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12CC" w:rsidRPr="00862F73" w:rsidRDefault="00F012CC" w:rsidP="00F012CC">
      <w:pPr>
        <w:jc w:val="center"/>
        <w:rPr>
          <w:b/>
          <w:bCs/>
          <w:i/>
          <w:iCs/>
          <w:sz w:val="40"/>
          <w:szCs w:val="40"/>
        </w:rPr>
      </w:pPr>
      <w:r w:rsidRPr="0053521A">
        <w:rPr>
          <w:b/>
          <w:bCs/>
          <w:i/>
          <w:iCs/>
          <w:color w:val="009900"/>
          <w:sz w:val="40"/>
          <w:szCs w:val="40"/>
        </w:rPr>
        <w:t>Generational Engagement Matters</w:t>
      </w:r>
    </w:p>
    <w:p w:rsidR="00F012CC" w:rsidRPr="0053521A" w:rsidRDefault="00F012CC" w:rsidP="00F012CC">
      <w:pPr>
        <w:jc w:val="center"/>
        <w:rPr>
          <w:b/>
          <w:bCs/>
          <w:i/>
          <w:iCs/>
          <w:color w:val="auto"/>
        </w:rPr>
      </w:pPr>
      <w:r w:rsidRPr="0053521A">
        <w:rPr>
          <w:b/>
          <w:bCs/>
          <w:i/>
          <w:iCs/>
          <w:color w:val="auto"/>
        </w:rPr>
        <w:t>204 Inglewood Drive Rochester, NY 14619</w:t>
      </w:r>
    </w:p>
    <w:p w:rsidR="00F012CC" w:rsidRPr="0019016A" w:rsidRDefault="000144B0" w:rsidP="00AE37BA">
      <w:pPr>
        <w:spacing w:after="0"/>
        <w:jc w:val="center"/>
        <w:rPr>
          <w:rStyle w:val="Hyperlink"/>
          <w:b/>
          <w:bCs/>
          <w:i/>
          <w:iCs/>
          <w:color w:val="FFFF00"/>
        </w:rPr>
      </w:pPr>
      <w:hyperlink r:id="rId11" w:history="1">
        <w:r w:rsidR="00F012CC" w:rsidRPr="0019016A">
          <w:rPr>
            <w:rStyle w:val="Hyperlink"/>
            <w:b/>
            <w:bCs/>
            <w:i/>
            <w:iCs/>
            <w:color w:val="FFFF00"/>
          </w:rPr>
          <w:t>LentoryJohnson89@gmail.com</w:t>
        </w:r>
      </w:hyperlink>
    </w:p>
    <w:p w:rsidR="00AE37BA" w:rsidRPr="0019016A" w:rsidRDefault="00AE37BA" w:rsidP="00AE37BA">
      <w:pPr>
        <w:spacing w:after="0"/>
        <w:jc w:val="center"/>
        <w:rPr>
          <w:rStyle w:val="Hyperlink"/>
          <w:b/>
          <w:bCs/>
          <w:i/>
          <w:iCs/>
          <w:color w:val="FFFF00"/>
        </w:rPr>
      </w:pPr>
      <w:r w:rsidRPr="0019016A">
        <w:rPr>
          <w:rStyle w:val="Hyperlink"/>
          <w:b/>
          <w:bCs/>
          <w:i/>
          <w:iCs/>
          <w:color w:val="FFFF00"/>
        </w:rPr>
        <w:t>www.generationalengagementmatters.com</w:t>
      </w:r>
    </w:p>
    <w:p w:rsidR="0001626D" w:rsidRPr="0053521A" w:rsidRDefault="00C44DDB" w:rsidP="00F012CC">
      <w:pPr>
        <w:jc w:val="center"/>
        <w:rPr>
          <w:b/>
          <w:bCs/>
          <w:i/>
          <w:iCs/>
          <w:color w:val="auto"/>
        </w:rPr>
      </w:pPr>
      <w:r>
        <w:rPr>
          <w:b/>
          <w:bCs/>
          <w:i/>
          <w:iCs/>
          <w:noProof/>
          <w:sz w:val="40"/>
          <w:szCs w:val="40"/>
        </w:rPr>
        <w:drawing>
          <wp:anchor distT="0" distB="0" distL="114300" distR="114300" simplePos="0" relativeHeight="251659264" behindDoc="0" locked="0" layoutInCell="1" allowOverlap="1" wp14:anchorId="15427C35" wp14:editId="0A3B029C">
            <wp:simplePos x="0" y="0"/>
            <wp:positionH relativeFrom="margin">
              <wp:posOffset>5376377</wp:posOffset>
            </wp:positionH>
            <wp:positionV relativeFrom="paragraph">
              <wp:posOffset>6249035</wp:posOffset>
            </wp:positionV>
            <wp:extent cx="1033566" cy="1075988"/>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3566" cy="1075988"/>
                    </a:xfrm>
                    <a:prstGeom prst="rect">
                      <a:avLst/>
                    </a:prstGeom>
                  </pic:spPr>
                </pic:pic>
              </a:graphicData>
            </a:graphic>
            <wp14:sizeRelH relativeFrom="margin">
              <wp14:pctWidth>0</wp14:pctWidth>
            </wp14:sizeRelH>
            <wp14:sizeRelV relativeFrom="margin">
              <wp14:pctHeight>0</wp14:pctHeight>
            </wp14:sizeRelV>
          </wp:anchor>
        </w:drawing>
      </w:r>
      <w:r w:rsidRPr="004E684C">
        <w:rPr>
          <w:b/>
          <w:bCs/>
          <w:i/>
          <w:iCs/>
          <w:noProof/>
        </w:rPr>
        <w:drawing>
          <wp:anchor distT="0" distB="0" distL="114300" distR="114300" simplePos="0" relativeHeight="251658240" behindDoc="0" locked="0" layoutInCell="1" allowOverlap="1" wp14:anchorId="5E922807" wp14:editId="177DC37E">
            <wp:simplePos x="0" y="0"/>
            <wp:positionH relativeFrom="margin">
              <wp:posOffset>2181225</wp:posOffset>
            </wp:positionH>
            <wp:positionV relativeFrom="paragraph">
              <wp:posOffset>6620510</wp:posOffset>
            </wp:positionV>
            <wp:extent cx="1945005" cy="1600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5005" cy="1600200"/>
                    </a:xfrm>
                    <a:prstGeom prst="rect">
                      <a:avLst/>
                    </a:prstGeom>
                    <a:noFill/>
                  </pic:spPr>
                </pic:pic>
              </a:graphicData>
            </a:graphic>
            <wp14:sizeRelV relativeFrom="margin">
              <wp14:pctHeight>0</wp14:pctHeight>
            </wp14:sizeRelV>
          </wp:anchor>
        </w:drawing>
      </w:r>
      <w:r w:rsidR="00F012CC" w:rsidRPr="0053521A">
        <w:rPr>
          <w:b/>
          <w:bCs/>
          <w:i/>
          <w:iCs/>
          <w:color w:val="auto"/>
        </w:rPr>
        <w:t>585-749-3494</w:t>
      </w:r>
    </w:p>
    <w:p w:rsidR="00C44DDB" w:rsidRDefault="00C44DDB" w:rsidP="00C44DDB">
      <w:pPr>
        <w:framePr w:wrap="around" w:vAnchor="text" w:hAnchor="page" w:x="991" w:y="93"/>
        <w:suppressOverlap/>
      </w:pPr>
    </w:p>
    <w:p w:rsidR="00C44DDB" w:rsidRDefault="00C44DDB" w:rsidP="00C44DDB">
      <w:pPr>
        <w:framePr w:wrap="around" w:vAnchor="text" w:hAnchor="page" w:x="991" w:y="93"/>
        <w:suppressOverlap/>
      </w:pPr>
      <w:r>
        <w:t xml:space="preserve">     </w:t>
      </w:r>
      <w:r>
        <w:tab/>
        <w:t xml:space="preserve">A bullied middle-schooler participated in a series of three discussions on gun violence held at his rec center. He was tired of being a victim. He had access to a gun and planned to use it on his tormentors. But, because of his involvement in those anti-gun violence discussions, where everyone—his peers and the staff members—shared how guns had impacted them, it touched him. At the third session, he confessed his plan and that he had decided he wasn’t going to shoot anyone. </w:t>
      </w:r>
    </w:p>
    <w:p w:rsidR="00C44DDB" w:rsidRDefault="00C44DDB" w:rsidP="00C44DDB">
      <w:pPr>
        <w:framePr w:wrap="around" w:vAnchor="text" w:hAnchor="page" w:x="991" w:y="93"/>
        <w:ind w:firstLine="720"/>
        <w:suppressOverlap/>
      </w:pPr>
      <w:r>
        <w:t>Generational Engagement Matters (G.E.M) conducts many inter-generational discussions, which allow people of all ages to be educated and learn from each other. The older generation brings their life experiences. The young bring zeal and a spirit seeking to move society away from the guns they face every day.  Working together with mutual respect, these teams can create safe communities.</w:t>
      </w:r>
    </w:p>
    <w:p w:rsidR="00C44DDB" w:rsidRDefault="00C44DDB" w:rsidP="00C44DDB">
      <w:pPr>
        <w:framePr w:wrap="around" w:vAnchor="text" w:hAnchor="page" w:x="991" w:y="93"/>
        <w:suppressOverlap/>
      </w:pPr>
      <w:r>
        <w:t xml:space="preserve">             The founder of G.E.M Lentory Johnson experienced gun violence firsthand. In 2015, Ms. Johnsons’ son, Johnny Ray Johnson was murdered in a drive-by shooting at the Boys and Girls Club of Rochester NY. Since that time, Ms. Johnson has fought against violence in the city of Rochester. In 2023, G.E.M, along with the United Christian Leadership Ministries’ Light the Way anti-gun violence campaign, educational leaders, and community members to engage young people in an opportunity to reflect on gun violence and solutions. Students in grades 6 -12 across Rochester, wrote heartfelt essays addressing how gun violence affected them. This effort gave a voice and platform to young people in past years.</w:t>
      </w:r>
    </w:p>
    <w:p w:rsidR="00C44DDB" w:rsidRDefault="00C44DDB" w:rsidP="00C44DDB">
      <w:pPr>
        <w:framePr w:wrap="around" w:vAnchor="text" w:hAnchor="page" w:x="991" w:y="93"/>
        <w:suppressOverlap/>
      </w:pPr>
      <w:r>
        <w:t xml:space="preserve">    </w:t>
      </w:r>
      <w:r>
        <w:tab/>
        <w:t>This year we are preparing for a 2024 Youth Conference. This conference will be incorporating resources available to build and engage the youth and community to focus on solutions to stop the increasing violence which has become the normal throughout our nation.  But we continue to need your support to make this happen.</w:t>
      </w:r>
    </w:p>
    <w:p w:rsidR="00C44DDB" w:rsidRDefault="00C44DDB" w:rsidP="00C44DDB">
      <w:pPr>
        <w:framePr w:wrap="around" w:vAnchor="text" w:hAnchor="page" w:x="991" w:y="93"/>
        <w:ind w:firstLine="720"/>
        <w:suppressOverlap/>
      </w:pPr>
      <w:r>
        <w:t xml:space="preserve">G.E.M is proud to announce that the efforts of the young people who participated in the essay contest over the past 3 years will be honored in book format. </w:t>
      </w:r>
    </w:p>
    <w:p w:rsidR="00C44DDB" w:rsidRDefault="00C44DDB" w:rsidP="00C44DDB">
      <w:pPr>
        <w:framePr w:wrap="around" w:vAnchor="text" w:hAnchor="page" w:x="991" w:y="93"/>
        <w:suppressOverlap/>
      </w:pPr>
      <w:r>
        <w:t xml:space="preserve">          </w:t>
      </w:r>
      <w:r>
        <w:tab/>
        <w:t xml:space="preserve">We are asking you to sponsor our effort to continue this work and increase our outreach with a financial donation, or by purchasing a book of essays written by our youth, and after you have read these heartfelt </w:t>
      </w:r>
      <w:proofErr w:type="gramStart"/>
      <w:r>
        <w:t>essays</w:t>
      </w:r>
      <w:proofErr w:type="gramEnd"/>
      <w:r>
        <w:t xml:space="preserve"> you would be moved to send the book on to a State or Federal representative for them to read as well.</w:t>
      </w:r>
    </w:p>
    <w:p w:rsidR="00C44DDB" w:rsidRPr="004E684C" w:rsidRDefault="00C44DDB" w:rsidP="00C44DDB">
      <w:pPr>
        <w:framePr w:wrap="around" w:vAnchor="text" w:hAnchor="page" w:x="991" w:y="93"/>
        <w:ind w:firstLine="720"/>
        <w:suppressOverlap/>
        <w:rPr>
          <w:b/>
          <w:bCs/>
          <w:i/>
          <w:iCs/>
        </w:rPr>
      </w:pPr>
      <w:r>
        <w:t xml:space="preserve">Please contact me with questions regarding your sponsorship and/or concerning the essay contest. </w:t>
      </w:r>
      <w:r w:rsidRPr="004E684C">
        <w:rPr>
          <w:b/>
          <w:bCs/>
          <w:i/>
          <w:iCs/>
        </w:rPr>
        <w:t>Donations can be made out to Generational Engagement Matters Inc. and mailed to the address listed above. GEM is a 5013c</w:t>
      </w:r>
      <w:r>
        <w:rPr>
          <w:b/>
          <w:bCs/>
          <w:i/>
          <w:iCs/>
        </w:rPr>
        <w:t>.</w:t>
      </w:r>
      <w:r w:rsidRPr="004E684C">
        <w:rPr>
          <w:b/>
          <w:bCs/>
          <w:i/>
          <w:iCs/>
        </w:rPr>
        <w:t xml:space="preserve"> </w:t>
      </w:r>
      <w:r>
        <w:rPr>
          <w:b/>
          <w:bCs/>
          <w:i/>
          <w:iCs/>
        </w:rPr>
        <w:t>n</w:t>
      </w:r>
      <w:r w:rsidRPr="004E684C">
        <w:rPr>
          <w:b/>
          <w:bCs/>
          <w:i/>
          <w:iCs/>
        </w:rPr>
        <w:t>o</w:t>
      </w:r>
      <w:r>
        <w:rPr>
          <w:b/>
          <w:bCs/>
          <w:i/>
          <w:iCs/>
        </w:rPr>
        <w:t>t-</w:t>
      </w:r>
      <w:r w:rsidRPr="004E684C">
        <w:rPr>
          <w:b/>
          <w:bCs/>
          <w:i/>
          <w:iCs/>
        </w:rPr>
        <w:t>for</w:t>
      </w:r>
      <w:r>
        <w:rPr>
          <w:b/>
          <w:bCs/>
          <w:i/>
          <w:iCs/>
        </w:rPr>
        <w:t>-</w:t>
      </w:r>
      <w:r w:rsidRPr="004E684C">
        <w:rPr>
          <w:b/>
          <w:bCs/>
          <w:i/>
          <w:iCs/>
        </w:rPr>
        <w:t>profit</w:t>
      </w:r>
      <w:r>
        <w:rPr>
          <w:b/>
          <w:bCs/>
          <w:i/>
          <w:iCs/>
        </w:rPr>
        <w:t xml:space="preserve"> organization</w:t>
      </w:r>
      <w:r w:rsidRPr="004E684C">
        <w:rPr>
          <w:b/>
          <w:bCs/>
          <w:i/>
          <w:iCs/>
        </w:rPr>
        <w:t>.</w:t>
      </w:r>
    </w:p>
    <w:p w:rsidR="00C44DDB" w:rsidRDefault="00C44DDB" w:rsidP="00C44DDB">
      <w:pPr>
        <w:framePr w:wrap="around" w:vAnchor="text" w:hAnchor="page" w:x="991" w:y="93"/>
        <w:suppressOverlap/>
      </w:pPr>
      <w:r>
        <w:t xml:space="preserve">         </w:t>
      </w:r>
    </w:p>
    <w:p w:rsidR="00C44DDB" w:rsidRDefault="00C44DDB" w:rsidP="00C44DDB">
      <w:pPr>
        <w:framePr w:wrap="around" w:vAnchor="text" w:hAnchor="page" w:x="991" w:y="93"/>
        <w:suppressOverlap/>
      </w:pPr>
      <w:r>
        <w:t>Respectfully,</w:t>
      </w:r>
    </w:p>
    <w:p w:rsidR="00C44DDB" w:rsidRPr="001911D7" w:rsidRDefault="00C44DDB" w:rsidP="00C44DDB">
      <w:pPr>
        <w:framePr w:wrap="around" w:vAnchor="text" w:hAnchor="page" w:x="991" w:y="93"/>
        <w:suppressOverlap/>
        <w:rPr>
          <w:rFonts w:ascii="Cochocib Script Latin Pro" w:hAnsi="Cochocib Script Latin Pro"/>
          <w:i/>
          <w:iCs/>
          <w:sz w:val="72"/>
          <w:szCs w:val="72"/>
        </w:rPr>
      </w:pPr>
      <w:r w:rsidRPr="001911D7">
        <w:rPr>
          <w:rFonts w:ascii="Cochocib Script Latin Pro" w:hAnsi="Cochocib Script Latin Pro"/>
          <w:i/>
          <w:iCs/>
          <w:sz w:val="72"/>
          <w:szCs w:val="72"/>
        </w:rPr>
        <w:t>Lentory Johnson</w:t>
      </w:r>
    </w:p>
    <w:p w:rsidR="00D62846" w:rsidRPr="001911D7" w:rsidRDefault="00D62846" w:rsidP="00C44DDB">
      <w:pPr>
        <w:rPr>
          <w:rFonts w:ascii="Cochocib Script Latin Pro" w:hAnsi="Cochocib Script Latin Pro"/>
          <w:sz w:val="72"/>
          <w:szCs w:val="72"/>
        </w:rPr>
      </w:pPr>
    </w:p>
    <w:sectPr w:rsidR="00D62846" w:rsidRPr="001911D7" w:rsidSect="0053521A">
      <w:headerReference w:type="default" r:id="rId14"/>
      <w:footerReference w:type="default" r:id="rId15"/>
      <w:headerReference w:type="first" r:id="rId16"/>
      <w:pgSz w:w="12240" w:h="15840"/>
      <w:pgMar w:top="1080" w:right="1080" w:bottom="720" w:left="1080" w:header="720" w:footer="720" w:gutter="0"/>
      <w:pgBorders w:offsetFrom="page">
        <w:top w:val="single" w:sz="18" w:space="24" w:color="009900"/>
        <w:left w:val="single" w:sz="18" w:space="24" w:color="009900"/>
        <w:bottom w:val="single" w:sz="18" w:space="24" w:color="009900"/>
        <w:right w:val="single" w:sz="18" w:space="24" w:color="0099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4B0" w:rsidRDefault="000144B0">
      <w:pPr>
        <w:spacing w:after="0" w:line="240" w:lineRule="auto"/>
      </w:pPr>
      <w:r>
        <w:separator/>
      </w:r>
    </w:p>
  </w:endnote>
  <w:endnote w:type="continuationSeparator" w:id="0">
    <w:p w:rsidR="000144B0" w:rsidRDefault="0001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chocib Script Latin Pro">
    <w:altName w:val="Cochocib Script Latin Pro"/>
    <w:charset w:val="00"/>
    <w:family w:val="auto"/>
    <w:pitch w:val="variable"/>
    <w:sig w:usb0="A00000A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122" w:rsidRPr="00544235" w:rsidRDefault="00626122">
    <w:pPr>
      <w:pStyle w:val="Footer"/>
      <w:rPr>
        <w:color w:val="505046" w:themeColor="text2"/>
      </w:rPr>
    </w:pPr>
    <w:r w:rsidRPr="00544235">
      <w:rPr>
        <w:color w:val="505046" w:themeColor="text2"/>
      </w:rPr>
      <w:fldChar w:fldCharType="begin"/>
    </w:r>
    <w:r w:rsidRPr="00544235">
      <w:rPr>
        <w:color w:val="505046" w:themeColor="text2"/>
      </w:rPr>
      <w:instrText xml:space="preserve"> PAGE   \* MERGEFORMAT </w:instrText>
    </w:r>
    <w:r w:rsidRPr="00544235">
      <w:rPr>
        <w:color w:val="505046" w:themeColor="text2"/>
      </w:rPr>
      <w:fldChar w:fldCharType="separate"/>
    </w:r>
    <w:r>
      <w:rPr>
        <w:noProof/>
        <w:color w:val="505046" w:themeColor="text2"/>
      </w:rPr>
      <w:t>2</w:t>
    </w:r>
    <w:r w:rsidRPr="00544235">
      <w:rPr>
        <w:noProof/>
        <w:color w:val="505046"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4B0" w:rsidRDefault="000144B0">
      <w:pPr>
        <w:spacing w:after="0" w:line="240" w:lineRule="auto"/>
      </w:pPr>
      <w:r>
        <w:separator/>
      </w:r>
    </w:p>
  </w:footnote>
  <w:footnote w:type="continuationSeparator" w:id="0">
    <w:p w:rsidR="000144B0" w:rsidRDefault="00014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122" w:rsidRDefault="00626122" w:rsidP="00D74DBF">
    <w:pPr>
      <w:pStyle w:val="Header"/>
      <w:jc w:val="right"/>
    </w:pPr>
    <w:r>
      <w:rPr>
        <w:noProof/>
      </w:rPr>
      <mc:AlternateContent>
        <mc:Choice Requires="wpg">
          <w:drawing>
            <wp:anchor distT="0" distB="0" distL="114300" distR="114300" simplePos="0" relativeHeight="251722752" behindDoc="0" locked="1" layoutInCell="1" allowOverlap="1" wp14:anchorId="702D1512" wp14:editId="0C8E4CC7">
              <wp:simplePos x="0" y="0"/>
              <wp:positionH relativeFrom="column">
                <wp:posOffset>-693420</wp:posOffset>
              </wp:positionH>
              <wp:positionV relativeFrom="paragraph">
                <wp:posOffset>-449580</wp:posOffset>
              </wp:positionV>
              <wp:extent cx="7827264" cy="10058400"/>
              <wp:effectExtent l="0" t="0" r="2540" b="5715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27264" cy="10058400"/>
                        <a:chOff x="38100" y="0"/>
                        <a:chExt cx="7825740" cy="10058400"/>
                      </a:xfrm>
                    </wpg:grpSpPr>
                    <wps:wsp>
                      <wps:cNvPr id="421753105" name="Rectangle 2"/>
                      <wps:cNvSpPr/>
                      <wps:spPr>
                        <a:xfrm>
                          <a:off x="38100" y="0"/>
                          <a:ext cx="7767588" cy="4572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998866" name="Rectangle 7"/>
                      <wps:cNvSpPr/>
                      <wps:spPr>
                        <a:xfrm>
                          <a:off x="1005840" y="9601200"/>
                          <a:ext cx="6858000" cy="4572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8"/>
                      <wps:cNvSpPr/>
                      <wps:spPr>
                        <a:xfrm>
                          <a:off x="7391400" y="53340"/>
                          <a:ext cx="350952" cy="350952"/>
                        </a:xfrm>
                        <a:prstGeom prst="ellipse">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8"/>
                      <wps:cNvSpPr/>
                      <wps:spPr>
                        <a:xfrm>
                          <a:off x="6995160" y="53340"/>
                          <a:ext cx="350952" cy="350952"/>
                        </a:xfrm>
                        <a:prstGeom prst="ellipse">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8">
                        <a:extLst>
                          <a:ext uri="{C183D7F6-B498-43B3-948B-1728B52AA6E4}">
                            <adec:decorative xmlns:adec="http://schemas.microsoft.com/office/drawing/2017/decorative" val="1"/>
                          </a:ext>
                        </a:extLst>
                      </wps:cNvPr>
                      <wps:cNvSpPr/>
                      <wps:spPr>
                        <a:xfrm>
                          <a:off x="6591300" y="45720"/>
                          <a:ext cx="350952" cy="350952"/>
                        </a:xfrm>
                        <a:prstGeom prst="ellipse">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7"/>
                      <wps:cNvSpPr/>
                      <wps:spPr>
                        <a:xfrm>
                          <a:off x="45720" y="9593580"/>
                          <a:ext cx="999460" cy="4572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1"/>
                      <wps:cNvSpPr>
                        <a:spLocks noChangeAspect="1"/>
                      </wps:cNvSpPr>
                      <wps:spPr>
                        <a:xfrm>
                          <a:off x="789940" y="9659620"/>
                          <a:ext cx="393700" cy="394451"/>
                        </a:xfrm>
                        <a:prstGeom prst="ellipse">
                          <a:avLst/>
                        </a:prstGeom>
                        <a:solidFill>
                          <a:schemeClr val="accent4">
                            <a:lumMod val="75000"/>
                          </a:schemeClr>
                        </a:solidFill>
                        <a:ln w="1016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684A452" id="Group 1" o:spid="_x0000_s1026" alt="&quot;&quot;" style="position:absolute;margin-left:-54.6pt;margin-top:-35.4pt;width:616.3pt;height:11in;z-index:251722752;mso-width-relative:margin" coordorigin="381" coordsize="7825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">
              <v:rect id="Rectangle 2" o:spid="_x0000_s1027" style="position:absolute;left:381;width:7767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" fillcolor="#dc5e00 [2407]" stroked="f" strokeweight="1pt"/>
              <v:rect id="Rectangle 7" o:spid="_x0000_s1028" style="position:absolute;left:10058;top:96012;width:685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" fillcolor="#dc5e00 [2407]" stroked="f" strokeweight="1pt"/>
              <v:oval id="Oval 8" o:spid="_x0000_s1029" style="position:absolute;left:73914;top:533;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" fillcolor="#88361c [2406]" stroked="f" strokeweight="1pt">
                <v:stroke joinstyle="miter"/>
              </v:oval>
              <v:oval id="Oval 8" o:spid="_x0000_s1030" style="position:absolute;left:69951;top:533;width:3510;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" fillcolor="#88361c [2406]" stroked="f" strokeweight="1pt">
                <v:stroke joinstyle="miter"/>
              </v:oval>
              <v:oval id="Oval 8" o:spid="_x0000_s1031" alt="&quot;&quot;" style="position:absolute;left:65913;top:457;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" fillcolor="#88361c [2406]" stroked="f" strokeweight="1pt">
                <v:stroke joinstyle="miter"/>
              </v:oval>
              <v:rect id="Rectangle 7" o:spid="_x0000_s1032" style="position:absolute;left:457;top:95935;width:999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" fillcolor="#e18a6f [1942]" stroked="f" strokeweight="1pt"/>
              <v:oval id="Oval 1" o:spid="_x0000_s1033" style="position:absolute;left:7899;top:96596;width:3937;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" fillcolor="#dc5e00 [2407]" strokecolor="#88361c [2406]" strokeweight="8pt">
                <v:stroke joinstyle="miter"/>
                <v:path arrowok="t"/>
                <o:lock v:ext="edit" aspectratio="t"/>
              </v:oval>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122" w:rsidRDefault="00626122">
    <w:pPr>
      <w:pStyle w:val="Header"/>
    </w:pPr>
    <w:r w:rsidRPr="00961A6A">
      <w:rPr>
        <w:noProof/>
      </w:rPr>
      <mc:AlternateContent>
        <mc:Choice Requires="wpg">
          <w:drawing>
            <wp:anchor distT="0" distB="0" distL="114300" distR="114300" simplePos="0" relativeHeight="251724800" behindDoc="0" locked="1" layoutInCell="1" allowOverlap="1" wp14:anchorId="4A242943" wp14:editId="684FC74E">
              <wp:simplePos x="0" y="0"/>
              <wp:positionH relativeFrom="column">
                <wp:posOffset>-688975</wp:posOffset>
              </wp:positionH>
              <wp:positionV relativeFrom="paragraph">
                <wp:posOffset>-464185</wp:posOffset>
              </wp:positionV>
              <wp:extent cx="7781544" cy="10076688"/>
              <wp:effectExtent l="0" t="0" r="0" b="1270"/>
              <wp:wrapNone/>
              <wp:docPr id="5" name="Group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544" cy="10076688"/>
                        <a:chOff x="0" y="0"/>
                        <a:chExt cx="7779386" cy="10073323"/>
                      </a:xfrm>
                    </wpg:grpSpPr>
                    <wps:wsp>
                      <wps:cNvPr id="7" name="Rectangle 7"/>
                      <wps:cNvSpPr/>
                      <wps:spPr>
                        <a:xfrm>
                          <a:off x="3810" y="4762"/>
                          <a:ext cx="7772400" cy="189357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409565" y="686752"/>
                          <a:ext cx="1692275" cy="121094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0"/>
                          <a:ext cx="6064250" cy="690562"/>
                        </a:xfrm>
                        <a:custGeom>
                          <a:avLst/>
                          <a:gdLst>
                            <a:gd name="connsiteX0" fmla="*/ 0 w 6064250"/>
                            <a:gd name="connsiteY0" fmla="*/ 0 h 690562"/>
                            <a:gd name="connsiteX1" fmla="*/ 6064250 w 6064250"/>
                            <a:gd name="connsiteY1" fmla="*/ 0 h 690562"/>
                            <a:gd name="connsiteX2" fmla="*/ 6064250 w 6064250"/>
                            <a:gd name="connsiteY2" fmla="*/ 690562 h 690562"/>
                            <a:gd name="connsiteX3" fmla="*/ 0 w 6064250"/>
                            <a:gd name="connsiteY3" fmla="*/ 690562 h 690562"/>
                          </a:gdLst>
                          <a:ahLst/>
                          <a:cxnLst>
                            <a:cxn ang="0">
                              <a:pos x="connsiteX0" y="connsiteY0"/>
                            </a:cxn>
                            <a:cxn ang="0">
                              <a:pos x="connsiteX1" y="connsiteY1"/>
                            </a:cxn>
                            <a:cxn ang="0">
                              <a:pos x="connsiteX2" y="connsiteY2"/>
                            </a:cxn>
                            <a:cxn ang="0">
                              <a:pos x="connsiteX3" y="connsiteY3"/>
                            </a:cxn>
                          </a:cxnLst>
                          <a:rect l="l" t="t" r="r" b="b"/>
                          <a:pathLst>
                            <a:path w="6064250" h="690562">
                              <a:moveTo>
                                <a:pt x="0" y="0"/>
                              </a:moveTo>
                              <a:lnTo>
                                <a:pt x="6064250" y="0"/>
                              </a:lnTo>
                              <a:lnTo>
                                <a:pt x="6064250" y="690562"/>
                              </a:lnTo>
                              <a:lnTo>
                                <a:pt x="0" y="690562"/>
                              </a:lnTo>
                              <a:close/>
                            </a:path>
                          </a:pathLst>
                        </a:cu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7095491" y="1"/>
                          <a:ext cx="683895" cy="688657"/>
                        </a:xfrm>
                        <a:custGeom>
                          <a:avLst/>
                          <a:gdLst>
                            <a:gd name="connsiteX0" fmla="*/ 0 w 683895"/>
                            <a:gd name="connsiteY0" fmla="*/ 0 h 688657"/>
                            <a:gd name="connsiteX1" fmla="*/ 683895 w 683895"/>
                            <a:gd name="connsiteY1" fmla="*/ 0 h 688657"/>
                            <a:gd name="connsiteX2" fmla="*/ 683895 w 683895"/>
                            <a:gd name="connsiteY2" fmla="*/ 688657 h 688657"/>
                            <a:gd name="connsiteX3" fmla="*/ 0 w 683895"/>
                            <a:gd name="connsiteY3" fmla="*/ 688657 h 688657"/>
                          </a:gdLst>
                          <a:ahLst/>
                          <a:cxnLst>
                            <a:cxn ang="0">
                              <a:pos x="connsiteX0" y="connsiteY0"/>
                            </a:cxn>
                            <a:cxn ang="0">
                              <a:pos x="connsiteX1" y="connsiteY1"/>
                            </a:cxn>
                            <a:cxn ang="0">
                              <a:pos x="connsiteX2" y="connsiteY2"/>
                            </a:cxn>
                            <a:cxn ang="0">
                              <a:pos x="connsiteX3" y="connsiteY3"/>
                            </a:cxn>
                          </a:cxnLst>
                          <a:rect l="l" t="t" r="r" b="b"/>
                          <a:pathLst>
                            <a:path w="683895" h="688657">
                              <a:moveTo>
                                <a:pt x="0" y="0"/>
                              </a:moveTo>
                              <a:lnTo>
                                <a:pt x="683895" y="0"/>
                              </a:lnTo>
                              <a:lnTo>
                                <a:pt x="683895" y="688657"/>
                              </a:lnTo>
                              <a:lnTo>
                                <a:pt x="0" y="688657"/>
                              </a:lnTo>
                              <a:close/>
                            </a:path>
                          </a:pathLst>
                        </a:cu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405120" y="0"/>
                          <a:ext cx="1692275" cy="690562"/>
                        </a:xfrm>
                        <a:custGeom>
                          <a:avLst/>
                          <a:gdLst>
                            <a:gd name="connsiteX0" fmla="*/ 0 w 1692275"/>
                            <a:gd name="connsiteY0" fmla="*/ 0 h 690562"/>
                            <a:gd name="connsiteX1" fmla="*/ 1692275 w 1692275"/>
                            <a:gd name="connsiteY1" fmla="*/ 0 h 690562"/>
                            <a:gd name="connsiteX2" fmla="*/ 1692275 w 1692275"/>
                            <a:gd name="connsiteY2" fmla="*/ 690562 h 690562"/>
                            <a:gd name="connsiteX3" fmla="*/ 0 w 1692275"/>
                            <a:gd name="connsiteY3" fmla="*/ 690562 h 690562"/>
                          </a:gdLst>
                          <a:ahLst/>
                          <a:cxnLst>
                            <a:cxn ang="0">
                              <a:pos x="connsiteX0" y="connsiteY0"/>
                            </a:cxn>
                            <a:cxn ang="0">
                              <a:pos x="connsiteX1" y="connsiteY1"/>
                            </a:cxn>
                            <a:cxn ang="0">
                              <a:pos x="connsiteX2" y="connsiteY2"/>
                            </a:cxn>
                            <a:cxn ang="0">
                              <a:pos x="connsiteX3" y="connsiteY3"/>
                            </a:cxn>
                          </a:cxnLst>
                          <a:rect l="l" t="t" r="r" b="b"/>
                          <a:pathLst>
                            <a:path w="1692275" h="690562">
                              <a:moveTo>
                                <a:pt x="0" y="0"/>
                              </a:moveTo>
                              <a:lnTo>
                                <a:pt x="1692275" y="0"/>
                              </a:lnTo>
                              <a:lnTo>
                                <a:pt x="1692275" y="690562"/>
                              </a:lnTo>
                              <a:lnTo>
                                <a:pt x="0" y="690562"/>
                              </a:lnTo>
                              <a:close/>
                            </a:path>
                          </a:pathLst>
                        </a:cu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616122"/>
                          <a:ext cx="7772400" cy="4572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7100570" y="234632"/>
                          <a:ext cx="212090" cy="21209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7336790" y="234632"/>
                          <a:ext cx="212090" cy="21209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7562850" y="234632"/>
                          <a:ext cx="212090" cy="21209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a:spLocks noChangeAspect="1"/>
                      </wps:cNvSpPr>
                      <wps:spPr>
                        <a:xfrm>
                          <a:off x="1007744" y="9713912"/>
                          <a:ext cx="685166" cy="359410"/>
                        </a:xfrm>
                        <a:custGeom>
                          <a:avLst/>
                          <a:gdLst>
                            <a:gd name="connsiteX0" fmla="*/ 342583 w 685166"/>
                            <a:gd name="connsiteY0" fmla="*/ 0 h 359410"/>
                            <a:gd name="connsiteX1" fmla="*/ 685166 w 685166"/>
                            <a:gd name="connsiteY1" fmla="*/ 342900 h 359410"/>
                            <a:gd name="connsiteX2" fmla="*/ 681836 w 685166"/>
                            <a:gd name="connsiteY2" fmla="*/ 359410 h 359410"/>
                            <a:gd name="connsiteX3" fmla="*/ 3330 w 685166"/>
                            <a:gd name="connsiteY3" fmla="*/ 359410 h 359410"/>
                            <a:gd name="connsiteX4" fmla="*/ 0 w 685166"/>
                            <a:gd name="connsiteY4" fmla="*/ 342900 h 359410"/>
                            <a:gd name="connsiteX5" fmla="*/ 342583 w 685166"/>
                            <a:gd name="connsiteY5" fmla="*/ 0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66" h="359410">
                              <a:moveTo>
                                <a:pt x="342583" y="0"/>
                              </a:moveTo>
                              <a:cubicBezTo>
                                <a:pt x="531786" y="0"/>
                                <a:pt x="685166" y="153522"/>
                                <a:pt x="685166" y="342900"/>
                              </a:cubicBezTo>
                              <a:lnTo>
                                <a:pt x="681836" y="359410"/>
                              </a:lnTo>
                              <a:lnTo>
                                <a:pt x="3330" y="359410"/>
                              </a:lnTo>
                              <a:lnTo>
                                <a:pt x="0" y="342900"/>
                              </a:lnTo>
                              <a:cubicBezTo>
                                <a:pt x="0" y="153522"/>
                                <a:pt x="153380" y="0"/>
                                <a:pt x="342583" y="0"/>
                              </a:cubicBezTo>
                              <a:close/>
                            </a:path>
                          </a:pathLst>
                        </a:custGeom>
                        <a:solidFill>
                          <a:schemeClr val="accent3">
                            <a:lumMod val="75000"/>
                          </a:schemeClr>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a:spLocks noChangeAspect="1"/>
                      </wps:cNvSpPr>
                      <wps:spPr>
                        <a:xfrm>
                          <a:off x="299084" y="9717088"/>
                          <a:ext cx="685166" cy="356235"/>
                        </a:xfrm>
                        <a:custGeom>
                          <a:avLst/>
                          <a:gdLst>
                            <a:gd name="connsiteX0" fmla="*/ 342583 w 685166"/>
                            <a:gd name="connsiteY0" fmla="*/ 0 h 356235"/>
                            <a:gd name="connsiteX1" fmla="*/ 685166 w 685166"/>
                            <a:gd name="connsiteY1" fmla="*/ 342900 h 356235"/>
                            <a:gd name="connsiteX2" fmla="*/ 682476 w 685166"/>
                            <a:gd name="connsiteY2" fmla="*/ 356235 h 356235"/>
                            <a:gd name="connsiteX3" fmla="*/ 2690 w 685166"/>
                            <a:gd name="connsiteY3" fmla="*/ 356235 h 356235"/>
                            <a:gd name="connsiteX4" fmla="*/ 0 w 685166"/>
                            <a:gd name="connsiteY4" fmla="*/ 342900 h 356235"/>
                            <a:gd name="connsiteX5" fmla="*/ 342583 w 685166"/>
                            <a:gd name="connsiteY5" fmla="*/ 0 h 356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66" h="356235">
                              <a:moveTo>
                                <a:pt x="342583" y="0"/>
                              </a:moveTo>
                              <a:cubicBezTo>
                                <a:pt x="531786" y="0"/>
                                <a:pt x="685166" y="153522"/>
                                <a:pt x="685166" y="342900"/>
                              </a:cubicBezTo>
                              <a:lnTo>
                                <a:pt x="682476" y="356235"/>
                              </a:lnTo>
                              <a:lnTo>
                                <a:pt x="2690" y="356235"/>
                              </a:lnTo>
                              <a:lnTo>
                                <a:pt x="0" y="342900"/>
                              </a:lnTo>
                              <a:cubicBezTo>
                                <a:pt x="0" y="153522"/>
                                <a:pt x="153380" y="0"/>
                                <a:pt x="342583" y="0"/>
                              </a:cubicBezTo>
                              <a:close/>
                            </a:path>
                          </a:pathLst>
                        </a:custGeom>
                        <a:solidFill>
                          <a:schemeClr val="accent3">
                            <a:lumMod val="75000"/>
                          </a:schemeClr>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a:spLocks noChangeAspect="1"/>
                      </wps:cNvSpPr>
                      <wps:spPr>
                        <a:xfrm>
                          <a:off x="0" y="9720800"/>
                          <a:ext cx="274321" cy="352522"/>
                        </a:xfrm>
                        <a:custGeom>
                          <a:avLst/>
                          <a:gdLst>
                            <a:gd name="connsiteX0" fmla="*/ 0 w 274321"/>
                            <a:gd name="connsiteY0" fmla="*/ 0 h 352522"/>
                            <a:gd name="connsiteX1" fmla="*/ 780 w 274321"/>
                            <a:gd name="connsiteY1" fmla="*/ 79 h 352522"/>
                            <a:gd name="connsiteX2" fmla="*/ 274321 w 274321"/>
                            <a:gd name="connsiteY2" fmla="*/ 336012 h 352522"/>
                            <a:gd name="connsiteX3" fmla="*/ 271410 w 274321"/>
                            <a:gd name="connsiteY3" fmla="*/ 352522 h 352522"/>
                            <a:gd name="connsiteX4" fmla="*/ 0 w 274321"/>
                            <a:gd name="connsiteY4" fmla="*/ 352522 h 3525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1" h="352522">
                              <a:moveTo>
                                <a:pt x="0" y="0"/>
                              </a:moveTo>
                              <a:lnTo>
                                <a:pt x="780" y="79"/>
                              </a:lnTo>
                              <a:cubicBezTo>
                                <a:pt x="156890" y="32053"/>
                                <a:pt x="274321" y="170306"/>
                                <a:pt x="274321" y="336012"/>
                              </a:cubicBezTo>
                              <a:lnTo>
                                <a:pt x="271410" y="352522"/>
                              </a:lnTo>
                              <a:lnTo>
                                <a:pt x="0" y="352522"/>
                              </a:lnTo>
                              <a:close/>
                            </a:path>
                          </a:pathLst>
                        </a:custGeom>
                        <a:solidFill>
                          <a:schemeClr val="accent3">
                            <a:lumMod val="75000"/>
                          </a:schemeClr>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4743450" y="100012"/>
                          <a:ext cx="513080" cy="513080"/>
                        </a:xfrm>
                        <a:prstGeom prst="ellipse">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rot="10800000">
                          <a:off x="503877" y="0"/>
                          <a:ext cx="1529706" cy="654367"/>
                        </a:xfrm>
                        <a:custGeom>
                          <a:avLst/>
                          <a:gdLst>
                            <a:gd name="connsiteX0" fmla="*/ 1529706 w 1529706"/>
                            <a:gd name="connsiteY0" fmla="*/ 654367 h 654367"/>
                            <a:gd name="connsiteX1" fmla="*/ 1128666 w 1529706"/>
                            <a:gd name="connsiteY1" fmla="*/ 654367 h 654367"/>
                            <a:gd name="connsiteX2" fmla="*/ 1122933 w 1529706"/>
                            <a:gd name="connsiteY2" fmla="*/ 625971 h 654367"/>
                            <a:gd name="connsiteX3" fmla="*/ 764853 w 1529706"/>
                            <a:gd name="connsiteY3" fmla="*/ 388620 h 654367"/>
                            <a:gd name="connsiteX4" fmla="*/ 406773 w 1529706"/>
                            <a:gd name="connsiteY4" fmla="*/ 625971 h 654367"/>
                            <a:gd name="connsiteX5" fmla="*/ 401040 w 1529706"/>
                            <a:gd name="connsiteY5" fmla="*/ 654367 h 654367"/>
                            <a:gd name="connsiteX6" fmla="*/ 0 w 1529706"/>
                            <a:gd name="connsiteY6" fmla="*/ 654367 h 654367"/>
                            <a:gd name="connsiteX7" fmla="*/ 3404 w 1529706"/>
                            <a:gd name="connsiteY7" fmla="*/ 620599 h 654367"/>
                            <a:gd name="connsiteX8" fmla="*/ 764853 w 1529706"/>
                            <a:gd name="connsiteY8" fmla="*/ 0 h 654367"/>
                            <a:gd name="connsiteX9" fmla="*/ 1526302 w 1529706"/>
                            <a:gd name="connsiteY9" fmla="*/ 620599 h 654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29706" h="654367">
                              <a:moveTo>
                                <a:pt x="1529706" y="654367"/>
                              </a:moveTo>
                              <a:lnTo>
                                <a:pt x="1128666" y="654367"/>
                              </a:lnTo>
                              <a:lnTo>
                                <a:pt x="1122933" y="625971"/>
                              </a:lnTo>
                              <a:cubicBezTo>
                                <a:pt x="1063938" y="486490"/>
                                <a:pt x="925825" y="388620"/>
                                <a:pt x="764853" y="388620"/>
                              </a:cubicBezTo>
                              <a:cubicBezTo>
                                <a:pt x="603881" y="388620"/>
                                <a:pt x="465768" y="486490"/>
                                <a:pt x="406773" y="625971"/>
                              </a:cubicBezTo>
                              <a:lnTo>
                                <a:pt x="401040" y="654367"/>
                              </a:lnTo>
                              <a:lnTo>
                                <a:pt x="0" y="654367"/>
                              </a:lnTo>
                              <a:lnTo>
                                <a:pt x="3404" y="620599"/>
                              </a:lnTo>
                              <a:cubicBezTo>
                                <a:pt x="75878" y="266424"/>
                                <a:pt x="389252" y="0"/>
                                <a:pt x="764853" y="0"/>
                              </a:cubicBezTo>
                              <a:cubicBezTo>
                                <a:pt x="1140454" y="0"/>
                                <a:pt x="1453828" y="266424"/>
                                <a:pt x="1526302" y="620599"/>
                              </a:cubicBezTo>
                              <a:close/>
                            </a:path>
                          </a:pathLst>
                        </a:cu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wps:cNvSpPr>
                        <a:spLocks noChangeAspect="1"/>
                      </wps:cNvSpPr>
                      <wps:spPr>
                        <a:xfrm>
                          <a:off x="6586855" y="783907"/>
                          <a:ext cx="1019810" cy="1021080"/>
                        </a:xfrm>
                        <a:prstGeom prst="ellipse">
                          <a:avLst/>
                        </a:prstGeom>
                        <a:solidFill>
                          <a:schemeClr val="accent3">
                            <a:lumMod val="60000"/>
                            <a:lumOff val="40000"/>
                          </a:schemeClr>
                        </a:solidFill>
                        <a:ln w="1905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9F303" id="Group 68" o:spid="_x0000_s1026" alt="&quot;&quot;" style="position:absolute;margin-left:-54.25pt;margin-top:-36.55pt;width:612.7pt;height:793.45pt;z-index:251724800;mso-width-relative:margin;mso-height-relative:margin" coordsize="77793,10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">
              <v:rect id="Rectangle 7" o:spid="_x0000_s1027" style="position:absolute;left:38;top:47;width:77724;height:1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" fillcolor="#e18a6f [1942]" stroked="f" strokeweight="1pt"/>
              <v:rect id="Rectangle 8" o:spid="_x0000_s1028" style="position:absolute;left:54095;top:6867;width:16923;height: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" fillcolor="#dc5e00 [2407]" stroked="f" strokeweight="1pt"/>
              <v:shape id="Freeform: Shape 9" o:spid="_x0000_s1029" style="position:absolute;width:60642;height:6905;visibility:visible;mso-wrap-style:square;v-text-anchor:middle" coordsize="6064250,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" path="m,l6064250,r,690562l,690562,,xe" fillcolor="#dc5e00 [2407]" stroked="f" strokeweight="1pt">
                <v:stroke joinstyle="miter"/>
                <v:path arrowok="t" o:connecttype="custom" o:connectlocs="0,0;6064250,0;6064250,690562;0,690562" o:connectangles="0,0,0,0"/>
              </v:shape>
              <v:shape id="Freeform: Shape 10" o:spid="_x0000_s1030" style="position:absolute;left:70954;width:6839;height:6886;visibility:visible;mso-wrap-style:square;v-text-anchor:middle" coordsize="683895,68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" path="m,l683895,r,688657l,688657,,xe" fillcolor="#dc5e00 [2407]" stroked="f" strokeweight="1pt">
                <v:stroke joinstyle="miter"/>
                <v:path arrowok="t" o:connecttype="custom" o:connectlocs="0,0;683895,0;683895,688657;0,688657" o:connectangles="0,0,0,0"/>
              </v:shape>
              <v:shape id="Freeform: Shape 11" o:spid="_x0000_s1031" style="position:absolute;left:54051;width:16922;height:6905;visibility:visible;mso-wrap-style:square;v-text-anchor:middle" coordsize="1692275,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" path="m,l1692275,r,690562l,690562,,xe" fillcolor="#e18a6f [1942]" stroked="f" strokeweight="1pt">
                <v:stroke joinstyle="miter"/>
                <v:path arrowok="t" o:connecttype="custom" o:connectlocs="0,0;1692275,0;1692275,690562;0,690562" o:connectangles="0,0,0,0"/>
              </v:shape>
              <v:rect id="Rectangle 12" o:spid="_x0000_s1032" style="position:absolute;top:96161;width:7772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" fillcolor="#dc5e00 [2407]" stroked="f" strokeweight="1pt"/>
              <v:oval id="Oval 13" o:spid="_x0000_s1033" style="position:absolute;left:71005;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" fillcolor="#e18a6f [1942]" stroked="f" strokeweight="1pt">
                <v:stroke joinstyle="miter"/>
              </v:oval>
              <v:oval id="Oval 17" o:spid="_x0000_s1034" style="position:absolute;left:73367;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" fillcolor="#e18a6f [1942]" stroked="f" strokeweight="1pt">
                <v:stroke joinstyle="miter"/>
              </v:oval>
              <v:oval id="Oval 18" o:spid="_x0000_s1035" style="position:absolute;left:75628;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" fillcolor="#e18a6f [1942]" stroked="f" strokeweight="1pt">
                <v:stroke joinstyle="miter"/>
              </v:oval>
              <v:shape id="Freeform: Shape 19" o:spid="_x0000_s1036" style="position:absolute;left:10077;top:97139;width:6852;height:3594;visibility:visible;mso-wrap-style:square;v-text-anchor:middle" coordsize="685166,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" path="m342583,c531786,,685166,153522,685166,342900r-3330,16510l3330,359410,,342900c,153522,153380,,342583,xe" fillcolor="#88361c [2406]" stroked="f" strokeweight="15pt">
                <v:stroke joinstyle="miter"/>
                <v:path arrowok="t" o:connecttype="custom" o:connectlocs="342583,0;685166,342900;681836,359410;3330,359410;0,342900;342583,0" o:connectangles="0,0,0,0,0,0"/>
                <o:lock v:ext="edit" aspectratio="t"/>
              </v:shape>
              <v:shape id="Freeform: Shape 20" o:spid="_x0000_s1037" style="position:absolute;left:2990;top:97170;width:6852;height:3563;visibility:visible;mso-wrap-style:square;v-text-anchor:middle" coordsize="685166,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" path="m342583,c531786,,685166,153522,685166,342900r-2690,13335l2690,356235,,342900c,153522,153380,,342583,xe" fillcolor="#88361c [2406]" stroked="f" strokeweight="15pt">
                <v:stroke joinstyle="miter"/>
                <v:path arrowok="t" o:connecttype="custom" o:connectlocs="342583,0;685166,342900;682476,356235;2690,356235;0,342900;342583,0" o:connectangles="0,0,0,0,0,0"/>
                <o:lock v:ext="edit" aspectratio="t"/>
              </v:shape>
              <v:shape id="Freeform: Shape 21" o:spid="_x0000_s1038" style="position:absolute;top:97208;width:2743;height:3525;visibility:visible;mso-wrap-style:square;v-text-anchor:middle" coordsize="274321,3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" path="m,l780,79c156890,32053,274321,170306,274321,336012r-2911,16510l,352522,,xe" fillcolor="#88361c [2406]" stroked="f" strokeweight="15pt">
                <v:stroke joinstyle="miter"/>
                <v:path arrowok="t" o:connecttype="custom" o:connectlocs="0,0;780,79;274321,336012;271410,352522;0,352522" o:connectangles="0,0,0,0,0"/>
                <o:lock v:ext="edit" aspectratio="t"/>
              </v:shape>
              <v:oval id="Oval 23" o:spid="_x0000_s1039" style="position:absolute;left:47434;top:1000;width:5131;height:5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" fillcolor="#88361c [2406]" stroked="f" strokeweight="1pt">
                <v:stroke joinstyle="miter"/>
              </v:oval>
              <v:shape id="Freeform: Shape 27" o:spid="_x0000_s1040" style="position:absolute;left:5038;width:15297;height:6543;rotation:180;visibility:visible;mso-wrap-style:square;v-text-anchor:middle" coordsize="1529706,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" path="m1529706,654367r-401040,l1122933,625971c1063938,486490,925825,388620,764853,388620v-160972,,-299085,97870,-358080,237351l401040,654367,,654367,3404,620599c75878,266424,389252,,764853,v375601,,688975,266424,761449,620599l1529706,654367xe" fillcolor="#88361c [2406]" stroked="f" strokeweight="1pt">
                <v:stroke joinstyle="miter"/>
                <v:path arrowok="t" o:connecttype="custom" o:connectlocs="1529706,654367;1128666,654367;1122933,625971;764853,388620;406773,625971;401040,654367;0,654367;3404,620599;764853,0;1526302,620599" o:connectangles="0,0,0,0,0,0,0,0,0,0"/>
              </v:shape>
              <v:oval id="Oval 32" o:spid="_x0000_s1041" style="position:absolute;left:65868;top:7839;width:10198;height:10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" fillcolor="#e18a6f [1942]" strokecolor="#88361c [2406]" strokeweight="15pt">
                <v:stroke joinstyle="miter"/>
                <v:path arrowok="t"/>
                <o:lock v:ext="edit" aspectratio="t"/>
              </v:oval>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748063">
    <w:abstractNumId w:val="0"/>
  </w:num>
  <w:num w:numId="2" w16cid:durableId="1657680905">
    <w:abstractNumId w:val="1"/>
  </w:num>
  <w:num w:numId="3" w16cid:durableId="1542551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4C"/>
    <w:rsid w:val="000102B6"/>
    <w:rsid w:val="000144B0"/>
    <w:rsid w:val="0001495E"/>
    <w:rsid w:val="0001626D"/>
    <w:rsid w:val="00020201"/>
    <w:rsid w:val="00035E49"/>
    <w:rsid w:val="00040852"/>
    <w:rsid w:val="00051861"/>
    <w:rsid w:val="0008303B"/>
    <w:rsid w:val="000845D8"/>
    <w:rsid w:val="00086759"/>
    <w:rsid w:val="00093EC7"/>
    <w:rsid w:val="00096EA6"/>
    <w:rsid w:val="0010367C"/>
    <w:rsid w:val="00147BB1"/>
    <w:rsid w:val="00173F3A"/>
    <w:rsid w:val="0019016A"/>
    <w:rsid w:val="001911D7"/>
    <w:rsid w:val="001B655A"/>
    <w:rsid w:val="001D38CA"/>
    <w:rsid w:val="002174C2"/>
    <w:rsid w:val="00260E1D"/>
    <w:rsid w:val="00280CB5"/>
    <w:rsid w:val="00281FF8"/>
    <w:rsid w:val="002C2DB5"/>
    <w:rsid w:val="002E0276"/>
    <w:rsid w:val="002E6287"/>
    <w:rsid w:val="00317906"/>
    <w:rsid w:val="003331BA"/>
    <w:rsid w:val="00381C32"/>
    <w:rsid w:val="003826B3"/>
    <w:rsid w:val="00394D75"/>
    <w:rsid w:val="003B0B4F"/>
    <w:rsid w:val="003C520B"/>
    <w:rsid w:val="004156D3"/>
    <w:rsid w:val="004358DC"/>
    <w:rsid w:val="00442E08"/>
    <w:rsid w:val="0048066F"/>
    <w:rsid w:val="004B13B1"/>
    <w:rsid w:val="004E684C"/>
    <w:rsid w:val="00502C63"/>
    <w:rsid w:val="00504626"/>
    <w:rsid w:val="00524B92"/>
    <w:rsid w:val="0053521A"/>
    <w:rsid w:val="00544235"/>
    <w:rsid w:val="00560F76"/>
    <w:rsid w:val="0058317D"/>
    <w:rsid w:val="0058394C"/>
    <w:rsid w:val="005848EF"/>
    <w:rsid w:val="005A2E9D"/>
    <w:rsid w:val="005A70A7"/>
    <w:rsid w:val="005E0E34"/>
    <w:rsid w:val="00621975"/>
    <w:rsid w:val="00626122"/>
    <w:rsid w:val="00651413"/>
    <w:rsid w:val="0066642C"/>
    <w:rsid w:val="00672235"/>
    <w:rsid w:val="006A4E7D"/>
    <w:rsid w:val="006B5D06"/>
    <w:rsid w:val="006D6FA4"/>
    <w:rsid w:val="006E1078"/>
    <w:rsid w:val="007038AD"/>
    <w:rsid w:val="00736BDC"/>
    <w:rsid w:val="007520BE"/>
    <w:rsid w:val="007A1E66"/>
    <w:rsid w:val="007C43BB"/>
    <w:rsid w:val="00817378"/>
    <w:rsid w:val="00840C37"/>
    <w:rsid w:val="00844354"/>
    <w:rsid w:val="00862F73"/>
    <w:rsid w:val="00891A6F"/>
    <w:rsid w:val="008962D9"/>
    <w:rsid w:val="008B4FB8"/>
    <w:rsid w:val="008D1389"/>
    <w:rsid w:val="00961A6A"/>
    <w:rsid w:val="00965BE3"/>
    <w:rsid w:val="009A067B"/>
    <w:rsid w:val="009F49FA"/>
    <w:rsid w:val="00A448C1"/>
    <w:rsid w:val="00AA3F60"/>
    <w:rsid w:val="00AA7AA0"/>
    <w:rsid w:val="00AB23D6"/>
    <w:rsid w:val="00AC33A8"/>
    <w:rsid w:val="00AE37BA"/>
    <w:rsid w:val="00AE735A"/>
    <w:rsid w:val="00B0040B"/>
    <w:rsid w:val="00B147EA"/>
    <w:rsid w:val="00B23B76"/>
    <w:rsid w:val="00B83428"/>
    <w:rsid w:val="00B97306"/>
    <w:rsid w:val="00BB4583"/>
    <w:rsid w:val="00C06448"/>
    <w:rsid w:val="00C34F93"/>
    <w:rsid w:val="00C44DDB"/>
    <w:rsid w:val="00C455D8"/>
    <w:rsid w:val="00C5399C"/>
    <w:rsid w:val="00C720E6"/>
    <w:rsid w:val="00C858F0"/>
    <w:rsid w:val="00C9396E"/>
    <w:rsid w:val="00C93D46"/>
    <w:rsid w:val="00CA6B4F"/>
    <w:rsid w:val="00D22B81"/>
    <w:rsid w:val="00D24126"/>
    <w:rsid w:val="00D420BB"/>
    <w:rsid w:val="00D45644"/>
    <w:rsid w:val="00D57317"/>
    <w:rsid w:val="00D60EBD"/>
    <w:rsid w:val="00D62846"/>
    <w:rsid w:val="00D74DBF"/>
    <w:rsid w:val="00DA4A43"/>
    <w:rsid w:val="00DC5883"/>
    <w:rsid w:val="00DC5CA9"/>
    <w:rsid w:val="00DE3A9B"/>
    <w:rsid w:val="00DE6DCE"/>
    <w:rsid w:val="00DF3520"/>
    <w:rsid w:val="00E01916"/>
    <w:rsid w:val="00E16B6E"/>
    <w:rsid w:val="00E31B60"/>
    <w:rsid w:val="00E37225"/>
    <w:rsid w:val="00E710E9"/>
    <w:rsid w:val="00EA2EF1"/>
    <w:rsid w:val="00EA417A"/>
    <w:rsid w:val="00EB31B2"/>
    <w:rsid w:val="00EB77DE"/>
    <w:rsid w:val="00EC1F0B"/>
    <w:rsid w:val="00EE7EA9"/>
    <w:rsid w:val="00F012CC"/>
    <w:rsid w:val="00F31F51"/>
    <w:rsid w:val="00F35A83"/>
    <w:rsid w:val="00F50FA9"/>
    <w:rsid w:val="00F750EF"/>
    <w:rsid w:val="00FA348F"/>
    <w:rsid w:val="00FD0A26"/>
    <w:rsid w:val="00FD1900"/>
    <w:rsid w:val="00FF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2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6E"/>
    <w:rPr>
      <w:rFonts w:ascii="Century Gothic" w:hAnsi="Century Gothic"/>
      <w:color w:val="404040" w:themeColor="text1" w:themeTint="BF"/>
      <w:sz w:val="20"/>
      <w:szCs w:val="20"/>
    </w:rPr>
  </w:style>
  <w:style w:type="paragraph" w:styleId="Heading1">
    <w:name w:val="heading 1"/>
    <w:basedOn w:val="Normal"/>
    <w:next w:val="Normal"/>
    <w:link w:val="Heading1Char"/>
    <w:uiPriority w:val="4"/>
    <w:qFormat/>
    <w:rsid w:val="00E31B60"/>
    <w:pPr>
      <w:keepNext/>
      <w:keepLines/>
      <w:spacing w:before="480"/>
      <w:outlineLvl w:val="0"/>
    </w:pPr>
    <w:rPr>
      <w:rFonts w:eastAsiaTheme="majorEastAsia" w:cs="Times New Roman (Headings CS)"/>
      <w:b/>
      <w:caps/>
      <w:color w:val="5B2413" w:themeColor="accent3" w:themeShade="80"/>
      <w:spacing w:val="10"/>
      <w:sz w:val="28"/>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E84C2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4583"/>
    <w:pPr>
      <w:spacing w:before="720" w:after="960"/>
      <w:contextualSpacing/>
    </w:pPr>
    <w:rPr>
      <w:rFonts w:cs="Times New Roman (Body CS)"/>
      <w:b/>
      <w:caps/>
      <w:color w:val="E18A6F" w:themeColor="accent3" w:themeTint="99"/>
      <w:spacing w:val="60"/>
      <w:sz w:val="48"/>
      <w:szCs w:val="48"/>
      <w14:textOutline w14:w="6350" w14:cap="rnd" w14:cmpd="sng" w14:algn="ctr">
        <w14:solidFill>
          <w14:schemeClr w14:val="accent4">
            <w14:lumMod w14:val="75000"/>
          </w14:schemeClr>
        </w14:solidFill>
        <w14:prstDash w14:val="solid"/>
        <w14:bevel/>
      </w14:textOutline>
    </w:rPr>
  </w:style>
  <w:style w:type="character" w:customStyle="1" w:styleId="TitleChar">
    <w:name w:val="Title Char"/>
    <w:basedOn w:val="DefaultParagraphFont"/>
    <w:link w:val="Title"/>
    <w:uiPriority w:val="10"/>
    <w:rsid w:val="00BB4583"/>
    <w:rPr>
      <w:rFonts w:ascii="Century Gothic" w:hAnsi="Century Gothic" w:cs="Times New Roman (Body CS)"/>
      <w:b/>
      <w:caps/>
      <w:color w:val="E18A6F" w:themeColor="accent3" w:themeTint="99"/>
      <w:spacing w:val="60"/>
      <w:sz w:val="48"/>
      <w:szCs w:val="48"/>
      <w14:textOutline w14:w="6350" w14:cap="rnd" w14:cmpd="sng" w14:algn="ctr">
        <w14:solidFill>
          <w14:schemeClr w14:val="accent4">
            <w14:lumMod w14:val="75000"/>
          </w14:schemeClr>
        </w14:solidFill>
        <w14:prstDash w14:val="solid"/>
        <w14:bevel/>
      </w14:textOutline>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E31B60"/>
    <w:rPr>
      <w:rFonts w:ascii="Century Gothic" w:eastAsiaTheme="majorEastAsia" w:hAnsi="Century Gothic" w:cs="Times New Roman (Headings CS)"/>
      <w:b/>
      <w:caps/>
      <w:color w:val="5B2413" w:themeColor="accent3" w:themeShade="80"/>
      <w:spacing w:val="10"/>
      <w:sz w:val="28"/>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E84C22" w:themeColor="accent1"/>
      <w:sz w:val="24"/>
      <w:szCs w:val="20"/>
    </w:rPr>
  </w:style>
  <w:style w:type="paragraph" w:styleId="Footer">
    <w:name w:val="footer"/>
    <w:basedOn w:val="Normal"/>
    <w:link w:val="FooterChar"/>
    <w:uiPriority w:val="99"/>
    <w:unhideWhenUsed/>
    <w:qFormat/>
    <w:pPr>
      <w:spacing w:after="0" w:line="240" w:lineRule="auto"/>
      <w:jc w:val="right"/>
    </w:pPr>
    <w:rPr>
      <w:color w:val="E84C22" w:themeColor="accent1"/>
    </w:rPr>
  </w:style>
  <w:style w:type="character" w:customStyle="1" w:styleId="FooterChar">
    <w:name w:val="Footer Char"/>
    <w:basedOn w:val="DefaultParagraphFont"/>
    <w:link w:val="Footer"/>
    <w:uiPriority w:val="99"/>
    <w:rPr>
      <w:color w:val="E84C22"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E16B6E"/>
    <w:pPr>
      <w:spacing w:before="360"/>
      <w:contextualSpacing/>
    </w:pPr>
    <w:rPr>
      <w:rFonts w:asciiTheme="minorHAnsi" w:hAnsiTheme="minorHAnsi"/>
      <w:color w:val="auto"/>
    </w:rPr>
  </w:style>
  <w:style w:type="paragraph" w:styleId="NoSpacing">
    <w:name w:val="No Spacing"/>
    <w:uiPriority w:val="99"/>
    <w:rsid w:val="0048066F"/>
    <w:pPr>
      <w:spacing w:after="0" w:line="240" w:lineRule="auto"/>
    </w:pPr>
    <w:rPr>
      <w:color w:val="404040" w:themeColor="text1" w:themeTint="BF"/>
      <w:sz w:val="24"/>
      <w:szCs w:val="20"/>
    </w:rPr>
  </w:style>
  <w:style w:type="character" w:styleId="Emphasis">
    <w:name w:val="Emphasis"/>
    <w:basedOn w:val="DefaultParagraphFont"/>
    <w:uiPriority w:val="20"/>
    <w:qFormat/>
    <w:rsid w:val="00E16B6E"/>
    <w:rPr>
      <w:b/>
      <w:i w:val="0"/>
      <w:iCs/>
      <w:color w:val="DC5E00" w:themeColor="accent4" w:themeShade="BF"/>
    </w:rPr>
  </w:style>
  <w:style w:type="character" w:styleId="Hyperlink">
    <w:name w:val="Hyperlink"/>
    <w:basedOn w:val="DefaultParagraphFont"/>
    <w:uiPriority w:val="99"/>
    <w:semiHidden/>
    <w:rsid w:val="00F012CC"/>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toryJohnson89@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thiacontestabile\AppData\Roaming\Microsoft\Templates\Education%20minutes.dotx"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3F50F-87AE-4EA3-8AC2-7C6122071B73}">
  <ds:schemaRefs>
    <ds:schemaRef ds:uri="http://schemas.openxmlformats.org/officeDocument/2006/bibliography"/>
  </ds:schemaRefs>
</ds:datastoreItem>
</file>

<file path=customXml/itemProps2.xml><?xml version="1.0" encoding="utf-8"?>
<ds:datastoreItem xmlns:ds="http://schemas.openxmlformats.org/officeDocument/2006/customXml" ds:itemID="{AAA6E523-97AA-42B2-9484-30D603E2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D0AC1-CB33-44DE-9138-7938B0043CD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4D269E14-2A35-4F73-B48A-97C23B9E9B4A}">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 minutes</Template>
  <TotalTime>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Contestabile</dc:creator>
  <cp:keywords/>
  <dc:description/>
  <cp:lastModifiedBy/>
  <cp:revision>1</cp:revision>
  <dcterms:created xsi:type="dcterms:W3CDTF">2024-02-15T21:26:00Z</dcterms:created>
  <dcterms:modified xsi:type="dcterms:W3CDTF">2024-02-15T21:26:00Z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