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A64" w:rsidRPr="00567D03" w:rsidRDefault="006E1A64" w:rsidP="0063662A">
      <w:pPr>
        <w:jc w:val="center"/>
        <w:rPr>
          <w:b/>
          <w:sz w:val="28"/>
          <w:szCs w:val="28"/>
        </w:rPr>
      </w:pPr>
      <w:r w:rsidRPr="00567D03">
        <w:rPr>
          <w:b/>
          <w:sz w:val="28"/>
          <w:szCs w:val="28"/>
        </w:rPr>
        <w:t>AGENDA</w:t>
      </w:r>
    </w:p>
    <w:p w:rsidR="006E1A64" w:rsidRDefault="006E1A64" w:rsidP="0063662A">
      <w:pPr>
        <w:jc w:val="center"/>
        <w:rPr>
          <w:b/>
        </w:rPr>
      </w:pPr>
    </w:p>
    <w:p w:rsidR="006E1A64" w:rsidRDefault="006E1A64" w:rsidP="00B91168">
      <w:pPr>
        <w:jc w:val="center"/>
        <w:rPr>
          <w:sz w:val="28"/>
          <w:szCs w:val="28"/>
          <w:u w:val="single"/>
        </w:rPr>
      </w:pPr>
      <w:r>
        <w:rPr>
          <w:sz w:val="28"/>
          <w:szCs w:val="28"/>
          <w:u w:val="single"/>
        </w:rPr>
        <w:t>Town Hall</w:t>
      </w:r>
      <w:r w:rsidRPr="00567D03">
        <w:rPr>
          <w:sz w:val="28"/>
          <w:szCs w:val="28"/>
          <w:u w:val="single"/>
        </w:rPr>
        <w:t xml:space="preserve"> </w:t>
      </w:r>
      <w:r>
        <w:rPr>
          <w:sz w:val="28"/>
          <w:szCs w:val="28"/>
          <w:u w:val="single"/>
        </w:rPr>
        <w:t xml:space="preserve">Merger </w:t>
      </w:r>
      <w:r w:rsidRPr="00567D03">
        <w:rPr>
          <w:sz w:val="28"/>
          <w:szCs w:val="28"/>
          <w:u w:val="single"/>
        </w:rPr>
        <w:t>Meeting –</w:t>
      </w:r>
      <w:r>
        <w:rPr>
          <w:sz w:val="28"/>
          <w:szCs w:val="28"/>
          <w:u w:val="single"/>
        </w:rPr>
        <w:t xml:space="preserve"> St. John the Baptist, </w:t>
      </w:r>
      <w:smartTag w:uri="urn:schemas-microsoft-com:office:smarttags" w:element="City">
        <w:smartTag w:uri="urn:schemas-microsoft-com:office:smarttags" w:element="place">
          <w:r>
            <w:rPr>
              <w:sz w:val="28"/>
              <w:szCs w:val="28"/>
              <w:u w:val="single"/>
            </w:rPr>
            <w:t>Boston</w:t>
          </w:r>
        </w:smartTag>
      </w:smartTag>
      <w:r>
        <w:rPr>
          <w:sz w:val="28"/>
          <w:szCs w:val="28"/>
          <w:u w:val="single"/>
        </w:rPr>
        <w:t xml:space="preserve"> </w:t>
      </w:r>
    </w:p>
    <w:p w:rsidR="006E1A64" w:rsidRPr="009E0D01" w:rsidRDefault="006E1A64" w:rsidP="00567D03">
      <w:pPr>
        <w:jc w:val="center"/>
        <w:rPr>
          <w:sz w:val="28"/>
          <w:szCs w:val="28"/>
        </w:rPr>
      </w:pPr>
      <w:r w:rsidRPr="009E0D01">
        <w:rPr>
          <w:sz w:val="28"/>
          <w:szCs w:val="28"/>
        </w:rPr>
        <w:t>January 21, 2025</w:t>
      </w:r>
    </w:p>
    <w:p w:rsidR="006E1A64" w:rsidRPr="009E0D01" w:rsidRDefault="006E1A64" w:rsidP="00567D03">
      <w:pPr>
        <w:jc w:val="center"/>
        <w:rPr>
          <w:sz w:val="28"/>
          <w:szCs w:val="28"/>
        </w:rPr>
      </w:pPr>
    </w:p>
    <w:p w:rsidR="006E1A64" w:rsidRPr="00567D03" w:rsidRDefault="006E1A64" w:rsidP="003B68C1">
      <w:pPr>
        <w:rPr>
          <w:sz w:val="28"/>
          <w:szCs w:val="28"/>
        </w:rPr>
      </w:pPr>
      <w:r w:rsidRPr="00567D03">
        <w:rPr>
          <w:sz w:val="28"/>
          <w:szCs w:val="28"/>
        </w:rPr>
        <w:t>1.)  Prayer – Fr. Jim</w:t>
      </w:r>
    </w:p>
    <w:p w:rsidR="006E1A64" w:rsidRPr="00567D03" w:rsidRDefault="006E1A64" w:rsidP="003B68C1">
      <w:pPr>
        <w:rPr>
          <w:sz w:val="28"/>
          <w:szCs w:val="28"/>
        </w:rPr>
      </w:pPr>
      <w:r>
        <w:rPr>
          <w:sz w:val="28"/>
          <w:szCs w:val="28"/>
        </w:rPr>
        <w:tab/>
      </w:r>
    </w:p>
    <w:p w:rsidR="006E1A64" w:rsidRPr="00567D03" w:rsidRDefault="006E1A64" w:rsidP="003B68C1">
      <w:pPr>
        <w:rPr>
          <w:sz w:val="28"/>
          <w:szCs w:val="28"/>
        </w:rPr>
      </w:pPr>
      <w:r w:rsidRPr="00567D03">
        <w:rPr>
          <w:sz w:val="28"/>
          <w:szCs w:val="28"/>
        </w:rPr>
        <w:t>2.)  Introductory Comments – Fr. Jim</w:t>
      </w:r>
    </w:p>
    <w:p w:rsidR="006E1A64" w:rsidRPr="00F13E46" w:rsidRDefault="006E1A64" w:rsidP="00B91168">
      <w:pPr>
        <w:rPr>
          <w:b/>
          <w:sz w:val="28"/>
          <w:szCs w:val="28"/>
        </w:rPr>
      </w:pPr>
      <w:r w:rsidRPr="00567D03">
        <w:rPr>
          <w:sz w:val="28"/>
          <w:szCs w:val="28"/>
        </w:rPr>
        <w:t xml:space="preserve">- </w:t>
      </w:r>
      <w:r>
        <w:rPr>
          <w:sz w:val="28"/>
          <w:szCs w:val="28"/>
        </w:rPr>
        <w:t xml:space="preserve">Why this meeting? </w:t>
      </w:r>
      <w:r w:rsidRPr="00F13E46">
        <w:rPr>
          <w:b/>
          <w:sz w:val="28"/>
          <w:szCs w:val="28"/>
        </w:rPr>
        <w:t>To talk about the key things affecting us (things aren’t as bad as they seem…)</w:t>
      </w:r>
    </w:p>
    <w:p w:rsidR="006E1A64" w:rsidRPr="00F13E46" w:rsidRDefault="006E1A64" w:rsidP="003B68C1">
      <w:pPr>
        <w:rPr>
          <w:b/>
          <w:sz w:val="28"/>
          <w:szCs w:val="28"/>
        </w:rPr>
      </w:pPr>
      <w:r>
        <w:rPr>
          <w:sz w:val="28"/>
          <w:szCs w:val="28"/>
        </w:rPr>
        <w:t xml:space="preserve">- Meeting Format – </w:t>
      </w:r>
      <w:r w:rsidRPr="00F13E46">
        <w:rPr>
          <w:b/>
          <w:sz w:val="28"/>
          <w:szCs w:val="28"/>
        </w:rPr>
        <w:t>key points of merger</w:t>
      </w:r>
    </w:p>
    <w:p w:rsidR="006E1A64" w:rsidRPr="00F13E46" w:rsidRDefault="006E1A64" w:rsidP="003B68C1">
      <w:pPr>
        <w:rPr>
          <w:b/>
          <w:sz w:val="28"/>
          <w:szCs w:val="28"/>
        </w:rPr>
      </w:pPr>
      <w:r>
        <w:rPr>
          <w:b/>
          <w:sz w:val="28"/>
          <w:szCs w:val="28"/>
        </w:rPr>
        <w:tab/>
      </w:r>
      <w:r>
        <w:rPr>
          <w:b/>
          <w:sz w:val="28"/>
          <w:szCs w:val="28"/>
        </w:rPr>
        <w:tab/>
      </w:r>
      <w:r>
        <w:rPr>
          <w:b/>
          <w:sz w:val="28"/>
          <w:szCs w:val="28"/>
        </w:rPr>
        <w:tab/>
      </w:r>
      <w:r w:rsidRPr="00F13E46">
        <w:rPr>
          <w:b/>
          <w:sz w:val="28"/>
          <w:szCs w:val="28"/>
        </w:rPr>
        <w:t>- practical implications</w:t>
      </w:r>
    </w:p>
    <w:p w:rsidR="006E1A64" w:rsidRPr="00F13E46" w:rsidRDefault="006E1A64" w:rsidP="003B68C1">
      <w:pPr>
        <w:rPr>
          <w:b/>
          <w:sz w:val="28"/>
          <w:szCs w:val="28"/>
        </w:rPr>
      </w:pPr>
      <w:r>
        <w:rPr>
          <w:b/>
          <w:sz w:val="28"/>
          <w:szCs w:val="28"/>
        </w:rPr>
        <w:tab/>
      </w:r>
      <w:r>
        <w:rPr>
          <w:b/>
          <w:sz w:val="28"/>
          <w:szCs w:val="28"/>
        </w:rPr>
        <w:tab/>
      </w:r>
      <w:r>
        <w:rPr>
          <w:b/>
          <w:sz w:val="28"/>
          <w:szCs w:val="28"/>
        </w:rPr>
        <w:tab/>
      </w:r>
      <w:r w:rsidRPr="00F13E46">
        <w:rPr>
          <w:b/>
          <w:sz w:val="28"/>
          <w:szCs w:val="28"/>
        </w:rPr>
        <w:t>- questions</w:t>
      </w:r>
    </w:p>
    <w:p w:rsidR="006E1A64" w:rsidRDefault="006E1A64" w:rsidP="006C21D9">
      <w:pPr>
        <w:rPr>
          <w:sz w:val="28"/>
          <w:szCs w:val="28"/>
        </w:rPr>
      </w:pPr>
    </w:p>
    <w:p w:rsidR="006E1A64" w:rsidRDefault="006E1A64" w:rsidP="006C21D9">
      <w:pPr>
        <w:rPr>
          <w:sz w:val="28"/>
          <w:szCs w:val="28"/>
        </w:rPr>
      </w:pPr>
      <w:r>
        <w:rPr>
          <w:sz w:val="28"/>
          <w:szCs w:val="28"/>
        </w:rPr>
        <w:t>3.)  Key Points of the Decree:</w:t>
      </w:r>
    </w:p>
    <w:p w:rsidR="006E1A64" w:rsidRDefault="006E1A64" w:rsidP="006C21D9">
      <w:pPr>
        <w:rPr>
          <w:sz w:val="28"/>
          <w:szCs w:val="28"/>
        </w:rPr>
      </w:pPr>
    </w:p>
    <w:p w:rsidR="006E1A64" w:rsidRDefault="006E1A64" w:rsidP="00B91168">
      <w:pPr>
        <w:rPr>
          <w:sz w:val="28"/>
          <w:szCs w:val="28"/>
        </w:rPr>
      </w:pPr>
      <w:r>
        <w:rPr>
          <w:sz w:val="28"/>
          <w:szCs w:val="28"/>
        </w:rPr>
        <w:t xml:space="preserve">- Most Reverend Michael W. Fisher, Bishop of </w:t>
      </w:r>
      <w:smartTag w:uri="urn:schemas-microsoft-com:office:smarttags" w:element="City">
        <w:r>
          <w:rPr>
            <w:sz w:val="28"/>
            <w:szCs w:val="28"/>
          </w:rPr>
          <w:t>Buffalo</w:t>
        </w:r>
      </w:smartTag>
      <w:r>
        <w:rPr>
          <w:sz w:val="28"/>
          <w:szCs w:val="28"/>
        </w:rPr>
        <w:t xml:space="preserve">… has decreed that: “St. John the Baptist Parish, </w:t>
      </w:r>
      <w:smartTag w:uri="urn:schemas-microsoft-com:office:smarttags" w:element="City">
        <w:r>
          <w:rPr>
            <w:sz w:val="28"/>
            <w:szCs w:val="28"/>
          </w:rPr>
          <w:t>Boston</w:t>
        </w:r>
      </w:smartTag>
      <w:r>
        <w:rPr>
          <w:sz w:val="28"/>
          <w:szCs w:val="28"/>
        </w:rPr>
        <w:t xml:space="preserve"> be merged into SS. Peter and Paul Parish, </w:t>
      </w:r>
      <w:smartTag w:uri="urn:schemas-microsoft-com:office:smarttags" w:element="State">
        <w:r>
          <w:rPr>
            <w:sz w:val="28"/>
            <w:szCs w:val="28"/>
          </w:rPr>
          <w:t>Hamburg</w:t>
        </w:r>
      </w:smartTag>
      <w:r>
        <w:rPr>
          <w:sz w:val="28"/>
          <w:szCs w:val="28"/>
        </w:rPr>
        <w:t xml:space="preserve"> and </w:t>
      </w:r>
      <w:smartTag w:uri="urn:schemas-microsoft-com:office:smarttags" w:element="City">
        <w:smartTag w:uri="urn:schemas-microsoft-com:office:smarttags" w:element="place">
          <w:r>
            <w:rPr>
              <w:sz w:val="28"/>
              <w:szCs w:val="28"/>
            </w:rPr>
            <w:t>St. John</w:t>
          </w:r>
        </w:smartTag>
      </w:smartTag>
      <w:r>
        <w:rPr>
          <w:sz w:val="28"/>
          <w:szCs w:val="28"/>
        </w:rPr>
        <w:t xml:space="preserve"> the Baptist to be extinct thereby.”</w:t>
      </w:r>
    </w:p>
    <w:p w:rsidR="006E1A64" w:rsidRPr="00F13E46" w:rsidRDefault="006E1A64" w:rsidP="00F13E46">
      <w:pPr>
        <w:rPr>
          <w:b/>
          <w:sz w:val="28"/>
          <w:szCs w:val="28"/>
        </w:rPr>
      </w:pPr>
    </w:p>
    <w:p w:rsidR="006E1A64" w:rsidRDefault="006E1A64" w:rsidP="00B91168">
      <w:pPr>
        <w:rPr>
          <w:sz w:val="28"/>
          <w:szCs w:val="28"/>
        </w:rPr>
      </w:pPr>
      <w:r>
        <w:rPr>
          <w:sz w:val="28"/>
          <w:szCs w:val="28"/>
        </w:rPr>
        <w:t xml:space="preserve">- “SS. Peter and Paul Parish will be the recipient of the net assets and liabilities of </w:t>
      </w:r>
      <w:smartTag w:uri="urn:schemas-microsoft-com:office:smarttags" w:element="place">
        <w:r>
          <w:rPr>
            <w:sz w:val="28"/>
            <w:szCs w:val="28"/>
          </w:rPr>
          <w:t>St.</w:t>
        </w:r>
      </w:smartTag>
      <w:r>
        <w:rPr>
          <w:sz w:val="28"/>
          <w:szCs w:val="28"/>
        </w:rPr>
        <w:t xml:space="preserve"> John the Baptist Parish.”</w:t>
      </w:r>
    </w:p>
    <w:p w:rsidR="006E1A64" w:rsidRDefault="006E1A64" w:rsidP="006B0181">
      <w:pPr>
        <w:ind w:left="720"/>
        <w:rPr>
          <w:sz w:val="28"/>
          <w:szCs w:val="28"/>
        </w:rPr>
      </w:pPr>
    </w:p>
    <w:p w:rsidR="006E1A64" w:rsidRDefault="006E1A64" w:rsidP="00B91168">
      <w:pPr>
        <w:rPr>
          <w:sz w:val="28"/>
          <w:szCs w:val="28"/>
        </w:rPr>
      </w:pPr>
      <w:r>
        <w:rPr>
          <w:sz w:val="28"/>
          <w:szCs w:val="28"/>
        </w:rPr>
        <w:t xml:space="preserve">- </w:t>
      </w:r>
      <w:r w:rsidRPr="007F097C">
        <w:rPr>
          <w:sz w:val="28"/>
          <w:szCs w:val="28"/>
        </w:rPr>
        <w:t xml:space="preserve">“The intentions of the founders and donors regarding the temporal goods and patrimonial rights proper to the extinct </w:t>
      </w:r>
      <w:smartTag w:uri="urn:schemas-microsoft-com:office:smarttags" w:element="City">
        <w:smartTag w:uri="urn:schemas-microsoft-com:office:smarttags" w:element="place">
          <w:r w:rsidRPr="007F097C">
            <w:rPr>
              <w:sz w:val="28"/>
              <w:szCs w:val="28"/>
            </w:rPr>
            <w:t>St. John</w:t>
          </w:r>
        </w:smartTag>
      </w:smartTag>
      <w:r w:rsidRPr="007F097C">
        <w:rPr>
          <w:sz w:val="28"/>
          <w:szCs w:val="28"/>
        </w:rPr>
        <w:t xml:space="preserve"> the Baptist Parish, insofar as they exist, must be respected.”</w:t>
      </w:r>
    </w:p>
    <w:p w:rsidR="006E1A64" w:rsidRDefault="006E1A64" w:rsidP="006B0181">
      <w:pPr>
        <w:ind w:left="720"/>
        <w:rPr>
          <w:sz w:val="28"/>
          <w:szCs w:val="28"/>
        </w:rPr>
      </w:pPr>
    </w:p>
    <w:p w:rsidR="006E1A64" w:rsidRDefault="006E1A64" w:rsidP="00B91168">
      <w:pPr>
        <w:rPr>
          <w:sz w:val="28"/>
          <w:szCs w:val="28"/>
        </w:rPr>
      </w:pPr>
      <w:r>
        <w:rPr>
          <w:sz w:val="28"/>
          <w:szCs w:val="28"/>
        </w:rPr>
        <w:t>- “All the parish and sacramental records of the extinct St. John the Baptist Parish are to be properly preserved and safeguarded in the parish archives of SS. Peter and Paul Parish, Hamburg, in accord with the norm of law.”</w:t>
      </w:r>
    </w:p>
    <w:p w:rsidR="006E1A64" w:rsidRDefault="006E1A64" w:rsidP="006B0181">
      <w:pPr>
        <w:ind w:left="720"/>
        <w:rPr>
          <w:sz w:val="28"/>
          <w:szCs w:val="28"/>
        </w:rPr>
      </w:pPr>
    </w:p>
    <w:p w:rsidR="006E1A64" w:rsidRPr="007F097C" w:rsidRDefault="006E1A64" w:rsidP="00B91168">
      <w:pPr>
        <w:rPr>
          <w:sz w:val="28"/>
          <w:szCs w:val="28"/>
        </w:rPr>
      </w:pPr>
      <w:r>
        <w:rPr>
          <w:sz w:val="28"/>
          <w:szCs w:val="28"/>
        </w:rPr>
        <w:t>- “This decree is to be effective on Monday 3 March 2025.”</w:t>
      </w:r>
    </w:p>
    <w:p w:rsidR="006E1A64" w:rsidRDefault="006E1A64" w:rsidP="006C21D9">
      <w:pPr>
        <w:rPr>
          <w:sz w:val="28"/>
          <w:szCs w:val="28"/>
        </w:rPr>
      </w:pPr>
    </w:p>
    <w:p w:rsidR="006E1A64" w:rsidRDefault="006E1A64" w:rsidP="006C21D9">
      <w:pPr>
        <w:rPr>
          <w:sz w:val="28"/>
          <w:szCs w:val="28"/>
        </w:rPr>
      </w:pPr>
      <w:r>
        <w:rPr>
          <w:sz w:val="28"/>
          <w:szCs w:val="28"/>
        </w:rPr>
        <w:t>4</w:t>
      </w:r>
      <w:r w:rsidRPr="00567D03">
        <w:rPr>
          <w:sz w:val="28"/>
          <w:szCs w:val="28"/>
        </w:rPr>
        <w:t xml:space="preserve">.)  </w:t>
      </w:r>
      <w:r>
        <w:rPr>
          <w:sz w:val="28"/>
          <w:szCs w:val="28"/>
        </w:rPr>
        <w:t>Implications of the Decree:</w:t>
      </w:r>
    </w:p>
    <w:p w:rsidR="006E1A64" w:rsidRPr="00567D03" w:rsidRDefault="006E1A64" w:rsidP="006C21D9">
      <w:pPr>
        <w:rPr>
          <w:sz w:val="28"/>
          <w:szCs w:val="28"/>
        </w:rPr>
      </w:pPr>
    </w:p>
    <w:p w:rsidR="006E1A64" w:rsidRDefault="006E1A64" w:rsidP="00B91168">
      <w:pPr>
        <w:rPr>
          <w:sz w:val="28"/>
          <w:szCs w:val="28"/>
        </w:rPr>
      </w:pPr>
      <w:r>
        <w:rPr>
          <w:sz w:val="28"/>
          <w:szCs w:val="28"/>
        </w:rPr>
        <w:t xml:space="preserve">- The civil corporation of </w:t>
      </w:r>
      <w:smartTag w:uri="urn:schemas-microsoft-com:office:smarttags" w:element="City">
        <w:smartTag w:uri="urn:schemas-microsoft-com:office:smarttags" w:element="place">
          <w:r>
            <w:rPr>
              <w:sz w:val="28"/>
              <w:szCs w:val="28"/>
            </w:rPr>
            <w:t>St. John</w:t>
          </w:r>
        </w:smartTag>
      </w:smartTag>
      <w:r>
        <w:rPr>
          <w:sz w:val="28"/>
          <w:szCs w:val="28"/>
        </w:rPr>
        <w:t xml:space="preserve"> the Baptist Parish including its lay trustees and bank accounts, is to be maintained, as is.</w:t>
      </w:r>
    </w:p>
    <w:p w:rsidR="006E1A64" w:rsidRDefault="006E1A64" w:rsidP="006B0181">
      <w:pPr>
        <w:ind w:left="720"/>
        <w:rPr>
          <w:sz w:val="28"/>
          <w:szCs w:val="28"/>
        </w:rPr>
      </w:pPr>
    </w:p>
    <w:p w:rsidR="006E1A64" w:rsidRDefault="006E1A64" w:rsidP="00B91168">
      <w:pPr>
        <w:rPr>
          <w:sz w:val="28"/>
          <w:szCs w:val="28"/>
        </w:rPr>
      </w:pPr>
      <w:r>
        <w:rPr>
          <w:sz w:val="28"/>
          <w:szCs w:val="28"/>
        </w:rPr>
        <w:t>- All accounts are to be reconciled and bills paid prior to merger.</w:t>
      </w:r>
    </w:p>
    <w:p w:rsidR="006E1A64" w:rsidRDefault="006E1A64" w:rsidP="00EF0FC2">
      <w:pPr>
        <w:rPr>
          <w:sz w:val="28"/>
          <w:szCs w:val="28"/>
        </w:rPr>
      </w:pPr>
    </w:p>
    <w:p w:rsidR="006E1A64" w:rsidRDefault="006E1A64" w:rsidP="00B91168">
      <w:pPr>
        <w:rPr>
          <w:sz w:val="28"/>
          <w:szCs w:val="28"/>
        </w:rPr>
      </w:pPr>
      <w:r>
        <w:rPr>
          <w:sz w:val="28"/>
          <w:szCs w:val="28"/>
        </w:rPr>
        <w:t xml:space="preserve">- </w:t>
      </w:r>
      <w:r w:rsidRPr="00EF0FC2">
        <w:rPr>
          <w:sz w:val="28"/>
          <w:szCs w:val="28"/>
          <w:u w:val="single"/>
        </w:rPr>
        <w:t>Following the merger:</w:t>
      </w:r>
    </w:p>
    <w:p w:rsidR="006E1A64" w:rsidRDefault="006E1A64" w:rsidP="00B91168">
      <w:pPr>
        <w:rPr>
          <w:sz w:val="28"/>
          <w:szCs w:val="28"/>
        </w:rPr>
      </w:pPr>
      <w:r>
        <w:rPr>
          <w:sz w:val="28"/>
          <w:szCs w:val="28"/>
        </w:rPr>
        <w:t>- Current employees of St. John’s/St. Mary’s need to be placed on either SS. Peter &amp; Paul Payroll, or the Family Payroll.  Job descriptions and responsibilities will need to be revised.</w:t>
      </w:r>
    </w:p>
    <w:p w:rsidR="006E1A64" w:rsidRDefault="006E1A64" w:rsidP="00B91168">
      <w:pPr>
        <w:rPr>
          <w:sz w:val="28"/>
          <w:szCs w:val="28"/>
        </w:rPr>
      </w:pPr>
      <w:r>
        <w:rPr>
          <w:sz w:val="28"/>
          <w:szCs w:val="28"/>
        </w:rPr>
        <w:t>- Checking accounts, savings accounts, mass accounts, investment accounts are no longer used and the money in them frozen.</w:t>
      </w:r>
    </w:p>
    <w:p w:rsidR="006E1A64" w:rsidRDefault="006E1A64" w:rsidP="00EF0FC2">
      <w:pPr>
        <w:ind w:left="1440"/>
        <w:rPr>
          <w:sz w:val="28"/>
          <w:szCs w:val="28"/>
        </w:rPr>
      </w:pPr>
      <w:r>
        <w:rPr>
          <w:sz w:val="28"/>
          <w:szCs w:val="28"/>
        </w:rPr>
        <w:t xml:space="preserve"> </w:t>
      </w:r>
    </w:p>
    <w:p w:rsidR="006E1A64" w:rsidRDefault="006E1A64" w:rsidP="00B91168">
      <w:pPr>
        <w:rPr>
          <w:b/>
          <w:sz w:val="28"/>
          <w:szCs w:val="28"/>
        </w:rPr>
      </w:pPr>
      <w:r>
        <w:rPr>
          <w:sz w:val="28"/>
          <w:szCs w:val="28"/>
        </w:rPr>
        <w:t xml:space="preserve">- Mass intentions and accounting to be done by SS. Peter &amp; Paul parish.  (Checks for Masses from March 3 forward need to be made payable to:  </w:t>
      </w:r>
      <w:r w:rsidRPr="0068154C">
        <w:rPr>
          <w:b/>
          <w:sz w:val="28"/>
          <w:szCs w:val="28"/>
        </w:rPr>
        <w:t>SS. Peter &amp; Paul Church.)</w:t>
      </w:r>
    </w:p>
    <w:p w:rsidR="006E1A64" w:rsidRDefault="006E1A64" w:rsidP="00B91168">
      <w:pPr>
        <w:rPr>
          <w:sz w:val="28"/>
          <w:szCs w:val="28"/>
        </w:rPr>
      </w:pPr>
    </w:p>
    <w:p w:rsidR="006E1A64" w:rsidRDefault="006E1A64" w:rsidP="00B91168">
      <w:pPr>
        <w:rPr>
          <w:sz w:val="28"/>
          <w:szCs w:val="28"/>
        </w:rPr>
      </w:pPr>
      <w:r>
        <w:rPr>
          <w:sz w:val="28"/>
          <w:szCs w:val="28"/>
        </w:rPr>
        <w:t xml:space="preserve">- All income from offertory is now the responsibility of SS. Peter &amp; Paul Parish.  (Checks for Offertory donations need to be made payable to </w:t>
      </w:r>
      <w:r w:rsidRPr="0068154C">
        <w:rPr>
          <w:b/>
          <w:sz w:val="28"/>
          <w:szCs w:val="28"/>
        </w:rPr>
        <w:t>SS. Peter &amp; Paul Church</w:t>
      </w:r>
      <w:r>
        <w:rPr>
          <w:sz w:val="28"/>
          <w:szCs w:val="28"/>
        </w:rPr>
        <w:t>).</w:t>
      </w:r>
    </w:p>
    <w:p w:rsidR="006E1A64" w:rsidRDefault="006E1A64" w:rsidP="00B91168">
      <w:pPr>
        <w:rPr>
          <w:sz w:val="28"/>
          <w:szCs w:val="28"/>
        </w:rPr>
      </w:pPr>
    </w:p>
    <w:p w:rsidR="006E1A64" w:rsidRDefault="006E1A64" w:rsidP="00B91168">
      <w:pPr>
        <w:rPr>
          <w:sz w:val="28"/>
          <w:szCs w:val="28"/>
        </w:rPr>
      </w:pPr>
      <w:r>
        <w:rPr>
          <w:sz w:val="28"/>
          <w:szCs w:val="28"/>
        </w:rPr>
        <w:t>- All bills are the responsibility of SS. Peter &amp; Paul Parish</w:t>
      </w:r>
    </w:p>
    <w:p w:rsidR="006E1A64" w:rsidRDefault="006E1A64" w:rsidP="00B91168">
      <w:pPr>
        <w:rPr>
          <w:sz w:val="28"/>
          <w:szCs w:val="28"/>
        </w:rPr>
      </w:pPr>
      <w:r>
        <w:rPr>
          <w:sz w:val="28"/>
          <w:szCs w:val="28"/>
        </w:rPr>
        <w:t>- Weekday and Weekend Masses would remain as they are now</w:t>
      </w:r>
    </w:p>
    <w:p w:rsidR="006E1A64" w:rsidRDefault="006E1A64" w:rsidP="00AB4971">
      <w:pPr>
        <w:ind w:left="1440"/>
        <w:rPr>
          <w:sz w:val="28"/>
          <w:szCs w:val="28"/>
        </w:rPr>
      </w:pPr>
    </w:p>
    <w:p w:rsidR="006E1A64" w:rsidRDefault="006E1A64" w:rsidP="00B91168">
      <w:pPr>
        <w:rPr>
          <w:sz w:val="28"/>
          <w:szCs w:val="28"/>
        </w:rPr>
      </w:pPr>
      <w:r>
        <w:rPr>
          <w:sz w:val="28"/>
          <w:szCs w:val="28"/>
        </w:rPr>
        <w:t>- Records of Sacraments (Baptisms, First Communions, Confirmations, Marriages) would be recorded in the books of SS. Peter &amp; Paul Parish.</w:t>
      </w:r>
    </w:p>
    <w:p w:rsidR="006E1A64" w:rsidRDefault="006E1A64" w:rsidP="00B42B07">
      <w:pPr>
        <w:ind w:left="1440"/>
        <w:rPr>
          <w:sz w:val="28"/>
          <w:szCs w:val="28"/>
        </w:rPr>
      </w:pPr>
    </w:p>
    <w:p w:rsidR="006E1A64" w:rsidRDefault="006E1A64" w:rsidP="00B91168">
      <w:pPr>
        <w:rPr>
          <w:sz w:val="28"/>
          <w:szCs w:val="28"/>
        </w:rPr>
      </w:pPr>
      <w:r>
        <w:rPr>
          <w:sz w:val="28"/>
          <w:szCs w:val="28"/>
        </w:rPr>
        <w:t>- Funerals would be recorded in the Register at SS. Peter &amp; Paul Parish</w:t>
      </w:r>
    </w:p>
    <w:p w:rsidR="006E1A64" w:rsidRDefault="006E1A64" w:rsidP="00B42B07">
      <w:pPr>
        <w:ind w:left="1440"/>
        <w:rPr>
          <w:sz w:val="28"/>
          <w:szCs w:val="28"/>
        </w:rPr>
      </w:pPr>
    </w:p>
    <w:p w:rsidR="006E1A64" w:rsidRDefault="006E1A64" w:rsidP="00B91168">
      <w:pPr>
        <w:rPr>
          <w:sz w:val="28"/>
          <w:szCs w:val="28"/>
        </w:rPr>
      </w:pPr>
      <w:r>
        <w:rPr>
          <w:sz w:val="28"/>
          <w:szCs w:val="28"/>
        </w:rPr>
        <w:t xml:space="preserve">- Initial Intention is to maintain some minimal Office Hours at </w:t>
      </w:r>
      <w:smartTag w:uri="urn:schemas-microsoft-com:office:smarttags" w:element="City">
        <w:smartTag w:uri="urn:schemas-microsoft-com:office:smarttags" w:element="place">
          <w:r>
            <w:rPr>
              <w:sz w:val="28"/>
              <w:szCs w:val="28"/>
            </w:rPr>
            <w:t>St. John’s</w:t>
          </w:r>
        </w:smartTag>
      </w:smartTag>
      <w:r>
        <w:rPr>
          <w:sz w:val="28"/>
          <w:szCs w:val="28"/>
        </w:rPr>
        <w:t xml:space="preserve"> to help schedule Mass intentions and coordinate other needs.</w:t>
      </w:r>
    </w:p>
    <w:p w:rsidR="006E1A64" w:rsidRDefault="006E1A64" w:rsidP="00B42B07">
      <w:pPr>
        <w:ind w:left="1440"/>
        <w:rPr>
          <w:sz w:val="28"/>
          <w:szCs w:val="28"/>
        </w:rPr>
      </w:pPr>
    </w:p>
    <w:p w:rsidR="006E1A64" w:rsidRDefault="006E1A64" w:rsidP="00B91168">
      <w:pPr>
        <w:rPr>
          <w:sz w:val="28"/>
          <w:szCs w:val="28"/>
        </w:rPr>
      </w:pPr>
      <w:r>
        <w:rPr>
          <w:sz w:val="28"/>
          <w:szCs w:val="28"/>
        </w:rPr>
        <w:t>- Faith Formation will continue as is until completion of the current program in May.  The plan is to centralize Faith Formation at St. Bernadette’s in the Fall. (The details are still being worked out.)</w:t>
      </w:r>
    </w:p>
    <w:p w:rsidR="006E1A64" w:rsidRDefault="006E1A64" w:rsidP="00B42B07">
      <w:pPr>
        <w:ind w:left="1440"/>
        <w:rPr>
          <w:sz w:val="28"/>
          <w:szCs w:val="28"/>
        </w:rPr>
      </w:pPr>
    </w:p>
    <w:p w:rsidR="006E1A64" w:rsidRDefault="006E1A64" w:rsidP="00B91168">
      <w:pPr>
        <w:rPr>
          <w:sz w:val="28"/>
          <w:szCs w:val="28"/>
        </w:rPr>
      </w:pPr>
      <w:r>
        <w:rPr>
          <w:sz w:val="28"/>
          <w:szCs w:val="28"/>
        </w:rPr>
        <w:t>- A Bulletin would likely continue at St. John’s, with the designation of St. John’s and St. Mary’s as secondary worship sites of SS. Peter &amp; Paul, until the launching of the Family Bulletin (tentative date June 1).</w:t>
      </w:r>
      <w:bookmarkStart w:id="0" w:name="_GoBack"/>
      <w:bookmarkEnd w:id="0"/>
    </w:p>
    <w:p w:rsidR="006E1A64" w:rsidRDefault="006E1A64" w:rsidP="00B42B07">
      <w:pPr>
        <w:ind w:left="1440"/>
        <w:rPr>
          <w:sz w:val="28"/>
          <w:szCs w:val="28"/>
        </w:rPr>
      </w:pPr>
    </w:p>
    <w:p w:rsidR="006E1A64" w:rsidRDefault="006E1A64" w:rsidP="00B91168">
      <w:pPr>
        <w:rPr>
          <w:sz w:val="28"/>
          <w:szCs w:val="28"/>
        </w:rPr>
      </w:pPr>
      <w:r>
        <w:rPr>
          <w:sz w:val="28"/>
          <w:szCs w:val="28"/>
        </w:rPr>
        <w:t xml:space="preserve">- The </w:t>
      </w:r>
      <w:smartTag w:uri="urn:schemas-microsoft-com:office:smarttags" w:element="PlaceType">
        <w:r>
          <w:rPr>
            <w:sz w:val="28"/>
            <w:szCs w:val="28"/>
          </w:rPr>
          <w:t>School</w:t>
        </w:r>
      </w:smartTag>
      <w:r>
        <w:rPr>
          <w:sz w:val="28"/>
          <w:szCs w:val="28"/>
        </w:rPr>
        <w:t xml:space="preserve"> </w:t>
      </w:r>
      <w:smartTag w:uri="urn:schemas-microsoft-com:office:smarttags" w:element="PlaceType">
        <w:r>
          <w:rPr>
            <w:sz w:val="28"/>
            <w:szCs w:val="28"/>
          </w:rPr>
          <w:t>Building</w:t>
        </w:r>
      </w:smartTag>
      <w:r>
        <w:rPr>
          <w:sz w:val="28"/>
          <w:szCs w:val="28"/>
        </w:rPr>
        <w:t xml:space="preserve"> at </w:t>
      </w:r>
      <w:smartTag w:uri="urn:schemas-microsoft-com:office:smarttags" w:element="City">
        <w:smartTag w:uri="urn:schemas-microsoft-com:office:smarttags" w:element="place">
          <w:r>
            <w:rPr>
              <w:sz w:val="28"/>
              <w:szCs w:val="28"/>
            </w:rPr>
            <w:t>St. John’s</w:t>
          </w:r>
        </w:smartTag>
      </w:smartTag>
      <w:r>
        <w:rPr>
          <w:sz w:val="28"/>
          <w:szCs w:val="28"/>
        </w:rPr>
        <w:t xml:space="preserve"> is being proposed for possible sale</w:t>
      </w:r>
    </w:p>
    <w:p w:rsidR="006E1A64" w:rsidRDefault="006E1A64" w:rsidP="00B42B07">
      <w:pPr>
        <w:ind w:left="1440"/>
        <w:rPr>
          <w:sz w:val="28"/>
          <w:szCs w:val="28"/>
        </w:rPr>
      </w:pPr>
      <w:r>
        <w:rPr>
          <w:sz w:val="28"/>
          <w:szCs w:val="28"/>
        </w:rPr>
        <w:t xml:space="preserve"> </w:t>
      </w:r>
    </w:p>
    <w:p w:rsidR="006E1A64" w:rsidRDefault="006E1A64" w:rsidP="003B68C1">
      <w:pPr>
        <w:rPr>
          <w:sz w:val="28"/>
          <w:szCs w:val="28"/>
        </w:rPr>
      </w:pPr>
      <w:r>
        <w:rPr>
          <w:sz w:val="28"/>
          <w:szCs w:val="28"/>
        </w:rPr>
        <w:t>5.) Questions/Concerns</w:t>
      </w:r>
    </w:p>
    <w:p w:rsidR="006E1A64" w:rsidRDefault="006E1A64" w:rsidP="003B68C1">
      <w:pPr>
        <w:rPr>
          <w:sz w:val="28"/>
          <w:szCs w:val="28"/>
        </w:rPr>
      </w:pPr>
      <w:r>
        <w:rPr>
          <w:sz w:val="28"/>
          <w:szCs w:val="28"/>
        </w:rPr>
        <w:t>6.) Closing Prayer</w:t>
      </w:r>
    </w:p>
    <w:p w:rsidR="006E1A64" w:rsidRDefault="006E1A64" w:rsidP="003B68C1">
      <w:pPr>
        <w:rPr>
          <w:sz w:val="28"/>
          <w:szCs w:val="28"/>
        </w:rPr>
      </w:pPr>
    </w:p>
    <w:p w:rsidR="006E1A64" w:rsidRPr="00B91168" w:rsidRDefault="006E1A64" w:rsidP="003B68C1">
      <w:pPr>
        <w:rPr>
          <w:b/>
          <w:sz w:val="28"/>
          <w:szCs w:val="28"/>
          <w:u w:val="single"/>
        </w:rPr>
      </w:pPr>
      <w:r w:rsidRPr="00B91168">
        <w:rPr>
          <w:b/>
          <w:sz w:val="28"/>
          <w:szCs w:val="28"/>
          <w:u w:val="single"/>
        </w:rPr>
        <w:t>Discussion</w:t>
      </w:r>
    </w:p>
    <w:p w:rsidR="006E1A64" w:rsidRDefault="006E1A64" w:rsidP="003B68C1">
      <w:pPr>
        <w:rPr>
          <w:sz w:val="28"/>
          <w:szCs w:val="28"/>
        </w:rPr>
      </w:pPr>
      <w:r>
        <w:rPr>
          <w:sz w:val="28"/>
          <w:szCs w:val="28"/>
        </w:rPr>
        <w:t>Chain of Command:</w:t>
      </w:r>
    </w:p>
    <w:p w:rsidR="006E1A64" w:rsidRDefault="006E1A64" w:rsidP="003B68C1">
      <w:pPr>
        <w:rPr>
          <w:sz w:val="28"/>
          <w:szCs w:val="28"/>
        </w:rPr>
      </w:pPr>
      <w:r>
        <w:rPr>
          <w:sz w:val="28"/>
          <w:szCs w:val="28"/>
        </w:rPr>
        <w:tab/>
        <w:t>Bishop Michael Fisher</w:t>
      </w:r>
    </w:p>
    <w:p w:rsidR="006E1A64" w:rsidRDefault="006E1A64" w:rsidP="003B68C1">
      <w:pPr>
        <w:rPr>
          <w:sz w:val="28"/>
          <w:szCs w:val="28"/>
        </w:rPr>
      </w:pPr>
      <w:r>
        <w:rPr>
          <w:sz w:val="28"/>
          <w:szCs w:val="28"/>
        </w:rPr>
        <w:tab/>
        <w:t>Vicar General – Fr. Peter Karalus</w:t>
      </w:r>
    </w:p>
    <w:p w:rsidR="006E1A64" w:rsidRDefault="006E1A64" w:rsidP="003B68C1">
      <w:pPr>
        <w:rPr>
          <w:sz w:val="28"/>
          <w:szCs w:val="28"/>
        </w:rPr>
      </w:pPr>
      <w:r>
        <w:rPr>
          <w:sz w:val="28"/>
          <w:szCs w:val="28"/>
        </w:rPr>
        <w:tab/>
        <w:t>Pastor of Family</w:t>
      </w:r>
    </w:p>
    <w:p w:rsidR="006E1A64" w:rsidRDefault="006E1A64" w:rsidP="003B68C1">
      <w:pPr>
        <w:rPr>
          <w:sz w:val="28"/>
          <w:szCs w:val="28"/>
        </w:rPr>
      </w:pPr>
      <w:r>
        <w:rPr>
          <w:sz w:val="28"/>
          <w:szCs w:val="28"/>
        </w:rPr>
        <w:tab/>
        <w:t>Lay Trustees</w:t>
      </w:r>
    </w:p>
    <w:p w:rsidR="006E1A64" w:rsidRDefault="006E1A64" w:rsidP="003B68C1">
      <w:pPr>
        <w:rPr>
          <w:sz w:val="28"/>
          <w:szCs w:val="28"/>
        </w:rPr>
      </w:pPr>
    </w:p>
    <w:p w:rsidR="006E1A64" w:rsidRDefault="006E1A64" w:rsidP="003B68C1">
      <w:pPr>
        <w:rPr>
          <w:sz w:val="28"/>
          <w:szCs w:val="28"/>
        </w:rPr>
      </w:pPr>
      <w:r>
        <w:rPr>
          <w:sz w:val="28"/>
          <w:szCs w:val="28"/>
        </w:rPr>
        <w:t>Funerals / Baptisms</w:t>
      </w:r>
    </w:p>
    <w:p w:rsidR="006E1A64" w:rsidRDefault="006E1A64" w:rsidP="00954CB4">
      <w:pPr>
        <w:numPr>
          <w:ilvl w:val="0"/>
          <w:numId w:val="15"/>
        </w:numPr>
        <w:rPr>
          <w:sz w:val="28"/>
          <w:szCs w:val="28"/>
        </w:rPr>
      </w:pPr>
      <w:r>
        <w:rPr>
          <w:sz w:val="28"/>
          <w:szCs w:val="28"/>
        </w:rPr>
        <w:t xml:space="preserve">call </w:t>
      </w:r>
      <w:smartTag w:uri="urn:schemas-microsoft-com:office:smarttags" w:element="City">
        <w:smartTag w:uri="urn:schemas-microsoft-com:office:smarttags" w:element="place">
          <w:r>
            <w:rPr>
              <w:sz w:val="28"/>
              <w:szCs w:val="28"/>
            </w:rPr>
            <w:t>St. John’s</w:t>
          </w:r>
        </w:smartTag>
      </w:smartTag>
      <w:r>
        <w:rPr>
          <w:sz w:val="28"/>
          <w:szCs w:val="28"/>
        </w:rPr>
        <w:t xml:space="preserve"> first – as is done now</w:t>
      </w:r>
    </w:p>
    <w:p w:rsidR="006E1A64" w:rsidRDefault="006E1A64" w:rsidP="00954CB4">
      <w:pPr>
        <w:numPr>
          <w:ilvl w:val="0"/>
          <w:numId w:val="15"/>
        </w:numPr>
        <w:rPr>
          <w:sz w:val="28"/>
          <w:szCs w:val="28"/>
        </w:rPr>
      </w:pPr>
      <w:r>
        <w:rPr>
          <w:sz w:val="28"/>
          <w:szCs w:val="28"/>
        </w:rPr>
        <w:t>certificate and records will say St. Peter &amp; Paul after March 3, 2025</w:t>
      </w:r>
    </w:p>
    <w:p w:rsidR="006E1A64" w:rsidRDefault="006E1A64" w:rsidP="00954CB4">
      <w:pPr>
        <w:rPr>
          <w:sz w:val="28"/>
          <w:szCs w:val="28"/>
        </w:rPr>
      </w:pPr>
    </w:p>
    <w:p w:rsidR="006E1A64" w:rsidRDefault="006E1A64" w:rsidP="00954CB4">
      <w:pPr>
        <w:rPr>
          <w:sz w:val="28"/>
          <w:szCs w:val="28"/>
        </w:rPr>
      </w:pPr>
      <w:r>
        <w:rPr>
          <w:sz w:val="28"/>
          <w:szCs w:val="28"/>
        </w:rPr>
        <w:t>- We may schedule Mass intentions through the rest of the year.</w:t>
      </w:r>
    </w:p>
    <w:p w:rsidR="006E1A64" w:rsidRDefault="006E1A64" w:rsidP="00954CB4">
      <w:pPr>
        <w:rPr>
          <w:sz w:val="28"/>
          <w:szCs w:val="28"/>
        </w:rPr>
      </w:pPr>
      <w:r>
        <w:rPr>
          <w:sz w:val="28"/>
          <w:szCs w:val="28"/>
        </w:rPr>
        <w:t>- Starting March 4</w:t>
      </w:r>
      <w:r w:rsidRPr="00954CB4">
        <w:rPr>
          <w:sz w:val="28"/>
          <w:szCs w:val="28"/>
          <w:vertAlign w:val="superscript"/>
        </w:rPr>
        <w:t>th</w:t>
      </w:r>
      <w:r>
        <w:rPr>
          <w:sz w:val="28"/>
          <w:szCs w:val="28"/>
        </w:rPr>
        <w:t>, the $ for these Mass intentions must go to St. Peter &amp; Paul’s</w:t>
      </w:r>
    </w:p>
    <w:p w:rsidR="006E1A64" w:rsidRPr="00AE61A2" w:rsidRDefault="006E1A64" w:rsidP="00954CB4">
      <w:pPr>
        <w:rPr>
          <w:b/>
          <w:sz w:val="28"/>
          <w:szCs w:val="28"/>
        </w:rPr>
      </w:pPr>
      <w:r w:rsidRPr="00AE61A2">
        <w:rPr>
          <w:b/>
          <w:sz w:val="28"/>
          <w:szCs w:val="28"/>
        </w:rPr>
        <w:t>- ALL CHECKS MUST BE PAYABLE ST. PETER &amp; PAUL as of March 4</w:t>
      </w:r>
      <w:r w:rsidRPr="00AE61A2">
        <w:rPr>
          <w:b/>
          <w:sz w:val="28"/>
          <w:szCs w:val="28"/>
          <w:vertAlign w:val="superscript"/>
        </w:rPr>
        <w:t>th</w:t>
      </w:r>
    </w:p>
    <w:p w:rsidR="006E1A64" w:rsidRDefault="006E1A64" w:rsidP="00954CB4">
      <w:pPr>
        <w:rPr>
          <w:sz w:val="28"/>
          <w:szCs w:val="28"/>
        </w:rPr>
      </w:pPr>
      <w:r>
        <w:rPr>
          <w:sz w:val="28"/>
          <w:szCs w:val="28"/>
        </w:rPr>
        <w:t>- Weekday / Weekend Masses will remain as is now</w:t>
      </w:r>
    </w:p>
    <w:p w:rsidR="006E1A64" w:rsidRDefault="006E1A64" w:rsidP="00954CB4">
      <w:pPr>
        <w:rPr>
          <w:sz w:val="28"/>
          <w:szCs w:val="28"/>
        </w:rPr>
      </w:pPr>
      <w:r>
        <w:rPr>
          <w:sz w:val="28"/>
          <w:szCs w:val="28"/>
        </w:rPr>
        <w:tab/>
        <w:t>- Must have a priest to celebrate them and people to come to them</w:t>
      </w:r>
    </w:p>
    <w:p w:rsidR="006E1A64" w:rsidRDefault="006E1A64" w:rsidP="00954CB4">
      <w:pPr>
        <w:rPr>
          <w:sz w:val="28"/>
          <w:szCs w:val="28"/>
        </w:rPr>
      </w:pPr>
      <w:r>
        <w:rPr>
          <w:sz w:val="28"/>
          <w:szCs w:val="28"/>
        </w:rPr>
        <w:tab/>
      </w:r>
      <w:r>
        <w:rPr>
          <w:sz w:val="28"/>
          <w:szCs w:val="28"/>
        </w:rPr>
        <w:tab/>
        <w:t>If either one changes, Masses may change</w:t>
      </w:r>
    </w:p>
    <w:p w:rsidR="006E1A64" w:rsidRDefault="006E1A64" w:rsidP="00954CB4">
      <w:pPr>
        <w:rPr>
          <w:sz w:val="28"/>
          <w:szCs w:val="28"/>
        </w:rPr>
      </w:pPr>
      <w:r>
        <w:rPr>
          <w:sz w:val="28"/>
          <w:szCs w:val="28"/>
        </w:rPr>
        <w:t xml:space="preserve">- Fr. Paul Mukasa goes back to </w:t>
      </w:r>
      <w:smartTag w:uri="urn:schemas-microsoft-com:office:smarttags" w:element="City">
        <w:smartTag w:uri="urn:schemas-microsoft-com:office:smarttags" w:element="country-region">
          <w:smartTag w:uri="urn:schemas-microsoft-com:office:smarttags" w:element="place">
            <w:r>
              <w:rPr>
                <w:sz w:val="28"/>
                <w:szCs w:val="28"/>
              </w:rPr>
              <w:t>Uganda</w:t>
            </w:r>
          </w:smartTag>
        </w:smartTag>
      </w:smartTag>
      <w:r>
        <w:rPr>
          <w:sz w:val="28"/>
          <w:szCs w:val="28"/>
        </w:rPr>
        <w:t xml:space="preserve"> in May. We have been told that he will be replaced.</w:t>
      </w:r>
    </w:p>
    <w:p w:rsidR="006E1A64" w:rsidRDefault="006E1A64" w:rsidP="00954CB4">
      <w:pPr>
        <w:rPr>
          <w:sz w:val="28"/>
          <w:szCs w:val="28"/>
        </w:rPr>
      </w:pPr>
      <w:r>
        <w:rPr>
          <w:sz w:val="28"/>
          <w:szCs w:val="28"/>
        </w:rPr>
        <w:t xml:space="preserve">- </w:t>
      </w:r>
      <w:smartTag w:uri="urn:schemas-microsoft-com:office:smarttags" w:element="City">
        <w:r>
          <w:rPr>
            <w:sz w:val="28"/>
            <w:szCs w:val="28"/>
          </w:rPr>
          <w:t>St.</w:t>
        </w:r>
      </w:smartTag>
      <w:r>
        <w:rPr>
          <w:sz w:val="28"/>
          <w:szCs w:val="28"/>
        </w:rPr>
        <w:t xml:space="preserve"> Mary’s “Oratory” will be upgraded to a secondary worship site</w:t>
      </w:r>
    </w:p>
    <w:p w:rsidR="006E1A64" w:rsidRDefault="006E1A64" w:rsidP="00954CB4">
      <w:pPr>
        <w:rPr>
          <w:sz w:val="28"/>
          <w:szCs w:val="28"/>
        </w:rPr>
      </w:pPr>
    </w:p>
    <w:p w:rsidR="006E1A64" w:rsidRDefault="006E1A64" w:rsidP="00954CB4">
      <w:pPr>
        <w:rPr>
          <w:sz w:val="28"/>
          <w:szCs w:val="28"/>
        </w:rPr>
      </w:pPr>
      <w:r>
        <w:rPr>
          <w:sz w:val="28"/>
          <w:szCs w:val="28"/>
        </w:rPr>
        <w:t>Answers we don’t have yet:</w:t>
      </w:r>
    </w:p>
    <w:p w:rsidR="006E1A64" w:rsidRDefault="006E1A64" w:rsidP="00954CB4">
      <w:pPr>
        <w:rPr>
          <w:sz w:val="28"/>
          <w:szCs w:val="28"/>
        </w:rPr>
      </w:pPr>
      <w:r>
        <w:rPr>
          <w:sz w:val="28"/>
          <w:szCs w:val="28"/>
        </w:rPr>
        <w:t>- cemetery care is being discussed</w:t>
      </w:r>
    </w:p>
    <w:p w:rsidR="006E1A64" w:rsidRDefault="006E1A64" w:rsidP="003B68C1">
      <w:pPr>
        <w:rPr>
          <w:sz w:val="28"/>
          <w:szCs w:val="28"/>
        </w:rPr>
      </w:pPr>
    </w:p>
    <w:p w:rsidR="006E1A64" w:rsidRDefault="006E1A64" w:rsidP="003B68C1">
      <w:pPr>
        <w:rPr>
          <w:sz w:val="28"/>
          <w:szCs w:val="28"/>
        </w:rPr>
      </w:pPr>
      <w:r>
        <w:rPr>
          <w:sz w:val="28"/>
          <w:szCs w:val="28"/>
        </w:rPr>
        <w:t>Questions / comments:</w:t>
      </w:r>
    </w:p>
    <w:p w:rsidR="006E1A64" w:rsidRDefault="006E1A64" w:rsidP="00954CB4">
      <w:pPr>
        <w:numPr>
          <w:ilvl w:val="0"/>
          <w:numId w:val="15"/>
        </w:numPr>
        <w:rPr>
          <w:sz w:val="28"/>
          <w:szCs w:val="28"/>
        </w:rPr>
      </w:pPr>
      <w:r>
        <w:rPr>
          <w:sz w:val="28"/>
          <w:szCs w:val="28"/>
        </w:rPr>
        <w:t xml:space="preserve">If we want to have a function, do we have to ask permission from </w:t>
      </w:r>
      <w:smartTag w:uri="urn:schemas-microsoft-com:office:smarttags" w:element="City">
        <w:smartTag w:uri="urn:schemas-microsoft-com:office:smarttags" w:element="place">
          <w:r>
            <w:rPr>
              <w:sz w:val="28"/>
              <w:szCs w:val="28"/>
            </w:rPr>
            <w:t>St.</w:t>
          </w:r>
        </w:smartTag>
      </w:smartTag>
      <w:r>
        <w:rPr>
          <w:sz w:val="28"/>
          <w:szCs w:val="28"/>
        </w:rPr>
        <w:t xml:space="preserve"> P &amp; P?</w:t>
      </w:r>
    </w:p>
    <w:p w:rsidR="006E1A64" w:rsidRDefault="006E1A64" w:rsidP="00954CB4">
      <w:pPr>
        <w:numPr>
          <w:ilvl w:val="1"/>
          <w:numId w:val="15"/>
        </w:numPr>
        <w:rPr>
          <w:sz w:val="28"/>
          <w:szCs w:val="28"/>
        </w:rPr>
      </w:pPr>
      <w:r>
        <w:rPr>
          <w:sz w:val="28"/>
          <w:szCs w:val="28"/>
        </w:rPr>
        <w:t>As long as we have the parish center, we are free to gather as we choose</w:t>
      </w:r>
    </w:p>
    <w:p w:rsidR="006E1A64" w:rsidRDefault="006E1A64" w:rsidP="00F10917">
      <w:pPr>
        <w:numPr>
          <w:ilvl w:val="1"/>
          <w:numId w:val="15"/>
        </w:numPr>
        <w:rPr>
          <w:sz w:val="28"/>
          <w:szCs w:val="28"/>
        </w:rPr>
      </w:pPr>
      <w:r>
        <w:rPr>
          <w:sz w:val="28"/>
          <w:szCs w:val="28"/>
        </w:rPr>
        <w:t xml:space="preserve">If it is a fundraiser type activity, we need to discuss with Pastor / </w:t>
      </w:r>
      <w:smartTag w:uri="urn:schemas-microsoft-com:office:smarttags" w:element="City">
        <w:smartTag w:uri="urn:schemas-microsoft-com:office:smarttags" w:element="place">
          <w:r>
            <w:rPr>
              <w:sz w:val="28"/>
              <w:szCs w:val="28"/>
            </w:rPr>
            <w:t>St.</w:t>
          </w:r>
        </w:smartTag>
      </w:smartTag>
      <w:r>
        <w:rPr>
          <w:sz w:val="28"/>
          <w:szCs w:val="28"/>
        </w:rPr>
        <w:t xml:space="preserve"> P &amp; P</w:t>
      </w:r>
    </w:p>
    <w:p w:rsidR="006E1A64" w:rsidRDefault="006E1A64" w:rsidP="00F10917">
      <w:pPr>
        <w:numPr>
          <w:ilvl w:val="0"/>
          <w:numId w:val="15"/>
        </w:numPr>
        <w:rPr>
          <w:sz w:val="28"/>
          <w:szCs w:val="28"/>
        </w:rPr>
      </w:pPr>
      <w:r>
        <w:rPr>
          <w:sz w:val="28"/>
          <w:szCs w:val="28"/>
        </w:rPr>
        <w:t xml:space="preserve">St. Bernadette’s is challenging their merger, which means their status is on hold until they get an answer from the </w:t>
      </w:r>
      <w:smartTag w:uri="urn:schemas-microsoft-com:office:smarttags" w:element="City">
        <w:smartTag w:uri="urn:schemas-microsoft-com:office:smarttags" w:element="country-region">
          <w:smartTag w:uri="urn:schemas-microsoft-com:office:smarttags" w:element="place">
            <w:r>
              <w:rPr>
                <w:sz w:val="28"/>
                <w:szCs w:val="28"/>
              </w:rPr>
              <w:t>Vatican</w:t>
            </w:r>
          </w:smartTag>
        </w:smartTag>
      </w:smartTag>
      <w:r>
        <w:rPr>
          <w:sz w:val="28"/>
          <w:szCs w:val="28"/>
        </w:rPr>
        <w:t>.</w:t>
      </w:r>
    </w:p>
    <w:p w:rsidR="006E1A64" w:rsidRDefault="006E1A64" w:rsidP="00F10917">
      <w:pPr>
        <w:numPr>
          <w:ilvl w:val="0"/>
          <w:numId w:val="15"/>
        </w:numPr>
        <w:rPr>
          <w:sz w:val="28"/>
          <w:szCs w:val="28"/>
        </w:rPr>
      </w:pPr>
      <w:r>
        <w:rPr>
          <w:sz w:val="28"/>
          <w:szCs w:val="28"/>
        </w:rPr>
        <w:t>Rotation of clergy – all 4 priests are assigned to the family – not a specific church</w:t>
      </w:r>
    </w:p>
    <w:p w:rsidR="006E1A64" w:rsidRDefault="006E1A64" w:rsidP="00F10917">
      <w:pPr>
        <w:numPr>
          <w:ilvl w:val="0"/>
          <w:numId w:val="15"/>
        </w:numPr>
        <w:rPr>
          <w:sz w:val="28"/>
          <w:szCs w:val="28"/>
        </w:rPr>
      </w:pPr>
      <w:r>
        <w:rPr>
          <w:sz w:val="28"/>
          <w:szCs w:val="28"/>
        </w:rPr>
        <w:t>Collection envelopes in the future will have a number in front of your current envelope number, which distinguishes you as “St. John’s” and your $$ will be “marked” as St. John’s – this will be used to pay St. John’s bills, etc…</w:t>
      </w:r>
    </w:p>
    <w:p w:rsidR="006E1A64" w:rsidRDefault="006E1A64" w:rsidP="00F10917">
      <w:pPr>
        <w:numPr>
          <w:ilvl w:val="0"/>
          <w:numId w:val="15"/>
        </w:numPr>
        <w:rPr>
          <w:sz w:val="28"/>
          <w:szCs w:val="28"/>
        </w:rPr>
      </w:pPr>
      <w:r>
        <w:rPr>
          <w:sz w:val="28"/>
          <w:szCs w:val="28"/>
        </w:rPr>
        <w:t xml:space="preserve">We currently have no debt at </w:t>
      </w:r>
      <w:smartTag w:uri="urn:schemas-microsoft-com:office:smarttags" w:element="City">
        <w:smartTag w:uri="urn:schemas-microsoft-com:office:smarttags" w:element="place">
          <w:r>
            <w:rPr>
              <w:sz w:val="28"/>
              <w:szCs w:val="28"/>
            </w:rPr>
            <w:t>St. John’s</w:t>
          </w:r>
        </w:smartTag>
      </w:smartTag>
      <w:r>
        <w:rPr>
          <w:sz w:val="28"/>
          <w:szCs w:val="28"/>
        </w:rPr>
        <w:t xml:space="preserve"> / St. Mary’s</w:t>
      </w:r>
    </w:p>
    <w:p w:rsidR="006E1A64" w:rsidRPr="00591533" w:rsidRDefault="006E1A64" w:rsidP="00F10917">
      <w:pPr>
        <w:numPr>
          <w:ilvl w:val="0"/>
          <w:numId w:val="15"/>
        </w:numPr>
        <w:rPr>
          <w:b/>
          <w:sz w:val="28"/>
          <w:szCs w:val="28"/>
        </w:rPr>
      </w:pPr>
      <w:r w:rsidRPr="00591533">
        <w:rPr>
          <w:b/>
          <w:sz w:val="28"/>
          <w:szCs w:val="28"/>
        </w:rPr>
        <w:t>Our future is dependent on continuing to give and continuing to attend Mass</w:t>
      </w:r>
    </w:p>
    <w:p w:rsidR="006E1A64" w:rsidRDefault="006E1A64" w:rsidP="00F10917">
      <w:pPr>
        <w:numPr>
          <w:ilvl w:val="0"/>
          <w:numId w:val="15"/>
        </w:numPr>
        <w:rPr>
          <w:sz w:val="28"/>
          <w:szCs w:val="28"/>
        </w:rPr>
      </w:pPr>
      <w:r>
        <w:rPr>
          <w:sz w:val="28"/>
          <w:szCs w:val="28"/>
        </w:rPr>
        <w:t>There has not been a financial report in a few years?</w:t>
      </w:r>
    </w:p>
    <w:p w:rsidR="006E1A64" w:rsidRDefault="006E1A64" w:rsidP="00F10917">
      <w:pPr>
        <w:numPr>
          <w:ilvl w:val="1"/>
          <w:numId w:val="15"/>
        </w:numPr>
        <w:rPr>
          <w:sz w:val="28"/>
          <w:szCs w:val="28"/>
        </w:rPr>
      </w:pPr>
      <w:r>
        <w:rPr>
          <w:sz w:val="28"/>
          <w:szCs w:val="28"/>
        </w:rPr>
        <w:t>As different people have been working on our books, the Diocese wanted certain categories for certain things, so we had to spend much time going over the last 2 years so that items were in order</w:t>
      </w:r>
    </w:p>
    <w:p w:rsidR="006E1A64" w:rsidRDefault="006E1A64" w:rsidP="00F10917">
      <w:pPr>
        <w:numPr>
          <w:ilvl w:val="1"/>
          <w:numId w:val="15"/>
        </w:numPr>
        <w:rPr>
          <w:sz w:val="28"/>
          <w:szCs w:val="28"/>
        </w:rPr>
      </w:pPr>
      <w:r>
        <w:rPr>
          <w:sz w:val="28"/>
          <w:szCs w:val="28"/>
        </w:rPr>
        <w:t>We will be able to present a financial report soon</w:t>
      </w:r>
    </w:p>
    <w:p w:rsidR="006E1A64" w:rsidRDefault="006E1A64" w:rsidP="00F33533">
      <w:pPr>
        <w:numPr>
          <w:ilvl w:val="0"/>
          <w:numId w:val="15"/>
        </w:numPr>
        <w:rPr>
          <w:sz w:val="28"/>
          <w:szCs w:val="28"/>
        </w:rPr>
      </w:pPr>
      <w:r>
        <w:rPr>
          <w:sz w:val="28"/>
          <w:szCs w:val="28"/>
        </w:rPr>
        <w:t>Registration – we will not be automatically registered with St. Peter &amp; Paul</w:t>
      </w:r>
    </w:p>
    <w:p w:rsidR="006E1A64" w:rsidRDefault="006E1A64" w:rsidP="00F33533">
      <w:pPr>
        <w:numPr>
          <w:ilvl w:val="1"/>
          <w:numId w:val="15"/>
        </w:numPr>
        <w:rPr>
          <w:sz w:val="28"/>
          <w:szCs w:val="28"/>
        </w:rPr>
      </w:pPr>
      <w:r>
        <w:rPr>
          <w:sz w:val="28"/>
          <w:szCs w:val="28"/>
        </w:rPr>
        <w:t>You will have to decide if and where you want to register</w:t>
      </w:r>
    </w:p>
    <w:p w:rsidR="006E1A64" w:rsidRDefault="006E1A64" w:rsidP="00F33533">
      <w:pPr>
        <w:numPr>
          <w:ilvl w:val="1"/>
          <w:numId w:val="15"/>
        </w:numPr>
        <w:rPr>
          <w:sz w:val="28"/>
          <w:szCs w:val="28"/>
        </w:rPr>
      </w:pPr>
      <w:r>
        <w:rPr>
          <w:sz w:val="28"/>
          <w:szCs w:val="28"/>
        </w:rPr>
        <w:t>We are working out what will be the easiest way to register / update our records – more info to come as decisions are made</w:t>
      </w:r>
    </w:p>
    <w:p w:rsidR="006E1A64" w:rsidRDefault="006E1A64" w:rsidP="00F33533">
      <w:pPr>
        <w:rPr>
          <w:sz w:val="28"/>
          <w:szCs w:val="28"/>
        </w:rPr>
      </w:pPr>
    </w:p>
    <w:p w:rsidR="006E1A64" w:rsidRDefault="006E1A64" w:rsidP="00F33533">
      <w:pPr>
        <w:numPr>
          <w:ilvl w:val="0"/>
          <w:numId w:val="15"/>
        </w:numPr>
        <w:rPr>
          <w:sz w:val="28"/>
          <w:szCs w:val="28"/>
        </w:rPr>
      </w:pPr>
      <w:r>
        <w:rPr>
          <w:sz w:val="28"/>
          <w:szCs w:val="28"/>
        </w:rPr>
        <w:t>Choir – each church in our family should be able to continue their choir as is</w:t>
      </w:r>
    </w:p>
    <w:p w:rsidR="006E1A64" w:rsidRDefault="006E1A64" w:rsidP="00F33533">
      <w:pPr>
        <w:numPr>
          <w:ilvl w:val="0"/>
          <w:numId w:val="15"/>
        </w:numPr>
        <w:rPr>
          <w:sz w:val="28"/>
          <w:szCs w:val="28"/>
        </w:rPr>
      </w:pPr>
      <w:r>
        <w:rPr>
          <w:sz w:val="28"/>
          <w:szCs w:val="28"/>
        </w:rPr>
        <w:t>Altar &amp; Rosary – does ours have an opinion? Want to join in?</w:t>
      </w:r>
    </w:p>
    <w:p w:rsidR="006E1A64" w:rsidRDefault="006E1A64" w:rsidP="00F33533">
      <w:pPr>
        <w:numPr>
          <w:ilvl w:val="0"/>
          <w:numId w:val="15"/>
        </w:numPr>
        <w:rPr>
          <w:sz w:val="28"/>
          <w:szCs w:val="28"/>
        </w:rPr>
      </w:pPr>
      <w:r>
        <w:rPr>
          <w:sz w:val="28"/>
          <w:szCs w:val="28"/>
        </w:rPr>
        <w:t>Why did they merge everyone into St. Peter &amp; Paul and not some to Nativity?</w:t>
      </w:r>
    </w:p>
    <w:p w:rsidR="006E1A64" w:rsidRDefault="006E1A64" w:rsidP="00F33533">
      <w:pPr>
        <w:numPr>
          <w:ilvl w:val="1"/>
          <w:numId w:val="15"/>
        </w:numPr>
        <w:rPr>
          <w:sz w:val="28"/>
          <w:szCs w:val="28"/>
        </w:rPr>
      </w:pPr>
      <w:r>
        <w:rPr>
          <w:sz w:val="28"/>
          <w:szCs w:val="28"/>
        </w:rPr>
        <w:t>No idea…</w:t>
      </w:r>
    </w:p>
    <w:p w:rsidR="006E1A64" w:rsidRDefault="006E1A64" w:rsidP="00F33533">
      <w:pPr>
        <w:numPr>
          <w:ilvl w:val="0"/>
          <w:numId w:val="15"/>
        </w:numPr>
        <w:rPr>
          <w:sz w:val="28"/>
          <w:szCs w:val="28"/>
        </w:rPr>
      </w:pPr>
      <w:r>
        <w:rPr>
          <w:sz w:val="28"/>
          <w:szCs w:val="28"/>
        </w:rPr>
        <w:t>One parishioner stated that he is very disappointed in the Catholic Church</w:t>
      </w:r>
    </w:p>
    <w:p w:rsidR="006E1A64" w:rsidRDefault="006E1A64" w:rsidP="00F33533">
      <w:pPr>
        <w:numPr>
          <w:ilvl w:val="1"/>
          <w:numId w:val="15"/>
        </w:numPr>
        <w:rPr>
          <w:sz w:val="28"/>
          <w:szCs w:val="28"/>
        </w:rPr>
      </w:pPr>
      <w:r>
        <w:rPr>
          <w:sz w:val="28"/>
          <w:szCs w:val="28"/>
        </w:rPr>
        <w:t>Keep in mind that our goal is “Eternal salvation of our soul”</w:t>
      </w:r>
    </w:p>
    <w:p w:rsidR="006E1A64" w:rsidRDefault="006E1A64" w:rsidP="00F33533">
      <w:pPr>
        <w:numPr>
          <w:ilvl w:val="1"/>
          <w:numId w:val="15"/>
        </w:numPr>
        <w:rPr>
          <w:sz w:val="28"/>
          <w:szCs w:val="28"/>
        </w:rPr>
      </w:pPr>
      <w:r>
        <w:rPr>
          <w:sz w:val="28"/>
          <w:szCs w:val="28"/>
        </w:rPr>
        <w:t>We are followers of Jesus Christ – be faithful to Him</w:t>
      </w:r>
    </w:p>
    <w:p w:rsidR="006E1A64" w:rsidRDefault="006E1A64" w:rsidP="009F695F">
      <w:pPr>
        <w:numPr>
          <w:ilvl w:val="1"/>
          <w:numId w:val="15"/>
        </w:numPr>
        <w:rPr>
          <w:sz w:val="28"/>
          <w:szCs w:val="28"/>
        </w:rPr>
      </w:pPr>
      <w:r>
        <w:rPr>
          <w:sz w:val="28"/>
          <w:szCs w:val="28"/>
        </w:rPr>
        <w:t>Go where you are spiritually nourished</w:t>
      </w:r>
    </w:p>
    <w:p w:rsidR="006E1A64" w:rsidRDefault="006E1A64" w:rsidP="00F33533">
      <w:pPr>
        <w:numPr>
          <w:ilvl w:val="0"/>
          <w:numId w:val="15"/>
        </w:numPr>
        <w:rPr>
          <w:sz w:val="28"/>
          <w:szCs w:val="28"/>
        </w:rPr>
      </w:pPr>
      <w:r>
        <w:rPr>
          <w:sz w:val="28"/>
          <w:szCs w:val="28"/>
        </w:rPr>
        <w:t>Disappointed in transparency of Bishop</w:t>
      </w:r>
    </w:p>
    <w:p w:rsidR="006E1A64" w:rsidRDefault="006E1A64" w:rsidP="00F33533">
      <w:pPr>
        <w:numPr>
          <w:ilvl w:val="1"/>
          <w:numId w:val="15"/>
        </w:numPr>
        <w:rPr>
          <w:sz w:val="28"/>
          <w:szCs w:val="28"/>
        </w:rPr>
      </w:pPr>
      <w:r>
        <w:rPr>
          <w:sz w:val="28"/>
          <w:szCs w:val="28"/>
        </w:rPr>
        <w:t>Need a lot of cash for sex abuse scandal and has a lot of pressure to reorganize</w:t>
      </w:r>
    </w:p>
    <w:p w:rsidR="006E1A64" w:rsidRDefault="006E1A64" w:rsidP="00591533">
      <w:pPr>
        <w:numPr>
          <w:ilvl w:val="0"/>
          <w:numId w:val="15"/>
        </w:numPr>
        <w:rPr>
          <w:sz w:val="28"/>
          <w:szCs w:val="28"/>
        </w:rPr>
      </w:pPr>
      <w:r>
        <w:rPr>
          <w:sz w:val="28"/>
          <w:szCs w:val="28"/>
        </w:rPr>
        <w:t>Is renting the rectory an option</w:t>
      </w:r>
    </w:p>
    <w:p w:rsidR="006E1A64" w:rsidRDefault="006E1A64" w:rsidP="00591533">
      <w:pPr>
        <w:numPr>
          <w:ilvl w:val="1"/>
          <w:numId w:val="15"/>
        </w:numPr>
        <w:rPr>
          <w:sz w:val="28"/>
          <w:szCs w:val="28"/>
        </w:rPr>
      </w:pPr>
      <w:r>
        <w:rPr>
          <w:sz w:val="28"/>
          <w:szCs w:val="28"/>
        </w:rPr>
        <w:t>Not really with the office there and connection to church</w:t>
      </w:r>
    </w:p>
    <w:p w:rsidR="006E1A64" w:rsidRDefault="006E1A64" w:rsidP="00591533">
      <w:pPr>
        <w:numPr>
          <w:ilvl w:val="1"/>
          <w:numId w:val="15"/>
        </w:numPr>
        <w:rPr>
          <w:sz w:val="28"/>
          <w:szCs w:val="28"/>
        </w:rPr>
      </w:pPr>
      <w:r>
        <w:rPr>
          <w:sz w:val="28"/>
          <w:szCs w:val="28"/>
        </w:rPr>
        <w:t>A future priest might live there</w:t>
      </w:r>
    </w:p>
    <w:p w:rsidR="006E1A64" w:rsidRDefault="006E1A64" w:rsidP="00591533">
      <w:pPr>
        <w:numPr>
          <w:ilvl w:val="1"/>
          <w:numId w:val="15"/>
        </w:numPr>
        <w:rPr>
          <w:sz w:val="28"/>
          <w:szCs w:val="28"/>
        </w:rPr>
      </w:pPr>
      <w:r>
        <w:rPr>
          <w:sz w:val="28"/>
          <w:szCs w:val="28"/>
        </w:rPr>
        <w:t>We can use it for meetings and such</w:t>
      </w:r>
    </w:p>
    <w:p w:rsidR="006E1A64" w:rsidRDefault="006E1A64" w:rsidP="009F5B15">
      <w:pPr>
        <w:numPr>
          <w:ilvl w:val="0"/>
          <w:numId w:val="15"/>
        </w:numPr>
        <w:rPr>
          <w:sz w:val="28"/>
          <w:szCs w:val="28"/>
        </w:rPr>
      </w:pPr>
      <w:r>
        <w:rPr>
          <w:sz w:val="28"/>
          <w:szCs w:val="28"/>
        </w:rPr>
        <w:t>Why the push to do everything faster?</w:t>
      </w:r>
    </w:p>
    <w:p w:rsidR="006E1A64" w:rsidRDefault="006E1A64" w:rsidP="009F5B15">
      <w:pPr>
        <w:numPr>
          <w:ilvl w:val="1"/>
          <w:numId w:val="15"/>
        </w:numPr>
        <w:rPr>
          <w:sz w:val="28"/>
          <w:szCs w:val="28"/>
        </w:rPr>
      </w:pPr>
      <w:r>
        <w:rPr>
          <w:sz w:val="28"/>
          <w:szCs w:val="28"/>
        </w:rPr>
        <w:t>Reshaping and reorganizing has been in the process for many months and even years in some cases.</w:t>
      </w:r>
    </w:p>
    <w:p w:rsidR="006E1A64" w:rsidRDefault="006E1A64" w:rsidP="009F5B15">
      <w:pPr>
        <w:numPr>
          <w:ilvl w:val="1"/>
          <w:numId w:val="15"/>
        </w:numPr>
        <w:rPr>
          <w:sz w:val="28"/>
          <w:szCs w:val="28"/>
        </w:rPr>
      </w:pPr>
      <w:r>
        <w:rPr>
          <w:sz w:val="28"/>
          <w:szCs w:val="28"/>
        </w:rPr>
        <w:t>It has actually been taking much longer than expected.</w:t>
      </w:r>
    </w:p>
    <w:p w:rsidR="006E1A64" w:rsidRDefault="006E1A64" w:rsidP="009F5B15">
      <w:pPr>
        <w:numPr>
          <w:ilvl w:val="1"/>
          <w:numId w:val="15"/>
        </w:numPr>
        <w:rPr>
          <w:sz w:val="28"/>
          <w:szCs w:val="28"/>
        </w:rPr>
      </w:pPr>
      <w:r>
        <w:rPr>
          <w:sz w:val="28"/>
          <w:szCs w:val="28"/>
        </w:rPr>
        <w:t>There is a lot of pressure in the Diocese to reorganize, sell possible property, and pay off debt.</w:t>
      </w:r>
    </w:p>
    <w:p w:rsidR="006E1A64" w:rsidRDefault="006E1A64" w:rsidP="009F5B15">
      <w:pPr>
        <w:numPr>
          <w:ilvl w:val="1"/>
          <w:numId w:val="15"/>
        </w:numPr>
        <w:rPr>
          <w:sz w:val="28"/>
          <w:szCs w:val="28"/>
        </w:rPr>
      </w:pPr>
      <w:r>
        <w:rPr>
          <w:sz w:val="28"/>
          <w:szCs w:val="28"/>
        </w:rPr>
        <w:t>The shortage of priests will become a bitter reality in the coming years.</w:t>
      </w:r>
    </w:p>
    <w:p w:rsidR="006E1A64" w:rsidRDefault="006E1A64" w:rsidP="003B68C1">
      <w:pPr>
        <w:rPr>
          <w:sz w:val="28"/>
          <w:szCs w:val="28"/>
        </w:rPr>
      </w:pPr>
    </w:p>
    <w:p w:rsidR="006E1A64" w:rsidRPr="00567D03" w:rsidRDefault="006E1A64" w:rsidP="00DB5C51">
      <w:pPr>
        <w:rPr>
          <w:sz w:val="28"/>
          <w:szCs w:val="28"/>
        </w:rPr>
      </w:pPr>
    </w:p>
    <w:p w:rsidR="006E1A64" w:rsidRPr="00567D03" w:rsidRDefault="006E1A64" w:rsidP="00DB5C51">
      <w:pPr>
        <w:rPr>
          <w:sz w:val="28"/>
          <w:szCs w:val="28"/>
          <w:u w:val="single"/>
        </w:rPr>
      </w:pPr>
    </w:p>
    <w:sectPr w:rsidR="006E1A64" w:rsidRPr="00567D03" w:rsidSect="00B91168">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E0620"/>
    <w:multiLevelType w:val="hybridMultilevel"/>
    <w:tmpl w:val="6B9C9E98"/>
    <w:lvl w:ilvl="0" w:tplc="B52E391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B464064"/>
    <w:multiLevelType w:val="hybridMultilevel"/>
    <w:tmpl w:val="5CB02DBA"/>
    <w:lvl w:ilvl="0" w:tplc="C6A07B7A">
      <w:start w:val="3"/>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8757405"/>
    <w:multiLevelType w:val="hybridMultilevel"/>
    <w:tmpl w:val="90EE6262"/>
    <w:lvl w:ilvl="0" w:tplc="9C142688">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BC1A3A"/>
    <w:multiLevelType w:val="hybridMultilevel"/>
    <w:tmpl w:val="851E6F5A"/>
    <w:lvl w:ilvl="0" w:tplc="70E8D074">
      <w:start w:val="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FC76FB"/>
    <w:multiLevelType w:val="hybridMultilevel"/>
    <w:tmpl w:val="B27A860A"/>
    <w:lvl w:ilvl="0" w:tplc="25B63612">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E30066"/>
    <w:multiLevelType w:val="hybridMultilevel"/>
    <w:tmpl w:val="ECE48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399216B"/>
    <w:multiLevelType w:val="hybridMultilevel"/>
    <w:tmpl w:val="C242FD64"/>
    <w:lvl w:ilvl="0" w:tplc="0B3093C8">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5537BDD"/>
    <w:multiLevelType w:val="hybridMultilevel"/>
    <w:tmpl w:val="857415D8"/>
    <w:lvl w:ilvl="0" w:tplc="DA069690">
      <w:start w:val="2"/>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F053068"/>
    <w:multiLevelType w:val="hybridMultilevel"/>
    <w:tmpl w:val="6DB0757C"/>
    <w:lvl w:ilvl="0" w:tplc="09A2C822">
      <w:start w:val="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7E35611"/>
    <w:multiLevelType w:val="hybridMultilevel"/>
    <w:tmpl w:val="4C8CE648"/>
    <w:lvl w:ilvl="0" w:tplc="16B0A700">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BB20987"/>
    <w:multiLevelType w:val="hybridMultilevel"/>
    <w:tmpl w:val="6F9AD6EC"/>
    <w:lvl w:ilvl="0" w:tplc="A54E2EBC">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0113A40"/>
    <w:multiLevelType w:val="hybridMultilevel"/>
    <w:tmpl w:val="BDE0F52E"/>
    <w:lvl w:ilvl="0" w:tplc="693ED652">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9F95402"/>
    <w:multiLevelType w:val="hybridMultilevel"/>
    <w:tmpl w:val="63485E74"/>
    <w:lvl w:ilvl="0" w:tplc="61E29F80">
      <w:start w:val="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EC83B16"/>
    <w:multiLevelType w:val="hybridMultilevel"/>
    <w:tmpl w:val="19CAAF44"/>
    <w:lvl w:ilvl="0" w:tplc="76760514">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7BC2C86"/>
    <w:multiLevelType w:val="hybridMultilevel"/>
    <w:tmpl w:val="39E0BDE6"/>
    <w:lvl w:ilvl="0" w:tplc="04B87E64">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0"/>
  </w:num>
  <w:num w:numId="4">
    <w:abstractNumId w:val="13"/>
  </w:num>
  <w:num w:numId="5">
    <w:abstractNumId w:val="7"/>
  </w:num>
  <w:num w:numId="6">
    <w:abstractNumId w:val="1"/>
  </w:num>
  <w:num w:numId="7">
    <w:abstractNumId w:val="11"/>
  </w:num>
  <w:num w:numId="8">
    <w:abstractNumId w:val="3"/>
  </w:num>
  <w:num w:numId="9">
    <w:abstractNumId w:val="8"/>
  </w:num>
  <w:num w:numId="10">
    <w:abstractNumId w:val="2"/>
  </w:num>
  <w:num w:numId="11">
    <w:abstractNumId w:val="6"/>
  </w:num>
  <w:num w:numId="12">
    <w:abstractNumId w:val="14"/>
  </w:num>
  <w:num w:numId="13">
    <w:abstractNumId w:val="4"/>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4707"/>
    <w:rsid w:val="00001F1F"/>
    <w:rsid w:val="000173FB"/>
    <w:rsid w:val="000309B8"/>
    <w:rsid w:val="000452D6"/>
    <w:rsid w:val="00062C3A"/>
    <w:rsid w:val="000748CF"/>
    <w:rsid w:val="000A7086"/>
    <w:rsid w:val="000A7C52"/>
    <w:rsid w:val="000B656C"/>
    <w:rsid w:val="000C753C"/>
    <w:rsid w:val="000F270E"/>
    <w:rsid w:val="000F670E"/>
    <w:rsid w:val="00136A39"/>
    <w:rsid w:val="00143AC6"/>
    <w:rsid w:val="00150684"/>
    <w:rsid w:val="00154CAE"/>
    <w:rsid w:val="00157315"/>
    <w:rsid w:val="00191C2F"/>
    <w:rsid w:val="001920C4"/>
    <w:rsid w:val="001A7A46"/>
    <w:rsid w:val="00203C66"/>
    <w:rsid w:val="002124D6"/>
    <w:rsid w:val="00220A63"/>
    <w:rsid w:val="00220F3A"/>
    <w:rsid w:val="00221546"/>
    <w:rsid w:val="00226344"/>
    <w:rsid w:val="0023437D"/>
    <w:rsid w:val="00243746"/>
    <w:rsid w:val="00245E59"/>
    <w:rsid w:val="00246C72"/>
    <w:rsid w:val="00264FDF"/>
    <w:rsid w:val="00284ABA"/>
    <w:rsid w:val="00290949"/>
    <w:rsid w:val="002B30A0"/>
    <w:rsid w:val="002D5ACE"/>
    <w:rsid w:val="002F076F"/>
    <w:rsid w:val="003324AC"/>
    <w:rsid w:val="00332C14"/>
    <w:rsid w:val="00334F6D"/>
    <w:rsid w:val="003474F7"/>
    <w:rsid w:val="003643C0"/>
    <w:rsid w:val="0037783C"/>
    <w:rsid w:val="00395442"/>
    <w:rsid w:val="003B3E1A"/>
    <w:rsid w:val="003B68C1"/>
    <w:rsid w:val="003D5385"/>
    <w:rsid w:val="003F1F15"/>
    <w:rsid w:val="0040708C"/>
    <w:rsid w:val="004134AF"/>
    <w:rsid w:val="00426A65"/>
    <w:rsid w:val="00426A8E"/>
    <w:rsid w:val="0045638C"/>
    <w:rsid w:val="004672FC"/>
    <w:rsid w:val="004B7B7B"/>
    <w:rsid w:val="004F3ACA"/>
    <w:rsid w:val="00507187"/>
    <w:rsid w:val="005178EE"/>
    <w:rsid w:val="00521FE1"/>
    <w:rsid w:val="00567D03"/>
    <w:rsid w:val="00570232"/>
    <w:rsid w:val="00572415"/>
    <w:rsid w:val="0057359A"/>
    <w:rsid w:val="005753FE"/>
    <w:rsid w:val="0059100F"/>
    <w:rsid w:val="00591533"/>
    <w:rsid w:val="005B37E8"/>
    <w:rsid w:val="005F1E36"/>
    <w:rsid w:val="0062577D"/>
    <w:rsid w:val="0063662A"/>
    <w:rsid w:val="006661E7"/>
    <w:rsid w:val="0068154C"/>
    <w:rsid w:val="00692723"/>
    <w:rsid w:val="00694F6D"/>
    <w:rsid w:val="006A42FB"/>
    <w:rsid w:val="006B0181"/>
    <w:rsid w:val="006C21D9"/>
    <w:rsid w:val="006C2D6C"/>
    <w:rsid w:val="006D4FCC"/>
    <w:rsid w:val="006E1A64"/>
    <w:rsid w:val="00713861"/>
    <w:rsid w:val="00713D82"/>
    <w:rsid w:val="00752A4B"/>
    <w:rsid w:val="00776F93"/>
    <w:rsid w:val="007803A7"/>
    <w:rsid w:val="00781AD2"/>
    <w:rsid w:val="007A0630"/>
    <w:rsid w:val="007A4A27"/>
    <w:rsid w:val="007B5D0F"/>
    <w:rsid w:val="007C2FA3"/>
    <w:rsid w:val="007F097C"/>
    <w:rsid w:val="007F1939"/>
    <w:rsid w:val="00800548"/>
    <w:rsid w:val="00801E1A"/>
    <w:rsid w:val="0084205C"/>
    <w:rsid w:val="00842E77"/>
    <w:rsid w:val="00852FD2"/>
    <w:rsid w:val="00873D80"/>
    <w:rsid w:val="008D170C"/>
    <w:rsid w:val="008D6507"/>
    <w:rsid w:val="00905ADB"/>
    <w:rsid w:val="00906EA5"/>
    <w:rsid w:val="0091506A"/>
    <w:rsid w:val="00954CB4"/>
    <w:rsid w:val="00955E08"/>
    <w:rsid w:val="0097202D"/>
    <w:rsid w:val="00985B07"/>
    <w:rsid w:val="009943C7"/>
    <w:rsid w:val="009A497A"/>
    <w:rsid w:val="009B0693"/>
    <w:rsid w:val="009B4729"/>
    <w:rsid w:val="009B5AA6"/>
    <w:rsid w:val="009E0D01"/>
    <w:rsid w:val="009E2650"/>
    <w:rsid w:val="009F1619"/>
    <w:rsid w:val="009F5B15"/>
    <w:rsid w:val="009F695F"/>
    <w:rsid w:val="00A342DF"/>
    <w:rsid w:val="00A92AF8"/>
    <w:rsid w:val="00A962E8"/>
    <w:rsid w:val="00AA4184"/>
    <w:rsid w:val="00AB4971"/>
    <w:rsid w:val="00AC231F"/>
    <w:rsid w:val="00AC41D6"/>
    <w:rsid w:val="00AD28A7"/>
    <w:rsid w:val="00AD42FD"/>
    <w:rsid w:val="00AD693C"/>
    <w:rsid w:val="00AE21B2"/>
    <w:rsid w:val="00AE61A2"/>
    <w:rsid w:val="00AF09A4"/>
    <w:rsid w:val="00B11675"/>
    <w:rsid w:val="00B12A3F"/>
    <w:rsid w:val="00B12C19"/>
    <w:rsid w:val="00B157BB"/>
    <w:rsid w:val="00B16E2D"/>
    <w:rsid w:val="00B257B5"/>
    <w:rsid w:val="00B42B07"/>
    <w:rsid w:val="00B500BA"/>
    <w:rsid w:val="00B56529"/>
    <w:rsid w:val="00B75D5D"/>
    <w:rsid w:val="00B8298D"/>
    <w:rsid w:val="00B87A4E"/>
    <w:rsid w:val="00B90EAA"/>
    <w:rsid w:val="00B91168"/>
    <w:rsid w:val="00BC2404"/>
    <w:rsid w:val="00BF2CE4"/>
    <w:rsid w:val="00BF69D0"/>
    <w:rsid w:val="00BF755A"/>
    <w:rsid w:val="00C15719"/>
    <w:rsid w:val="00C2289F"/>
    <w:rsid w:val="00C31928"/>
    <w:rsid w:val="00C4764F"/>
    <w:rsid w:val="00C50F5F"/>
    <w:rsid w:val="00C52FF4"/>
    <w:rsid w:val="00C60C15"/>
    <w:rsid w:val="00C77AE4"/>
    <w:rsid w:val="00C93270"/>
    <w:rsid w:val="00CA4707"/>
    <w:rsid w:val="00CA49BA"/>
    <w:rsid w:val="00CB2ED6"/>
    <w:rsid w:val="00CB4141"/>
    <w:rsid w:val="00CF102B"/>
    <w:rsid w:val="00CF5FC0"/>
    <w:rsid w:val="00D02CC7"/>
    <w:rsid w:val="00D030FD"/>
    <w:rsid w:val="00D27EF6"/>
    <w:rsid w:val="00D5763C"/>
    <w:rsid w:val="00D87F3B"/>
    <w:rsid w:val="00D96689"/>
    <w:rsid w:val="00DA26B7"/>
    <w:rsid w:val="00DA3324"/>
    <w:rsid w:val="00DB2658"/>
    <w:rsid w:val="00DB5C51"/>
    <w:rsid w:val="00DB74CF"/>
    <w:rsid w:val="00DC030C"/>
    <w:rsid w:val="00DD4B15"/>
    <w:rsid w:val="00DE1ED6"/>
    <w:rsid w:val="00DF14C6"/>
    <w:rsid w:val="00DF156A"/>
    <w:rsid w:val="00DF6943"/>
    <w:rsid w:val="00E061DD"/>
    <w:rsid w:val="00E108BA"/>
    <w:rsid w:val="00E170FD"/>
    <w:rsid w:val="00E40B0A"/>
    <w:rsid w:val="00E639CD"/>
    <w:rsid w:val="00E83B2C"/>
    <w:rsid w:val="00E84CC7"/>
    <w:rsid w:val="00E91CB9"/>
    <w:rsid w:val="00E9410E"/>
    <w:rsid w:val="00EF0FC2"/>
    <w:rsid w:val="00EF1F79"/>
    <w:rsid w:val="00EF6DC8"/>
    <w:rsid w:val="00F02EC7"/>
    <w:rsid w:val="00F034BE"/>
    <w:rsid w:val="00F10917"/>
    <w:rsid w:val="00F13D12"/>
    <w:rsid w:val="00F13E46"/>
    <w:rsid w:val="00F33533"/>
    <w:rsid w:val="00F80C35"/>
    <w:rsid w:val="00F9293C"/>
    <w:rsid w:val="00FA13B3"/>
    <w:rsid w:val="00FC0C04"/>
    <w:rsid w:val="00FC2C0E"/>
    <w:rsid w:val="00FC3B2F"/>
    <w:rsid w:val="00FE29F5"/>
    <w:rsid w:val="00FE49FF"/>
    <w:rsid w:val="00FF2A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4F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F270E"/>
    <w:pPr>
      <w:ind w:left="720"/>
      <w:contextualSpacing/>
    </w:pPr>
  </w:style>
  <w:style w:type="paragraph" w:styleId="BalloonText">
    <w:name w:val="Balloon Text"/>
    <w:basedOn w:val="Normal"/>
    <w:link w:val="BalloonTextChar"/>
    <w:uiPriority w:val="99"/>
    <w:semiHidden/>
    <w:rsid w:val="00DB74C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B74C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480775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4</Pages>
  <Words>955</Words>
  <Characters>5446</Characters>
  <Application>Microsoft Office Outlook</Application>
  <DocSecurity>0</DocSecurity>
  <Lines>0</Lines>
  <Paragraphs>0</Paragraphs>
  <ScaleCrop>false</ScaleCrop>
  <Company>St John's The Baptist Church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Fr Jim Ciupek</dc:creator>
  <cp:keywords/>
  <dc:description/>
  <cp:lastModifiedBy>Dianne</cp:lastModifiedBy>
  <cp:revision>5</cp:revision>
  <cp:lastPrinted>2024-09-26T16:07:00Z</cp:lastPrinted>
  <dcterms:created xsi:type="dcterms:W3CDTF">2025-01-24T05:32:00Z</dcterms:created>
  <dcterms:modified xsi:type="dcterms:W3CDTF">2025-01-25T18:01:00Z</dcterms:modified>
</cp:coreProperties>
</file>