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DA15A7" w14:textId="77777777" w:rsidR="003151D8" w:rsidRPr="002B1653" w:rsidRDefault="003151D8" w:rsidP="003151D8">
      <w:pPr>
        <w:ind w:right="51"/>
        <w:jc w:val="center"/>
        <w:rPr>
          <w:rFonts w:ascii="Verdana" w:hAnsi="Verdana" w:cs="Arial"/>
          <w:b/>
          <w:color w:val="000000"/>
          <w:spacing w:val="-2"/>
          <w:sz w:val="22"/>
          <w:szCs w:val="22"/>
        </w:rPr>
      </w:pPr>
    </w:p>
    <w:p w14:paraId="747D62C9" w14:textId="77777777" w:rsidR="003151D8" w:rsidRPr="002B1653" w:rsidRDefault="003151D8" w:rsidP="003151D8">
      <w:pPr>
        <w:ind w:right="51"/>
        <w:jc w:val="center"/>
        <w:rPr>
          <w:rFonts w:ascii="Verdana" w:hAnsi="Verdana" w:cs="Arial"/>
          <w:b/>
          <w:color w:val="000000"/>
          <w:spacing w:val="-2"/>
          <w:sz w:val="22"/>
          <w:szCs w:val="22"/>
        </w:rPr>
      </w:pPr>
    </w:p>
    <w:p w14:paraId="09439EED" w14:textId="77777777" w:rsidR="003151D8" w:rsidRPr="002B1653" w:rsidRDefault="003151D8" w:rsidP="003151D8">
      <w:pPr>
        <w:ind w:right="51"/>
        <w:jc w:val="center"/>
        <w:rPr>
          <w:rFonts w:ascii="Verdana" w:hAnsi="Verdana" w:cs="Arial"/>
          <w:b/>
          <w:color w:val="000000"/>
          <w:spacing w:val="-2"/>
          <w:sz w:val="22"/>
          <w:szCs w:val="22"/>
        </w:rPr>
      </w:pPr>
      <w:r w:rsidRPr="002B1653">
        <w:rPr>
          <w:rFonts w:ascii="Verdana" w:hAnsi="Verdana" w:cs="Arial"/>
          <w:b/>
          <w:color w:val="000000"/>
          <w:spacing w:val="-2"/>
          <w:sz w:val="22"/>
          <w:szCs w:val="22"/>
        </w:rPr>
        <w:t xml:space="preserve">ANEXO </w:t>
      </w:r>
      <w:r w:rsidR="002B1653" w:rsidRPr="002B1653">
        <w:rPr>
          <w:rFonts w:ascii="Verdana" w:hAnsi="Verdana" w:cs="Arial"/>
          <w:b/>
          <w:color w:val="000000"/>
          <w:spacing w:val="-2"/>
          <w:sz w:val="22"/>
          <w:szCs w:val="22"/>
        </w:rPr>
        <w:t xml:space="preserve">No. </w:t>
      </w:r>
      <w:r w:rsidR="00061290">
        <w:rPr>
          <w:rFonts w:ascii="Verdana" w:hAnsi="Verdana" w:cs="Arial"/>
          <w:b/>
          <w:color w:val="000000"/>
          <w:spacing w:val="-2"/>
          <w:sz w:val="22"/>
          <w:szCs w:val="22"/>
        </w:rPr>
        <w:t>7</w:t>
      </w:r>
    </w:p>
    <w:p w14:paraId="02349EC7" w14:textId="77777777" w:rsidR="003151D8" w:rsidRPr="002B1653" w:rsidRDefault="003151D8" w:rsidP="003151D8">
      <w:pPr>
        <w:ind w:right="51"/>
        <w:jc w:val="center"/>
        <w:rPr>
          <w:rFonts w:ascii="Verdana" w:hAnsi="Verdana" w:cs="Arial"/>
          <w:b/>
          <w:color w:val="000000"/>
          <w:spacing w:val="-2"/>
          <w:sz w:val="22"/>
          <w:szCs w:val="22"/>
        </w:rPr>
      </w:pPr>
    </w:p>
    <w:p w14:paraId="37BBE001" w14:textId="77777777" w:rsidR="003151D8" w:rsidRPr="002B1653" w:rsidRDefault="003151D8" w:rsidP="003151D8">
      <w:pPr>
        <w:ind w:right="51"/>
        <w:jc w:val="center"/>
        <w:rPr>
          <w:rFonts w:ascii="Verdana" w:hAnsi="Verdana" w:cs="Arial"/>
          <w:b/>
          <w:color w:val="000000"/>
          <w:spacing w:val="-2"/>
          <w:sz w:val="22"/>
          <w:szCs w:val="22"/>
        </w:rPr>
      </w:pPr>
    </w:p>
    <w:p w14:paraId="3D8D6A8C" w14:textId="77777777" w:rsidR="003151D8" w:rsidRPr="002B1653" w:rsidRDefault="003151D8" w:rsidP="003151D8">
      <w:pPr>
        <w:ind w:right="51"/>
        <w:jc w:val="center"/>
        <w:rPr>
          <w:rFonts w:ascii="Verdana" w:hAnsi="Verdana" w:cs="Arial"/>
          <w:b/>
          <w:color w:val="000000"/>
          <w:spacing w:val="-2"/>
          <w:sz w:val="22"/>
          <w:szCs w:val="22"/>
        </w:rPr>
      </w:pPr>
      <w:r w:rsidRPr="002B1653">
        <w:rPr>
          <w:rFonts w:ascii="Verdana" w:hAnsi="Verdana" w:cs="Arial"/>
          <w:b/>
          <w:color w:val="000000"/>
          <w:spacing w:val="-2"/>
          <w:sz w:val="22"/>
          <w:szCs w:val="22"/>
        </w:rPr>
        <w:t>INDUSTRIA NACIONAL</w:t>
      </w:r>
    </w:p>
    <w:p w14:paraId="753D41B7" w14:textId="77777777" w:rsidR="003151D8" w:rsidRPr="002B1653" w:rsidRDefault="003151D8" w:rsidP="003151D8">
      <w:pPr>
        <w:ind w:right="51"/>
        <w:jc w:val="both"/>
        <w:rPr>
          <w:rFonts w:ascii="Verdana" w:hAnsi="Verdana" w:cs="Arial"/>
          <w:color w:val="000000"/>
          <w:spacing w:val="-2"/>
          <w:sz w:val="22"/>
          <w:szCs w:val="22"/>
        </w:rPr>
      </w:pPr>
    </w:p>
    <w:p w14:paraId="4A0F06E9" w14:textId="77777777" w:rsidR="003151D8" w:rsidRPr="002B1653" w:rsidRDefault="003151D8" w:rsidP="003151D8">
      <w:pPr>
        <w:ind w:right="51"/>
        <w:jc w:val="both"/>
        <w:rPr>
          <w:rFonts w:ascii="Verdana" w:hAnsi="Verdana" w:cs="Arial"/>
          <w:color w:val="000000"/>
          <w:spacing w:val="-2"/>
          <w:sz w:val="22"/>
          <w:szCs w:val="22"/>
        </w:rPr>
      </w:pPr>
    </w:p>
    <w:p w14:paraId="3D88F52E" w14:textId="77777777" w:rsidR="003151D8" w:rsidRPr="002B1653" w:rsidRDefault="003151D8" w:rsidP="003151D8">
      <w:pPr>
        <w:ind w:right="51"/>
        <w:jc w:val="both"/>
        <w:rPr>
          <w:rFonts w:ascii="Verdana" w:hAnsi="Verdana" w:cs="Arial"/>
          <w:color w:val="000000"/>
          <w:spacing w:val="-2"/>
          <w:sz w:val="22"/>
          <w:szCs w:val="22"/>
        </w:rPr>
      </w:pPr>
    </w:p>
    <w:p w14:paraId="4A32CC10" w14:textId="77777777" w:rsidR="003151D8" w:rsidRPr="002B1653" w:rsidRDefault="003151D8" w:rsidP="003151D8">
      <w:pPr>
        <w:ind w:right="51"/>
        <w:jc w:val="both"/>
        <w:rPr>
          <w:rFonts w:ascii="Verdana" w:hAnsi="Verdana" w:cs="Arial"/>
          <w:color w:val="000000"/>
          <w:spacing w:val="-2"/>
          <w:sz w:val="22"/>
          <w:szCs w:val="22"/>
        </w:rPr>
      </w:pPr>
      <w:r w:rsidRPr="002B1653">
        <w:rPr>
          <w:rFonts w:ascii="Verdana" w:hAnsi="Verdana" w:cs="Arial"/>
          <w:color w:val="000000"/>
          <w:spacing w:val="-2"/>
          <w:sz w:val="22"/>
          <w:szCs w:val="22"/>
        </w:rPr>
        <w:t xml:space="preserve">Para efectos del incentivo a la Industria Nacional, hacemos el siguiente ofrecimiento: (Marque con X): </w:t>
      </w:r>
    </w:p>
    <w:p w14:paraId="19CB604D" w14:textId="77777777" w:rsidR="003151D8" w:rsidRPr="002B1653" w:rsidRDefault="003151D8" w:rsidP="003151D8">
      <w:pPr>
        <w:ind w:right="51"/>
        <w:jc w:val="both"/>
        <w:rPr>
          <w:rFonts w:ascii="Verdana" w:hAnsi="Verdana" w:cs="Arial"/>
          <w:color w:val="000000"/>
          <w:spacing w:val="-2"/>
          <w:sz w:val="22"/>
          <w:szCs w:val="22"/>
        </w:rPr>
      </w:pPr>
    </w:p>
    <w:p w14:paraId="2A3A1F53" w14:textId="77777777" w:rsidR="003151D8" w:rsidRPr="002B1653" w:rsidRDefault="003151D8" w:rsidP="003151D8">
      <w:pPr>
        <w:ind w:right="51"/>
        <w:jc w:val="both"/>
        <w:rPr>
          <w:rFonts w:ascii="Verdana" w:hAnsi="Verdana" w:cs="Arial"/>
          <w:color w:val="000000"/>
          <w:spacing w:val="-2"/>
          <w:sz w:val="22"/>
          <w:szCs w:val="22"/>
        </w:rPr>
      </w:pPr>
    </w:p>
    <w:p w14:paraId="12D07338" w14:textId="77777777" w:rsidR="003151D8" w:rsidRPr="002B1653" w:rsidRDefault="003151D8" w:rsidP="003151D8">
      <w:pPr>
        <w:ind w:right="51"/>
        <w:jc w:val="both"/>
        <w:rPr>
          <w:rFonts w:ascii="Verdana" w:hAnsi="Verdana" w:cs="Arial"/>
          <w:color w:val="000000"/>
          <w:spacing w:val="-2"/>
          <w:sz w:val="22"/>
          <w:szCs w:val="22"/>
        </w:rPr>
      </w:pPr>
    </w:p>
    <w:p w14:paraId="61E0EA6E" w14:textId="77777777" w:rsidR="003151D8" w:rsidRPr="002B1653" w:rsidRDefault="003151D8" w:rsidP="003151D8">
      <w:pPr>
        <w:ind w:left="360" w:right="51"/>
        <w:jc w:val="both"/>
        <w:rPr>
          <w:rFonts w:ascii="Verdana" w:hAnsi="Verdana" w:cs="Arial"/>
          <w:color w:val="000000"/>
          <w:spacing w:val="-2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6919"/>
      </w:tblGrid>
      <w:tr w:rsidR="003151D8" w:rsidRPr="002B1653" w14:paraId="6BF03521" w14:textId="77777777" w:rsidTr="00390EEB">
        <w:trPr>
          <w:jc w:val="center"/>
        </w:trPr>
        <w:tc>
          <w:tcPr>
            <w:tcW w:w="1122" w:type="pct"/>
            <w:shd w:val="pct20" w:color="auto" w:fill="FFFFFF"/>
          </w:tcPr>
          <w:p w14:paraId="0C8E7BEB" w14:textId="77777777" w:rsidR="003151D8" w:rsidRPr="002B1653" w:rsidRDefault="003151D8" w:rsidP="00390EEB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2B1653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MARQUE CON X</w:t>
            </w:r>
          </w:p>
        </w:tc>
        <w:tc>
          <w:tcPr>
            <w:tcW w:w="3878" w:type="pct"/>
            <w:shd w:val="pct20" w:color="auto" w:fill="FFFFFF"/>
          </w:tcPr>
          <w:p w14:paraId="5134A6CF" w14:textId="77777777" w:rsidR="003151D8" w:rsidRPr="002B1653" w:rsidRDefault="003151D8" w:rsidP="00390EEB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2B1653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PROCEDENCIA DEL PERSONAL</w:t>
            </w:r>
          </w:p>
        </w:tc>
      </w:tr>
      <w:tr w:rsidR="003151D8" w:rsidRPr="002B1653" w14:paraId="52984374" w14:textId="77777777" w:rsidTr="00390EEB">
        <w:trPr>
          <w:jc w:val="center"/>
        </w:trPr>
        <w:tc>
          <w:tcPr>
            <w:tcW w:w="1122" w:type="pct"/>
            <w:vAlign w:val="center"/>
          </w:tcPr>
          <w:p w14:paraId="79331C56" w14:textId="77777777" w:rsidR="003151D8" w:rsidRPr="002B1653" w:rsidRDefault="003151D8" w:rsidP="00390EEB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  <w:p w14:paraId="38D2F811" w14:textId="77777777" w:rsidR="003151D8" w:rsidRPr="002B1653" w:rsidRDefault="003151D8" w:rsidP="00390EEB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3878" w:type="pct"/>
            <w:vAlign w:val="center"/>
          </w:tcPr>
          <w:p w14:paraId="10838284" w14:textId="77777777" w:rsidR="003151D8" w:rsidRPr="002B1653" w:rsidRDefault="003151D8" w:rsidP="00390E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653">
              <w:rPr>
                <w:rFonts w:ascii="Verdana" w:hAnsi="Verdana"/>
                <w:sz w:val="18"/>
                <w:szCs w:val="18"/>
              </w:rPr>
              <w:t>EL PROPONENTE ES DE ORIGEN NACIONAL</w:t>
            </w:r>
          </w:p>
          <w:p w14:paraId="2032A95E" w14:textId="77777777" w:rsidR="003151D8" w:rsidRPr="002B1653" w:rsidRDefault="003151D8" w:rsidP="00390EEB">
            <w:pPr>
              <w:jc w:val="center"/>
              <w:rPr>
                <w:rFonts w:ascii="Verdana" w:eastAsia="Arial" w:hAnsi="Verdana" w:cs="Arial"/>
                <w:bCs/>
                <w:iCs/>
                <w:sz w:val="20"/>
                <w:szCs w:val="20"/>
              </w:rPr>
            </w:pPr>
          </w:p>
        </w:tc>
      </w:tr>
      <w:tr w:rsidR="003151D8" w:rsidRPr="002B1653" w14:paraId="06494720" w14:textId="77777777" w:rsidTr="00390EEB">
        <w:trPr>
          <w:jc w:val="center"/>
        </w:trPr>
        <w:tc>
          <w:tcPr>
            <w:tcW w:w="1122" w:type="pct"/>
            <w:vAlign w:val="center"/>
          </w:tcPr>
          <w:p w14:paraId="36609DD8" w14:textId="77777777" w:rsidR="003151D8" w:rsidRPr="002B1653" w:rsidRDefault="003151D8" w:rsidP="00390EEB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  <w:p w14:paraId="3394461B" w14:textId="77777777" w:rsidR="003151D8" w:rsidRPr="002B1653" w:rsidRDefault="003151D8" w:rsidP="00390EEB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3878" w:type="pct"/>
            <w:vAlign w:val="center"/>
          </w:tcPr>
          <w:p w14:paraId="5A523D18" w14:textId="77777777" w:rsidR="003151D8" w:rsidRPr="002B1653" w:rsidRDefault="003151D8" w:rsidP="00390E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653">
              <w:rPr>
                <w:rFonts w:ascii="Verdana" w:hAnsi="Verdana"/>
                <w:sz w:val="18"/>
                <w:szCs w:val="18"/>
              </w:rPr>
              <w:t>AL MENOS EL 50% DEL PROPONENTE ES DE ORIGEN NACIONAL.</w:t>
            </w:r>
          </w:p>
          <w:p w14:paraId="1FFE9FE8" w14:textId="77777777" w:rsidR="003151D8" w:rsidRPr="002B1653" w:rsidRDefault="003151D8" w:rsidP="00390E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151D8" w:rsidRPr="002B1653" w14:paraId="5212F22B" w14:textId="77777777" w:rsidTr="00390EEB">
        <w:trPr>
          <w:jc w:val="center"/>
        </w:trPr>
        <w:tc>
          <w:tcPr>
            <w:tcW w:w="1122" w:type="pct"/>
            <w:vAlign w:val="center"/>
          </w:tcPr>
          <w:p w14:paraId="443A40CF" w14:textId="77777777" w:rsidR="003151D8" w:rsidRPr="002B1653" w:rsidRDefault="003151D8" w:rsidP="00390EEB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  <w:p w14:paraId="09D52928" w14:textId="77777777" w:rsidR="003151D8" w:rsidRPr="002B1653" w:rsidRDefault="003151D8" w:rsidP="00390EEB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3878" w:type="pct"/>
            <w:vAlign w:val="center"/>
          </w:tcPr>
          <w:p w14:paraId="5198A2D8" w14:textId="77777777" w:rsidR="003151D8" w:rsidRPr="002B1653" w:rsidRDefault="003151D8" w:rsidP="00390E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653">
              <w:rPr>
                <w:rFonts w:ascii="Verdana" w:hAnsi="Verdana"/>
                <w:sz w:val="18"/>
                <w:szCs w:val="18"/>
              </w:rPr>
              <w:t>MENOS DEL 50% DEL PROPONENTE ES DE ORIGEN NACIONAL.</w:t>
            </w:r>
          </w:p>
          <w:p w14:paraId="67AC24F6" w14:textId="77777777" w:rsidR="003151D8" w:rsidRPr="002B1653" w:rsidRDefault="003151D8" w:rsidP="00390E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E13EAD" w14:textId="77777777" w:rsidR="003151D8" w:rsidRPr="002B1653" w:rsidRDefault="003151D8" w:rsidP="003151D8">
      <w:pPr>
        <w:ind w:right="51"/>
        <w:jc w:val="both"/>
        <w:rPr>
          <w:rFonts w:ascii="Verdana" w:hAnsi="Verdana" w:cs="Arial"/>
          <w:color w:val="000000"/>
          <w:spacing w:val="-2"/>
          <w:sz w:val="22"/>
          <w:szCs w:val="22"/>
        </w:rPr>
      </w:pPr>
    </w:p>
    <w:p w14:paraId="4B2E51A2" w14:textId="77777777" w:rsidR="003151D8" w:rsidRPr="002B1653" w:rsidRDefault="003151D8" w:rsidP="003151D8">
      <w:pPr>
        <w:ind w:right="51"/>
        <w:jc w:val="both"/>
        <w:rPr>
          <w:rFonts w:ascii="Verdana" w:hAnsi="Verdana" w:cs="Arial"/>
          <w:color w:val="000000"/>
          <w:spacing w:val="-2"/>
          <w:sz w:val="22"/>
          <w:szCs w:val="22"/>
        </w:rPr>
      </w:pPr>
    </w:p>
    <w:p w14:paraId="4AFE8513" w14:textId="162D1DAD" w:rsidR="003151D8" w:rsidRDefault="003151D8" w:rsidP="003151D8">
      <w:pPr>
        <w:tabs>
          <w:tab w:val="left" w:pos="709"/>
        </w:tabs>
        <w:ind w:left="284" w:right="51"/>
        <w:jc w:val="both"/>
        <w:rPr>
          <w:rFonts w:ascii="Verdana" w:hAnsi="Verdana" w:cs="Arial"/>
          <w:sz w:val="22"/>
          <w:szCs w:val="22"/>
        </w:rPr>
      </w:pPr>
      <w:r w:rsidRPr="002B1653">
        <w:rPr>
          <w:rFonts w:ascii="Verdana" w:hAnsi="Verdana" w:cs="Arial"/>
          <w:b/>
          <w:sz w:val="22"/>
          <w:szCs w:val="22"/>
        </w:rPr>
        <w:t>NOTA:</w:t>
      </w:r>
      <w:r w:rsidRPr="002B1653">
        <w:rPr>
          <w:rFonts w:ascii="Verdana" w:hAnsi="Verdana" w:cs="Arial"/>
          <w:sz w:val="22"/>
          <w:szCs w:val="22"/>
        </w:rPr>
        <w:t xml:space="preserve"> EN CASO DE NO MARCAR NINGUNA DE LAS ANTERIORES POSIBILIDADES, </w:t>
      </w:r>
      <w:r w:rsidR="00B86678">
        <w:rPr>
          <w:rFonts w:ascii="Verdana" w:hAnsi="Verdana" w:cs="Arial"/>
          <w:sz w:val="22"/>
          <w:szCs w:val="22"/>
        </w:rPr>
        <w:t>LA BASÍLICA</w:t>
      </w:r>
      <w:r w:rsidRPr="002B1653">
        <w:rPr>
          <w:rFonts w:ascii="Verdana" w:hAnsi="Verdana" w:cs="Arial"/>
          <w:sz w:val="22"/>
          <w:szCs w:val="22"/>
        </w:rPr>
        <w:t xml:space="preserve"> OTORGARÁ POR ESTE CRITERIO CERO (0.0) PUNTOS. </w:t>
      </w:r>
    </w:p>
    <w:p w14:paraId="5BD821D4" w14:textId="77777777" w:rsidR="001B7D2D" w:rsidRPr="002B1653" w:rsidRDefault="001B7D2D" w:rsidP="003151D8">
      <w:pPr>
        <w:tabs>
          <w:tab w:val="left" w:pos="709"/>
        </w:tabs>
        <w:ind w:left="284" w:right="51"/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sectPr w:rsidR="001B7D2D" w:rsidRPr="002B1653" w:rsidSect="005B50B0">
      <w:headerReference w:type="even" r:id="rId8"/>
      <w:headerReference w:type="default" r:id="rId9"/>
      <w:footerReference w:type="default" r:id="rId10"/>
      <w:headerReference w:type="first" r:id="rId11"/>
      <w:pgSz w:w="12240" w:h="18720" w:code="5"/>
      <w:pgMar w:top="1843" w:right="1608" w:bottom="1701" w:left="1701" w:header="426" w:footer="6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3C15C" w14:textId="77777777" w:rsidR="004A4D85" w:rsidRDefault="004A4D85">
      <w:r>
        <w:separator/>
      </w:r>
    </w:p>
  </w:endnote>
  <w:endnote w:type="continuationSeparator" w:id="0">
    <w:p w14:paraId="1A943BAF" w14:textId="77777777" w:rsidR="004A4D85" w:rsidRDefault="004A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CF0A" w14:textId="1B0CFC61" w:rsidR="005C2D5E" w:rsidRPr="00BB15DC" w:rsidRDefault="00BB15DC" w:rsidP="00BB15DC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C3AE81C" wp14:editId="1E6C6784">
              <wp:simplePos x="0" y="0"/>
              <wp:positionH relativeFrom="page">
                <wp:align>center</wp:align>
              </wp:positionH>
              <wp:positionV relativeFrom="bottomMargin">
                <wp:posOffset>258445</wp:posOffset>
              </wp:positionV>
              <wp:extent cx="3409950" cy="374015"/>
              <wp:effectExtent l="0" t="0" r="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EF5F" w14:textId="77777777" w:rsidR="00BB15DC" w:rsidRDefault="00BB15DC" w:rsidP="00BB15DC">
                          <w:pPr>
                            <w:spacing w:before="14"/>
                            <w:ind w:left="20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Dirección: Carrera 14 No 14 –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36  El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Socorro, Santander, Colombia</w:t>
                          </w:r>
                        </w:p>
                        <w:p w14:paraId="40ADE29C" w14:textId="77777777" w:rsidR="00BB15DC" w:rsidRDefault="00BB15DC" w:rsidP="00BB15DC">
                          <w:pPr>
                            <w:spacing w:before="14"/>
                            <w:ind w:left="20"/>
                            <w:jc w:val="center"/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Celular: 329542872</w:t>
                          </w:r>
                        </w:p>
                        <w:p w14:paraId="69DB3F01" w14:textId="77777777" w:rsidR="00BB15DC" w:rsidRDefault="00BB15DC" w:rsidP="00BB15DC">
                          <w:pPr>
                            <w:spacing w:before="14"/>
                            <w:ind w:left="20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pnuestrasenoradelsocorro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@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AE8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0.35pt;width:268.5pt;height:29.45pt;z-index:-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1T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" filled="f" stroked="f">
              <v:textbox inset="0,0,0,0">
                <w:txbxContent>
                  <w:p w14:paraId="28AAEF5F" w14:textId="77777777" w:rsidR="00BB15DC" w:rsidRDefault="00BB15DC" w:rsidP="00BB15DC">
                    <w:pPr>
                      <w:spacing w:before="14"/>
                      <w:ind w:left="2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Dirección: Carrera 14 No 14 –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36  El</w:t>
                    </w:r>
                    <w:proofErr w:type="gramEnd"/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Socorro, Santander, Colombia</w:t>
                    </w:r>
                  </w:p>
                  <w:p w14:paraId="40ADE29C" w14:textId="77777777" w:rsidR="00BB15DC" w:rsidRDefault="00BB15DC" w:rsidP="00BB15DC">
                    <w:pPr>
                      <w:spacing w:before="14"/>
                      <w:ind w:left="20"/>
                      <w:jc w:val="center"/>
                      <w:rPr>
                        <w:rFonts w:ascii="Arial MT" w:hAnsi="Arial MT"/>
                        <w:spacing w:val="1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Celular: 329542872</w:t>
                    </w:r>
                  </w:p>
                  <w:p w14:paraId="69DB3F01" w14:textId="77777777" w:rsidR="00BB15DC" w:rsidRDefault="00BB15DC" w:rsidP="00BB15DC">
                    <w:pPr>
                      <w:spacing w:before="14"/>
                      <w:ind w:left="2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pnuestrasenoradelsocorro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>@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gmail.com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CA1E8" w14:textId="77777777" w:rsidR="004A4D85" w:rsidRDefault="004A4D85">
      <w:r>
        <w:separator/>
      </w:r>
    </w:p>
  </w:footnote>
  <w:footnote w:type="continuationSeparator" w:id="0">
    <w:p w14:paraId="1D28EAAA" w14:textId="77777777" w:rsidR="004A4D85" w:rsidRDefault="004A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9523" w14:textId="77777777" w:rsidR="005C2D5E" w:rsidRDefault="004A4D85">
    <w:pPr>
      <w:pStyle w:val="Encabezado"/>
    </w:pPr>
    <w:r>
      <w:rPr>
        <w:noProof/>
        <w:lang w:val="es-ES" w:eastAsia="es-ES"/>
      </w:rPr>
      <w:pict w14:anchorId="201B72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1275pt;height:2100pt;z-index:-251658752;mso-wrap-edited:f;mso-position-horizontal:center;mso-position-horizontal-relative:margin;mso-position-vertical:center;mso-position-vertical-relative:margin" wrapcoords="-12 0 -12 21584 21600 21584 21600 0 -12 0">
          <v:imagedata r:id="rId1" o:title="Marca de agua Ofic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AE43" w14:textId="6A79524B" w:rsidR="00BB15DC" w:rsidRDefault="00BB15DC" w:rsidP="00BB15DC">
    <w:pPr>
      <w:pStyle w:val="Encabezado"/>
      <w:rPr>
        <w:sz w:val="20"/>
      </w:rPr>
    </w:pPr>
    <w:r w:rsidRPr="00930BBA">
      <w:rPr>
        <w:b/>
        <w:noProof/>
        <w:lang w:eastAsia="es-CO"/>
      </w:rPr>
      <w:drawing>
        <wp:inline distT="0" distB="0" distL="0" distR="0" wp14:anchorId="47BD190E" wp14:editId="3C770A53">
          <wp:extent cx="531817" cy="752475"/>
          <wp:effectExtent l="0" t="0" r="1905" b="0"/>
          <wp:docPr id="175" name="Imagen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G-20200811-WA003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485" cy="776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0BBA">
      <w:rPr>
        <w:b/>
      </w:rPr>
      <w:t xml:space="preserve">  Basílica de El Socorro, herencia de historia y fe confiada a nuestro cuidado</w:t>
    </w:r>
  </w:p>
  <w:p w14:paraId="5F02DC6F" w14:textId="7D0957C6" w:rsidR="00BB15DC" w:rsidRDefault="00BB15DC">
    <w:pPr>
      <w:pStyle w:val="Encabezado"/>
    </w:pPr>
  </w:p>
  <w:p w14:paraId="5B1E4A47" w14:textId="77777777" w:rsidR="00AF53DF" w:rsidRDefault="00AF53DF" w:rsidP="00073338">
    <w:pPr>
      <w:pStyle w:val="Encabezado"/>
      <w:ind w:left="-56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014B" w14:textId="77777777" w:rsidR="005C2D5E" w:rsidRDefault="004A4D85">
    <w:pPr>
      <w:pStyle w:val="Encabezado"/>
    </w:pPr>
    <w:r>
      <w:rPr>
        <w:noProof/>
        <w:lang w:val="es-ES" w:eastAsia="es-ES"/>
      </w:rPr>
      <w:pict w14:anchorId="6A34C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1275pt;height:2100pt;z-index:-251657728;mso-wrap-edited:f;mso-position-horizontal:center;mso-position-horizontal-relative:margin;mso-position-vertical:center;mso-position-vertical-relative:margin" wrapcoords="-12 0 -12 21584 21600 21584 21600 0 -12 0">
          <v:imagedata r:id="rId1" o:title="Marca de agua Ofic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1258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244AC0"/>
    <w:multiLevelType w:val="hybridMultilevel"/>
    <w:tmpl w:val="E068A950"/>
    <w:lvl w:ilvl="0" w:tplc="B8CC0C7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56A6"/>
    <w:multiLevelType w:val="multilevel"/>
    <w:tmpl w:val="3D60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5317"/>
    <w:multiLevelType w:val="hybridMultilevel"/>
    <w:tmpl w:val="83FCE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3332"/>
    <w:multiLevelType w:val="multilevel"/>
    <w:tmpl w:val="93303C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B8104A"/>
    <w:multiLevelType w:val="hybridMultilevel"/>
    <w:tmpl w:val="417236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3CD3"/>
    <w:multiLevelType w:val="hybridMultilevel"/>
    <w:tmpl w:val="063EED3C"/>
    <w:lvl w:ilvl="0" w:tplc="C7C68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7878D0"/>
    <w:multiLevelType w:val="hybridMultilevel"/>
    <w:tmpl w:val="3502F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B2E31"/>
    <w:multiLevelType w:val="hybridMultilevel"/>
    <w:tmpl w:val="8E827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F6C16"/>
    <w:multiLevelType w:val="singleLevel"/>
    <w:tmpl w:val="9588E778"/>
    <w:lvl w:ilvl="0">
      <w:start w:val="1"/>
      <w:numFmt w:val="decimal"/>
      <w:lvlText w:val="1.%1."/>
      <w:legacy w:legacy="1" w:legacySpace="0" w:legacyIndent="283"/>
      <w:lvlJc w:val="left"/>
      <w:pPr>
        <w:ind w:left="283" w:hanging="283"/>
      </w:pPr>
      <w:rPr>
        <w:b/>
        <w:i w:val="0"/>
        <w:strike w:val="0"/>
      </w:rPr>
    </w:lvl>
  </w:abstractNum>
  <w:abstractNum w:abstractNumId="11" w15:restartNumberingAfterBreak="0">
    <w:nsid w:val="43F311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E253706"/>
    <w:multiLevelType w:val="multilevel"/>
    <w:tmpl w:val="BFD01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CC224A"/>
    <w:multiLevelType w:val="hybridMultilevel"/>
    <w:tmpl w:val="3B0E0984"/>
    <w:lvl w:ilvl="0" w:tplc="96687914">
      <w:numFmt w:val="bullet"/>
      <w:lvlText w:val="•"/>
      <w:lvlJc w:val="left"/>
      <w:pPr>
        <w:ind w:left="1425" w:hanging="705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23A38"/>
    <w:multiLevelType w:val="hybridMultilevel"/>
    <w:tmpl w:val="D32499E8"/>
    <w:lvl w:ilvl="0" w:tplc="00B4680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695F1FD5"/>
    <w:multiLevelType w:val="hybridMultilevel"/>
    <w:tmpl w:val="87B6B41C"/>
    <w:lvl w:ilvl="0" w:tplc="22B8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018E4"/>
    <w:multiLevelType w:val="hybridMultilevel"/>
    <w:tmpl w:val="E432F7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D4227"/>
    <w:multiLevelType w:val="hybridMultilevel"/>
    <w:tmpl w:val="063EED3C"/>
    <w:lvl w:ilvl="0" w:tplc="C7C68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D13A3A"/>
    <w:multiLevelType w:val="hybridMultilevel"/>
    <w:tmpl w:val="0256F2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64DFA"/>
    <w:multiLevelType w:val="multilevel"/>
    <w:tmpl w:val="774C26C4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16"/>
  </w:num>
  <w:num w:numId="7">
    <w:abstractNumId w:val="18"/>
  </w:num>
  <w:num w:numId="8">
    <w:abstractNumId w:val="13"/>
  </w:num>
  <w:num w:numId="9">
    <w:abstractNumId w:val="6"/>
  </w:num>
  <w:num w:numId="10">
    <w:abstractNumId w:val="3"/>
  </w:num>
  <w:num w:numId="11">
    <w:abstractNumId w:val="17"/>
  </w:num>
  <w:num w:numId="12">
    <w:abstractNumId w:val="12"/>
    <w:lvlOverride w:ilvl="0">
      <w:startOverride w:val="1"/>
    </w:lvlOverride>
  </w:num>
  <w:num w:numId="13">
    <w:abstractNumId w:val="15"/>
  </w:num>
  <w:num w:numId="14">
    <w:abstractNumId w:val="8"/>
  </w:num>
  <w:num w:numId="15">
    <w:abstractNumId w:val="10"/>
  </w:num>
  <w:num w:numId="16">
    <w:abstractNumId w:val="19"/>
  </w:num>
  <w:num w:numId="17">
    <w:abstractNumId w:val="2"/>
  </w:num>
  <w:num w:numId="18">
    <w:abstractNumId w:val="14"/>
  </w:num>
  <w:num w:numId="19">
    <w:abstractNumId w:val="4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27"/>
    <w:rsid w:val="00000C82"/>
    <w:rsid w:val="00003458"/>
    <w:rsid w:val="00003E82"/>
    <w:rsid w:val="00014BDC"/>
    <w:rsid w:val="000204F8"/>
    <w:rsid w:val="000229B1"/>
    <w:rsid w:val="00026DEB"/>
    <w:rsid w:val="00031D0B"/>
    <w:rsid w:val="0003609D"/>
    <w:rsid w:val="00050896"/>
    <w:rsid w:val="00050998"/>
    <w:rsid w:val="00051C4B"/>
    <w:rsid w:val="00061290"/>
    <w:rsid w:val="00066598"/>
    <w:rsid w:val="000703FC"/>
    <w:rsid w:val="00071C48"/>
    <w:rsid w:val="00073338"/>
    <w:rsid w:val="000846F8"/>
    <w:rsid w:val="000916EB"/>
    <w:rsid w:val="000A426F"/>
    <w:rsid w:val="000C09B5"/>
    <w:rsid w:val="000D4EE0"/>
    <w:rsid w:val="000D5782"/>
    <w:rsid w:val="00107039"/>
    <w:rsid w:val="00132384"/>
    <w:rsid w:val="00141446"/>
    <w:rsid w:val="00150010"/>
    <w:rsid w:val="00160096"/>
    <w:rsid w:val="00170EAD"/>
    <w:rsid w:val="0018087F"/>
    <w:rsid w:val="00187B0F"/>
    <w:rsid w:val="001A43F0"/>
    <w:rsid w:val="001A7429"/>
    <w:rsid w:val="001B0A27"/>
    <w:rsid w:val="001B7D2D"/>
    <w:rsid w:val="001C1F1F"/>
    <w:rsid w:val="001C7DA4"/>
    <w:rsid w:val="001D655E"/>
    <w:rsid w:val="001F1A1C"/>
    <w:rsid w:val="002007D3"/>
    <w:rsid w:val="00213FD3"/>
    <w:rsid w:val="0022331A"/>
    <w:rsid w:val="00246922"/>
    <w:rsid w:val="00255C97"/>
    <w:rsid w:val="002564B3"/>
    <w:rsid w:val="00261D0F"/>
    <w:rsid w:val="00264361"/>
    <w:rsid w:val="00280BD8"/>
    <w:rsid w:val="0028382D"/>
    <w:rsid w:val="00283CBE"/>
    <w:rsid w:val="00286BF3"/>
    <w:rsid w:val="002A43A7"/>
    <w:rsid w:val="002B1653"/>
    <w:rsid w:val="002C161B"/>
    <w:rsid w:val="002C7D8F"/>
    <w:rsid w:val="002D6930"/>
    <w:rsid w:val="002E4E21"/>
    <w:rsid w:val="00303F9C"/>
    <w:rsid w:val="003151D8"/>
    <w:rsid w:val="00327442"/>
    <w:rsid w:val="0033743C"/>
    <w:rsid w:val="0033745D"/>
    <w:rsid w:val="0034741B"/>
    <w:rsid w:val="00353552"/>
    <w:rsid w:val="00393C6D"/>
    <w:rsid w:val="003A1C78"/>
    <w:rsid w:val="003C557A"/>
    <w:rsid w:val="003C5C95"/>
    <w:rsid w:val="003D3212"/>
    <w:rsid w:val="003E07BC"/>
    <w:rsid w:val="00400978"/>
    <w:rsid w:val="00400EBC"/>
    <w:rsid w:val="00402065"/>
    <w:rsid w:val="00484513"/>
    <w:rsid w:val="00487450"/>
    <w:rsid w:val="0049083D"/>
    <w:rsid w:val="00496F93"/>
    <w:rsid w:val="004A0FDD"/>
    <w:rsid w:val="004A408F"/>
    <w:rsid w:val="004A418C"/>
    <w:rsid w:val="004A4D85"/>
    <w:rsid w:val="004A58D2"/>
    <w:rsid w:val="004B4D7C"/>
    <w:rsid w:val="004B6720"/>
    <w:rsid w:val="004C232E"/>
    <w:rsid w:val="004D45D6"/>
    <w:rsid w:val="004D7575"/>
    <w:rsid w:val="004F1C38"/>
    <w:rsid w:val="004F269A"/>
    <w:rsid w:val="00505278"/>
    <w:rsid w:val="00514AAD"/>
    <w:rsid w:val="005342D9"/>
    <w:rsid w:val="00542DD6"/>
    <w:rsid w:val="00545669"/>
    <w:rsid w:val="00545D31"/>
    <w:rsid w:val="00551ECC"/>
    <w:rsid w:val="00555385"/>
    <w:rsid w:val="00560CFE"/>
    <w:rsid w:val="005626E9"/>
    <w:rsid w:val="005634FF"/>
    <w:rsid w:val="00564BBE"/>
    <w:rsid w:val="0057256B"/>
    <w:rsid w:val="0058556D"/>
    <w:rsid w:val="00597594"/>
    <w:rsid w:val="005A67A7"/>
    <w:rsid w:val="005B2960"/>
    <w:rsid w:val="005B480C"/>
    <w:rsid w:val="005B50B0"/>
    <w:rsid w:val="005C0154"/>
    <w:rsid w:val="005C2D5E"/>
    <w:rsid w:val="005C3BA9"/>
    <w:rsid w:val="005C40DC"/>
    <w:rsid w:val="005C5380"/>
    <w:rsid w:val="005C5AD4"/>
    <w:rsid w:val="005F2D23"/>
    <w:rsid w:val="005F68FC"/>
    <w:rsid w:val="0061144B"/>
    <w:rsid w:val="006235F8"/>
    <w:rsid w:val="00631016"/>
    <w:rsid w:val="006344DC"/>
    <w:rsid w:val="00635875"/>
    <w:rsid w:val="00647F92"/>
    <w:rsid w:val="00652800"/>
    <w:rsid w:val="00656065"/>
    <w:rsid w:val="006678F3"/>
    <w:rsid w:val="0068256C"/>
    <w:rsid w:val="006937BC"/>
    <w:rsid w:val="00695D7E"/>
    <w:rsid w:val="006A6ACB"/>
    <w:rsid w:val="006C064B"/>
    <w:rsid w:val="006E58C4"/>
    <w:rsid w:val="006E5B30"/>
    <w:rsid w:val="006E6971"/>
    <w:rsid w:val="006F69B0"/>
    <w:rsid w:val="007033E5"/>
    <w:rsid w:val="00715989"/>
    <w:rsid w:val="007310FF"/>
    <w:rsid w:val="007463C9"/>
    <w:rsid w:val="00747E54"/>
    <w:rsid w:val="00772151"/>
    <w:rsid w:val="00783CC0"/>
    <w:rsid w:val="007A4C23"/>
    <w:rsid w:val="007B1418"/>
    <w:rsid w:val="007B1C4B"/>
    <w:rsid w:val="007C2F91"/>
    <w:rsid w:val="007C3F2D"/>
    <w:rsid w:val="007D410E"/>
    <w:rsid w:val="007D674C"/>
    <w:rsid w:val="007D7D58"/>
    <w:rsid w:val="007E291A"/>
    <w:rsid w:val="007F1E0B"/>
    <w:rsid w:val="007F7DC2"/>
    <w:rsid w:val="008118C8"/>
    <w:rsid w:val="00813AC9"/>
    <w:rsid w:val="00824331"/>
    <w:rsid w:val="00824D67"/>
    <w:rsid w:val="00825348"/>
    <w:rsid w:val="0082686B"/>
    <w:rsid w:val="00842FEE"/>
    <w:rsid w:val="00855A12"/>
    <w:rsid w:val="00871B7B"/>
    <w:rsid w:val="008859BD"/>
    <w:rsid w:val="008A19BE"/>
    <w:rsid w:val="008A298B"/>
    <w:rsid w:val="008A6ACD"/>
    <w:rsid w:val="008B22DC"/>
    <w:rsid w:val="008B4264"/>
    <w:rsid w:val="008B4D05"/>
    <w:rsid w:val="008C7171"/>
    <w:rsid w:val="008D46F3"/>
    <w:rsid w:val="008E4B7E"/>
    <w:rsid w:val="0091034D"/>
    <w:rsid w:val="00927589"/>
    <w:rsid w:val="009302C7"/>
    <w:rsid w:val="00944FB4"/>
    <w:rsid w:val="00951617"/>
    <w:rsid w:val="009544C3"/>
    <w:rsid w:val="0097103E"/>
    <w:rsid w:val="00994A8B"/>
    <w:rsid w:val="009B0649"/>
    <w:rsid w:val="009D19C2"/>
    <w:rsid w:val="009D78FD"/>
    <w:rsid w:val="009F0232"/>
    <w:rsid w:val="009F2277"/>
    <w:rsid w:val="009F696C"/>
    <w:rsid w:val="00A01D1C"/>
    <w:rsid w:val="00A02850"/>
    <w:rsid w:val="00A215AF"/>
    <w:rsid w:val="00A23ABC"/>
    <w:rsid w:val="00A2488B"/>
    <w:rsid w:val="00A27A7B"/>
    <w:rsid w:val="00A328FD"/>
    <w:rsid w:val="00A32EB2"/>
    <w:rsid w:val="00A44227"/>
    <w:rsid w:val="00A54CFC"/>
    <w:rsid w:val="00A5527B"/>
    <w:rsid w:val="00A55553"/>
    <w:rsid w:val="00A55FDE"/>
    <w:rsid w:val="00A84623"/>
    <w:rsid w:val="00A97AE2"/>
    <w:rsid w:val="00AC2204"/>
    <w:rsid w:val="00AC75C2"/>
    <w:rsid w:val="00AD35F9"/>
    <w:rsid w:val="00AF23C1"/>
    <w:rsid w:val="00AF24F1"/>
    <w:rsid w:val="00AF53DF"/>
    <w:rsid w:val="00AF7A12"/>
    <w:rsid w:val="00B03BAE"/>
    <w:rsid w:val="00B22D5E"/>
    <w:rsid w:val="00B246B9"/>
    <w:rsid w:val="00B37B97"/>
    <w:rsid w:val="00B40163"/>
    <w:rsid w:val="00B55A27"/>
    <w:rsid w:val="00B63EC2"/>
    <w:rsid w:val="00B6633D"/>
    <w:rsid w:val="00B74E5A"/>
    <w:rsid w:val="00B85F80"/>
    <w:rsid w:val="00B86678"/>
    <w:rsid w:val="00BA7F8C"/>
    <w:rsid w:val="00BB15DC"/>
    <w:rsid w:val="00BB18DB"/>
    <w:rsid w:val="00BC45E5"/>
    <w:rsid w:val="00BD46D5"/>
    <w:rsid w:val="00BE59EF"/>
    <w:rsid w:val="00C042D1"/>
    <w:rsid w:val="00C27032"/>
    <w:rsid w:val="00C41BEA"/>
    <w:rsid w:val="00C420A1"/>
    <w:rsid w:val="00C45A80"/>
    <w:rsid w:val="00C4727C"/>
    <w:rsid w:val="00C55300"/>
    <w:rsid w:val="00C624FB"/>
    <w:rsid w:val="00C66BD8"/>
    <w:rsid w:val="00C672DF"/>
    <w:rsid w:val="00C70082"/>
    <w:rsid w:val="00C70F5D"/>
    <w:rsid w:val="00C90F27"/>
    <w:rsid w:val="00C91372"/>
    <w:rsid w:val="00C9309E"/>
    <w:rsid w:val="00C9508F"/>
    <w:rsid w:val="00C95667"/>
    <w:rsid w:val="00CA7317"/>
    <w:rsid w:val="00CC01A8"/>
    <w:rsid w:val="00CD545E"/>
    <w:rsid w:val="00CE02D9"/>
    <w:rsid w:val="00D20AE4"/>
    <w:rsid w:val="00D24E97"/>
    <w:rsid w:val="00D27F5F"/>
    <w:rsid w:val="00D42359"/>
    <w:rsid w:val="00D53AF1"/>
    <w:rsid w:val="00D97C70"/>
    <w:rsid w:val="00DA5D21"/>
    <w:rsid w:val="00DB4B79"/>
    <w:rsid w:val="00DC1F50"/>
    <w:rsid w:val="00DC5FAF"/>
    <w:rsid w:val="00DC73E3"/>
    <w:rsid w:val="00DD1577"/>
    <w:rsid w:val="00DE41F5"/>
    <w:rsid w:val="00E03817"/>
    <w:rsid w:val="00E063EF"/>
    <w:rsid w:val="00E1646B"/>
    <w:rsid w:val="00E16F19"/>
    <w:rsid w:val="00E27E6E"/>
    <w:rsid w:val="00E34355"/>
    <w:rsid w:val="00E44307"/>
    <w:rsid w:val="00E50237"/>
    <w:rsid w:val="00E64FAC"/>
    <w:rsid w:val="00E65C14"/>
    <w:rsid w:val="00E71A35"/>
    <w:rsid w:val="00E94C37"/>
    <w:rsid w:val="00E97A03"/>
    <w:rsid w:val="00EA3676"/>
    <w:rsid w:val="00EB48AB"/>
    <w:rsid w:val="00EC7CC0"/>
    <w:rsid w:val="00ED215D"/>
    <w:rsid w:val="00EF453D"/>
    <w:rsid w:val="00EF6350"/>
    <w:rsid w:val="00F178BC"/>
    <w:rsid w:val="00F34929"/>
    <w:rsid w:val="00F367BA"/>
    <w:rsid w:val="00F413D5"/>
    <w:rsid w:val="00F4397A"/>
    <w:rsid w:val="00F44545"/>
    <w:rsid w:val="00F51500"/>
    <w:rsid w:val="00F608E7"/>
    <w:rsid w:val="00F6696B"/>
    <w:rsid w:val="00F6761A"/>
    <w:rsid w:val="00F90897"/>
    <w:rsid w:val="00F9445A"/>
    <w:rsid w:val="00F95BD6"/>
    <w:rsid w:val="00F96001"/>
    <w:rsid w:val="00FA18D7"/>
    <w:rsid w:val="00FA29A9"/>
    <w:rsid w:val="00FA58F2"/>
    <w:rsid w:val="00FA6E83"/>
    <w:rsid w:val="00FB7553"/>
    <w:rsid w:val="00FD585B"/>
    <w:rsid w:val="00FD72D2"/>
    <w:rsid w:val="00FE309F"/>
    <w:rsid w:val="00FE5193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4:docId w14:val="5BE4F852"/>
  <w15:docId w15:val="{DE333BC3-A3C3-4EA7-AF5D-C82A1C8D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6D"/>
    <w:pPr>
      <w:suppressAutoHyphens/>
    </w:pPr>
    <w:rPr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qFormat/>
    <w:rsid w:val="008C7171"/>
    <w:pPr>
      <w:keepNext/>
      <w:numPr>
        <w:numId w:val="1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C717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C717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7F7D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3C6D"/>
    <w:pPr>
      <w:keepNext/>
      <w:tabs>
        <w:tab w:val="num" w:pos="1008"/>
      </w:tabs>
      <w:suppressAutoHyphens w:val="0"/>
      <w:ind w:left="1008" w:hanging="1008"/>
      <w:jc w:val="both"/>
      <w:outlineLvl w:val="4"/>
    </w:pPr>
    <w:rPr>
      <w:b/>
      <w:bCs/>
      <w:sz w:val="12"/>
      <w:szCs w:val="12"/>
      <w:lang w:eastAsia="es-ES"/>
    </w:rPr>
  </w:style>
  <w:style w:type="paragraph" w:styleId="Ttulo6">
    <w:name w:val="heading 6"/>
    <w:aliases w:val="Título 6-BCN Car,Título 6-BCN"/>
    <w:basedOn w:val="Normal"/>
    <w:next w:val="Normal"/>
    <w:link w:val="Ttulo6Car"/>
    <w:unhideWhenUsed/>
    <w:qFormat/>
    <w:rsid w:val="002838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qFormat/>
    <w:rsid w:val="0028382D"/>
    <w:pPr>
      <w:keepNext/>
      <w:tabs>
        <w:tab w:val="num" w:pos="1296"/>
      </w:tabs>
      <w:suppressAutoHyphens w:val="0"/>
      <w:overflowPunct w:val="0"/>
      <w:autoSpaceDE w:val="0"/>
      <w:autoSpaceDN w:val="0"/>
      <w:adjustRightInd w:val="0"/>
      <w:ind w:left="1296" w:right="6" w:hanging="1296"/>
      <w:jc w:val="both"/>
      <w:textAlignment w:val="baseline"/>
      <w:outlineLvl w:val="6"/>
    </w:pPr>
    <w:rPr>
      <w:rFonts w:ascii="Arial Narrow" w:hAnsi="Arial Narrow"/>
      <w:b/>
      <w:bCs/>
      <w:sz w:val="22"/>
      <w:szCs w:val="22"/>
      <w:lang w:eastAsia="es-ES"/>
    </w:rPr>
  </w:style>
  <w:style w:type="paragraph" w:styleId="Ttulo8">
    <w:name w:val="heading 8"/>
    <w:basedOn w:val="Normal"/>
    <w:next w:val="Normal"/>
    <w:link w:val="Ttulo8Car"/>
    <w:qFormat/>
    <w:rsid w:val="00393C6D"/>
    <w:pPr>
      <w:keepNext/>
      <w:tabs>
        <w:tab w:val="num" w:pos="1440"/>
      </w:tabs>
      <w:suppressAutoHyphens w:val="0"/>
      <w:overflowPunct w:val="0"/>
      <w:autoSpaceDE w:val="0"/>
      <w:autoSpaceDN w:val="0"/>
      <w:adjustRightInd w:val="0"/>
      <w:ind w:left="1440" w:right="6" w:hanging="1440"/>
      <w:jc w:val="both"/>
      <w:textAlignment w:val="baseline"/>
      <w:outlineLvl w:val="7"/>
    </w:pPr>
    <w:rPr>
      <w:rFonts w:ascii="Arial Narrow" w:hAnsi="Arial Narrow" w:cs="Arial Narrow"/>
      <w:b/>
      <w:bCs/>
      <w:sz w:val="22"/>
      <w:szCs w:val="22"/>
      <w:lang w:eastAsia="es-ES"/>
    </w:rPr>
  </w:style>
  <w:style w:type="paragraph" w:styleId="Ttulo9">
    <w:name w:val="heading 9"/>
    <w:basedOn w:val="Normal"/>
    <w:next w:val="Normal"/>
    <w:link w:val="Ttulo9Car"/>
    <w:qFormat/>
    <w:rsid w:val="0028382D"/>
    <w:pPr>
      <w:keepNext/>
      <w:tabs>
        <w:tab w:val="num" w:pos="1584"/>
      </w:tabs>
      <w:suppressAutoHyphens w:val="0"/>
      <w:overflowPunct w:val="0"/>
      <w:autoSpaceDE w:val="0"/>
      <w:autoSpaceDN w:val="0"/>
      <w:adjustRightInd w:val="0"/>
      <w:ind w:left="1584" w:hanging="1584"/>
      <w:jc w:val="both"/>
      <w:textAlignment w:val="baseline"/>
      <w:outlineLvl w:val="8"/>
    </w:pPr>
    <w:rPr>
      <w:rFonts w:ascii="Arial Narrow" w:hAnsi="Arial Narrow"/>
      <w:b/>
      <w:bCs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sid w:val="008C7171"/>
    <w:rPr>
      <w:rFonts w:ascii="Symbol" w:hAnsi="Symbol"/>
    </w:rPr>
  </w:style>
  <w:style w:type="character" w:customStyle="1" w:styleId="WW8Num4z0">
    <w:name w:val="WW8Num4z0"/>
    <w:rsid w:val="008C7171"/>
    <w:rPr>
      <w:rFonts w:ascii="Symbol" w:hAnsi="Symbol"/>
    </w:rPr>
  </w:style>
  <w:style w:type="character" w:customStyle="1" w:styleId="WW8Num5z0">
    <w:name w:val="WW8Num5z0"/>
    <w:rsid w:val="008C7171"/>
    <w:rPr>
      <w:rFonts w:ascii="Symbol" w:hAnsi="Symbol"/>
    </w:rPr>
  </w:style>
  <w:style w:type="character" w:customStyle="1" w:styleId="WW8Num5z1">
    <w:name w:val="WW8Num5z1"/>
    <w:rsid w:val="008C7171"/>
    <w:rPr>
      <w:rFonts w:ascii="Courier New" w:hAnsi="Courier New" w:cs="Courier New"/>
    </w:rPr>
  </w:style>
  <w:style w:type="character" w:customStyle="1" w:styleId="WW8Num5z2">
    <w:name w:val="WW8Num5z2"/>
    <w:rsid w:val="008C7171"/>
    <w:rPr>
      <w:rFonts w:ascii="Wingdings" w:hAnsi="Wingdings"/>
    </w:rPr>
  </w:style>
  <w:style w:type="character" w:customStyle="1" w:styleId="WW8Num8z0">
    <w:name w:val="WW8Num8z0"/>
    <w:rsid w:val="008C7171"/>
    <w:rPr>
      <w:rFonts w:ascii="Symbol" w:hAnsi="Symbol"/>
    </w:rPr>
  </w:style>
  <w:style w:type="character" w:customStyle="1" w:styleId="WW8Num9z1">
    <w:name w:val="WW8Num9z1"/>
    <w:rsid w:val="008C7171"/>
    <w:rPr>
      <w:rFonts w:ascii="Symbol" w:hAnsi="Symbol"/>
    </w:rPr>
  </w:style>
  <w:style w:type="character" w:customStyle="1" w:styleId="WW8Num10z0">
    <w:name w:val="WW8Num10z0"/>
    <w:rsid w:val="008C7171"/>
    <w:rPr>
      <w:rFonts w:ascii="Symbol" w:hAnsi="Symbol"/>
    </w:rPr>
  </w:style>
  <w:style w:type="character" w:customStyle="1" w:styleId="WW8Num11z0">
    <w:name w:val="WW8Num11z0"/>
    <w:rsid w:val="008C7171"/>
    <w:rPr>
      <w:rFonts w:ascii="Symbol" w:hAnsi="Symbol"/>
    </w:rPr>
  </w:style>
  <w:style w:type="character" w:customStyle="1" w:styleId="WW8Num12z1">
    <w:name w:val="WW8Num12z1"/>
    <w:rsid w:val="008C7171"/>
    <w:rPr>
      <w:rFonts w:ascii="Symbol" w:hAnsi="Symbol"/>
    </w:rPr>
  </w:style>
  <w:style w:type="character" w:customStyle="1" w:styleId="Fuentedeprrafopredeter1">
    <w:name w:val="Fuente de párrafo predeter.1"/>
    <w:rsid w:val="008C7171"/>
  </w:style>
  <w:style w:type="character" w:styleId="Hipervnculo">
    <w:name w:val="Hyperlink"/>
    <w:uiPriority w:val="99"/>
    <w:rsid w:val="008C7171"/>
    <w:rPr>
      <w:color w:val="0000FF"/>
      <w:u w:val="single"/>
    </w:rPr>
  </w:style>
  <w:style w:type="character" w:customStyle="1" w:styleId="SubttuloCar">
    <w:name w:val="Subtítulo Car"/>
    <w:rsid w:val="008C7171"/>
    <w:rPr>
      <w:rFonts w:ascii="Cambria" w:hAnsi="Cambria"/>
      <w:sz w:val="24"/>
      <w:szCs w:val="24"/>
      <w:lang w:val="es-CO" w:eastAsia="ar-SA" w:bidi="ar-SA"/>
    </w:rPr>
  </w:style>
  <w:style w:type="character" w:customStyle="1" w:styleId="TtuloCar">
    <w:name w:val="Título Car"/>
    <w:rsid w:val="008C7171"/>
    <w:rPr>
      <w:rFonts w:ascii="Cambria" w:hAnsi="Cambria"/>
      <w:b/>
      <w:bCs/>
      <w:kern w:val="1"/>
      <w:sz w:val="32"/>
      <w:szCs w:val="32"/>
      <w:lang w:val="es-CO" w:eastAsia="ar-SA" w:bidi="ar-SA"/>
    </w:rPr>
  </w:style>
  <w:style w:type="character" w:styleId="nfasis">
    <w:name w:val="Emphasis"/>
    <w:qFormat/>
    <w:rsid w:val="008C7171"/>
    <w:rPr>
      <w:i/>
      <w:iCs/>
    </w:rPr>
  </w:style>
  <w:style w:type="paragraph" w:customStyle="1" w:styleId="Encabezado1">
    <w:name w:val="Encabezado1"/>
    <w:basedOn w:val="Normal"/>
    <w:next w:val="Textoindependiente"/>
    <w:rsid w:val="008C71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8C7171"/>
    <w:pPr>
      <w:spacing w:after="120"/>
    </w:pPr>
  </w:style>
  <w:style w:type="paragraph" w:styleId="Lista">
    <w:name w:val="List"/>
    <w:basedOn w:val="Textoindependiente"/>
    <w:rsid w:val="008C7171"/>
    <w:rPr>
      <w:rFonts w:cs="Tahoma"/>
    </w:rPr>
  </w:style>
  <w:style w:type="paragraph" w:customStyle="1" w:styleId="Etiqueta">
    <w:name w:val="Etiqueta"/>
    <w:basedOn w:val="Normal"/>
    <w:rsid w:val="008C717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7171"/>
    <w:pPr>
      <w:suppressLineNumbers/>
    </w:pPr>
    <w:rPr>
      <w:rFonts w:cs="Tahoma"/>
    </w:rPr>
  </w:style>
  <w:style w:type="paragraph" w:styleId="Encabezado">
    <w:name w:val="header"/>
    <w:aliases w:val="h,h8,h9,h10,h18,encabezado"/>
    <w:basedOn w:val="Normal"/>
    <w:link w:val="EncabezadoCar"/>
    <w:uiPriority w:val="99"/>
    <w:rsid w:val="008C71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C717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8C7171"/>
    <w:pPr>
      <w:spacing w:before="280" w:after="280"/>
    </w:pPr>
    <w:rPr>
      <w:lang w:val="es-ES"/>
    </w:rPr>
  </w:style>
  <w:style w:type="paragraph" w:styleId="Subttulo">
    <w:name w:val="Subtitle"/>
    <w:basedOn w:val="Normal"/>
    <w:next w:val="Normal"/>
    <w:qFormat/>
    <w:rsid w:val="008C7171"/>
    <w:pPr>
      <w:spacing w:after="60"/>
      <w:jc w:val="center"/>
    </w:pPr>
    <w:rPr>
      <w:rFonts w:ascii="Cambria" w:hAnsi="Cambria"/>
    </w:rPr>
  </w:style>
  <w:style w:type="paragraph" w:styleId="Ttulo">
    <w:name w:val="Title"/>
    <w:basedOn w:val="Normal"/>
    <w:next w:val="Normal"/>
    <w:qFormat/>
    <w:rsid w:val="008C7171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customStyle="1" w:styleId="Listavistosa-nfasis11">
    <w:name w:val="Lista vistosa - Énfasis 11"/>
    <w:basedOn w:val="Normal"/>
    <w:qFormat/>
    <w:rsid w:val="008C717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tenidodelmarco">
    <w:name w:val="Contenido del marco"/>
    <w:basedOn w:val="Textoindependiente"/>
    <w:rsid w:val="008C7171"/>
  </w:style>
  <w:style w:type="character" w:customStyle="1" w:styleId="Ttulo4Car">
    <w:name w:val="Título 4 Car"/>
    <w:link w:val="Ttulo4"/>
    <w:rsid w:val="007F7DC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Hipervnculovisitado">
    <w:name w:val="FollowedHyperlink"/>
    <w:uiPriority w:val="99"/>
    <w:rsid w:val="005C2D5E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rsid w:val="00393C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93C6D"/>
    <w:rPr>
      <w:rFonts w:ascii="Tahoma" w:hAnsi="Tahoma" w:cs="Tahoma"/>
      <w:sz w:val="16"/>
      <w:szCs w:val="16"/>
      <w:lang w:val="es-CO" w:eastAsia="ar-SA"/>
    </w:rPr>
  </w:style>
  <w:style w:type="character" w:customStyle="1" w:styleId="Ttulo5Car">
    <w:name w:val="Título 5 Car"/>
    <w:basedOn w:val="Fuentedeprrafopredeter"/>
    <w:link w:val="Ttulo5"/>
    <w:rsid w:val="00393C6D"/>
    <w:rPr>
      <w:b/>
      <w:bCs/>
      <w:sz w:val="12"/>
      <w:szCs w:val="12"/>
      <w:lang w:val="es-CO"/>
    </w:rPr>
  </w:style>
  <w:style w:type="character" w:customStyle="1" w:styleId="Ttulo8Car">
    <w:name w:val="Título 8 Car"/>
    <w:basedOn w:val="Fuentedeprrafopredeter"/>
    <w:link w:val="Ttulo8"/>
    <w:rsid w:val="00393C6D"/>
    <w:rPr>
      <w:rFonts w:ascii="Arial Narrow" w:hAnsi="Arial Narrow" w:cs="Arial Narrow"/>
      <w:b/>
      <w:bCs/>
      <w:sz w:val="22"/>
      <w:szCs w:val="22"/>
      <w:lang w:val="es-CO"/>
    </w:rPr>
  </w:style>
  <w:style w:type="character" w:customStyle="1" w:styleId="Ttulo1Car">
    <w:name w:val="Título 1 Car"/>
    <w:basedOn w:val="Fuentedeprrafopredeter"/>
    <w:link w:val="Ttulo1"/>
    <w:rsid w:val="00393C6D"/>
    <w:rPr>
      <w:b/>
      <w:bCs/>
      <w:sz w:val="24"/>
      <w:szCs w:val="24"/>
      <w:lang w:val="es-CO" w:eastAsia="ar-SA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"/>
    <w:basedOn w:val="Normal"/>
    <w:link w:val="PrrafodelistaCar"/>
    <w:uiPriority w:val="34"/>
    <w:qFormat/>
    <w:rsid w:val="00393C6D"/>
    <w:pPr>
      <w:suppressAutoHyphens w:val="0"/>
      <w:ind w:left="720"/>
    </w:pPr>
    <w:rPr>
      <w:lang w:val="es-ES" w:eastAsia="es-ES"/>
    </w:rPr>
  </w:style>
  <w:style w:type="paragraph" w:customStyle="1" w:styleId="Prrafodelista1">
    <w:name w:val="Párrafo de lista1"/>
    <w:basedOn w:val="Normal"/>
    <w:uiPriority w:val="99"/>
    <w:rsid w:val="00393C6D"/>
    <w:pPr>
      <w:suppressAutoHyphens w:val="0"/>
      <w:ind w:left="720"/>
    </w:pPr>
    <w:rPr>
      <w:lang w:val="es-ES" w:eastAsia="es-ES"/>
    </w:rPr>
  </w:style>
  <w:style w:type="paragraph" w:customStyle="1" w:styleId="MARITZA3">
    <w:name w:val="MARITZA3"/>
    <w:rsid w:val="00393C6D"/>
    <w:pPr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n-US"/>
    </w:rPr>
  </w:style>
  <w:style w:type="table" w:styleId="Tablaconcuadrcula">
    <w:name w:val="Table Grid"/>
    <w:basedOn w:val="Tablanormal"/>
    <w:uiPriority w:val="59"/>
    <w:rsid w:val="008B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rsid w:val="0068256C"/>
    <w:pPr>
      <w:widowControl w:val="0"/>
      <w:tabs>
        <w:tab w:val="left" w:pos="720"/>
      </w:tabs>
      <w:suppressAutoHyphens w:val="0"/>
      <w:spacing w:line="240" w:lineRule="atLeast"/>
      <w:jc w:val="both"/>
    </w:pPr>
    <w:rPr>
      <w:snapToGrid w:val="0"/>
      <w:szCs w:val="20"/>
      <w:lang w:eastAsia="es-ES"/>
    </w:rPr>
  </w:style>
  <w:style w:type="paragraph" w:customStyle="1" w:styleId="BodyText28">
    <w:name w:val="Body Text 28"/>
    <w:basedOn w:val="Normal"/>
    <w:rsid w:val="0068256C"/>
    <w:pPr>
      <w:widowControl w:val="0"/>
      <w:suppressAutoHyphens w:val="0"/>
      <w:jc w:val="both"/>
    </w:pPr>
    <w:rPr>
      <w:rFonts w:ascii="Arial" w:hAnsi="Arial" w:cs="Arial"/>
      <w:sz w:val="22"/>
      <w:szCs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E6971"/>
    <w:rPr>
      <w:sz w:val="24"/>
      <w:szCs w:val="24"/>
      <w:lang w:val="es-CO" w:eastAsia="ar-SA"/>
    </w:r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uiPriority w:val="99"/>
    <w:rsid w:val="00AF53DF"/>
    <w:rPr>
      <w:sz w:val="24"/>
      <w:szCs w:val="24"/>
      <w:lang w:val="es-CO" w:eastAsia="ar-SA"/>
    </w:rPr>
  </w:style>
  <w:style w:type="character" w:styleId="nfasissutil">
    <w:name w:val="Subtle Emphasis"/>
    <w:uiPriority w:val="19"/>
    <w:qFormat/>
    <w:rsid w:val="00F44545"/>
    <w:rPr>
      <w:i/>
      <w:u w:val="single"/>
    </w:rPr>
  </w:style>
  <w:style w:type="paragraph" w:customStyle="1" w:styleId="Default">
    <w:name w:val="Default"/>
    <w:link w:val="DefaultCar"/>
    <w:rsid w:val="004020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aliases w:val=" Car3 Car,Car3 Car"/>
    <w:basedOn w:val="Normal"/>
    <w:link w:val="TextonotapieCar"/>
    <w:rsid w:val="00071C48"/>
    <w:pPr>
      <w:suppressAutoHyphens w:val="0"/>
    </w:pPr>
    <w:rPr>
      <w:sz w:val="20"/>
      <w:szCs w:val="20"/>
      <w:lang w:eastAsia="es-ES"/>
    </w:rPr>
  </w:style>
  <w:style w:type="character" w:customStyle="1" w:styleId="TextonotapieCar">
    <w:name w:val="Texto nota pie Car"/>
    <w:aliases w:val=" Car3 Car Car,Car3 Car Car"/>
    <w:basedOn w:val="Fuentedeprrafopredeter"/>
    <w:link w:val="Textonotapie"/>
    <w:rsid w:val="00071C48"/>
    <w:rPr>
      <w:lang w:val="es-CO"/>
    </w:rPr>
  </w:style>
  <w:style w:type="character" w:customStyle="1" w:styleId="Ttulo6Car">
    <w:name w:val="Título 6 Car"/>
    <w:aliases w:val="Título 6-BCN Car Car,Título 6-BCN Car1"/>
    <w:basedOn w:val="Fuentedeprrafopredeter"/>
    <w:link w:val="Ttulo6"/>
    <w:rsid w:val="002838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CO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28382D"/>
    <w:rPr>
      <w:rFonts w:ascii="Arial Narrow" w:hAnsi="Arial Narrow"/>
      <w:b/>
      <w:bCs/>
      <w:sz w:val="22"/>
      <w:szCs w:val="22"/>
      <w:lang w:val="es-CO"/>
    </w:rPr>
  </w:style>
  <w:style w:type="character" w:customStyle="1" w:styleId="Ttulo9Car">
    <w:name w:val="Título 9 Car"/>
    <w:basedOn w:val="Fuentedeprrafopredeter"/>
    <w:link w:val="Ttulo9"/>
    <w:rsid w:val="0028382D"/>
    <w:rPr>
      <w:rFonts w:ascii="Arial Narrow" w:hAnsi="Arial Narrow"/>
      <w:b/>
      <w:bCs/>
      <w:sz w:val="22"/>
      <w:szCs w:val="22"/>
      <w:lang w:val="es-CO"/>
    </w:rPr>
  </w:style>
  <w:style w:type="character" w:customStyle="1" w:styleId="Ttulo2Car">
    <w:name w:val="Título 2 Car"/>
    <w:basedOn w:val="Fuentedeprrafopredeter"/>
    <w:link w:val="Ttulo2"/>
    <w:rsid w:val="0028382D"/>
    <w:rPr>
      <w:rFonts w:ascii="Arial" w:hAnsi="Arial" w:cs="Arial"/>
      <w:b/>
      <w:bCs/>
      <w:i/>
      <w:iCs/>
      <w:sz w:val="28"/>
      <w:szCs w:val="28"/>
      <w:lang w:val="es-CO" w:eastAsia="ar-SA"/>
    </w:rPr>
  </w:style>
  <w:style w:type="character" w:customStyle="1" w:styleId="Ttulo3Car">
    <w:name w:val="Título 3 Car"/>
    <w:basedOn w:val="Fuentedeprrafopredeter"/>
    <w:link w:val="Ttulo3"/>
    <w:rsid w:val="0028382D"/>
    <w:rPr>
      <w:rFonts w:ascii="Arial" w:hAnsi="Arial" w:cs="Arial"/>
      <w:b/>
      <w:bCs/>
      <w:sz w:val="26"/>
      <w:szCs w:val="26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28382D"/>
    <w:rPr>
      <w:sz w:val="24"/>
      <w:szCs w:val="24"/>
      <w:lang w:val="es-CO" w:eastAsia="ar-SA"/>
    </w:rPr>
  </w:style>
  <w:style w:type="paragraph" w:styleId="Textosinformato">
    <w:name w:val="Plain Text"/>
    <w:basedOn w:val="Normal"/>
    <w:link w:val="TextosinformatoCar"/>
    <w:rsid w:val="0028382D"/>
    <w:pPr>
      <w:suppressAutoHyphens w:val="0"/>
      <w:autoSpaceDE w:val="0"/>
      <w:autoSpaceDN w:val="0"/>
      <w:adjustRightInd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8382D"/>
    <w:rPr>
      <w:rFonts w:ascii="Courier New" w:hAnsi="Courier New"/>
    </w:rPr>
  </w:style>
  <w:style w:type="character" w:customStyle="1" w:styleId="EquationCaption">
    <w:name w:val="_Equation Caption"/>
    <w:rsid w:val="0028382D"/>
    <w:rPr>
      <w:rFonts w:cs="Times New Roman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"/>
    <w:link w:val="Prrafodelista"/>
    <w:locked/>
    <w:rsid w:val="0028382D"/>
    <w:rPr>
      <w:sz w:val="24"/>
      <w:szCs w:val="24"/>
    </w:rPr>
  </w:style>
  <w:style w:type="character" w:customStyle="1" w:styleId="DefaultCar">
    <w:name w:val="Default Car"/>
    <w:link w:val="Default"/>
    <w:locked/>
    <w:rsid w:val="0028382D"/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382D"/>
    <w:pPr>
      <w:suppressAutoHyphens w:val="0"/>
      <w:spacing w:after="120" w:line="480" w:lineRule="auto"/>
    </w:pPr>
    <w:rPr>
      <w:lang w:eastAsia="fr-F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382D"/>
    <w:rPr>
      <w:sz w:val="24"/>
      <w:szCs w:val="24"/>
      <w:lang w:val="es-CO" w:eastAsia="fr-FR"/>
    </w:rPr>
  </w:style>
  <w:style w:type="paragraph" w:customStyle="1" w:styleId="xl77">
    <w:name w:val="xl77"/>
    <w:basedOn w:val="Normal"/>
    <w:rsid w:val="0028382D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es-CO"/>
    </w:rPr>
  </w:style>
  <w:style w:type="paragraph" w:customStyle="1" w:styleId="xl78">
    <w:name w:val="xl78"/>
    <w:basedOn w:val="Normal"/>
    <w:rsid w:val="0028382D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79">
    <w:name w:val="xl79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es-CO"/>
    </w:rPr>
  </w:style>
  <w:style w:type="paragraph" w:customStyle="1" w:styleId="xl80">
    <w:name w:val="xl80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es-CO"/>
    </w:rPr>
  </w:style>
  <w:style w:type="paragraph" w:customStyle="1" w:styleId="xl81">
    <w:name w:val="xl81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es-CO"/>
    </w:rPr>
  </w:style>
  <w:style w:type="paragraph" w:customStyle="1" w:styleId="xl82">
    <w:name w:val="xl82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es-CO"/>
    </w:rPr>
  </w:style>
  <w:style w:type="paragraph" w:customStyle="1" w:styleId="xl83">
    <w:name w:val="xl83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es-CO"/>
    </w:rPr>
  </w:style>
  <w:style w:type="paragraph" w:customStyle="1" w:styleId="xl84">
    <w:name w:val="xl84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es-CO"/>
    </w:rPr>
  </w:style>
  <w:style w:type="paragraph" w:customStyle="1" w:styleId="xl85">
    <w:name w:val="xl85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es-CO"/>
    </w:rPr>
  </w:style>
  <w:style w:type="paragraph" w:customStyle="1" w:styleId="xl86">
    <w:name w:val="xl86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es-CO"/>
    </w:rPr>
  </w:style>
  <w:style w:type="paragraph" w:customStyle="1" w:styleId="xl87">
    <w:name w:val="xl87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es-CO"/>
    </w:rPr>
  </w:style>
  <w:style w:type="paragraph" w:customStyle="1" w:styleId="xl88">
    <w:name w:val="xl88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89">
    <w:name w:val="xl89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es-CO"/>
    </w:rPr>
  </w:style>
  <w:style w:type="paragraph" w:customStyle="1" w:styleId="xl90">
    <w:name w:val="xl90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es-CO"/>
    </w:rPr>
  </w:style>
  <w:style w:type="paragraph" w:customStyle="1" w:styleId="xl91">
    <w:name w:val="xl91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es-CO"/>
    </w:rPr>
  </w:style>
  <w:style w:type="paragraph" w:customStyle="1" w:styleId="xl92">
    <w:name w:val="xl92"/>
    <w:basedOn w:val="Normal"/>
    <w:rsid w:val="0028382D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es-CO"/>
    </w:rPr>
  </w:style>
  <w:style w:type="paragraph" w:customStyle="1" w:styleId="xl93">
    <w:name w:val="xl93"/>
    <w:basedOn w:val="Normal"/>
    <w:rsid w:val="002838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es-CO"/>
    </w:rPr>
  </w:style>
  <w:style w:type="paragraph" w:customStyle="1" w:styleId="xl94">
    <w:name w:val="xl94"/>
    <w:basedOn w:val="Normal"/>
    <w:rsid w:val="002838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es-CO"/>
    </w:rPr>
  </w:style>
  <w:style w:type="paragraph" w:customStyle="1" w:styleId="xl95">
    <w:name w:val="xl95"/>
    <w:basedOn w:val="Normal"/>
    <w:rsid w:val="0028382D"/>
    <w:pPr>
      <w:pBdr>
        <w:top w:val="double" w:sz="6" w:space="0" w:color="auto"/>
        <w:left w:val="double" w:sz="6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96">
    <w:name w:val="xl96"/>
    <w:basedOn w:val="Normal"/>
    <w:rsid w:val="0028382D"/>
    <w:pPr>
      <w:pBdr>
        <w:top w:val="double" w:sz="6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97">
    <w:name w:val="xl97"/>
    <w:basedOn w:val="Normal"/>
    <w:rsid w:val="0028382D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98">
    <w:name w:val="xl98"/>
    <w:basedOn w:val="Normal"/>
    <w:rsid w:val="0028382D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99">
    <w:name w:val="xl99"/>
    <w:basedOn w:val="Normal"/>
    <w:rsid w:val="0028382D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100">
    <w:name w:val="xl100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101">
    <w:name w:val="xl101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102">
    <w:name w:val="xl102"/>
    <w:basedOn w:val="Normal"/>
    <w:rsid w:val="0028382D"/>
    <w:pPr>
      <w:pBdr>
        <w:top w:val="dashed" w:sz="4" w:space="0" w:color="auto"/>
        <w:bottom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103">
    <w:name w:val="xl103"/>
    <w:basedOn w:val="Normal"/>
    <w:rsid w:val="0028382D"/>
    <w:pPr>
      <w:pBdr>
        <w:top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104">
    <w:name w:val="xl104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es-CO"/>
    </w:rPr>
  </w:style>
  <w:style w:type="paragraph" w:customStyle="1" w:styleId="xl105">
    <w:name w:val="xl105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es-CO"/>
    </w:rPr>
  </w:style>
  <w:style w:type="paragraph" w:customStyle="1" w:styleId="xl106">
    <w:name w:val="xl106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es-CO"/>
    </w:rPr>
  </w:style>
  <w:style w:type="paragraph" w:customStyle="1" w:styleId="xl107">
    <w:name w:val="xl107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es-CO"/>
    </w:rPr>
  </w:style>
  <w:style w:type="paragraph" w:customStyle="1" w:styleId="xl108">
    <w:name w:val="xl108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es-CO"/>
    </w:rPr>
  </w:style>
  <w:style w:type="paragraph" w:customStyle="1" w:styleId="xl109">
    <w:name w:val="xl109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es-CO"/>
    </w:rPr>
  </w:style>
  <w:style w:type="paragraph" w:customStyle="1" w:styleId="xl110">
    <w:name w:val="xl110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111">
    <w:name w:val="xl111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es-CO"/>
    </w:rPr>
  </w:style>
  <w:style w:type="paragraph" w:customStyle="1" w:styleId="xl112">
    <w:name w:val="xl112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28382D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28382D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es-CO"/>
    </w:rPr>
  </w:style>
  <w:style w:type="paragraph" w:customStyle="1" w:styleId="xl113">
    <w:name w:val="xl113"/>
    <w:basedOn w:val="Normal"/>
    <w:rsid w:val="0028382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es-CO"/>
    </w:rPr>
  </w:style>
  <w:style w:type="paragraph" w:customStyle="1" w:styleId="xl114">
    <w:name w:val="xl114"/>
    <w:basedOn w:val="Normal"/>
    <w:rsid w:val="0028382D"/>
    <w:pPr>
      <w:shd w:val="clear" w:color="000000" w:fill="FFFFFF"/>
      <w:suppressAutoHyphens w:val="0"/>
      <w:spacing w:before="100" w:beforeAutospacing="1" w:after="100" w:afterAutospacing="1"/>
    </w:pPr>
    <w:rPr>
      <w:lang w:eastAsia="es-CO"/>
    </w:rPr>
  </w:style>
  <w:style w:type="paragraph" w:customStyle="1" w:styleId="xl115">
    <w:name w:val="xl115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CO"/>
    </w:rPr>
  </w:style>
  <w:style w:type="paragraph" w:customStyle="1" w:styleId="xl116">
    <w:name w:val="xl116"/>
    <w:basedOn w:val="Normal"/>
    <w:rsid w:val="0028382D"/>
    <w:pPr>
      <w:pBdr>
        <w:top w:val="dashed" w:sz="4" w:space="0" w:color="auto"/>
        <w:bottom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CO"/>
    </w:rPr>
  </w:style>
  <w:style w:type="paragraph" w:customStyle="1" w:styleId="xl117">
    <w:name w:val="xl117"/>
    <w:basedOn w:val="Normal"/>
    <w:rsid w:val="0028382D"/>
    <w:pPr>
      <w:pBdr>
        <w:top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CO"/>
    </w:rPr>
  </w:style>
  <w:style w:type="paragraph" w:customStyle="1" w:styleId="xl118">
    <w:name w:val="xl118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es-CO"/>
    </w:rPr>
  </w:style>
  <w:style w:type="paragraph" w:customStyle="1" w:styleId="xl119">
    <w:name w:val="xl119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es-CO"/>
    </w:rPr>
  </w:style>
  <w:style w:type="paragraph" w:customStyle="1" w:styleId="xl120">
    <w:name w:val="xl120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es-CO"/>
    </w:rPr>
  </w:style>
  <w:style w:type="paragraph" w:customStyle="1" w:styleId="xl121">
    <w:name w:val="xl121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es-CO"/>
    </w:rPr>
  </w:style>
  <w:style w:type="paragraph" w:customStyle="1" w:styleId="xl122">
    <w:name w:val="xl122"/>
    <w:basedOn w:val="Normal"/>
    <w:rsid w:val="0028382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es-CO"/>
    </w:rPr>
  </w:style>
  <w:style w:type="paragraph" w:styleId="Sinespaciado">
    <w:name w:val="No Spacing"/>
    <w:uiPriority w:val="1"/>
    <w:qFormat/>
    <w:rsid w:val="0028382D"/>
    <w:rPr>
      <w:rFonts w:ascii="Calibri" w:eastAsia="Calibri" w:hAnsi="Calibri"/>
      <w:sz w:val="22"/>
      <w:szCs w:val="22"/>
      <w:lang w:val="es-CO" w:eastAsia="en-US"/>
    </w:rPr>
  </w:style>
  <w:style w:type="paragraph" w:customStyle="1" w:styleId="1">
    <w:name w:val="1"/>
    <w:basedOn w:val="Normal"/>
    <w:next w:val="Normal"/>
    <w:qFormat/>
    <w:rsid w:val="00132384"/>
    <w:pPr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nabria\AppData\Local\Microsoft\Windows\Temporary%20Internet%20Files\Content.Outlook\TCP21KVQ\Plantilla%20Oficio%20Mincultura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3D23E-389F-4C9B-9234-76A46853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Mincultura2012</Template>
  <TotalTime>3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Microsoft</Company>
  <LinksUpToDate>false</LinksUpToDate>
  <CharactersWithSpaces>468</CharactersWithSpaces>
  <SharedDoc>false</SharedDoc>
  <HLinks>
    <vt:vector size="24" baseType="variant">
      <vt:variant>
        <vt:i4>917519</vt:i4>
      </vt:variant>
      <vt:variant>
        <vt:i4>2067</vt:i4>
      </vt:variant>
      <vt:variant>
        <vt:i4>1025</vt:i4>
      </vt:variant>
      <vt:variant>
        <vt:i4>1</vt:i4>
      </vt:variant>
      <vt:variant>
        <vt:lpwstr>Cabezote</vt:lpwstr>
      </vt:variant>
      <vt:variant>
        <vt:lpwstr/>
      </vt:variant>
      <vt:variant>
        <vt:i4>1638483</vt:i4>
      </vt:variant>
      <vt:variant>
        <vt:i4>-1</vt:i4>
      </vt:variant>
      <vt:variant>
        <vt:i4>2053</vt:i4>
      </vt:variant>
      <vt:variant>
        <vt:i4>1</vt:i4>
      </vt:variant>
      <vt:variant>
        <vt:lpwstr>Marca de agua Oficio</vt:lpwstr>
      </vt:variant>
      <vt:variant>
        <vt:lpwstr/>
      </vt:variant>
      <vt:variant>
        <vt:i4>1638483</vt:i4>
      </vt:variant>
      <vt:variant>
        <vt:i4>-1</vt:i4>
      </vt:variant>
      <vt:variant>
        <vt:i4>2054</vt:i4>
      </vt:variant>
      <vt:variant>
        <vt:i4>1</vt:i4>
      </vt:variant>
      <vt:variant>
        <vt:lpwstr>Marca de agua Oficio</vt:lpwstr>
      </vt:variant>
      <vt:variant>
        <vt:lpwstr/>
      </vt:variant>
      <vt:variant>
        <vt:i4>1638483</vt:i4>
      </vt:variant>
      <vt:variant>
        <vt:i4>-1</vt:i4>
      </vt:variant>
      <vt:variant>
        <vt:i4>2055</vt:i4>
      </vt:variant>
      <vt:variant>
        <vt:i4>1</vt:i4>
      </vt:variant>
      <vt:variant>
        <vt:lpwstr>Marca de agua Oficio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jsanabria</dc:creator>
  <cp:lastModifiedBy>Santiago Rivero</cp:lastModifiedBy>
  <cp:revision>4</cp:revision>
  <cp:lastPrinted>2017-02-16T16:27:00Z</cp:lastPrinted>
  <dcterms:created xsi:type="dcterms:W3CDTF">2021-09-04T19:53:00Z</dcterms:created>
  <dcterms:modified xsi:type="dcterms:W3CDTF">2021-09-04T20:04:00Z</dcterms:modified>
</cp:coreProperties>
</file>