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8E" w:rsidRDefault="00AB368E" w:rsidP="002C5968"/>
    <w:p w:rsidR="00AB368E" w:rsidRPr="00CE77BD" w:rsidRDefault="006712C2" w:rsidP="00E570E6">
      <w:pPr>
        <w:jc w:val="center"/>
        <w:rPr>
          <w:b/>
          <w:sz w:val="28"/>
        </w:rPr>
      </w:pPr>
      <w:r w:rsidRPr="00CE77BD">
        <w:rPr>
          <w:b/>
          <w:sz w:val="28"/>
        </w:rPr>
        <w:t>APPLICATION FOR MEMBERSHIP</w:t>
      </w:r>
    </w:p>
    <w:p w:rsidR="00AB368E" w:rsidRPr="003C58C9" w:rsidRDefault="000616A0" w:rsidP="00C755A1">
      <w:pPr>
        <w:jc w:val="both"/>
        <w:rPr>
          <w:b/>
        </w:rPr>
      </w:pPr>
      <w:r>
        <w:rPr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7" type="#_x0000_t201" style="position:absolute;left:0;text-align:left;margin-left:429pt;margin-top:21.7pt;width:36pt;height:21pt;z-index:251660288" o:preferrelative="t" filled="f" stroked="f">
            <v:imagedata r:id="rId8" o:title=""/>
            <o:lock v:ext="edit" aspectratio="t"/>
          </v:shape>
          <w:control r:id="rId9" w:name="CheckBox1" w:shapeid="_x0000_s1037"/>
        </w:pict>
      </w:r>
      <w:r>
        <w:rPr>
          <w:b/>
          <w:noProof/>
        </w:rPr>
        <w:pict>
          <v:shape id="_x0000_s1039" type="#_x0000_t201" style="position:absolute;left:0;text-align:left;margin-left:472.5pt;margin-top:21.7pt;width:33.75pt;height:21pt;z-index:251662336" o:preferrelative="t" filled="f" stroked="f">
            <v:imagedata r:id="rId10" o:title=""/>
            <o:lock v:ext="edit" aspectratio="t"/>
          </v:shape>
          <w:control r:id="rId11" w:name="CheckBox2" w:shapeid="_x0000_s1039"/>
        </w:pict>
      </w:r>
    </w:p>
    <w:p w:rsidR="00AB368E" w:rsidRPr="003C58C9" w:rsidRDefault="00AB368E" w:rsidP="00C75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10"/>
        </w:tabs>
        <w:ind w:left="630" w:hanging="90"/>
        <w:jc w:val="both"/>
        <w:rPr>
          <w:b/>
        </w:rPr>
      </w:pPr>
      <w:r w:rsidRPr="003C58C9">
        <w:rPr>
          <w:b/>
        </w:rPr>
        <w:t xml:space="preserve">NAME: </w:t>
      </w:r>
      <w:sdt>
        <w:sdtPr>
          <w:rPr>
            <w:b/>
          </w:rPr>
          <w:id w:val="484818212"/>
          <w:placeholder>
            <w:docPart w:val="BAC5D11FB8C44FF4BA31EEEEE64608FC"/>
          </w:placeholder>
          <w:showingPlcHdr/>
          <w:text/>
        </w:sdtPr>
        <w:sdtContent>
          <w:r w:rsidR="00763780" w:rsidRPr="00BE0EB5">
            <w:rPr>
              <w:rStyle w:val="PlaceholderText"/>
              <w:sz w:val="20"/>
            </w:rPr>
            <w:t>Click here to enter text.</w:t>
          </w:r>
        </w:sdtContent>
      </w:sdt>
      <w:r w:rsidR="00763780">
        <w:rPr>
          <w:b/>
        </w:rPr>
        <w:tab/>
      </w:r>
      <w:r w:rsidR="00763780">
        <w:rPr>
          <w:b/>
        </w:rPr>
        <w:tab/>
      </w:r>
      <w:r w:rsidR="00763780">
        <w:rPr>
          <w:b/>
        </w:rPr>
        <w:tab/>
      </w:r>
      <w:r w:rsidR="00763780">
        <w:rPr>
          <w:b/>
        </w:rPr>
        <w:tab/>
      </w:r>
      <w:r w:rsidR="00353D7C">
        <w:rPr>
          <w:b/>
        </w:rPr>
        <w:tab/>
      </w:r>
      <w:r w:rsidR="009A5BB8" w:rsidRPr="00620793">
        <w:rPr>
          <w:b/>
          <w:caps/>
        </w:rPr>
        <w:t>Are you over 18</w:t>
      </w:r>
      <w:r w:rsidR="00763780">
        <w:rPr>
          <w:b/>
        </w:rPr>
        <w:t xml:space="preserve">? </w:t>
      </w:r>
      <w:r w:rsidR="00497360">
        <w:rPr>
          <w:b/>
        </w:rPr>
        <w:tab/>
      </w:r>
    </w:p>
    <w:p w:rsidR="00F751C4" w:rsidRDefault="00AB368E" w:rsidP="00C755A1">
      <w:pPr>
        <w:ind w:left="630" w:hanging="90"/>
        <w:jc w:val="both"/>
        <w:rPr>
          <w:b/>
        </w:rPr>
      </w:pPr>
      <w:r w:rsidRPr="003C58C9">
        <w:rPr>
          <w:b/>
        </w:rPr>
        <w:t xml:space="preserve">ADDRESS: </w:t>
      </w:r>
      <w:sdt>
        <w:sdtPr>
          <w:rPr>
            <w:b/>
          </w:rPr>
          <w:id w:val="485980554"/>
          <w:placeholder>
            <w:docPart w:val="5313B25D6EA74A28B34937276E45B731"/>
          </w:placeholder>
          <w:showingPlcHdr/>
          <w:text/>
        </w:sdtPr>
        <w:sdtContent>
          <w:r w:rsidR="00497360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AB368E" w:rsidRPr="003C58C9" w:rsidRDefault="00763780" w:rsidP="00C755A1">
      <w:pPr>
        <w:ind w:left="630" w:hanging="90"/>
        <w:jc w:val="both"/>
        <w:rPr>
          <w:b/>
        </w:rPr>
      </w:pPr>
      <w:r>
        <w:rPr>
          <w:b/>
        </w:rPr>
        <w:t xml:space="preserve">CITY: </w:t>
      </w:r>
      <w:sdt>
        <w:sdtPr>
          <w:rPr>
            <w:b/>
          </w:rPr>
          <w:id w:val="484818217"/>
          <w:placeholder>
            <w:docPart w:val="922D8D43162E43DDB04DC69F435E50E4"/>
          </w:placeholder>
          <w:showingPlcHdr/>
          <w:text/>
        </w:sdtPr>
        <w:sdtContent>
          <w:r w:rsidRPr="00BE0EB5">
            <w:rPr>
              <w:rStyle w:val="PlaceholderText"/>
              <w:sz w:val="20"/>
            </w:rPr>
            <w:t>Click here to enter text.</w:t>
          </w:r>
        </w:sdtContent>
      </w:sdt>
      <w:r w:rsidR="00AB368E" w:rsidRPr="003C58C9">
        <w:rPr>
          <w:b/>
        </w:rPr>
        <w:tab/>
      </w:r>
      <w:r>
        <w:rPr>
          <w:b/>
        </w:rPr>
        <w:t xml:space="preserve">         </w:t>
      </w:r>
      <w:r w:rsidR="008404A3">
        <w:rPr>
          <w:b/>
        </w:rPr>
        <w:t xml:space="preserve"> </w:t>
      </w:r>
      <w:r w:rsidR="006712C2" w:rsidRPr="003C58C9">
        <w:rPr>
          <w:b/>
        </w:rPr>
        <w:t xml:space="preserve"> </w:t>
      </w:r>
      <w:r w:rsidR="00353D7C">
        <w:rPr>
          <w:b/>
        </w:rPr>
        <w:tab/>
        <w:t xml:space="preserve"> </w:t>
      </w:r>
      <w:r w:rsidR="00F751C4">
        <w:rPr>
          <w:b/>
        </w:rPr>
        <w:t>STATE</w:t>
      </w:r>
      <w:r w:rsidR="00AB368E" w:rsidRPr="003C58C9">
        <w:rPr>
          <w:b/>
        </w:rPr>
        <w:t>:</w:t>
      </w:r>
      <w:r>
        <w:rPr>
          <w:b/>
        </w:rPr>
        <w:t xml:space="preserve"> </w:t>
      </w:r>
      <w:sdt>
        <w:sdtPr>
          <w:rPr>
            <w:b/>
          </w:rPr>
          <w:id w:val="484818221"/>
          <w:placeholder>
            <w:docPart w:val="E3BAD6E6AB6140A2BCE749512405CCDE"/>
          </w:placeholder>
          <w:showingPlcHdr/>
          <w:text/>
        </w:sdtPr>
        <w:sdtContent>
          <w:r w:rsidRPr="00BE0EB5">
            <w:rPr>
              <w:rStyle w:val="PlaceholderText"/>
              <w:sz w:val="20"/>
            </w:rPr>
            <w:t>Click here to enter text.</w:t>
          </w:r>
        </w:sdtContent>
      </w:sdt>
      <w:r w:rsidR="00F751C4">
        <w:rPr>
          <w:b/>
        </w:rPr>
        <w:tab/>
      </w:r>
      <w:r w:rsidR="00F751C4">
        <w:rPr>
          <w:b/>
        </w:rPr>
        <w:tab/>
        <w:t xml:space="preserve">ZIP: </w:t>
      </w:r>
      <w:sdt>
        <w:sdtPr>
          <w:rPr>
            <w:b/>
          </w:rPr>
          <w:id w:val="484818215"/>
          <w:placeholder>
            <w:docPart w:val="2F1416DE0A78440A903280812E7205F6"/>
          </w:placeholder>
          <w:showingPlcHdr/>
          <w:text/>
        </w:sdtPr>
        <w:sdtContent>
          <w:r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AB368E" w:rsidRPr="00BE0EB5" w:rsidRDefault="000637D5" w:rsidP="00C755A1">
      <w:pPr>
        <w:ind w:left="630" w:hanging="90"/>
        <w:jc w:val="both"/>
        <w:rPr>
          <w:b/>
          <w:sz w:val="20"/>
        </w:rPr>
      </w:pPr>
      <w:r w:rsidRPr="003C58C9">
        <w:rPr>
          <w:b/>
        </w:rPr>
        <w:t>HOME PHONE:</w:t>
      </w:r>
      <w:r w:rsidR="00763780">
        <w:rPr>
          <w:b/>
        </w:rPr>
        <w:t xml:space="preserve"> </w:t>
      </w:r>
      <w:sdt>
        <w:sdtPr>
          <w:rPr>
            <w:b/>
          </w:rPr>
          <w:id w:val="484818223"/>
          <w:placeholder>
            <w:docPart w:val="E5F2109B4E224894A3B0681164745058"/>
          </w:placeholder>
          <w:showingPlcHdr/>
          <w:text/>
        </w:sdtPr>
        <w:sdtContent>
          <w:r w:rsidR="00763780" w:rsidRPr="00BE0EB5">
            <w:rPr>
              <w:rStyle w:val="PlaceholderText"/>
              <w:sz w:val="20"/>
            </w:rPr>
            <w:t>Click here to enter text.</w:t>
          </w:r>
        </w:sdtContent>
      </w:sdt>
      <w:r w:rsidR="008404A3">
        <w:rPr>
          <w:b/>
        </w:rPr>
        <w:tab/>
      </w:r>
      <w:r w:rsidR="00353D7C">
        <w:rPr>
          <w:b/>
        </w:rPr>
        <w:t xml:space="preserve"> </w:t>
      </w:r>
      <w:r w:rsidRPr="003C58C9">
        <w:rPr>
          <w:b/>
        </w:rPr>
        <w:t>CELL PHONE:</w:t>
      </w:r>
      <w:sdt>
        <w:sdtPr>
          <w:rPr>
            <w:b/>
          </w:rPr>
          <w:id w:val="484818224"/>
          <w:placeholder>
            <w:docPart w:val="A010FA7F32A64CE88446294238510103"/>
          </w:placeholder>
          <w:showingPlcHdr/>
          <w:text/>
        </w:sdtPr>
        <w:sdtContent>
          <w:r w:rsidR="00763780" w:rsidRPr="00BE0EB5">
            <w:rPr>
              <w:rStyle w:val="PlaceholderText"/>
              <w:sz w:val="20"/>
            </w:rPr>
            <w:t>Click here to enter text.</w:t>
          </w:r>
        </w:sdtContent>
      </w:sdt>
      <w:r w:rsidR="003B171B">
        <w:rPr>
          <w:b/>
        </w:rPr>
        <w:tab/>
      </w:r>
      <w:r w:rsidRPr="003C58C9">
        <w:rPr>
          <w:b/>
        </w:rPr>
        <w:t xml:space="preserve">CARRIER: </w:t>
      </w:r>
      <w:sdt>
        <w:sdtPr>
          <w:rPr>
            <w:b/>
            <w:sz w:val="20"/>
          </w:rPr>
          <w:id w:val="484818225"/>
          <w:placeholder>
            <w:docPart w:val="A48EB79AFCFF4048B403EA712ED9425F"/>
          </w:placeholder>
          <w:showingPlcHdr/>
          <w:text/>
        </w:sdtPr>
        <w:sdtContent>
          <w:r w:rsidR="00763780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497360" w:rsidRDefault="000637D5" w:rsidP="00C755A1">
      <w:pPr>
        <w:ind w:left="630" w:hanging="90"/>
        <w:jc w:val="both"/>
        <w:rPr>
          <w:b/>
        </w:rPr>
      </w:pPr>
      <w:r w:rsidRPr="003C58C9">
        <w:rPr>
          <w:b/>
        </w:rPr>
        <w:t xml:space="preserve">EMAIL ADDRESS: </w:t>
      </w:r>
      <w:sdt>
        <w:sdtPr>
          <w:rPr>
            <w:b/>
          </w:rPr>
          <w:id w:val="485980555"/>
          <w:placeholder>
            <w:docPart w:val="6E963ED51D4D4B90983C763332579E93"/>
          </w:placeholder>
          <w:showingPlcHdr/>
          <w:text/>
        </w:sdtPr>
        <w:sdtContent>
          <w:r w:rsidR="00497360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0637D5" w:rsidRPr="003C58C9" w:rsidRDefault="000637D5" w:rsidP="00C755A1">
      <w:pPr>
        <w:tabs>
          <w:tab w:val="left" w:pos="4320"/>
        </w:tabs>
        <w:ind w:left="630" w:hanging="90"/>
        <w:jc w:val="both"/>
        <w:rPr>
          <w:b/>
        </w:rPr>
      </w:pPr>
      <w:r w:rsidRPr="003C58C9">
        <w:rPr>
          <w:b/>
        </w:rPr>
        <w:t xml:space="preserve">EMPLOYED BY: </w:t>
      </w:r>
      <w:sdt>
        <w:sdtPr>
          <w:rPr>
            <w:b/>
          </w:rPr>
          <w:id w:val="485980556"/>
          <w:placeholder>
            <w:docPart w:val="0ADBE36B7C0D460D8C214B291324B875"/>
          </w:placeholder>
          <w:showingPlcHdr/>
          <w:text/>
        </w:sdtPr>
        <w:sdtContent>
          <w:r w:rsidR="00497360" w:rsidRPr="00BE0EB5">
            <w:rPr>
              <w:rStyle w:val="PlaceholderText"/>
              <w:sz w:val="20"/>
            </w:rPr>
            <w:t>Click here to enter text.</w:t>
          </w:r>
        </w:sdtContent>
      </w:sdt>
      <w:r w:rsidR="00353D7C">
        <w:rPr>
          <w:b/>
        </w:rPr>
        <w:t xml:space="preserve"> </w:t>
      </w:r>
      <w:r w:rsidR="00353D7C">
        <w:rPr>
          <w:b/>
        </w:rPr>
        <w:tab/>
      </w:r>
      <w:r w:rsidRPr="003C58C9">
        <w:rPr>
          <w:b/>
        </w:rPr>
        <w:t>HOW LONG?</w:t>
      </w:r>
      <w:r w:rsidR="00497360">
        <w:rPr>
          <w:b/>
        </w:rPr>
        <w:t xml:space="preserve"> </w:t>
      </w:r>
      <w:sdt>
        <w:sdtPr>
          <w:rPr>
            <w:b/>
          </w:rPr>
          <w:id w:val="485980557"/>
          <w:placeholder>
            <w:docPart w:val="9B00546096B24E8DA84BD45028F9F388"/>
          </w:placeholder>
          <w:showingPlcHdr/>
          <w:text/>
        </w:sdtPr>
        <w:sdtContent>
          <w:r w:rsidR="00497360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BE0EB5" w:rsidRDefault="00CE77BD" w:rsidP="00C755A1">
      <w:pPr>
        <w:tabs>
          <w:tab w:val="left" w:pos="4230"/>
          <w:tab w:val="left" w:pos="4320"/>
          <w:tab w:val="left" w:pos="7920"/>
          <w:tab w:val="left" w:pos="8100"/>
        </w:tabs>
        <w:ind w:left="630" w:hanging="90"/>
        <w:jc w:val="both"/>
        <w:rPr>
          <w:b/>
        </w:rPr>
      </w:pPr>
      <w:r>
        <w:rPr>
          <w:b/>
        </w:rPr>
        <w:t>DL</w:t>
      </w:r>
      <w:r w:rsidR="00BE0EB5">
        <w:rPr>
          <w:b/>
        </w:rPr>
        <w:t xml:space="preserve"> #: </w:t>
      </w:r>
      <w:sdt>
        <w:sdtPr>
          <w:rPr>
            <w:b/>
          </w:rPr>
          <w:id w:val="485980558"/>
          <w:placeholder>
            <w:docPart w:val="4FF83DCDEF9146E8A580BEB5858334AE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  <w:r>
        <w:rPr>
          <w:b/>
        </w:rPr>
        <w:t xml:space="preserve">  </w:t>
      </w:r>
      <w:r w:rsidR="005B6E15">
        <w:rPr>
          <w:b/>
        </w:rPr>
        <w:t xml:space="preserve"> </w:t>
      </w:r>
      <w:r w:rsidR="00353D7C">
        <w:rPr>
          <w:b/>
        </w:rPr>
        <w:t xml:space="preserve">                         </w:t>
      </w:r>
      <w:r w:rsidR="003C58C9" w:rsidRPr="003C58C9">
        <w:rPr>
          <w:b/>
        </w:rPr>
        <w:t>STATE:</w:t>
      </w:r>
      <w:r w:rsidR="00BE0EB5">
        <w:rPr>
          <w:b/>
        </w:rPr>
        <w:t xml:space="preserve"> </w:t>
      </w:r>
      <w:sdt>
        <w:sdtPr>
          <w:rPr>
            <w:b/>
          </w:rPr>
          <w:id w:val="485980559"/>
          <w:placeholder>
            <w:docPart w:val="166074D9C24D45ED87B00FF30F7BBC0F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  <w:r w:rsidR="006712C2" w:rsidRPr="003C58C9">
        <w:rPr>
          <w:b/>
        </w:rPr>
        <w:t xml:space="preserve"> </w:t>
      </w:r>
      <w:r w:rsidR="005B6E15">
        <w:rPr>
          <w:b/>
        </w:rPr>
        <w:t xml:space="preserve"> </w:t>
      </w:r>
      <w:r>
        <w:rPr>
          <w:b/>
        </w:rPr>
        <w:t xml:space="preserve">  </w:t>
      </w:r>
      <w:r w:rsidR="005B6E15">
        <w:rPr>
          <w:b/>
        </w:rPr>
        <w:t xml:space="preserve"> </w:t>
      </w:r>
      <w:r w:rsidR="00353D7C">
        <w:rPr>
          <w:b/>
        </w:rPr>
        <w:t xml:space="preserve">               </w:t>
      </w:r>
      <w:r w:rsidR="00E570E6" w:rsidRPr="003C58C9">
        <w:rPr>
          <w:b/>
        </w:rPr>
        <w:t>ISSUE:</w:t>
      </w:r>
      <w:r w:rsidR="00BE0EB5">
        <w:rPr>
          <w:b/>
        </w:rPr>
        <w:t xml:space="preserve"> </w:t>
      </w:r>
      <w:sdt>
        <w:sdtPr>
          <w:rPr>
            <w:b/>
          </w:rPr>
          <w:id w:val="485980560"/>
          <w:placeholder>
            <w:docPart w:val="1F69EF9F098D4B66B5C4FDC3CABB7B38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  <w:r>
        <w:rPr>
          <w:b/>
        </w:rPr>
        <w:t xml:space="preserve"> </w:t>
      </w:r>
      <w:r w:rsidR="005B6E15">
        <w:rPr>
          <w:b/>
        </w:rPr>
        <w:t xml:space="preserve">  </w:t>
      </w:r>
    </w:p>
    <w:p w:rsidR="006712C2" w:rsidRPr="003C58C9" w:rsidRDefault="000637D5" w:rsidP="00C755A1">
      <w:pPr>
        <w:ind w:left="630" w:hanging="90"/>
        <w:jc w:val="both"/>
        <w:rPr>
          <w:b/>
        </w:rPr>
      </w:pPr>
      <w:r w:rsidRPr="003C58C9">
        <w:rPr>
          <w:b/>
        </w:rPr>
        <w:t>EXP:</w:t>
      </w:r>
      <w:r w:rsidR="00BE0EB5">
        <w:rPr>
          <w:b/>
        </w:rPr>
        <w:t xml:space="preserve"> </w:t>
      </w:r>
      <w:sdt>
        <w:sdtPr>
          <w:rPr>
            <w:b/>
          </w:rPr>
          <w:id w:val="485980561"/>
          <w:placeholder>
            <w:docPart w:val="EA7AF97F51D74FF0AB92671CA817168A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  <w:r w:rsidR="005B6E15">
        <w:rPr>
          <w:b/>
        </w:rPr>
        <w:t xml:space="preserve"> </w:t>
      </w:r>
      <w:r w:rsidR="00CE77BD">
        <w:rPr>
          <w:b/>
        </w:rPr>
        <w:t xml:space="preserve"> </w:t>
      </w:r>
      <w:r w:rsidR="008404A3">
        <w:rPr>
          <w:b/>
        </w:rPr>
        <w:t xml:space="preserve"> </w:t>
      </w:r>
      <w:r w:rsidR="005B6E15">
        <w:rPr>
          <w:b/>
        </w:rPr>
        <w:t xml:space="preserve"> </w:t>
      </w:r>
      <w:r w:rsidR="00353D7C">
        <w:rPr>
          <w:b/>
        </w:rPr>
        <w:tab/>
      </w:r>
      <w:r w:rsidR="00353D7C">
        <w:rPr>
          <w:b/>
        </w:rPr>
        <w:tab/>
      </w:r>
      <w:r w:rsidRPr="003C58C9">
        <w:rPr>
          <w:b/>
        </w:rPr>
        <w:t xml:space="preserve">CLASS: </w:t>
      </w:r>
      <w:sdt>
        <w:sdtPr>
          <w:rPr>
            <w:b/>
          </w:rPr>
          <w:id w:val="485980562"/>
          <w:placeholder>
            <w:docPart w:val="C90462703D624B7590DECF2D894370CE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6712C2" w:rsidRPr="003C58C9" w:rsidRDefault="00BE0EB5" w:rsidP="00C755A1">
      <w:pPr>
        <w:ind w:left="630" w:hanging="90"/>
        <w:jc w:val="both"/>
        <w:rPr>
          <w:b/>
        </w:rPr>
      </w:pPr>
      <w:r>
        <w:rPr>
          <w:b/>
        </w:rPr>
        <w:t xml:space="preserve">CERT LEVEL: </w:t>
      </w:r>
      <w:sdt>
        <w:sdtPr>
          <w:rPr>
            <w:b/>
          </w:rPr>
          <w:id w:val="485980572"/>
          <w:placeholder>
            <w:docPart w:val="AD8170A856E8463C9E064FDB4C82619D"/>
          </w:placeholder>
          <w:showingPlcHdr/>
          <w:text/>
        </w:sdtPr>
        <w:sdtContent>
          <w:r w:rsidRPr="00BE0EB5">
            <w:rPr>
              <w:rStyle w:val="PlaceholderText"/>
              <w:sz w:val="20"/>
            </w:rPr>
            <w:t>Click here to enter text.</w:t>
          </w:r>
        </w:sdtContent>
      </w:sdt>
      <w:r>
        <w:rPr>
          <w:b/>
        </w:rPr>
        <w:t xml:space="preserve">      </w:t>
      </w:r>
      <w:r w:rsidR="006712C2" w:rsidRPr="003C58C9">
        <w:rPr>
          <w:b/>
        </w:rPr>
        <w:t xml:space="preserve"> </w:t>
      </w:r>
      <w:r>
        <w:rPr>
          <w:b/>
        </w:rPr>
        <w:t xml:space="preserve"> </w:t>
      </w:r>
      <w:r w:rsidR="00353D7C">
        <w:rPr>
          <w:b/>
        </w:rPr>
        <w:t xml:space="preserve">       </w:t>
      </w:r>
      <w:r w:rsidR="006712C2" w:rsidRPr="003C58C9">
        <w:rPr>
          <w:b/>
        </w:rPr>
        <w:t>SC</w:t>
      </w:r>
      <w:r w:rsidR="008404A3">
        <w:rPr>
          <w:b/>
        </w:rPr>
        <w:t xml:space="preserve"> CERT #:</w:t>
      </w:r>
      <w:r>
        <w:rPr>
          <w:b/>
        </w:rPr>
        <w:t xml:space="preserve"> </w:t>
      </w:r>
      <w:sdt>
        <w:sdtPr>
          <w:rPr>
            <w:b/>
          </w:rPr>
          <w:id w:val="485980573"/>
          <w:placeholder>
            <w:docPart w:val="F931BED3C9174011A2C1D68010498D02"/>
          </w:placeholder>
          <w:showingPlcHdr/>
          <w:text/>
        </w:sdtPr>
        <w:sdtContent>
          <w:r w:rsidRPr="00BE0EB5">
            <w:rPr>
              <w:rStyle w:val="PlaceholderText"/>
              <w:sz w:val="20"/>
            </w:rPr>
            <w:t>Click here to enter text.</w:t>
          </w:r>
        </w:sdtContent>
      </w:sdt>
      <w:r>
        <w:rPr>
          <w:b/>
        </w:rPr>
        <w:t xml:space="preserve"> </w:t>
      </w:r>
      <w:r w:rsidR="008404A3">
        <w:rPr>
          <w:b/>
        </w:rPr>
        <w:t xml:space="preserve"> </w:t>
      </w:r>
      <w:r>
        <w:rPr>
          <w:b/>
        </w:rPr>
        <w:t xml:space="preserve">       CERT EXP: </w:t>
      </w:r>
      <w:sdt>
        <w:sdtPr>
          <w:rPr>
            <w:b/>
          </w:rPr>
          <w:id w:val="485980574"/>
          <w:placeholder>
            <w:docPart w:val="4583C583EACA4487BCDC41C37E31CC94"/>
          </w:placeholder>
          <w:showingPlcHdr/>
          <w:text/>
        </w:sdtPr>
        <w:sdtContent>
          <w:r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6712C2" w:rsidRDefault="000616A0" w:rsidP="00C755A1">
      <w:pPr>
        <w:ind w:left="630" w:hanging="90"/>
        <w:jc w:val="both"/>
        <w:rPr>
          <w:b/>
        </w:rPr>
      </w:pPr>
      <w:r>
        <w:rPr>
          <w:b/>
          <w:noProof/>
        </w:rPr>
        <w:pict>
          <v:shape id="_x0000_s1041" type="#_x0000_t201" style="position:absolute;left:0;text-align:left;margin-left:322.45pt;margin-top:22.45pt;width:36pt;height:21pt;z-index:251666432" o:preferrelative="t" filled="f" stroked="f">
            <v:imagedata r:id="rId12" o:title=""/>
            <o:lock v:ext="edit" aspectratio="t"/>
          </v:shape>
          <w:control r:id="rId13" w:name="CheckBox4" w:shapeid="_x0000_s1041"/>
        </w:pict>
      </w:r>
      <w:r>
        <w:rPr>
          <w:b/>
          <w:noProof/>
        </w:rPr>
        <w:pict>
          <v:shape id="_x0000_s1040" type="#_x0000_t201" style="position:absolute;left:0;text-align:left;margin-left:278.95pt;margin-top:21.7pt;width:36pt;height:21pt;z-index:251664384" o:preferrelative="t" filled="f" stroked="f">
            <v:imagedata r:id="rId14" o:title=""/>
            <o:lock v:ext="edit" aspectratio="t"/>
          </v:shape>
          <w:control r:id="rId15" w:name="CheckBox3" w:shapeid="_x0000_s1040"/>
        </w:pict>
      </w:r>
      <w:r w:rsidR="006712C2" w:rsidRPr="003C58C9">
        <w:rPr>
          <w:b/>
        </w:rPr>
        <w:t>NATIONAL REGIS</w:t>
      </w:r>
      <w:r w:rsidR="008404A3">
        <w:rPr>
          <w:b/>
        </w:rPr>
        <w:t>TRY #:</w:t>
      </w:r>
      <w:r w:rsidR="00BE0EB5">
        <w:rPr>
          <w:b/>
        </w:rPr>
        <w:t xml:space="preserve"> </w:t>
      </w:r>
      <w:sdt>
        <w:sdtPr>
          <w:rPr>
            <w:b/>
          </w:rPr>
          <w:id w:val="485980580"/>
          <w:placeholder>
            <w:docPart w:val="4B84CA0F8A944D27BDABB6C92CDF2951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  <w:r w:rsidR="005B6E15">
        <w:rPr>
          <w:b/>
        </w:rPr>
        <w:tab/>
        <w:t xml:space="preserve">          </w:t>
      </w:r>
      <w:r w:rsidR="00353D7C">
        <w:rPr>
          <w:b/>
        </w:rPr>
        <w:tab/>
      </w:r>
      <w:r w:rsidR="00353D7C">
        <w:rPr>
          <w:b/>
        </w:rPr>
        <w:tab/>
      </w:r>
      <w:r w:rsidR="005B6E15">
        <w:rPr>
          <w:b/>
        </w:rPr>
        <w:t xml:space="preserve">    </w:t>
      </w:r>
      <w:r w:rsidR="00353D7C">
        <w:rPr>
          <w:b/>
        </w:rPr>
        <w:tab/>
        <w:t xml:space="preserve">      </w:t>
      </w:r>
      <w:r w:rsidR="006712C2" w:rsidRPr="003C58C9">
        <w:rPr>
          <w:b/>
        </w:rPr>
        <w:t xml:space="preserve">REGISTRY EXP: </w:t>
      </w:r>
      <w:sdt>
        <w:sdtPr>
          <w:rPr>
            <w:b/>
          </w:rPr>
          <w:id w:val="485980581"/>
          <w:placeholder>
            <w:docPart w:val="9D11833505DD448AA316F59145E1524C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9A5BB8" w:rsidRDefault="009A5BB8" w:rsidP="00C755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0"/>
        </w:tabs>
        <w:ind w:left="630" w:hanging="90"/>
        <w:jc w:val="both"/>
        <w:rPr>
          <w:b/>
        </w:rPr>
      </w:pPr>
      <w:r w:rsidRPr="00F444D4">
        <w:rPr>
          <w:b/>
          <w:caps/>
        </w:rPr>
        <w:t>Have you ever been convicted of a Felony</w:t>
      </w:r>
      <w:r w:rsidR="00BE0EB5">
        <w:rPr>
          <w:b/>
        </w:rPr>
        <w:t xml:space="preserve">? </w:t>
      </w:r>
      <w:r w:rsidR="00BE0EB5">
        <w:rPr>
          <w:b/>
        </w:rPr>
        <w:tab/>
        <w:t xml:space="preserve"> </w:t>
      </w:r>
      <w:r>
        <w:rPr>
          <w:b/>
        </w:rPr>
        <w:t xml:space="preserve"> </w:t>
      </w:r>
      <w:r w:rsidR="00BE0EB5">
        <w:rPr>
          <w:b/>
        </w:rPr>
        <w:tab/>
      </w:r>
    </w:p>
    <w:p w:rsidR="009A5BB8" w:rsidRDefault="009A5BB8" w:rsidP="00C755A1">
      <w:pPr>
        <w:ind w:left="630" w:hanging="90"/>
        <w:jc w:val="both"/>
        <w:rPr>
          <w:b/>
        </w:rPr>
      </w:pPr>
      <w:r w:rsidRPr="00F444D4">
        <w:rPr>
          <w:b/>
          <w:caps/>
        </w:rPr>
        <w:t>If so, when</w:t>
      </w:r>
      <w:r>
        <w:rPr>
          <w:b/>
        </w:rPr>
        <w:t>?</w:t>
      </w:r>
      <w:r w:rsidR="00BE0EB5">
        <w:rPr>
          <w:b/>
        </w:rPr>
        <w:t xml:space="preserve"> </w:t>
      </w:r>
      <w:sdt>
        <w:sdtPr>
          <w:rPr>
            <w:b/>
          </w:rPr>
          <w:id w:val="485980595"/>
          <w:placeholder>
            <w:docPart w:val="258D79B6B73945F7BD5698DA77F5F998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 w:rsidR="00353D7C">
        <w:rPr>
          <w:b/>
        </w:rPr>
        <w:tab/>
      </w:r>
      <w:r w:rsidR="00353D7C">
        <w:rPr>
          <w:b/>
        </w:rPr>
        <w:tab/>
      </w:r>
      <w:r w:rsidR="00353D7C">
        <w:rPr>
          <w:b/>
        </w:rPr>
        <w:tab/>
      </w:r>
      <w:r w:rsidR="00353D7C">
        <w:rPr>
          <w:b/>
        </w:rPr>
        <w:tab/>
      </w:r>
      <w:r w:rsidRPr="00F444D4">
        <w:rPr>
          <w:b/>
          <w:caps/>
        </w:rPr>
        <w:t>where</w:t>
      </w:r>
      <w:r w:rsidR="00F444D4">
        <w:rPr>
          <w:b/>
        </w:rPr>
        <w:t>?</w:t>
      </w:r>
      <w:r w:rsidR="00BE0EB5">
        <w:rPr>
          <w:b/>
        </w:rPr>
        <w:t xml:space="preserve"> </w:t>
      </w:r>
      <w:sdt>
        <w:sdtPr>
          <w:rPr>
            <w:b/>
          </w:rPr>
          <w:id w:val="485980591"/>
          <w:placeholder>
            <w:docPart w:val="1C6CB9BDC3C54A18AA8EE0D99D0E97C2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E570E6" w:rsidRPr="003C58C9" w:rsidRDefault="009A5BB8" w:rsidP="00C755A1">
      <w:pPr>
        <w:ind w:left="630" w:hanging="90"/>
        <w:jc w:val="both"/>
        <w:rPr>
          <w:b/>
        </w:rPr>
      </w:pPr>
      <w:r w:rsidRPr="00F444D4">
        <w:rPr>
          <w:b/>
          <w:caps/>
        </w:rPr>
        <w:t>What was the disposition of the case</w:t>
      </w:r>
      <w:r>
        <w:rPr>
          <w:b/>
        </w:rPr>
        <w:t xml:space="preserve">? </w:t>
      </w:r>
      <w:sdt>
        <w:sdtPr>
          <w:rPr>
            <w:b/>
          </w:rPr>
          <w:id w:val="485980596"/>
          <w:placeholder>
            <w:docPart w:val="5D20B1C9601D462FB1E2C335AD040090"/>
          </w:placeholder>
          <w:showingPlcHdr/>
          <w:text/>
        </w:sdtPr>
        <w:sdtContent>
          <w:r w:rsidR="00BE0EB5" w:rsidRPr="00BE0EB5">
            <w:rPr>
              <w:rStyle w:val="PlaceholderText"/>
              <w:sz w:val="20"/>
            </w:rPr>
            <w:t>Click here to enter text.</w:t>
          </w:r>
        </w:sdtContent>
      </w:sdt>
    </w:p>
    <w:p w:rsidR="00E570E6" w:rsidRPr="003C58C9" w:rsidRDefault="00E570E6" w:rsidP="00497360">
      <w:pPr>
        <w:rPr>
          <w:b/>
        </w:rPr>
      </w:pPr>
    </w:p>
    <w:p w:rsidR="006712C2" w:rsidRDefault="006712C2" w:rsidP="00C755A1">
      <w:pPr>
        <w:tabs>
          <w:tab w:val="left" w:pos="90"/>
          <w:tab w:val="left" w:pos="540"/>
        </w:tabs>
        <w:ind w:left="540"/>
        <w:jc w:val="both"/>
        <w:rPr>
          <w:b/>
        </w:rPr>
      </w:pPr>
      <w:r w:rsidRPr="003C58C9">
        <w:rPr>
          <w:b/>
        </w:rPr>
        <w:t>APPLICANT SIGNATURE:</w:t>
      </w:r>
      <w:r w:rsidR="00353D7C">
        <w:rPr>
          <w:b/>
        </w:rPr>
        <w:t xml:space="preserve"> _______________________________________</w:t>
      </w:r>
      <w:r w:rsidR="00694D76">
        <w:rPr>
          <w:b/>
        </w:rPr>
        <w:t xml:space="preserve">    </w:t>
      </w:r>
      <w:r w:rsidR="00353D7C">
        <w:rPr>
          <w:b/>
        </w:rPr>
        <w:tab/>
      </w:r>
      <w:r w:rsidR="00CE77BD">
        <w:rPr>
          <w:b/>
        </w:rPr>
        <w:t xml:space="preserve">DATE: </w:t>
      </w:r>
      <w:sdt>
        <w:sdtPr>
          <w:rPr>
            <w:b/>
          </w:rPr>
          <w:id w:val="485980597"/>
          <w:placeholder>
            <w:docPart w:val="8EB8808F374246EFADC88CC1FC3D0B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E0EB5" w:rsidRPr="00BE0EB5">
            <w:rPr>
              <w:rStyle w:val="PlaceholderText"/>
              <w:sz w:val="20"/>
            </w:rPr>
            <w:t>Click here to enter a date.</w:t>
          </w:r>
        </w:sdtContent>
      </w:sdt>
    </w:p>
    <w:p w:rsidR="00CE77BD" w:rsidRPr="003C58C9" w:rsidRDefault="000616A0" w:rsidP="00E570E6">
      <w:pPr>
        <w:jc w:val="center"/>
        <w:rPr>
          <w:b/>
        </w:rPr>
      </w:pPr>
      <w:r w:rsidRPr="000616A0">
        <w:rPr>
          <w:noProof/>
          <w:u w:val="single"/>
        </w:rPr>
        <w:pict>
          <v:rect id="_x0000_s1036" style="position:absolute;left:0;text-align:left;margin-left:21.75pt;margin-top:13.7pt;width:487.5pt;height:119.25pt;z-index:-251658752"/>
        </w:pict>
      </w:r>
    </w:p>
    <w:p w:rsidR="000637D5" w:rsidRPr="0034424D" w:rsidRDefault="006712C2" w:rsidP="0034424D">
      <w:pPr>
        <w:tabs>
          <w:tab w:val="left" w:pos="10800"/>
        </w:tabs>
        <w:jc w:val="center"/>
        <w:rPr>
          <w:b/>
        </w:rPr>
      </w:pPr>
      <w:r w:rsidRPr="0034424D">
        <w:rPr>
          <w:b/>
          <w:sz w:val="24"/>
          <w:u w:val="single"/>
        </w:rPr>
        <w:t>FOR OFFICE USE ONLY</w:t>
      </w:r>
    </w:p>
    <w:p w:rsidR="00694D76" w:rsidRDefault="00694D76" w:rsidP="0034424D">
      <w:pPr>
        <w:ind w:firstLine="540"/>
        <w:jc w:val="both"/>
        <w:sectPr w:rsidR="00694D76" w:rsidSect="005B6E15">
          <w:headerReference w:type="default" r:id="rId16"/>
          <w:footerReference w:type="default" r:id="rId17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694D76" w:rsidRDefault="00694D76" w:rsidP="00694D76">
      <w:pPr>
        <w:ind w:left="540"/>
      </w:pPr>
      <w:r>
        <w:lastRenderedPageBreak/>
        <w:t>INTERVIEW DATE   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ADDED TO: FLEET   __________</w:t>
      </w:r>
    </w:p>
    <w:p w:rsidR="00694D76" w:rsidRDefault="00694D76" w:rsidP="00694D76">
      <w:pPr>
        <w:ind w:left="540"/>
      </w:pPr>
      <w:r>
        <w:t>HIRE DATE</w:t>
      </w:r>
      <w:r>
        <w:tab/>
        <w:t xml:space="preserve"> 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ESCHEDULE</w:t>
      </w:r>
      <w:r>
        <w:tab/>
        <w:t xml:space="preserve">      __________</w:t>
      </w:r>
    </w:p>
    <w:p w:rsidR="00694D76" w:rsidRPr="00694D76" w:rsidRDefault="00694D76" w:rsidP="00694D76">
      <w:pPr>
        <w:ind w:left="540"/>
        <w:sectPr w:rsidR="00694D76" w:rsidRPr="00694D76" w:rsidSect="00694D76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>
        <w:t>CIS VERIFIED</w:t>
      </w:r>
      <w:r w:rsidR="0036664E">
        <w:tab/>
        <w:t xml:space="preserve"> __________</w:t>
      </w:r>
      <w:r w:rsidR="0036664E">
        <w:tab/>
      </w:r>
      <w:r w:rsidR="0036664E">
        <w:tab/>
      </w:r>
      <w:r w:rsidR="0036664E">
        <w:tab/>
      </w:r>
      <w:r w:rsidR="0036664E">
        <w:tab/>
      </w:r>
      <w:r w:rsidR="0036664E">
        <w:tab/>
      </w:r>
      <w:r w:rsidR="0036664E">
        <w:tab/>
        <w:t xml:space="preserve">ESO </w:t>
      </w:r>
      <w:r w:rsidR="0036664E">
        <w:tab/>
      </w:r>
      <w:r>
        <w:tab/>
        <w:t xml:space="preserve">      __________</w:t>
      </w:r>
      <w:r>
        <w:tab/>
      </w:r>
      <w:r>
        <w:tab/>
      </w:r>
      <w:r>
        <w:tab/>
      </w:r>
      <w:r>
        <w:tab/>
      </w:r>
    </w:p>
    <w:p w:rsidR="00E570E6" w:rsidRDefault="00E570E6" w:rsidP="00E570E6">
      <w:pPr>
        <w:rPr>
          <w:u w:val="single"/>
        </w:rPr>
      </w:pPr>
    </w:p>
    <w:p w:rsidR="00694D76" w:rsidRDefault="00694D76" w:rsidP="00E570E6">
      <w:pPr>
        <w:rPr>
          <w:u w:val="single"/>
        </w:rPr>
      </w:pPr>
    </w:p>
    <w:p w:rsidR="009A5BB8" w:rsidRDefault="009A5BB8" w:rsidP="009A5BB8">
      <w:pPr>
        <w:rPr>
          <w:b/>
          <w:sz w:val="28"/>
          <w:u w:val="single"/>
        </w:rPr>
        <w:sectPr w:rsidR="009A5BB8" w:rsidSect="00694D76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:rsidR="008C4FB1" w:rsidRPr="00CE77BD" w:rsidRDefault="008C4FB1" w:rsidP="00E570E6">
      <w:pPr>
        <w:jc w:val="center"/>
        <w:rPr>
          <w:b/>
          <w:sz w:val="28"/>
          <w:u w:val="single"/>
        </w:rPr>
      </w:pPr>
      <w:r w:rsidRPr="00CE77BD">
        <w:rPr>
          <w:b/>
          <w:sz w:val="28"/>
          <w:u w:val="single"/>
        </w:rPr>
        <w:lastRenderedPageBreak/>
        <w:t>APPLICATION CHECKLIST</w:t>
      </w:r>
    </w:p>
    <w:p w:rsidR="00E570E6" w:rsidRPr="002F4031" w:rsidRDefault="00E570E6" w:rsidP="00E570E6">
      <w:pPr>
        <w:jc w:val="center"/>
        <w:rPr>
          <w:u w:val="single"/>
        </w:rPr>
      </w:pPr>
    </w:p>
    <w:p w:rsidR="008C4FB1" w:rsidRPr="003C58C9" w:rsidRDefault="008C4FB1" w:rsidP="008C4FB1">
      <w:pPr>
        <w:jc w:val="center"/>
        <w:rPr>
          <w:b/>
        </w:rPr>
      </w:pPr>
      <w:r w:rsidRPr="003C58C9">
        <w:rPr>
          <w:b/>
        </w:rPr>
        <w:t>YOU MUST HAVE ALL OF THE FOLLOWING</w:t>
      </w:r>
      <w:r w:rsidR="00282AAC" w:rsidRPr="003C58C9">
        <w:rPr>
          <w:b/>
        </w:rPr>
        <w:t xml:space="preserve"> ITEMS </w:t>
      </w:r>
      <w:r w:rsidRPr="003C58C9">
        <w:rPr>
          <w:b/>
        </w:rPr>
        <w:t>TURNED IN WITH YOUR APPLICATION INORDER TO BE CONSIDERED.</w:t>
      </w:r>
    </w:p>
    <w:p w:rsidR="00E570E6" w:rsidRPr="00282AAC" w:rsidRDefault="00E570E6" w:rsidP="008C4FB1">
      <w:pPr>
        <w:jc w:val="center"/>
        <w:rPr>
          <w:b/>
          <w:u w:val="single"/>
        </w:rPr>
      </w:pPr>
    </w:p>
    <w:p w:rsidR="008C4FB1" w:rsidRPr="00E570E6" w:rsidRDefault="008C4FB1" w:rsidP="008C4FB1">
      <w:pPr>
        <w:rPr>
          <w:b/>
        </w:rPr>
      </w:pPr>
      <w:r w:rsidRPr="00E570E6">
        <w:rPr>
          <w:b/>
        </w:rPr>
        <w:t xml:space="preserve">NAME: </w:t>
      </w:r>
      <w:sdt>
        <w:sdtPr>
          <w:rPr>
            <w:b/>
          </w:rPr>
          <w:id w:val="485980604"/>
          <w:placeholder>
            <w:docPart w:val="84433E5E44FE49C3B0CDC06F43986E66"/>
          </w:placeholder>
          <w:showingPlcHdr/>
          <w:text/>
        </w:sdtPr>
        <w:sdtContent>
          <w:r w:rsidR="00BE0EB5" w:rsidRPr="00ED67A3">
            <w:rPr>
              <w:rStyle w:val="PlaceholderText"/>
            </w:rPr>
            <w:t>Click here to enter text.</w:t>
          </w:r>
        </w:sdtContent>
      </w:sdt>
    </w:p>
    <w:p w:rsidR="008C4FB1" w:rsidRPr="00E570E6" w:rsidRDefault="008C4FB1" w:rsidP="008C4FB1">
      <w:pPr>
        <w:rPr>
          <w:b/>
        </w:rPr>
      </w:pPr>
      <w:r w:rsidRPr="00E570E6">
        <w:rPr>
          <w:b/>
        </w:rPr>
        <w:t xml:space="preserve">DATE: </w:t>
      </w:r>
      <w:sdt>
        <w:sdtPr>
          <w:rPr>
            <w:b/>
          </w:rPr>
          <w:id w:val="485980605"/>
          <w:placeholder>
            <w:docPart w:val="F950CF452130405FA91D84A424C4AACB"/>
          </w:placeholder>
          <w:showingPlcHdr/>
          <w:date w:fullDate="2018-03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D90881" w:rsidRPr="00B3684D">
            <w:rPr>
              <w:rStyle w:val="PlaceholderText"/>
            </w:rPr>
            <w:t>Click here to enter a date.</w:t>
          </w:r>
        </w:sdtContent>
      </w:sdt>
    </w:p>
    <w:p w:rsidR="008C4FB1" w:rsidRPr="00CE77BD" w:rsidRDefault="008C4FB1" w:rsidP="008C4FB1">
      <w:pPr>
        <w:rPr>
          <w:b/>
        </w:rPr>
      </w:pPr>
    </w:p>
    <w:p w:rsidR="008C4FB1" w:rsidRPr="00CE77BD" w:rsidRDefault="000616A0" w:rsidP="00CE77BD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BE0E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BE0EB5">
        <w:rPr>
          <w:b/>
        </w:rPr>
        <w:tab/>
      </w:r>
      <w:r w:rsidR="002F4031" w:rsidRPr="00CE77BD">
        <w:rPr>
          <w:b/>
        </w:rPr>
        <w:t xml:space="preserve">COPIES OF YOUR DRIVER’S LICENSE AND SOCIAL SECURITY CARD </w:t>
      </w:r>
    </w:p>
    <w:p w:rsidR="008C4FB1" w:rsidRPr="00CE77BD" w:rsidRDefault="000616A0" w:rsidP="00CE77BD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BE0E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BE0EB5">
        <w:rPr>
          <w:b/>
        </w:rPr>
        <w:tab/>
      </w:r>
      <w:r w:rsidR="002F4031" w:rsidRPr="00CE77BD">
        <w:rPr>
          <w:b/>
        </w:rPr>
        <w:t>COPIES OF ALL APPLICABLE CERTIFICATIONS</w:t>
      </w:r>
    </w:p>
    <w:p w:rsidR="008C4FB1" w:rsidRPr="00CE77BD" w:rsidRDefault="000616A0" w:rsidP="00BE0EB5">
      <w:pPr>
        <w:spacing w:line="360" w:lineRule="auto"/>
        <w:ind w:left="720" w:hanging="720"/>
        <w:jc w:val="both"/>
        <w:rPr>
          <w:b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BE0E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BE0EB5">
        <w:rPr>
          <w:b/>
        </w:rPr>
        <w:tab/>
      </w:r>
      <w:r w:rsidR="008C4FB1" w:rsidRPr="00CE77BD">
        <w:rPr>
          <w:b/>
        </w:rPr>
        <w:t xml:space="preserve">A COPY OF YOUR SHOT RECORDS, MMR, TDAP, HEP B, CHICKEN POX </w:t>
      </w:r>
      <w:r w:rsidR="00282AAC" w:rsidRPr="00CE77BD">
        <w:rPr>
          <w:b/>
        </w:rPr>
        <w:t>(IF</w:t>
      </w:r>
      <w:r w:rsidR="008C4FB1" w:rsidRPr="00CE77BD">
        <w:rPr>
          <w:b/>
        </w:rPr>
        <w:t xml:space="preserve"> YOU WERE BORN BETWEEN</w:t>
      </w:r>
      <w:r w:rsidR="00CE77BD">
        <w:rPr>
          <w:b/>
        </w:rPr>
        <w:t xml:space="preserve"> </w:t>
      </w:r>
      <w:r w:rsidR="008C4FB1" w:rsidRPr="00CE77BD">
        <w:rPr>
          <w:b/>
        </w:rPr>
        <w:t xml:space="preserve"> 1963 – 1967 MUST HAVE </w:t>
      </w:r>
      <w:r w:rsidR="00282AAC" w:rsidRPr="00CE77BD">
        <w:rPr>
          <w:b/>
        </w:rPr>
        <w:t>REVACCINATION)</w:t>
      </w:r>
    </w:p>
    <w:p w:rsidR="00282AAC" w:rsidRPr="00CE77BD" w:rsidRDefault="000616A0" w:rsidP="00CE77BD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E0E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3"/>
      <w:r w:rsidR="00282AAC" w:rsidRPr="00CE77BD">
        <w:rPr>
          <w:b/>
        </w:rPr>
        <w:t xml:space="preserve"> </w:t>
      </w:r>
      <w:r w:rsidR="00BE0EB5">
        <w:rPr>
          <w:b/>
        </w:rPr>
        <w:tab/>
      </w:r>
      <w:r w:rsidR="00282AAC" w:rsidRPr="00CE77BD">
        <w:rPr>
          <w:b/>
        </w:rPr>
        <w:t>TB TEST WITHIN LAST 12 MONTHS</w:t>
      </w:r>
      <w:r w:rsidR="009A5BB8">
        <w:rPr>
          <w:b/>
        </w:rPr>
        <w:t xml:space="preserve"> / OR SUPPORTING PAPERWORK</w:t>
      </w:r>
    </w:p>
    <w:p w:rsidR="00282AAC" w:rsidRDefault="000616A0" w:rsidP="00CE77BD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BE0E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4"/>
      <w:r w:rsidR="00BE0EB5">
        <w:rPr>
          <w:b/>
        </w:rPr>
        <w:tab/>
      </w:r>
      <w:r w:rsidR="00282AAC" w:rsidRPr="00CE77BD">
        <w:rPr>
          <w:b/>
        </w:rPr>
        <w:t>F</w:t>
      </w:r>
      <w:r w:rsidR="00620793">
        <w:rPr>
          <w:b/>
        </w:rPr>
        <w:t xml:space="preserve">LU VACCINE WITHIN LAST 12 MONTHS </w:t>
      </w:r>
      <w:r w:rsidR="00F444D4">
        <w:rPr>
          <w:b/>
        </w:rPr>
        <w:t>/</w:t>
      </w:r>
      <w:r w:rsidR="00282AAC" w:rsidRPr="00CE77BD">
        <w:rPr>
          <w:b/>
        </w:rPr>
        <w:t xml:space="preserve"> OR SUPPORTRING PAPERWORK</w:t>
      </w:r>
    </w:p>
    <w:p w:rsidR="00E278B5" w:rsidRDefault="000616A0" w:rsidP="00CE77BD">
      <w:pPr>
        <w:spacing w:line="360" w:lineRule="auto"/>
        <w:jc w:val="both"/>
        <w:rPr>
          <w:b/>
        </w:rPr>
      </w:pP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BE0E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5"/>
      <w:r w:rsidR="00BE0EB5">
        <w:rPr>
          <w:b/>
        </w:rPr>
        <w:tab/>
      </w:r>
      <w:r w:rsidR="009A5BB8">
        <w:rPr>
          <w:b/>
        </w:rPr>
        <w:t>FEMA CERTIFICATIONS:  100,200,700,800, ACTIVE SHOOTER</w:t>
      </w:r>
    </w:p>
    <w:p w:rsidR="007D2119" w:rsidRDefault="000616A0" w:rsidP="00E278B5">
      <w:pPr>
        <w:spacing w:line="360" w:lineRule="auto"/>
        <w:ind w:left="720" w:hanging="720"/>
        <w:jc w:val="both"/>
        <w:rPr>
          <w:b/>
        </w:rPr>
      </w:pP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278B5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6"/>
      <w:r w:rsidR="00E278B5">
        <w:rPr>
          <w:b/>
        </w:rPr>
        <w:tab/>
        <w:t xml:space="preserve">YOU </w:t>
      </w:r>
      <w:r w:rsidR="007D2119" w:rsidRPr="00CE77BD">
        <w:rPr>
          <w:b/>
        </w:rPr>
        <w:t>MUST CONSENT TO A CRIMINAL BACKGROUND CHECK. Aiken Rescue, Inc. WILL REQUEST ONE WHEN THE ENTIRITY OF YOUR APPLICATION HAS BEEN TURNED IN.</w:t>
      </w:r>
    </w:p>
    <w:p w:rsidR="009A5BB8" w:rsidRPr="00CE77BD" w:rsidRDefault="009A5BB8" w:rsidP="00CE77BD">
      <w:pPr>
        <w:spacing w:line="360" w:lineRule="auto"/>
        <w:jc w:val="both"/>
        <w:rPr>
          <w:b/>
        </w:rPr>
      </w:pPr>
    </w:p>
    <w:p w:rsidR="00282AAC" w:rsidRDefault="00282AAC" w:rsidP="00282AAC"/>
    <w:p w:rsidR="00282AAC" w:rsidRDefault="00282AAC" w:rsidP="00E570E6">
      <w:pPr>
        <w:jc w:val="center"/>
      </w:pPr>
      <w:r>
        <w:t>IF YOU HAVE ANY QUESTIONS OR CONCERN</w:t>
      </w:r>
      <w:r w:rsidR="00E570E6">
        <w:t>S PLEASE CONTACT MATTHEW M</w:t>
      </w:r>
      <w:r w:rsidR="009A5BB8">
        <w:t>E</w:t>
      </w:r>
      <w:r w:rsidR="00E570E6">
        <w:t>USE AT</w:t>
      </w:r>
      <w:r>
        <w:t xml:space="preserve"> (803) 649-9501</w:t>
      </w:r>
    </w:p>
    <w:p w:rsidR="00282AAC" w:rsidRDefault="00282AAC" w:rsidP="00282AAC">
      <w:pPr>
        <w:jc w:val="center"/>
      </w:pPr>
      <w:r>
        <w:t>THANK YOU!</w:t>
      </w:r>
    </w:p>
    <w:p w:rsidR="00282AAC" w:rsidRPr="00CE77BD" w:rsidRDefault="00282AAC" w:rsidP="00282AAC">
      <w:pPr>
        <w:rPr>
          <w:sz w:val="24"/>
        </w:rPr>
      </w:pPr>
    </w:p>
    <w:p w:rsidR="004B37AE" w:rsidRPr="00CE77BD" w:rsidRDefault="004B37AE" w:rsidP="004B37AE">
      <w:pPr>
        <w:jc w:val="center"/>
        <w:rPr>
          <w:b/>
          <w:sz w:val="28"/>
          <w:u w:val="single"/>
        </w:rPr>
      </w:pPr>
      <w:r w:rsidRPr="00CE77BD">
        <w:rPr>
          <w:b/>
          <w:sz w:val="28"/>
          <w:u w:val="single"/>
        </w:rPr>
        <w:t>REFRENCES REQUIRED</w:t>
      </w:r>
    </w:p>
    <w:p w:rsidR="0036277E" w:rsidRPr="0036277E" w:rsidRDefault="0036277E" w:rsidP="003C58C9">
      <w:pPr>
        <w:jc w:val="center"/>
        <w:rPr>
          <w:b/>
          <w:sz w:val="24"/>
          <w:u w:val="single"/>
        </w:rPr>
      </w:pPr>
    </w:p>
    <w:p w:rsidR="004B37AE" w:rsidRDefault="004B37AE" w:rsidP="005B6E15">
      <w:pPr>
        <w:jc w:val="center"/>
        <w:rPr>
          <w:b/>
        </w:rPr>
      </w:pPr>
      <w:r w:rsidRPr="003C58C9">
        <w:rPr>
          <w:b/>
        </w:rPr>
        <w:t>YOU ARE REQUIRED TO SUPPLY AIKEN RESCUE, INC. WITH (3) PERSONAL  AND (2) PROFESSIONAL REFRENCES.</w:t>
      </w:r>
    </w:p>
    <w:p w:rsidR="005B6E15" w:rsidRPr="00CE77BD" w:rsidRDefault="005B6E15" w:rsidP="005B6E15">
      <w:pPr>
        <w:jc w:val="center"/>
        <w:rPr>
          <w:b/>
        </w:rPr>
      </w:pPr>
    </w:p>
    <w:p w:rsidR="008404A3" w:rsidRDefault="004B37AE" w:rsidP="004B37AE">
      <w:pPr>
        <w:rPr>
          <w:b/>
          <w:sz w:val="24"/>
        </w:rPr>
      </w:pPr>
      <w:r w:rsidRPr="008404A3">
        <w:rPr>
          <w:b/>
          <w:sz w:val="24"/>
        </w:rPr>
        <w:t>PERSONAL</w:t>
      </w:r>
    </w:p>
    <w:p w:rsidR="005B6E15" w:rsidRPr="008404A3" w:rsidRDefault="005B6E15" w:rsidP="004B37AE">
      <w:pPr>
        <w:rPr>
          <w:b/>
          <w:sz w:val="24"/>
        </w:rPr>
      </w:pPr>
    </w:p>
    <w:p w:rsidR="008404A3" w:rsidRPr="005B6E15" w:rsidRDefault="004B37AE" w:rsidP="005B6E15">
      <w:pPr>
        <w:ind w:firstLine="450"/>
        <w:rPr>
          <w:b/>
          <w:u w:val="single"/>
        </w:rPr>
      </w:pPr>
      <w:r w:rsidRPr="00CE77BD">
        <w:rPr>
          <w:b/>
          <w:u w:val="single"/>
        </w:rPr>
        <w:t>NAME</w:t>
      </w:r>
      <w:r w:rsidR="0036277E" w:rsidRPr="00CE77BD">
        <w:rPr>
          <w:b/>
        </w:rPr>
        <w:tab/>
      </w:r>
      <w:r w:rsidR="0036277E" w:rsidRPr="00CE77BD">
        <w:rPr>
          <w:b/>
        </w:rPr>
        <w:tab/>
      </w:r>
      <w:r w:rsidR="0036277E" w:rsidRPr="00CE77BD">
        <w:rPr>
          <w:b/>
        </w:rPr>
        <w:tab/>
        <w:t xml:space="preserve">                </w:t>
      </w:r>
      <w:r w:rsidR="003C58C9" w:rsidRPr="00CE77BD">
        <w:rPr>
          <w:b/>
        </w:rPr>
        <w:tab/>
      </w:r>
      <w:r w:rsidR="0036277E" w:rsidRPr="00CE77BD">
        <w:rPr>
          <w:b/>
        </w:rPr>
        <w:t xml:space="preserve"> </w:t>
      </w:r>
      <w:r w:rsidRPr="00CE77BD">
        <w:rPr>
          <w:b/>
          <w:u w:val="single"/>
        </w:rPr>
        <w:t>PHONE NUMBER</w:t>
      </w:r>
      <w:r w:rsidR="0036277E" w:rsidRPr="00CE77BD">
        <w:rPr>
          <w:b/>
        </w:rPr>
        <w:tab/>
      </w:r>
      <w:r w:rsidR="0036277E" w:rsidRPr="00CE77BD">
        <w:rPr>
          <w:b/>
        </w:rPr>
        <w:tab/>
        <w:t xml:space="preserve">              </w:t>
      </w:r>
      <w:r w:rsidR="003C58C9" w:rsidRPr="00CE77BD">
        <w:rPr>
          <w:b/>
        </w:rPr>
        <w:t xml:space="preserve">  </w:t>
      </w:r>
      <w:r w:rsidRPr="00CE77BD">
        <w:rPr>
          <w:b/>
          <w:u w:val="single"/>
        </w:rPr>
        <w:t>RELATIONSHIP</w:t>
      </w:r>
    </w:p>
    <w:p w:rsidR="008404A3" w:rsidRPr="008404A3" w:rsidRDefault="000616A0" w:rsidP="008404A3">
      <w:pPr>
        <w:numPr>
          <w:ilvl w:val="0"/>
          <w:numId w:val="4"/>
        </w:numPr>
        <w:ind w:left="450" w:hanging="450"/>
        <w:rPr>
          <w:b/>
        </w:rPr>
      </w:pPr>
      <w:sdt>
        <w:sdtPr>
          <w:rPr>
            <w:b/>
          </w:rPr>
          <w:id w:val="485980606"/>
          <w:placeholder>
            <w:docPart w:val="81A18529EA064B66871C2E9B7F8CD62E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  </w:t>
      </w:r>
      <w:r w:rsidR="008404A3">
        <w:rPr>
          <w:b/>
        </w:rPr>
        <w:tab/>
      </w:r>
      <w:r w:rsidR="009B2486">
        <w:rPr>
          <w:b/>
        </w:rPr>
        <w:tab/>
        <w:t xml:space="preserve">              </w:t>
      </w:r>
      <w:r w:rsidR="009B2486">
        <w:rPr>
          <w:b/>
        </w:rPr>
        <w:tab/>
      </w:r>
      <w:sdt>
        <w:sdtPr>
          <w:rPr>
            <w:b/>
          </w:rPr>
          <w:id w:val="485980607"/>
          <w:placeholder>
            <w:docPart w:val="9AE08E23B5734078863E545B92C95189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    </w:t>
      </w:r>
      <w:r w:rsidR="009B2486">
        <w:rPr>
          <w:b/>
        </w:rPr>
        <w:tab/>
      </w:r>
      <w:r w:rsidR="009B2486">
        <w:rPr>
          <w:b/>
        </w:rPr>
        <w:tab/>
      </w:r>
      <w:sdt>
        <w:sdtPr>
          <w:rPr>
            <w:b/>
          </w:rPr>
          <w:id w:val="485980608"/>
          <w:placeholder>
            <w:docPart w:val="7D698B508FB3482CA3350C7D41BFD621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</w:p>
    <w:p w:rsidR="008404A3" w:rsidRPr="008404A3" w:rsidRDefault="000616A0" w:rsidP="008404A3">
      <w:pPr>
        <w:numPr>
          <w:ilvl w:val="0"/>
          <w:numId w:val="4"/>
        </w:numPr>
        <w:ind w:left="450" w:hanging="450"/>
        <w:rPr>
          <w:b/>
        </w:rPr>
      </w:pPr>
      <w:sdt>
        <w:sdtPr>
          <w:rPr>
            <w:b/>
            <w:color w:val="808080"/>
          </w:rPr>
          <w:id w:val="485980609"/>
          <w:placeholder>
            <w:docPart w:val="F85B4FD9BC074443BB16D7B71B45731C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</w:t>
      </w:r>
      <w:r w:rsidR="009B2486">
        <w:rPr>
          <w:b/>
        </w:rPr>
        <w:tab/>
      </w:r>
      <w:r w:rsidR="009B2486">
        <w:rPr>
          <w:b/>
        </w:rPr>
        <w:tab/>
      </w:r>
      <w:r w:rsidR="008404A3" w:rsidRPr="00CE77BD">
        <w:rPr>
          <w:b/>
        </w:rPr>
        <w:t xml:space="preserve">   </w:t>
      </w:r>
      <w:r w:rsidR="008404A3">
        <w:rPr>
          <w:b/>
        </w:rPr>
        <w:tab/>
      </w:r>
      <w:sdt>
        <w:sdtPr>
          <w:rPr>
            <w:b/>
          </w:rPr>
          <w:id w:val="485980610"/>
          <w:placeholder>
            <w:docPart w:val="9E64262D6192450B8EA570A786161240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   </w:t>
      </w:r>
      <w:r w:rsidR="009B2486">
        <w:rPr>
          <w:b/>
        </w:rPr>
        <w:tab/>
      </w:r>
      <w:r w:rsidR="009B2486">
        <w:rPr>
          <w:b/>
        </w:rPr>
        <w:tab/>
      </w:r>
      <w:sdt>
        <w:sdtPr>
          <w:rPr>
            <w:b/>
          </w:rPr>
          <w:id w:val="485980611"/>
          <w:placeholder>
            <w:docPart w:val="29DDD02B18FE4ED48FE0C2FCD002F753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</w:p>
    <w:p w:rsidR="008404A3" w:rsidRPr="00CE77BD" w:rsidRDefault="000616A0" w:rsidP="008404A3">
      <w:pPr>
        <w:numPr>
          <w:ilvl w:val="0"/>
          <w:numId w:val="4"/>
        </w:numPr>
        <w:ind w:left="450" w:hanging="450"/>
        <w:rPr>
          <w:b/>
        </w:rPr>
      </w:pPr>
      <w:sdt>
        <w:sdtPr>
          <w:rPr>
            <w:b/>
            <w:color w:val="808080"/>
          </w:rPr>
          <w:id w:val="485980612"/>
          <w:placeholder>
            <w:docPart w:val="30A5F97CD016418BB95831AB1B5C62FE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  </w:t>
      </w:r>
      <w:r w:rsidR="009B2486">
        <w:rPr>
          <w:b/>
        </w:rPr>
        <w:tab/>
      </w:r>
      <w:r w:rsidR="009B2486">
        <w:rPr>
          <w:b/>
        </w:rPr>
        <w:tab/>
      </w:r>
      <w:r w:rsidR="008404A3">
        <w:rPr>
          <w:b/>
        </w:rPr>
        <w:tab/>
      </w:r>
      <w:sdt>
        <w:sdtPr>
          <w:rPr>
            <w:b/>
          </w:rPr>
          <w:id w:val="485980617"/>
          <w:placeholder>
            <w:docPart w:val="2D5BFC463B3F47D1926035C2A835E321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 </w:t>
      </w:r>
      <w:r w:rsidR="009B2486">
        <w:rPr>
          <w:b/>
        </w:rPr>
        <w:tab/>
      </w:r>
      <w:r w:rsidR="009B2486">
        <w:rPr>
          <w:b/>
        </w:rPr>
        <w:tab/>
        <w:t xml:space="preserve"> </w:t>
      </w:r>
      <w:sdt>
        <w:sdtPr>
          <w:rPr>
            <w:b/>
          </w:rPr>
          <w:id w:val="485980618"/>
          <w:placeholder>
            <w:docPart w:val="D410400F5605464E9332D015B36D78B4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</w:p>
    <w:p w:rsidR="0036277E" w:rsidRPr="00CE77BD" w:rsidRDefault="0036277E" w:rsidP="008404A3">
      <w:pPr>
        <w:rPr>
          <w:b/>
          <w:u w:val="single"/>
        </w:rPr>
      </w:pPr>
    </w:p>
    <w:p w:rsidR="004B37AE" w:rsidRPr="00CE77BD" w:rsidRDefault="004B37AE" w:rsidP="004B37AE">
      <w:pPr>
        <w:rPr>
          <w:b/>
        </w:rPr>
      </w:pPr>
    </w:p>
    <w:p w:rsidR="008404A3" w:rsidRDefault="004B37AE" w:rsidP="004B37AE">
      <w:pPr>
        <w:rPr>
          <w:b/>
          <w:sz w:val="24"/>
        </w:rPr>
      </w:pPr>
      <w:r w:rsidRPr="008404A3">
        <w:rPr>
          <w:b/>
          <w:sz w:val="24"/>
        </w:rPr>
        <w:t>PROFESSIONAL</w:t>
      </w:r>
      <w:r w:rsidR="003C58C9" w:rsidRPr="008404A3">
        <w:rPr>
          <w:b/>
          <w:sz w:val="24"/>
        </w:rPr>
        <w:t xml:space="preserve"> </w:t>
      </w:r>
    </w:p>
    <w:p w:rsidR="005B6E15" w:rsidRPr="008404A3" w:rsidRDefault="005B6E15" w:rsidP="004B37AE">
      <w:pPr>
        <w:rPr>
          <w:b/>
          <w:sz w:val="24"/>
        </w:rPr>
      </w:pPr>
    </w:p>
    <w:p w:rsidR="0036277E" w:rsidRPr="00CE77BD" w:rsidRDefault="003C58C9" w:rsidP="005B6E15">
      <w:pPr>
        <w:ind w:firstLine="360"/>
        <w:rPr>
          <w:b/>
        </w:rPr>
      </w:pPr>
      <w:r w:rsidRPr="00CE77BD">
        <w:rPr>
          <w:b/>
        </w:rPr>
        <w:t xml:space="preserve"> </w:t>
      </w:r>
      <w:r w:rsidR="00B91C93" w:rsidRPr="00CE77BD">
        <w:rPr>
          <w:b/>
          <w:u w:val="single"/>
        </w:rPr>
        <w:t xml:space="preserve">NAME </w:t>
      </w:r>
      <w:r w:rsidR="0036277E" w:rsidRPr="00CE77BD">
        <w:rPr>
          <w:b/>
        </w:rPr>
        <w:tab/>
        <w:t xml:space="preserve">                      </w:t>
      </w:r>
      <w:r w:rsidRPr="00CE77BD">
        <w:rPr>
          <w:b/>
        </w:rPr>
        <w:t xml:space="preserve">        </w:t>
      </w:r>
      <w:r w:rsidR="0036277E" w:rsidRPr="00CE77BD">
        <w:rPr>
          <w:b/>
        </w:rPr>
        <w:t xml:space="preserve"> </w:t>
      </w:r>
      <w:r w:rsidRPr="00CE77BD">
        <w:rPr>
          <w:b/>
        </w:rPr>
        <w:t xml:space="preserve">       </w:t>
      </w:r>
      <w:r w:rsidR="004B37AE" w:rsidRPr="00CE77BD">
        <w:rPr>
          <w:b/>
        </w:rPr>
        <w:tab/>
      </w:r>
      <w:r w:rsidR="00B91C93" w:rsidRPr="00CE77BD">
        <w:rPr>
          <w:b/>
        </w:rPr>
        <w:t xml:space="preserve">            </w:t>
      </w:r>
      <w:r w:rsidR="008404A3">
        <w:rPr>
          <w:b/>
        </w:rPr>
        <w:t xml:space="preserve">   </w:t>
      </w:r>
      <w:r w:rsidRPr="00CE77BD">
        <w:rPr>
          <w:b/>
        </w:rPr>
        <w:t xml:space="preserve"> </w:t>
      </w:r>
      <w:r w:rsidR="004B37AE" w:rsidRPr="00CE77BD">
        <w:rPr>
          <w:b/>
          <w:u w:val="single"/>
        </w:rPr>
        <w:t>PHONE NUMBER</w:t>
      </w:r>
      <w:r w:rsidR="0036277E" w:rsidRPr="00CE77BD">
        <w:rPr>
          <w:b/>
        </w:rPr>
        <w:tab/>
        <w:t xml:space="preserve">      </w:t>
      </w:r>
      <w:r w:rsidRPr="00CE77BD">
        <w:rPr>
          <w:b/>
        </w:rPr>
        <w:t xml:space="preserve">          </w:t>
      </w:r>
      <w:r w:rsidR="008404A3">
        <w:rPr>
          <w:b/>
        </w:rPr>
        <w:tab/>
      </w:r>
      <w:r w:rsidRPr="00CE77BD">
        <w:rPr>
          <w:b/>
        </w:rPr>
        <w:t xml:space="preserve"> </w:t>
      </w:r>
      <w:r w:rsidR="004B37AE" w:rsidRPr="00CE77BD">
        <w:rPr>
          <w:b/>
          <w:u w:val="single"/>
        </w:rPr>
        <w:t>RELATIONSHIP</w:t>
      </w:r>
    </w:p>
    <w:p w:rsidR="00B91C93" w:rsidRDefault="000616A0" w:rsidP="003C58C9">
      <w:pPr>
        <w:numPr>
          <w:ilvl w:val="0"/>
          <w:numId w:val="3"/>
        </w:numPr>
        <w:ind w:left="360"/>
        <w:rPr>
          <w:b/>
        </w:rPr>
      </w:pPr>
      <w:sdt>
        <w:sdtPr>
          <w:rPr>
            <w:b/>
          </w:rPr>
          <w:id w:val="485980619"/>
          <w:placeholder>
            <w:docPart w:val="C7DBF0BDBCEE4DA58661FE0537BD8286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B91C93" w:rsidRPr="00CE77BD">
        <w:rPr>
          <w:b/>
        </w:rPr>
        <w:t xml:space="preserve">    </w:t>
      </w:r>
      <w:r w:rsidR="009B2486">
        <w:rPr>
          <w:b/>
        </w:rPr>
        <w:tab/>
      </w:r>
      <w:r w:rsidR="008404A3">
        <w:rPr>
          <w:b/>
        </w:rPr>
        <w:tab/>
      </w:r>
      <w:r w:rsidR="009B2486">
        <w:rPr>
          <w:b/>
        </w:rPr>
        <w:tab/>
      </w:r>
      <w:sdt>
        <w:sdtPr>
          <w:rPr>
            <w:b/>
          </w:rPr>
          <w:id w:val="485980620"/>
          <w:placeholder>
            <w:docPart w:val="35BCBE4EC06B4C08945CA8510DB36C75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B91C93" w:rsidRPr="00CE77BD">
        <w:rPr>
          <w:b/>
        </w:rPr>
        <w:t xml:space="preserve">   </w:t>
      </w:r>
      <w:r w:rsidR="009B2486">
        <w:rPr>
          <w:b/>
        </w:rPr>
        <w:tab/>
      </w:r>
      <w:r w:rsidR="009B2486">
        <w:rPr>
          <w:b/>
        </w:rPr>
        <w:tab/>
      </w:r>
      <w:sdt>
        <w:sdtPr>
          <w:rPr>
            <w:b/>
          </w:rPr>
          <w:id w:val="485980634"/>
          <w:placeholder>
            <w:docPart w:val="3D77059FDB144B87A8641891244C135C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</w:p>
    <w:p w:rsidR="008404A3" w:rsidRPr="00CE77BD" w:rsidRDefault="009B2486" w:rsidP="008404A3">
      <w:pPr>
        <w:rPr>
          <w:b/>
        </w:rPr>
      </w:pPr>
      <w:r>
        <w:rPr>
          <w:b/>
        </w:rPr>
        <w:t xml:space="preserve">COMPANY NAME: </w:t>
      </w:r>
      <w:sdt>
        <w:sdtPr>
          <w:rPr>
            <w:b/>
          </w:rPr>
          <w:id w:val="485980635"/>
          <w:placeholder>
            <w:docPart w:val="995516684B46459DADAF4DD7EB55D326"/>
          </w:placeholder>
          <w:showingPlcHdr/>
          <w:text/>
        </w:sdtPr>
        <w:sdtContent>
          <w:r w:rsidRPr="00ED67A3">
            <w:rPr>
              <w:rStyle w:val="PlaceholderText"/>
            </w:rPr>
            <w:t>Click here to enter text.</w:t>
          </w:r>
        </w:sdtContent>
      </w:sdt>
    </w:p>
    <w:p w:rsidR="008404A3" w:rsidRPr="00CE77BD" w:rsidRDefault="008404A3" w:rsidP="008404A3">
      <w:pPr>
        <w:rPr>
          <w:b/>
        </w:rPr>
      </w:pPr>
    </w:p>
    <w:p w:rsidR="008404A3" w:rsidRDefault="000616A0" w:rsidP="005B6E15">
      <w:pPr>
        <w:numPr>
          <w:ilvl w:val="0"/>
          <w:numId w:val="3"/>
        </w:numPr>
        <w:ind w:left="450"/>
        <w:rPr>
          <w:b/>
        </w:rPr>
      </w:pPr>
      <w:sdt>
        <w:sdtPr>
          <w:rPr>
            <w:b/>
            <w:color w:val="808080"/>
          </w:rPr>
          <w:id w:val="485980636"/>
          <w:placeholder>
            <w:docPart w:val="A2EF717FFF4E41009CEE14013F0F2925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</w:t>
      </w:r>
      <w:r w:rsidR="009B2486">
        <w:rPr>
          <w:b/>
        </w:rPr>
        <w:tab/>
      </w:r>
      <w:r w:rsidR="009B2486">
        <w:rPr>
          <w:b/>
        </w:rPr>
        <w:tab/>
      </w:r>
      <w:r w:rsidR="008404A3" w:rsidRPr="00CE77BD">
        <w:rPr>
          <w:b/>
        </w:rPr>
        <w:t xml:space="preserve"> </w:t>
      </w:r>
      <w:r w:rsidR="008404A3">
        <w:rPr>
          <w:b/>
        </w:rPr>
        <w:tab/>
      </w:r>
      <w:sdt>
        <w:sdtPr>
          <w:rPr>
            <w:b/>
          </w:rPr>
          <w:id w:val="485980637"/>
          <w:placeholder>
            <w:docPart w:val="42832FC7C81F4B1D8AFE95E6593B3D78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8404A3" w:rsidRPr="00CE77BD">
        <w:rPr>
          <w:b/>
        </w:rPr>
        <w:t xml:space="preserve">     </w:t>
      </w:r>
      <w:r w:rsidR="009B2486">
        <w:rPr>
          <w:b/>
        </w:rPr>
        <w:tab/>
        <w:t xml:space="preserve"> </w:t>
      </w:r>
      <w:r w:rsidR="009B2486">
        <w:rPr>
          <w:b/>
        </w:rPr>
        <w:tab/>
      </w:r>
      <w:sdt>
        <w:sdtPr>
          <w:rPr>
            <w:b/>
          </w:rPr>
          <w:id w:val="485980638"/>
          <w:placeholder>
            <w:docPart w:val="6FB448DB5FCE437A934770E47A7FBF50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</w:p>
    <w:p w:rsidR="008404A3" w:rsidRPr="00CE77BD" w:rsidRDefault="009B2486" w:rsidP="008404A3">
      <w:pPr>
        <w:rPr>
          <w:b/>
        </w:rPr>
      </w:pPr>
      <w:r>
        <w:rPr>
          <w:b/>
        </w:rPr>
        <w:t xml:space="preserve">COMPANY NAME: </w:t>
      </w:r>
      <w:sdt>
        <w:sdtPr>
          <w:rPr>
            <w:b/>
          </w:rPr>
          <w:id w:val="485980639"/>
          <w:placeholder>
            <w:docPart w:val="CB6AA95E3D224CA2BE84B760DB2DB62B"/>
          </w:placeholder>
          <w:showingPlcHdr/>
          <w:text/>
        </w:sdtPr>
        <w:sdtContent>
          <w:r w:rsidRPr="00ED67A3">
            <w:rPr>
              <w:rStyle w:val="PlaceholderText"/>
            </w:rPr>
            <w:t>Click here to enter text.</w:t>
          </w:r>
        </w:sdtContent>
      </w:sdt>
    </w:p>
    <w:p w:rsidR="0036277E" w:rsidRPr="00CE77BD" w:rsidRDefault="0036277E" w:rsidP="008404A3">
      <w:pPr>
        <w:pStyle w:val="ListParagraph"/>
        <w:ind w:left="0"/>
        <w:rPr>
          <w:b/>
        </w:rPr>
      </w:pPr>
    </w:p>
    <w:p w:rsidR="00CE77BD" w:rsidRPr="00CE77BD" w:rsidRDefault="00CE77BD" w:rsidP="00CE77BD">
      <w:pPr>
        <w:ind w:left="360"/>
        <w:rPr>
          <w:b/>
        </w:rPr>
      </w:pPr>
    </w:p>
    <w:p w:rsidR="00B91C93" w:rsidRPr="0036277E" w:rsidRDefault="00B91C93" w:rsidP="0036277E">
      <w:pPr>
        <w:rPr>
          <w:rFonts w:ascii="Times New Roman" w:hAnsi="Times New Roman" w:cs="Times New Roman"/>
          <w:b/>
          <w:sz w:val="26"/>
          <w:szCs w:val="26"/>
        </w:rPr>
      </w:pPr>
    </w:p>
    <w:p w:rsidR="00B91C93" w:rsidRPr="005B6E15" w:rsidRDefault="00B91C93" w:rsidP="00B91C93">
      <w:pPr>
        <w:ind w:left="360"/>
        <w:jc w:val="center"/>
        <w:rPr>
          <w:rFonts w:cstheme="minorHAnsi"/>
          <w:b/>
          <w:sz w:val="26"/>
          <w:szCs w:val="26"/>
        </w:rPr>
      </w:pPr>
      <w:r w:rsidRPr="005B6E15">
        <w:rPr>
          <w:rFonts w:cstheme="minorHAnsi"/>
          <w:b/>
          <w:sz w:val="26"/>
          <w:szCs w:val="26"/>
        </w:rPr>
        <w:t>PRIVATE CONTRACTOR AGREEMENT with AIKEN RESCUE, INC.</w:t>
      </w:r>
    </w:p>
    <w:p w:rsidR="00BB27FC" w:rsidRPr="005B6E15" w:rsidRDefault="00BB27FC" w:rsidP="00B91C93">
      <w:pPr>
        <w:ind w:left="360"/>
        <w:jc w:val="center"/>
        <w:rPr>
          <w:rFonts w:cstheme="minorHAnsi"/>
          <w:sz w:val="24"/>
          <w:u w:val="single"/>
        </w:rPr>
      </w:pPr>
    </w:p>
    <w:p w:rsidR="00CE77BD" w:rsidRPr="005B6E15" w:rsidRDefault="00CE77BD" w:rsidP="00B91C93">
      <w:pPr>
        <w:ind w:left="360"/>
        <w:jc w:val="center"/>
        <w:rPr>
          <w:rFonts w:cstheme="minorHAnsi"/>
          <w:sz w:val="24"/>
          <w:u w:val="single"/>
        </w:rPr>
      </w:pPr>
    </w:p>
    <w:p w:rsidR="00BB27FC" w:rsidRPr="005B6E15" w:rsidRDefault="00BB27FC" w:rsidP="00BB27FC">
      <w:pPr>
        <w:ind w:left="360"/>
        <w:rPr>
          <w:rFonts w:cstheme="minorHAnsi"/>
          <w:sz w:val="24"/>
        </w:rPr>
      </w:pPr>
      <w:r w:rsidRPr="005B6E15">
        <w:rPr>
          <w:rFonts w:cstheme="minorHAnsi"/>
          <w:sz w:val="24"/>
        </w:rPr>
        <w:t xml:space="preserve">I, </w:t>
      </w:r>
      <w:sdt>
        <w:sdtPr>
          <w:rPr>
            <w:rFonts w:cstheme="minorHAnsi"/>
            <w:sz w:val="24"/>
          </w:rPr>
          <w:id w:val="485980640"/>
          <w:placeholder>
            <w:docPart w:val="988EF12494F24A3E9ED8DC76882E4E55"/>
          </w:placeholder>
          <w:showingPlcHdr/>
          <w:text/>
        </w:sdtPr>
        <w:sdtContent>
          <w:r w:rsidR="009B2486" w:rsidRPr="00ED67A3">
            <w:rPr>
              <w:rStyle w:val="PlaceholderText"/>
            </w:rPr>
            <w:t>Click here to enter text.</w:t>
          </w:r>
        </w:sdtContent>
      </w:sdt>
      <w:r w:rsidR="009B2486">
        <w:rPr>
          <w:rFonts w:cstheme="minorHAnsi"/>
          <w:sz w:val="24"/>
        </w:rPr>
        <w:t xml:space="preserve"> </w:t>
      </w:r>
      <w:r w:rsidRPr="005B6E15">
        <w:rPr>
          <w:rFonts w:cstheme="minorHAnsi"/>
          <w:sz w:val="24"/>
        </w:rPr>
        <w:t>, understand that if I receive any money from Aiken Rescue</w:t>
      </w:r>
      <w:r w:rsidR="004A1CC5" w:rsidRPr="005B6E15">
        <w:rPr>
          <w:rFonts w:cstheme="minorHAnsi"/>
          <w:sz w:val="24"/>
        </w:rPr>
        <w:t xml:space="preserve"> Inc in</w:t>
      </w:r>
      <w:r w:rsidRPr="005B6E15">
        <w:rPr>
          <w:rFonts w:cstheme="minorHAnsi"/>
          <w:sz w:val="24"/>
        </w:rPr>
        <w:t xml:space="preserve"> any calendar year, that Aiken Rescue Inc will provide the Internal Revenue Service my social </w:t>
      </w:r>
      <w:r w:rsidR="00231EC1" w:rsidRPr="005B6E15">
        <w:rPr>
          <w:rFonts w:cstheme="minorHAnsi"/>
          <w:sz w:val="24"/>
        </w:rPr>
        <w:t>security number</w:t>
      </w:r>
      <w:r w:rsidRPr="005B6E15">
        <w:rPr>
          <w:rFonts w:cstheme="minorHAnsi"/>
          <w:sz w:val="24"/>
        </w:rPr>
        <w:t xml:space="preserve"> and the total amount </w:t>
      </w:r>
      <w:r w:rsidR="00231EC1" w:rsidRPr="005B6E15">
        <w:rPr>
          <w:rFonts w:cstheme="minorHAnsi"/>
          <w:sz w:val="24"/>
        </w:rPr>
        <w:t>of the money I received in a 1099 MISC form.</w:t>
      </w:r>
    </w:p>
    <w:p w:rsidR="00231EC1" w:rsidRPr="005B6E15" w:rsidRDefault="00231EC1" w:rsidP="00BB27FC">
      <w:pPr>
        <w:ind w:left="360"/>
        <w:rPr>
          <w:rFonts w:cstheme="minorHAnsi"/>
          <w:sz w:val="24"/>
        </w:rPr>
      </w:pPr>
      <w:r w:rsidRPr="005B6E15">
        <w:rPr>
          <w:rFonts w:cstheme="minorHAnsi"/>
          <w:sz w:val="24"/>
        </w:rPr>
        <w:t xml:space="preserve">I further understand and agree that I am an independent contractor while being </w:t>
      </w:r>
      <w:r w:rsidR="004A1CC5" w:rsidRPr="005B6E15">
        <w:rPr>
          <w:rFonts w:cstheme="minorHAnsi"/>
          <w:sz w:val="24"/>
        </w:rPr>
        <w:t>reimbursed for my time, Aiken</w:t>
      </w:r>
      <w:r w:rsidRPr="005B6E15">
        <w:rPr>
          <w:rFonts w:cstheme="minorHAnsi"/>
          <w:sz w:val="24"/>
        </w:rPr>
        <w:t xml:space="preserve"> rescue Inc. does not provide me with regular business hours or guarantee me work at any time. I understand that I am </w:t>
      </w:r>
      <w:r w:rsidR="004A1CC5" w:rsidRPr="005B6E15">
        <w:rPr>
          <w:rFonts w:cstheme="minorHAnsi"/>
          <w:sz w:val="24"/>
        </w:rPr>
        <w:t>responsible for</w:t>
      </w:r>
      <w:r w:rsidR="00703A5B" w:rsidRPr="005B6E15">
        <w:rPr>
          <w:rFonts w:cstheme="minorHAnsi"/>
          <w:sz w:val="24"/>
        </w:rPr>
        <w:t xml:space="preserve"> all federal, state or any other withholding taxes that are due for that year. Aiken</w:t>
      </w:r>
      <w:r w:rsidR="004A1CC5" w:rsidRPr="005B6E15">
        <w:rPr>
          <w:rFonts w:cstheme="minorHAnsi"/>
          <w:sz w:val="24"/>
        </w:rPr>
        <w:t xml:space="preserve"> R</w:t>
      </w:r>
      <w:r w:rsidR="00703A5B" w:rsidRPr="005B6E15">
        <w:rPr>
          <w:rFonts w:cstheme="minorHAnsi"/>
          <w:sz w:val="24"/>
        </w:rPr>
        <w:t xml:space="preserve">escue Inc will withhold </w:t>
      </w:r>
      <w:r w:rsidR="004A1CC5" w:rsidRPr="005B6E15">
        <w:rPr>
          <w:rFonts w:cstheme="minorHAnsi"/>
          <w:sz w:val="24"/>
        </w:rPr>
        <w:t>25% of my pay, if</w:t>
      </w:r>
      <w:r w:rsidR="00703A5B" w:rsidRPr="005B6E15">
        <w:rPr>
          <w:rFonts w:cstheme="minorHAnsi"/>
          <w:sz w:val="24"/>
        </w:rPr>
        <w:t xml:space="preserve"> desired</w:t>
      </w:r>
      <w:r w:rsidR="004A1CC5" w:rsidRPr="005B6E15">
        <w:rPr>
          <w:rFonts w:cstheme="minorHAnsi"/>
          <w:sz w:val="24"/>
        </w:rPr>
        <w:t>, which</w:t>
      </w:r>
      <w:r w:rsidR="00703A5B" w:rsidRPr="005B6E15">
        <w:rPr>
          <w:rFonts w:cstheme="minorHAnsi"/>
          <w:sz w:val="24"/>
        </w:rPr>
        <w:t xml:space="preserve"> will be paid out at the end of the year to assist with taxes. </w:t>
      </w:r>
      <w:r w:rsidRPr="005B6E15">
        <w:rPr>
          <w:rFonts w:cstheme="minorHAnsi"/>
          <w:sz w:val="24"/>
        </w:rPr>
        <w:t xml:space="preserve"> </w:t>
      </w:r>
      <w:r w:rsidR="00703A5B" w:rsidRPr="005B6E15">
        <w:rPr>
          <w:rFonts w:cstheme="minorHAnsi"/>
          <w:sz w:val="24"/>
        </w:rPr>
        <w:t>I also understand that as a private contractor I am NOT covered by Workmen’s Compensation through Aiken Rescue, Inc.</w:t>
      </w:r>
    </w:p>
    <w:p w:rsidR="004A1CC5" w:rsidRPr="005B6E15" w:rsidRDefault="004A1CC5" w:rsidP="00BB27FC">
      <w:pPr>
        <w:ind w:left="360"/>
        <w:rPr>
          <w:rFonts w:cstheme="minorHAnsi"/>
          <w:sz w:val="24"/>
        </w:rPr>
      </w:pPr>
    </w:p>
    <w:p w:rsidR="004A1CC5" w:rsidRPr="005B6E15" w:rsidRDefault="004A1CC5" w:rsidP="00BB27FC">
      <w:pPr>
        <w:ind w:left="360"/>
        <w:rPr>
          <w:rFonts w:cstheme="minorHAnsi"/>
          <w:sz w:val="24"/>
        </w:rPr>
      </w:pPr>
    </w:p>
    <w:p w:rsidR="004A1CC5" w:rsidRPr="005B6E15" w:rsidRDefault="004A1CC5" w:rsidP="004A1CC5">
      <w:pPr>
        <w:ind w:left="360"/>
        <w:rPr>
          <w:rFonts w:cstheme="minorHAnsi"/>
          <w:b/>
          <w:sz w:val="24"/>
        </w:rPr>
      </w:pPr>
      <w:r w:rsidRPr="005B6E15">
        <w:rPr>
          <w:rFonts w:cstheme="minorHAnsi"/>
          <w:b/>
          <w:sz w:val="24"/>
        </w:rPr>
        <w:t>______________________________</w:t>
      </w:r>
      <w:r w:rsidR="003C58C9" w:rsidRPr="005B6E15">
        <w:rPr>
          <w:rFonts w:cstheme="minorHAnsi"/>
          <w:b/>
          <w:sz w:val="24"/>
        </w:rPr>
        <w:t>_____</w:t>
      </w:r>
      <w:r w:rsidR="005B6E15" w:rsidRPr="005B6E15">
        <w:rPr>
          <w:rFonts w:cstheme="minorHAnsi"/>
          <w:b/>
          <w:sz w:val="24"/>
        </w:rPr>
        <w:t>____</w:t>
      </w:r>
      <w:r w:rsidR="005B6E15" w:rsidRPr="005B6E15">
        <w:rPr>
          <w:rFonts w:cstheme="minorHAnsi"/>
          <w:b/>
          <w:sz w:val="24"/>
        </w:rPr>
        <w:tab/>
      </w:r>
      <w:r w:rsidR="005B6E15" w:rsidRPr="005B6E15">
        <w:rPr>
          <w:rFonts w:cstheme="minorHAnsi"/>
          <w:b/>
          <w:sz w:val="24"/>
        </w:rPr>
        <w:tab/>
      </w:r>
      <w:r w:rsidR="005B6E15" w:rsidRPr="005B6E15">
        <w:rPr>
          <w:rFonts w:cstheme="minorHAnsi"/>
          <w:b/>
          <w:sz w:val="24"/>
        </w:rPr>
        <w:tab/>
      </w:r>
      <w:r w:rsidRPr="005B6E15">
        <w:rPr>
          <w:rFonts w:cstheme="minorHAnsi"/>
          <w:b/>
          <w:sz w:val="24"/>
        </w:rPr>
        <w:t>_________</w:t>
      </w:r>
      <w:r w:rsidR="003C58C9" w:rsidRPr="005B6E15">
        <w:rPr>
          <w:rFonts w:cstheme="minorHAnsi"/>
          <w:b/>
          <w:sz w:val="24"/>
        </w:rPr>
        <w:t>_____</w:t>
      </w:r>
      <w:r w:rsidRPr="005B6E15">
        <w:rPr>
          <w:rFonts w:cstheme="minorHAnsi"/>
          <w:b/>
          <w:sz w:val="24"/>
        </w:rPr>
        <w:t>__________</w:t>
      </w:r>
    </w:p>
    <w:p w:rsidR="004A1CC5" w:rsidRPr="005B6E15" w:rsidRDefault="005B6E15" w:rsidP="004A1CC5">
      <w:pPr>
        <w:ind w:left="36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Signature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="004A1CC5" w:rsidRPr="005B6E15">
        <w:rPr>
          <w:rFonts w:cstheme="minorHAnsi"/>
          <w:b/>
          <w:sz w:val="24"/>
        </w:rPr>
        <w:t xml:space="preserve"> Date </w:t>
      </w:r>
    </w:p>
    <w:p w:rsidR="004A1CC5" w:rsidRPr="005B6E15" w:rsidRDefault="004A1CC5" w:rsidP="00BB27FC">
      <w:pPr>
        <w:ind w:left="360"/>
        <w:rPr>
          <w:rFonts w:cstheme="minorHAnsi"/>
          <w:b/>
          <w:sz w:val="24"/>
        </w:rPr>
      </w:pPr>
    </w:p>
    <w:p w:rsidR="004A1CC5" w:rsidRPr="005B6E15" w:rsidRDefault="004A1CC5" w:rsidP="00BB27FC">
      <w:pPr>
        <w:ind w:left="360"/>
        <w:rPr>
          <w:rFonts w:cstheme="minorHAnsi"/>
          <w:b/>
          <w:sz w:val="24"/>
        </w:rPr>
      </w:pPr>
    </w:p>
    <w:p w:rsidR="004A1CC5" w:rsidRPr="005B6E15" w:rsidRDefault="004A1CC5" w:rsidP="004A1CC5">
      <w:pPr>
        <w:ind w:left="360"/>
        <w:rPr>
          <w:rFonts w:cstheme="minorHAnsi"/>
          <w:b/>
          <w:sz w:val="24"/>
        </w:rPr>
      </w:pPr>
      <w:r w:rsidRPr="005B6E15">
        <w:rPr>
          <w:rFonts w:cstheme="minorHAnsi"/>
          <w:b/>
          <w:sz w:val="24"/>
        </w:rPr>
        <w:t>___________________________</w:t>
      </w:r>
      <w:r w:rsidR="003C58C9" w:rsidRPr="005B6E15">
        <w:rPr>
          <w:rFonts w:cstheme="minorHAnsi"/>
          <w:b/>
          <w:sz w:val="24"/>
        </w:rPr>
        <w:t>____</w:t>
      </w:r>
      <w:r w:rsidR="005B6E15" w:rsidRPr="005B6E15">
        <w:rPr>
          <w:rFonts w:cstheme="minorHAnsi"/>
          <w:b/>
          <w:sz w:val="24"/>
        </w:rPr>
        <w:t>________</w:t>
      </w:r>
      <w:r w:rsidR="005B6E15" w:rsidRPr="005B6E15">
        <w:rPr>
          <w:rFonts w:cstheme="minorHAnsi"/>
          <w:b/>
          <w:sz w:val="24"/>
        </w:rPr>
        <w:tab/>
      </w:r>
      <w:r w:rsidR="005B6E15" w:rsidRPr="005B6E15">
        <w:rPr>
          <w:rFonts w:cstheme="minorHAnsi"/>
          <w:b/>
          <w:sz w:val="24"/>
        </w:rPr>
        <w:tab/>
      </w:r>
      <w:r w:rsidR="005B6E15" w:rsidRPr="005B6E15">
        <w:rPr>
          <w:rFonts w:cstheme="minorHAnsi"/>
          <w:b/>
          <w:sz w:val="24"/>
        </w:rPr>
        <w:tab/>
      </w:r>
      <w:r w:rsidRPr="005B6E15">
        <w:rPr>
          <w:rFonts w:cstheme="minorHAnsi"/>
          <w:b/>
          <w:sz w:val="24"/>
        </w:rPr>
        <w:t>______________</w:t>
      </w:r>
      <w:r w:rsidR="003C58C9" w:rsidRPr="005B6E15">
        <w:rPr>
          <w:rFonts w:cstheme="minorHAnsi"/>
          <w:b/>
          <w:sz w:val="24"/>
        </w:rPr>
        <w:t>______</w:t>
      </w:r>
      <w:r w:rsidRPr="005B6E15">
        <w:rPr>
          <w:rFonts w:cstheme="minorHAnsi"/>
          <w:b/>
          <w:sz w:val="24"/>
        </w:rPr>
        <w:t>_____</w:t>
      </w:r>
    </w:p>
    <w:p w:rsidR="00B91C93" w:rsidRPr="005B6E15" w:rsidRDefault="005B6E15" w:rsidP="00CE77BD">
      <w:pPr>
        <w:ind w:left="36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Witness Signature</w:t>
      </w:r>
      <w:r>
        <w:rPr>
          <w:rFonts w:cstheme="minorHAnsi"/>
          <w:b/>
          <w:sz w:val="24"/>
        </w:rPr>
        <w:tab/>
        <w:t xml:space="preserve"> </w:t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="004A1CC5" w:rsidRPr="005B6E15">
        <w:rPr>
          <w:rFonts w:cstheme="minorHAnsi"/>
          <w:b/>
          <w:sz w:val="24"/>
        </w:rPr>
        <w:t xml:space="preserve">Date </w:t>
      </w:r>
    </w:p>
    <w:sectPr w:rsidR="00B91C93" w:rsidRPr="005B6E15" w:rsidSect="00694D76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A1" w:rsidRDefault="00C755A1" w:rsidP="002C5968">
      <w:pPr>
        <w:spacing w:after="0" w:line="240" w:lineRule="auto"/>
      </w:pPr>
      <w:r>
        <w:separator/>
      </w:r>
    </w:p>
  </w:endnote>
  <w:endnote w:type="continuationSeparator" w:id="0">
    <w:p w:rsidR="00C755A1" w:rsidRDefault="00C755A1" w:rsidP="002C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B5" w:rsidRDefault="00BE0EB5">
    <w:pPr>
      <w:pStyle w:val="Footer"/>
      <w:rPr>
        <w:sz w:val="20"/>
      </w:rPr>
    </w:pPr>
  </w:p>
  <w:p w:rsidR="00BE0EB5" w:rsidRPr="0034424D" w:rsidRDefault="00BE0EB5" w:rsidP="002C5968">
    <w:pPr>
      <w:jc w:val="center"/>
      <w:rPr>
        <w:b/>
        <w:color w:val="548DD4" w:themeColor="text2" w:themeTint="99"/>
        <w:sz w:val="20"/>
      </w:rPr>
    </w:pPr>
    <w:r w:rsidRPr="0034424D">
      <w:rPr>
        <w:b/>
        <w:color w:val="548DD4" w:themeColor="text2" w:themeTint="99"/>
        <w:sz w:val="20"/>
      </w:rPr>
      <w:t>PO BOX 870, AIKEN SC 29802</w:t>
    </w:r>
  </w:p>
  <w:p w:rsidR="00BE0EB5" w:rsidRPr="0034424D" w:rsidRDefault="00BE0EB5" w:rsidP="002C5968">
    <w:pPr>
      <w:jc w:val="center"/>
      <w:rPr>
        <w:b/>
        <w:color w:val="548DD4" w:themeColor="text2" w:themeTint="99"/>
        <w:sz w:val="20"/>
      </w:rPr>
    </w:pPr>
    <w:r w:rsidRPr="0034424D">
      <w:rPr>
        <w:b/>
        <w:color w:val="548DD4" w:themeColor="text2" w:themeTint="99"/>
        <w:sz w:val="20"/>
      </w:rPr>
      <w:t>PHONE 803-649-9501 / FAX 803-226-0427</w:t>
    </w:r>
  </w:p>
  <w:p w:rsidR="00BE0EB5" w:rsidRPr="0034424D" w:rsidRDefault="00BE0EB5" w:rsidP="002C5968">
    <w:pPr>
      <w:pStyle w:val="Footer"/>
      <w:jc w:val="center"/>
      <w:rPr>
        <w:b/>
        <w:color w:val="548DD4" w:themeColor="text2" w:themeTint="99"/>
        <w:sz w:val="20"/>
      </w:rPr>
    </w:pPr>
    <w:r w:rsidRPr="0034424D">
      <w:rPr>
        <w:b/>
        <w:color w:val="548DD4" w:themeColor="text2" w:themeTint="99"/>
        <w:sz w:val="20"/>
      </w:rPr>
      <w:t xml:space="preserve">EMAIL aikenrescue@atlanticbbn.net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A1" w:rsidRDefault="00C755A1" w:rsidP="002C5968">
      <w:pPr>
        <w:spacing w:after="0" w:line="240" w:lineRule="auto"/>
      </w:pPr>
      <w:r>
        <w:separator/>
      </w:r>
    </w:p>
  </w:footnote>
  <w:footnote w:type="continuationSeparator" w:id="0">
    <w:p w:rsidR="00C755A1" w:rsidRDefault="00C755A1" w:rsidP="002C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EB5" w:rsidRDefault="00BE0E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485775</wp:posOffset>
          </wp:positionH>
          <wp:positionV relativeFrom="margin">
            <wp:posOffset>-1090930</wp:posOffset>
          </wp:positionV>
          <wp:extent cx="5943600" cy="1095375"/>
          <wp:effectExtent l="19050" t="0" r="0" b="0"/>
          <wp:wrapSquare wrapText="bothSides"/>
          <wp:docPr id="1" name="Picture 0" descr="logo 4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0EB5" w:rsidRDefault="00BE0EB5">
    <w:pPr>
      <w:pStyle w:val="Header"/>
    </w:pPr>
  </w:p>
  <w:p w:rsidR="00BE0EB5" w:rsidRDefault="00BE0EB5">
    <w:pPr>
      <w:pStyle w:val="Header"/>
    </w:pPr>
  </w:p>
  <w:p w:rsidR="00BE0EB5" w:rsidRDefault="00BE0EB5">
    <w:pPr>
      <w:pStyle w:val="Header"/>
    </w:pPr>
  </w:p>
  <w:p w:rsidR="00BE0EB5" w:rsidRDefault="00BE0E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0DC"/>
    <w:multiLevelType w:val="hybridMultilevel"/>
    <w:tmpl w:val="F390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4380"/>
    <w:multiLevelType w:val="hybridMultilevel"/>
    <w:tmpl w:val="9AE4B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799B"/>
    <w:multiLevelType w:val="hybridMultilevel"/>
    <w:tmpl w:val="1104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77FA8"/>
    <w:multiLevelType w:val="hybridMultilevel"/>
    <w:tmpl w:val="57AE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P+e5bKWakY1gQwZM6yQS147XEsU=" w:salt="OWSXJaoOFFhRxCQPI5DOz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616A0"/>
    <w:rsid w:val="0003029E"/>
    <w:rsid w:val="000616A0"/>
    <w:rsid w:val="000637D5"/>
    <w:rsid w:val="00133683"/>
    <w:rsid w:val="0014489F"/>
    <w:rsid w:val="00175483"/>
    <w:rsid w:val="00181E41"/>
    <w:rsid w:val="00230605"/>
    <w:rsid w:val="00231EC1"/>
    <w:rsid w:val="00271470"/>
    <w:rsid w:val="00282AAC"/>
    <w:rsid w:val="002C5968"/>
    <w:rsid w:val="002E2CC2"/>
    <w:rsid w:val="002F4031"/>
    <w:rsid w:val="002F5DF7"/>
    <w:rsid w:val="0034424D"/>
    <w:rsid w:val="00353D7C"/>
    <w:rsid w:val="0036277E"/>
    <w:rsid w:val="0036664E"/>
    <w:rsid w:val="003B171B"/>
    <w:rsid w:val="003C58C9"/>
    <w:rsid w:val="003D1A81"/>
    <w:rsid w:val="00497360"/>
    <w:rsid w:val="004A1CC5"/>
    <w:rsid w:val="004B37AE"/>
    <w:rsid w:val="005B6E15"/>
    <w:rsid w:val="00620793"/>
    <w:rsid w:val="006712C2"/>
    <w:rsid w:val="00694D76"/>
    <w:rsid w:val="006B633A"/>
    <w:rsid w:val="00703A5B"/>
    <w:rsid w:val="00763780"/>
    <w:rsid w:val="00771F88"/>
    <w:rsid w:val="007C7C2E"/>
    <w:rsid w:val="007D2119"/>
    <w:rsid w:val="008278CA"/>
    <w:rsid w:val="008404A3"/>
    <w:rsid w:val="008A479E"/>
    <w:rsid w:val="008C4FB1"/>
    <w:rsid w:val="009610E5"/>
    <w:rsid w:val="009A5BB8"/>
    <w:rsid w:val="009B2486"/>
    <w:rsid w:val="009D53A4"/>
    <w:rsid w:val="00A86550"/>
    <w:rsid w:val="00AB368E"/>
    <w:rsid w:val="00B91C93"/>
    <w:rsid w:val="00B9723A"/>
    <w:rsid w:val="00BB27FC"/>
    <w:rsid w:val="00BE0EB5"/>
    <w:rsid w:val="00C755A1"/>
    <w:rsid w:val="00CD5650"/>
    <w:rsid w:val="00CE77BD"/>
    <w:rsid w:val="00D80230"/>
    <w:rsid w:val="00D90881"/>
    <w:rsid w:val="00DC2B27"/>
    <w:rsid w:val="00E278B5"/>
    <w:rsid w:val="00E31A70"/>
    <w:rsid w:val="00E570E6"/>
    <w:rsid w:val="00E92481"/>
    <w:rsid w:val="00EE46D1"/>
    <w:rsid w:val="00F2023F"/>
    <w:rsid w:val="00F25061"/>
    <w:rsid w:val="00F403D9"/>
    <w:rsid w:val="00F444D4"/>
    <w:rsid w:val="00F751C4"/>
    <w:rsid w:val="00FE6409"/>
    <w:rsid w:val="00FE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968"/>
  </w:style>
  <w:style w:type="paragraph" w:styleId="Footer">
    <w:name w:val="footer"/>
    <w:basedOn w:val="Normal"/>
    <w:link w:val="FooterChar"/>
    <w:uiPriority w:val="99"/>
    <w:unhideWhenUsed/>
    <w:rsid w:val="002C5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68"/>
  </w:style>
  <w:style w:type="character" w:styleId="Hyperlink">
    <w:name w:val="Hyperlink"/>
    <w:basedOn w:val="DefaultParagraphFont"/>
    <w:uiPriority w:val="99"/>
    <w:unhideWhenUsed/>
    <w:rsid w:val="002C59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C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7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S2\Downloads\New%20Member%20Application%20FILLABLE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C5D11FB8C44FF4BA31EEEEE646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DD1F-1142-40EE-B9AC-B661D36BE116}"/>
      </w:docPartPr>
      <w:docPartBody>
        <w:p w:rsidR="00DC09DE" w:rsidRDefault="00DC09DE">
          <w:pPr>
            <w:pStyle w:val="BAC5D11FB8C44FF4BA31EEEEE64608FC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313B25D6EA74A28B34937276E45B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36A4-4C5B-45EE-A70D-9EA24C0B646A}"/>
      </w:docPartPr>
      <w:docPartBody>
        <w:p w:rsidR="00DC09DE" w:rsidRDefault="00DC09DE">
          <w:pPr>
            <w:pStyle w:val="5313B25D6EA74A28B34937276E45B731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22D8D43162E43DDB04DC69F435E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77F1-AF0B-4EEA-BE84-DD09872B4594}"/>
      </w:docPartPr>
      <w:docPartBody>
        <w:p w:rsidR="00DC09DE" w:rsidRDefault="00DC09DE">
          <w:pPr>
            <w:pStyle w:val="922D8D43162E43DDB04DC69F435E50E4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3BAD6E6AB6140A2BCE749512405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B8CC-DF09-4B3E-929F-8E0BF2AEBA53}"/>
      </w:docPartPr>
      <w:docPartBody>
        <w:p w:rsidR="00DC09DE" w:rsidRDefault="00DC09DE">
          <w:pPr>
            <w:pStyle w:val="E3BAD6E6AB6140A2BCE749512405CCDE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F1416DE0A78440A903280812E72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FAE32-0596-44D7-9DEB-CBB0AE1B691B}"/>
      </w:docPartPr>
      <w:docPartBody>
        <w:p w:rsidR="00DC09DE" w:rsidRDefault="00DC09DE">
          <w:pPr>
            <w:pStyle w:val="2F1416DE0A78440A903280812E7205F6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5F2109B4E224894A3B068116474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56B2-7AC3-4138-B54A-5DEA299CC867}"/>
      </w:docPartPr>
      <w:docPartBody>
        <w:p w:rsidR="00DC09DE" w:rsidRDefault="00DC09DE">
          <w:pPr>
            <w:pStyle w:val="E5F2109B4E224894A3B0681164745058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010FA7F32A64CE8844629423851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41E4-87A7-47BC-B827-EB71042C4295}"/>
      </w:docPartPr>
      <w:docPartBody>
        <w:p w:rsidR="00DC09DE" w:rsidRDefault="00DC09DE">
          <w:pPr>
            <w:pStyle w:val="A010FA7F32A64CE88446294238510103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48EB79AFCFF4048B403EA712ED9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4A17-A5EA-4617-A195-D69CFF2D6AB4}"/>
      </w:docPartPr>
      <w:docPartBody>
        <w:p w:rsidR="00DC09DE" w:rsidRDefault="00DC09DE">
          <w:pPr>
            <w:pStyle w:val="A48EB79AFCFF4048B403EA712ED9425F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E963ED51D4D4B90983C76333257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F8811-E2DD-4DFD-B01A-3648475E5ED6}"/>
      </w:docPartPr>
      <w:docPartBody>
        <w:p w:rsidR="00DC09DE" w:rsidRDefault="00DC09DE">
          <w:pPr>
            <w:pStyle w:val="6E963ED51D4D4B90983C763332579E93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ADBE36B7C0D460D8C214B291324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3A78C-7455-40B8-8D4A-DABE39D6A58F}"/>
      </w:docPartPr>
      <w:docPartBody>
        <w:p w:rsidR="00DC09DE" w:rsidRDefault="00DC09DE">
          <w:pPr>
            <w:pStyle w:val="0ADBE36B7C0D460D8C214B291324B875"/>
          </w:pPr>
          <w:r w:rsidRPr="00BE0EB5">
            <w:rPr>
              <w:rStyle w:val="PlaceholderText"/>
              <w:sz w:val="20"/>
            </w:rPr>
            <w:t xml:space="preserve">Click here to enter </w:t>
          </w:r>
          <w:r w:rsidRPr="00BE0EB5">
            <w:rPr>
              <w:rStyle w:val="PlaceholderText"/>
              <w:sz w:val="20"/>
            </w:rPr>
            <w:t>text.</w:t>
          </w:r>
        </w:p>
      </w:docPartBody>
    </w:docPart>
    <w:docPart>
      <w:docPartPr>
        <w:name w:val="9B00546096B24E8DA84BD45028F9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7CB8-9C87-4658-85EC-F143A0C5730F}"/>
      </w:docPartPr>
      <w:docPartBody>
        <w:p w:rsidR="00DC09DE" w:rsidRDefault="00DC09DE">
          <w:pPr>
            <w:pStyle w:val="9B00546096B24E8DA84BD45028F9F388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FF83DCDEF9146E8A580BEB585833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97DBE-71B2-40C1-B311-BDEF7D048623}"/>
      </w:docPartPr>
      <w:docPartBody>
        <w:p w:rsidR="00DC09DE" w:rsidRDefault="00DC09DE">
          <w:pPr>
            <w:pStyle w:val="4FF83DCDEF9146E8A580BEB5858334AE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66074D9C24D45ED87B00FF30F7B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3021-952B-403A-B2AC-F3627095BB29}"/>
      </w:docPartPr>
      <w:docPartBody>
        <w:p w:rsidR="00DC09DE" w:rsidRDefault="00DC09DE">
          <w:pPr>
            <w:pStyle w:val="166074D9C24D45ED87B00FF30F7BBC0F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F69EF9F098D4B66B5C4FDC3CABB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9928-070D-4D1E-9A88-AD0BA2867FF6}"/>
      </w:docPartPr>
      <w:docPartBody>
        <w:p w:rsidR="00DC09DE" w:rsidRDefault="00DC09DE">
          <w:pPr>
            <w:pStyle w:val="1F69EF9F098D4B66B5C4FDC3CABB7B38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A7AF97F51D74FF0AB92671CA817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2035-A1D7-49E3-B429-FA4F8197F958}"/>
      </w:docPartPr>
      <w:docPartBody>
        <w:p w:rsidR="00DC09DE" w:rsidRDefault="00DC09DE">
          <w:pPr>
            <w:pStyle w:val="EA7AF97F51D74FF0AB92671CA817168A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90462703D624B7590DECF2D8943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D0D2-06ED-400F-A4B4-5649EB15AAED}"/>
      </w:docPartPr>
      <w:docPartBody>
        <w:p w:rsidR="00DC09DE" w:rsidRDefault="00DC09DE">
          <w:pPr>
            <w:pStyle w:val="C90462703D624B7590DECF2D894370CE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D8170A856E8463C9E064FDB4C826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4966-A073-41E4-8224-771810FBC056}"/>
      </w:docPartPr>
      <w:docPartBody>
        <w:p w:rsidR="00DC09DE" w:rsidRDefault="00DC09DE">
          <w:pPr>
            <w:pStyle w:val="AD8170A856E8463C9E064FDB4C82619D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931BED3C9174011A2C1D6801049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C218-3210-476D-9AF0-487BD1C3F3DF}"/>
      </w:docPartPr>
      <w:docPartBody>
        <w:p w:rsidR="00DC09DE" w:rsidRDefault="00DC09DE">
          <w:pPr>
            <w:pStyle w:val="F931BED3C9174011A2C1D68010498D02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583C583EACA4487BCDC41C37E31C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71C1-833D-4B21-B915-3E130D22FD1E}"/>
      </w:docPartPr>
      <w:docPartBody>
        <w:p w:rsidR="00DC09DE" w:rsidRDefault="00DC09DE">
          <w:pPr>
            <w:pStyle w:val="4583C583EACA4487BCDC41C37E31CC94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B84CA0F8A944D27BDABB6C92CDF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267B-5D67-44A4-9758-87FF2EC927FC}"/>
      </w:docPartPr>
      <w:docPartBody>
        <w:p w:rsidR="00DC09DE" w:rsidRDefault="00DC09DE">
          <w:pPr>
            <w:pStyle w:val="4B84CA0F8A944D27BDABB6C92CDF2951"/>
          </w:pPr>
          <w:r w:rsidRPr="00BE0EB5">
            <w:rPr>
              <w:rStyle w:val="PlaceholderText"/>
              <w:sz w:val="20"/>
            </w:rPr>
            <w:t>Click here to en</w:t>
          </w:r>
          <w:r w:rsidRPr="00BE0EB5">
            <w:rPr>
              <w:rStyle w:val="PlaceholderText"/>
              <w:sz w:val="20"/>
            </w:rPr>
            <w:t>ter text.</w:t>
          </w:r>
        </w:p>
      </w:docPartBody>
    </w:docPart>
    <w:docPart>
      <w:docPartPr>
        <w:name w:val="9D11833505DD448AA316F59145E1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4037-2031-4B14-8912-799D9EC1AD9C}"/>
      </w:docPartPr>
      <w:docPartBody>
        <w:p w:rsidR="00DC09DE" w:rsidRDefault="00DC09DE">
          <w:pPr>
            <w:pStyle w:val="9D11833505DD448AA316F59145E1524C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58D79B6B73945F7BD5698DA77F5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C43F-9D61-48C9-8F14-209DF1A856EF}"/>
      </w:docPartPr>
      <w:docPartBody>
        <w:p w:rsidR="00DC09DE" w:rsidRDefault="00DC09DE">
          <w:pPr>
            <w:pStyle w:val="258D79B6B73945F7BD5698DA77F5F998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C6CB9BDC3C54A18AA8EE0D99D0E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E9E0-390D-4A29-BFF6-A77A492D35D6}"/>
      </w:docPartPr>
      <w:docPartBody>
        <w:p w:rsidR="00DC09DE" w:rsidRDefault="00DC09DE">
          <w:pPr>
            <w:pStyle w:val="1C6CB9BDC3C54A18AA8EE0D99D0E97C2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D20B1C9601D462FB1E2C335AD04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C758-35AD-4105-BF7A-4861C254C054}"/>
      </w:docPartPr>
      <w:docPartBody>
        <w:p w:rsidR="00DC09DE" w:rsidRDefault="00DC09DE">
          <w:pPr>
            <w:pStyle w:val="5D20B1C9601D462FB1E2C335AD040090"/>
          </w:pPr>
          <w:r w:rsidRPr="00BE0EB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EB8808F374246EFADC88CC1FC3D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0FA9-FF5B-4566-A237-BBA20BA3478D}"/>
      </w:docPartPr>
      <w:docPartBody>
        <w:p w:rsidR="00DC09DE" w:rsidRDefault="00DC09DE">
          <w:pPr>
            <w:pStyle w:val="8EB8808F374246EFADC88CC1FC3D0B97"/>
          </w:pPr>
          <w:r w:rsidRPr="00BE0EB5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84433E5E44FE49C3B0CDC06F4398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22B9-6A33-429E-ACAE-A722B0EB1CA4}"/>
      </w:docPartPr>
      <w:docPartBody>
        <w:p w:rsidR="00DC09DE" w:rsidRDefault="00DC09DE">
          <w:pPr>
            <w:pStyle w:val="84433E5E44FE49C3B0CDC06F43986E66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F950CF452130405FA91D84A424C4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0A92-367F-47ED-A869-45AB9AAFE76D}"/>
      </w:docPartPr>
      <w:docPartBody>
        <w:p w:rsidR="00DC09DE" w:rsidRDefault="00DC09DE">
          <w:pPr>
            <w:pStyle w:val="F950CF452130405FA91D84A424C4AACB"/>
          </w:pPr>
          <w:r w:rsidRPr="00B3684D">
            <w:rPr>
              <w:rStyle w:val="PlaceholderText"/>
            </w:rPr>
            <w:t>Click here to enter a date.</w:t>
          </w:r>
        </w:p>
      </w:docPartBody>
    </w:docPart>
    <w:docPart>
      <w:docPartPr>
        <w:name w:val="81A18529EA064B66871C2E9B7F8C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DC33-ACB6-4986-AA59-AE04087D0C12}"/>
      </w:docPartPr>
      <w:docPartBody>
        <w:p w:rsidR="00DC09DE" w:rsidRDefault="00DC09DE">
          <w:pPr>
            <w:pStyle w:val="81A18529EA064B66871C2E9B7F8CD62E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9AE08E23B5734078863E545B92C9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6198-3D6D-4DDF-BD41-E2D366E29F59}"/>
      </w:docPartPr>
      <w:docPartBody>
        <w:p w:rsidR="00DC09DE" w:rsidRDefault="00DC09DE">
          <w:pPr>
            <w:pStyle w:val="9AE08E23B5734078863E545B92C95189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7D698B508FB3482CA3350C7D41BFD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BB91-20C3-497E-BEE8-7C824BF788C6}"/>
      </w:docPartPr>
      <w:docPartBody>
        <w:p w:rsidR="00DC09DE" w:rsidRDefault="00DC09DE">
          <w:pPr>
            <w:pStyle w:val="7D698B508FB3482CA3350C7D41BFD621"/>
          </w:pPr>
          <w:r w:rsidRPr="00ED67A3">
            <w:rPr>
              <w:rStyle w:val="PlaceholderText"/>
            </w:rPr>
            <w:t xml:space="preserve">Click </w:t>
          </w:r>
          <w:r w:rsidRPr="00ED67A3">
            <w:rPr>
              <w:rStyle w:val="PlaceholderText"/>
            </w:rPr>
            <w:t>here to enter text.</w:t>
          </w:r>
        </w:p>
      </w:docPartBody>
    </w:docPart>
    <w:docPart>
      <w:docPartPr>
        <w:name w:val="F85B4FD9BC074443BB16D7B71B45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27F4-8252-49A0-9137-E37E1133C4A3}"/>
      </w:docPartPr>
      <w:docPartBody>
        <w:p w:rsidR="00DC09DE" w:rsidRDefault="00DC09DE">
          <w:pPr>
            <w:pStyle w:val="F85B4FD9BC074443BB16D7B71B45731C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9E64262D6192450B8EA570A78616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3003-28C3-4039-ADD6-AC60E9C4BCC5}"/>
      </w:docPartPr>
      <w:docPartBody>
        <w:p w:rsidR="00DC09DE" w:rsidRDefault="00DC09DE">
          <w:pPr>
            <w:pStyle w:val="9E64262D6192450B8EA570A786161240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29DDD02B18FE4ED48FE0C2FCD002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C750-4E23-4E70-9D36-C10556F4679D}"/>
      </w:docPartPr>
      <w:docPartBody>
        <w:p w:rsidR="00DC09DE" w:rsidRDefault="00DC09DE">
          <w:pPr>
            <w:pStyle w:val="29DDD02B18FE4ED48FE0C2FCD002F753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30A5F97CD016418BB95831AB1B5C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0796-29FF-4232-B1EA-4F674C2E8E47}"/>
      </w:docPartPr>
      <w:docPartBody>
        <w:p w:rsidR="00DC09DE" w:rsidRDefault="00DC09DE">
          <w:pPr>
            <w:pStyle w:val="30A5F97CD016418BB95831AB1B5C62FE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2D5BFC463B3F47D1926035C2A835E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D58B-BAB6-4C6A-9360-D9D0C87DCB10}"/>
      </w:docPartPr>
      <w:docPartBody>
        <w:p w:rsidR="00DC09DE" w:rsidRDefault="00DC09DE">
          <w:pPr>
            <w:pStyle w:val="2D5BFC463B3F47D1926035C2A835E321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D410400F5605464E9332D015B36D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4749-1DCC-4FFA-9958-44DA3A7D7F4C}"/>
      </w:docPartPr>
      <w:docPartBody>
        <w:p w:rsidR="00DC09DE" w:rsidRDefault="00DC09DE">
          <w:pPr>
            <w:pStyle w:val="D410400F5605464E9332D015B36D78B4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C7DBF0BDBCEE4DA58661FE0537BD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0CF6-A333-48BF-9BB8-85AA742A9881}"/>
      </w:docPartPr>
      <w:docPartBody>
        <w:p w:rsidR="00DC09DE" w:rsidRDefault="00DC09DE">
          <w:pPr>
            <w:pStyle w:val="C7DBF0BDBCEE4DA58661FE0537BD8286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35BCBE4EC06B4C08945CA8510DB3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9E6B-76AB-4D7D-946D-73D15F87D820}"/>
      </w:docPartPr>
      <w:docPartBody>
        <w:p w:rsidR="00DC09DE" w:rsidRDefault="00DC09DE">
          <w:pPr>
            <w:pStyle w:val="35BCBE4EC06B4C08945CA8510DB36C75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3D77059FDB144B87A8641891244C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3886-C5AE-491F-B270-1CEE13AFD36F}"/>
      </w:docPartPr>
      <w:docPartBody>
        <w:p w:rsidR="00DC09DE" w:rsidRDefault="00DC09DE">
          <w:pPr>
            <w:pStyle w:val="3D77059FDB144B87A8641891244C135C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995516684B46459DADAF4DD7EB55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AB70-BBA1-4B36-B75F-1AA3FA4314AA}"/>
      </w:docPartPr>
      <w:docPartBody>
        <w:p w:rsidR="00DC09DE" w:rsidRDefault="00DC09DE">
          <w:pPr>
            <w:pStyle w:val="995516684B46459DADAF4DD7EB55D326"/>
          </w:pPr>
          <w:r w:rsidRPr="00ED67A3">
            <w:rPr>
              <w:rStyle w:val="PlaceholderText"/>
            </w:rPr>
            <w:t>Cl</w:t>
          </w:r>
          <w:r w:rsidRPr="00ED67A3">
            <w:rPr>
              <w:rStyle w:val="PlaceholderText"/>
            </w:rPr>
            <w:t>ick here to enter text.</w:t>
          </w:r>
        </w:p>
      </w:docPartBody>
    </w:docPart>
    <w:docPart>
      <w:docPartPr>
        <w:name w:val="A2EF717FFF4E41009CEE14013F0F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798D-1D9B-4EE6-A473-E0F06DA21CA4}"/>
      </w:docPartPr>
      <w:docPartBody>
        <w:p w:rsidR="00DC09DE" w:rsidRDefault="00DC09DE">
          <w:pPr>
            <w:pStyle w:val="A2EF717FFF4E41009CEE14013F0F2925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42832FC7C81F4B1D8AFE95E6593B3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CD39-07E6-4649-8A37-6B0CA9241D18}"/>
      </w:docPartPr>
      <w:docPartBody>
        <w:p w:rsidR="00DC09DE" w:rsidRDefault="00DC09DE">
          <w:pPr>
            <w:pStyle w:val="42832FC7C81F4B1D8AFE95E6593B3D78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6FB448DB5FCE437A934770E47A7F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2922-8127-4D48-828A-1B6C8448A6EC}"/>
      </w:docPartPr>
      <w:docPartBody>
        <w:p w:rsidR="00DC09DE" w:rsidRDefault="00DC09DE">
          <w:pPr>
            <w:pStyle w:val="6FB448DB5FCE437A934770E47A7FBF50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CB6AA95E3D224CA2BE84B760DB2D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2B52-17FA-4136-A1E7-10C2DDABCA6D}"/>
      </w:docPartPr>
      <w:docPartBody>
        <w:p w:rsidR="00DC09DE" w:rsidRDefault="00DC09DE">
          <w:pPr>
            <w:pStyle w:val="CB6AA95E3D224CA2BE84B760DB2DB62B"/>
          </w:pPr>
          <w:r w:rsidRPr="00ED67A3">
            <w:rPr>
              <w:rStyle w:val="PlaceholderText"/>
            </w:rPr>
            <w:t>Click here to enter text.</w:t>
          </w:r>
        </w:p>
      </w:docPartBody>
    </w:docPart>
    <w:docPart>
      <w:docPartPr>
        <w:name w:val="988EF12494F24A3E9ED8DC76882E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30D7-AFBE-4CD9-9642-0CF9957C5E95}"/>
      </w:docPartPr>
      <w:docPartBody>
        <w:p w:rsidR="00DC09DE" w:rsidRDefault="00DC09DE">
          <w:pPr>
            <w:pStyle w:val="988EF12494F24A3E9ED8DC76882E4E55"/>
          </w:pPr>
          <w:r w:rsidRPr="00ED67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/>
  <w:defaultTabStop w:val="720"/>
  <w:characterSpacingControl w:val="doNotCompress"/>
  <w:compat>
    <w:useFELayout/>
  </w:compat>
  <w:rsids>
    <w:rsidRoot w:val="00DC09DE"/>
    <w:rsid w:val="00DC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9DE"/>
    <w:rPr>
      <w:color w:val="808080"/>
    </w:rPr>
  </w:style>
  <w:style w:type="paragraph" w:customStyle="1" w:styleId="BAC5D11FB8C44FF4BA31EEEEE64608FC">
    <w:name w:val="BAC5D11FB8C44FF4BA31EEEEE64608FC"/>
    <w:rsid w:val="00DC09DE"/>
  </w:style>
  <w:style w:type="paragraph" w:customStyle="1" w:styleId="5313B25D6EA74A28B34937276E45B731">
    <w:name w:val="5313B25D6EA74A28B34937276E45B731"/>
    <w:rsid w:val="00DC09DE"/>
  </w:style>
  <w:style w:type="paragraph" w:customStyle="1" w:styleId="922D8D43162E43DDB04DC69F435E50E4">
    <w:name w:val="922D8D43162E43DDB04DC69F435E50E4"/>
    <w:rsid w:val="00DC09DE"/>
  </w:style>
  <w:style w:type="paragraph" w:customStyle="1" w:styleId="E3BAD6E6AB6140A2BCE749512405CCDE">
    <w:name w:val="E3BAD6E6AB6140A2BCE749512405CCDE"/>
    <w:rsid w:val="00DC09DE"/>
  </w:style>
  <w:style w:type="paragraph" w:customStyle="1" w:styleId="2F1416DE0A78440A903280812E7205F6">
    <w:name w:val="2F1416DE0A78440A903280812E7205F6"/>
    <w:rsid w:val="00DC09DE"/>
  </w:style>
  <w:style w:type="paragraph" w:customStyle="1" w:styleId="E5F2109B4E224894A3B0681164745058">
    <w:name w:val="E5F2109B4E224894A3B0681164745058"/>
    <w:rsid w:val="00DC09DE"/>
  </w:style>
  <w:style w:type="paragraph" w:customStyle="1" w:styleId="A010FA7F32A64CE88446294238510103">
    <w:name w:val="A010FA7F32A64CE88446294238510103"/>
    <w:rsid w:val="00DC09DE"/>
  </w:style>
  <w:style w:type="paragraph" w:customStyle="1" w:styleId="A48EB79AFCFF4048B403EA712ED9425F">
    <w:name w:val="A48EB79AFCFF4048B403EA712ED9425F"/>
    <w:rsid w:val="00DC09DE"/>
  </w:style>
  <w:style w:type="paragraph" w:customStyle="1" w:styleId="6E963ED51D4D4B90983C763332579E93">
    <w:name w:val="6E963ED51D4D4B90983C763332579E93"/>
    <w:rsid w:val="00DC09DE"/>
  </w:style>
  <w:style w:type="paragraph" w:customStyle="1" w:styleId="0ADBE36B7C0D460D8C214B291324B875">
    <w:name w:val="0ADBE36B7C0D460D8C214B291324B875"/>
    <w:rsid w:val="00DC09DE"/>
  </w:style>
  <w:style w:type="paragraph" w:customStyle="1" w:styleId="9B00546096B24E8DA84BD45028F9F388">
    <w:name w:val="9B00546096B24E8DA84BD45028F9F388"/>
    <w:rsid w:val="00DC09DE"/>
  </w:style>
  <w:style w:type="paragraph" w:customStyle="1" w:styleId="4FF83DCDEF9146E8A580BEB5858334AE">
    <w:name w:val="4FF83DCDEF9146E8A580BEB5858334AE"/>
    <w:rsid w:val="00DC09DE"/>
  </w:style>
  <w:style w:type="paragraph" w:customStyle="1" w:styleId="166074D9C24D45ED87B00FF30F7BBC0F">
    <w:name w:val="166074D9C24D45ED87B00FF30F7BBC0F"/>
    <w:rsid w:val="00DC09DE"/>
  </w:style>
  <w:style w:type="paragraph" w:customStyle="1" w:styleId="1F69EF9F098D4B66B5C4FDC3CABB7B38">
    <w:name w:val="1F69EF9F098D4B66B5C4FDC3CABB7B38"/>
    <w:rsid w:val="00DC09DE"/>
  </w:style>
  <w:style w:type="paragraph" w:customStyle="1" w:styleId="EA7AF97F51D74FF0AB92671CA817168A">
    <w:name w:val="EA7AF97F51D74FF0AB92671CA817168A"/>
    <w:rsid w:val="00DC09DE"/>
  </w:style>
  <w:style w:type="paragraph" w:customStyle="1" w:styleId="C90462703D624B7590DECF2D894370CE">
    <w:name w:val="C90462703D624B7590DECF2D894370CE"/>
    <w:rsid w:val="00DC09DE"/>
  </w:style>
  <w:style w:type="paragraph" w:customStyle="1" w:styleId="AD8170A856E8463C9E064FDB4C82619D">
    <w:name w:val="AD8170A856E8463C9E064FDB4C82619D"/>
    <w:rsid w:val="00DC09DE"/>
  </w:style>
  <w:style w:type="paragraph" w:customStyle="1" w:styleId="F931BED3C9174011A2C1D68010498D02">
    <w:name w:val="F931BED3C9174011A2C1D68010498D02"/>
    <w:rsid w:val="00DC09DE"/>
  </w:style>
  <w:style w:type="paragraph" w:customStyle="1" w:styleId="4583C583EACA4487BCDC41C37E31CC94">
    <w:name w:val="4583C583EACA4487BCDC41C37E31CC94"/>
    <w:rsid w:val="00DC09DE"/>
  </w:style>
  <w:style w:type="paragraph" w:customStyle="1" w:styleId="4B84CA0F8A944D27BDABB6C92CDF2951">
    <w:name w:val="4B84CA0F8A944D27BDABB6C92CDF2951"/>
    <w:rsid w:val="00DC09DE"/>
  </w:style>
  <w:style w:type="paragraph" w:customStyle="1" w:styleId="9D11833505DD448AA316F59145E1524C">
    <w:name w:val="9D11833505DD448AA316F59145E1524C"/>
    <w:rsid w:val="00DC09DE"/>
  </w:style>
  <w:style w:type="paragraph" w:customStyle="1" w:styleId="258D79B6B73945F7BD5698DA77F5F998">
    <w:name w:val="258D79B6B73945F7BD5698DA77F5F998"/>
    <w:rsid w:val="00DC09DE"/>
  </w:style>
  <w:style w:type="paragraph" w:customStyle="1" w:styleId="1C6CB9BDC3C54A18AA8EE0D99D0E97C2">
    <w:name w:val="1C6CB9BDC3C54A18AA8EE0D99D0E97C2"/>
    <w:rsid w:val="00DC09DE"/>
  </w:style>
  <w:style w:type="paragraph" w:customStyle="1" w:styleId="5D20B1C9601D462FB1E2C335AD040090">
    <w:name w:val="5D20B1C9601D462FB1E2C335AD040090"/>
    <w:rsid w:val="00DC09DE"/>
  </w:style>
  <w:style w:type="paragraph" w:customStyle="1" w:styleId="8EB8808F374246EFADC88CC1FC3D0B97">
    <w:name w:val="8EB8808F374246EFADC88CC1FC3D0B97"/>
    <w:rsid w:val="00DC09DE"/>
  </w:style>
  <w:style w:type="paragraph" w:customStyle="1" w:styleId="84433E5E44FE49C3B0CDC06F43986E66">
    <w:name w:val="84433E5E44FE49C3B0CDC06F43986E66"/>
    <w:rsid w:val="00DC09DE"/>
  </w:style>
  <w:style w:type="paragraph" w:customStyle="1" w:styleId="F950CF452130405FA91D84A424C4AACB">
    <w:name w:val="F950CF452130405FA91D84A424C4AACB"/>
    <w:rsid w:val="00DC09DE"/>
  </w:style>
  <w:style w:type="paragraph" w:customStyle="1" w:styleId="81A18529EA064B66871C2E9B7F8CD62E">
    <w:name w:val="81A18529EA064B66871C2E9B7F8CD62E"/>
    <w:rsid w:val="00DC09DE"/>
  </w:style>
  <w:style w:type="paragraph" w:customStyle="1" w:styleId="9AE08E23B5734078863E545B92C95189">
    <w:name w:val="9AE08E23B5734078863E545B92C95189"/>
    <w:rsid w:val="00DC09DE"/>
  </w:style>
  <w:style w:type="paragraph" w:customStyle="1" w:styleId="7D698B508FB3482CA3350C7D41BFD621">
    <w:name w:val="7D698B508FB3482CA3350C7D41BFD621"/>
    <w:rsid w:val="00DC09DE"/>
  </w:style>
  <w:style w:type="paragraph" w:customStyle="1" w:styleId="F85B4FD9BC074443BB16D7B71B45731C">
    <w:name w:val="F85B4FD9BC074443BB16D7B71B45731C"/>
    <w:rsid w:val="00DC09DE"/>
  </w:style>
  <w:style w:type="paragraph" w:customStyle="1" w:styleId="9E64262D6192450B8EA570A786161240">
    <w:name w:val="9E64262D6192450B8EA570A786161240"/>
    <w:rsid w:val="00DC09DE"/>
  </w:style>
  <w:style w:type="paragraph" w:customStyle="1" w:styleId="29DDD02B18FE4ED48FE0C2FCD002F753">
    <w:name w:val="29DDD02B18FE4ED48FE0C2FCD002F753"/>
    <w:rsid w:val="00DC09DE"/>
  </w:style>
  <w:style w:type="paragraph" w:customStyle="1" w:styleId="30A5F97CD016418BB95831AB1B5C62FE">
    <w:name w:val="30A5F97CD016418BB95831AB1B5C62FE"/>
    <w:rsid w:val="00DC09DE"/>
  </w:style>
  <w:style w:type="paragraph" w:customStyle="1" w:styleId="2D5BFC463B3F47D1926035C2A835E321">
    <w:name w:val="2D5BFC463B3F47D1926035C2A835E321"/>
    <w:rsid w:val="00DC09DE"/>
  </w:style>
  <w:style w:type="paragraph" w:customStyle="1" w:styleId="D410400F5605464E9332D015B36D78B4">
    <w:name w:val="D410400F5605464E9332D015B36D78B4"/>
    <w:rsid w:val="00DC09DE"/>
  </w:style>
  <w:style w:type="paragraph" w:customStyle="1" w:styleId="C7DBF0BDBCEE4DA58661FE0537BD8286">
    <w:name w:val="C7DBF0BDBCEE4DA58661FE0537BD8286"/>
    <w:rsid w:val="00DC09DE"/>
  </w:style>
  <w:style w:type="paragraph" w:customStyle="1" w:styleId="35BCBE4EC06B4C08945CA8510DB36C75">
    <w:name w:val="35BCBE4EC06B4C08945CA8510DB36C75"/>
    <w:rsid w:val="00DC09DE"/>
  </w:style>
  <w:style w:type="paragraph" w:customStyle="1" w:styleId="3D77059FDB144B87A8641891244C135C">
    <w:name w:val="3D77059FDB144B87A8641891244C135C"/>
    <w:rsid w:val="00DC09DE"/>
  </w:style>
  <w:style w:type="paragraph" w:customStyle="1" w:styleId="995516684B46459DADAF4DD7EB55D326">
    <w:name w:val="995516684B46459DADAF4DD7EB55D326"/>
    <w:rsid w:val="00DC09DE"/>
  </w:style>
  <w:style w:type="paragraph" w:customStyle="1" w:styleId="A2EF717FFF4E41009CEE14013F0F2925">
    <w:name w:val="A2EF717FFF4E41009CEE14013F0F2925"/>
    <w:rsid w:val="00DC09DE"/>
  </w:style>
  <w:style w:type="paragraph" w:customStyle="1" w:styleId="42832FC7C81F4B1D8AFE95E6593B3D78">
    <w:name w:val="42832FC7C81F4B1D8AFE95E6593B3D78"/>
    <w:rsid w:val="00DC09DE"/>
  </w:style>
  <w:style w:type="paragraph" w:customStyle="1" w:styleId="6FB448DB5FCE437A934770E47A7FBF50">
    <w:name w:val="6FB448DB5FCE437A934770E47A7FBF50"/>
    <w:rsid w:val="00DC09DE"/>
  </w:style>
  <w:style w:type="paragraph" w:customStyle="1" w:styleId="CB6AA95E3D224CA2BE84B760DB2DB62B">
    <w:name w:val="CB6AA95E3D224CA2BE84B760DB2DB62B"/>
    <w:rsid w:val="00DC09DE"/>
  </w:style>
  <w:style w:type="paragraph" w:customStyle="1" w:styleId="988EF12494F24A3E9ED8DC76882E4E55">
    <w:name w:val="988EF12494F24A3E9ED8DC76882E4E55"/>
    <w:rsid w:val="00DC09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098D-510C-4110-88D2-ED537BD3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Member Application FILLABLE1</Template>
  <TotalTime>18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ARS2</dc:creator>
  <cp:lastModifiedBy>ARS2</cp:lastModifiedBy>
  <cp:revision>2</cp:revision>
  <cp:lastPrinted>2018-03-19T15:40:00Z</cp:lastPrinted>
  <dcterms:created xsi:type="dcterms:W3CDTF">2018-03-19T16:17:00Z</dcterms:created>
  <dcterms:modified xsi:type="dcterms:W3CDTF">2018-03-19T16:17:00Z</dcterms:modified>
</cp:coreProperties>
</file>