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F37F" w14:textId="05441018" w:rsidR="005854B2" w:rsidRPr="00A841E9" w:rsidRDefault="005854B2" w:rsidP="00965FA1">
      <w:pPr>
        <w:pStyle w:val="Heading1"/>
        <w:ind w:left="2160" w:firstLine="720"/>
      </w:pPr>
      <w:bookmarkStart w:id="0" w:name="_GoBack"/>
      <w:bookmarkEnd w:id="0"/>
      <w:r w:rsidRPr="00A841E9">
        <w:t>SELECTBOARD MEETING</w:t>
      </w:r>
      <w:r w:rsidR="008A74FA">
        <w:t xml:space="preserve"> AGENDA</w:t>
      </w:r>
    </w:p>
    <w:p w14:paraId="1779F354" w14:textId="384609E5" w:rsidR="00FA714F" w:rsidRPr="009E7005" w:rsidRDefault="009E7005" w:rsidP="009E7005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October </w:t>
      </w:r>
      <w:r w:rsidR="004A3B81">
        <w:rPr>
          <w:b/>
          <w:bCs/>
        </w:rPr>
        <w:t>20</w:t>
      </w:r>
      <w:r w:rsidR="008A74FA">
        <w:rPr>
          <w:b/>
          <w:bCs/>
        </w:rPr>
        <w:t>,</w:t>
      </w:r>
      <w:r w:rsidR="00044CA1">
        <w:rPr>
          <w:b/>
          <w:bCs/>
        </w:rPr>
        <w:t xml:space="preserve"> 2021</w:t>
      </w:r>
      <w:r w:rsidR="00216E76">
        <w:rPr>
          <w:b/>
          <w:bCs/>
        </w:rPr>
        <w:t xml:space="preserve"> </w:t>
      </w:r>
      <w:r w:rsidR="000D4016">
        <w:rPr>
          <w:b/>
        </w:rPr>
        <w:t xml:space="preserve">3:00PM </w:t>
      </w:r>
    </w:p>
    <w:p w14:paraId="3B0F47BA" w14:textId="77777777" w:rsidR="000D4016" w:rsidRDefault="000D4016" w:rsidP="00BE34CD">
      <w:pPr>
        <w:outlineLvl w:val="0"/>
        <w:rPr>
          <w:b/>
        </w:rPr>
      </w:pPr>
    </w:p>
    <w:p w14:paraId="2D45F41F" w14:textId="68B34906" w:rsidR="00D10568" w:rsidRPr="00565DF4" w:rsidRDefault="00565DF4" w:rsidP="00BE34CD">
      <w:pPr>
        <w:outlineLvl w:val="0"/>
        <w:rPr>
          <w:b/>
        </w:rPr>
      </w:pPr>
      <w:r>
        <w:rPr>
          <w:b/>
        </w:rPr>
        <w:t>Routine agenda items</w:t>
      </w:r>
      <w:r w:rsidR="005854B2" w:rsidRPr="00A841E9">
        <w:rPr>
          <w:b/>
        </w:rPr>
        <w:t>:</w:t>
      </w:r>
    </w:p>
    <w:p w14:paraId="70F647C8" w14:textId="1F2A1A66" w:rsidR="005854B2" w:rsidRDefault="005854B2" w:rsidP="00301B24">
      <w:pPr>
        <w:pStyle w:val="ListParagraph"/>
        <w:numPr>
          <w:ilvl w:val="0"/>
          <w:numId w:val="7"/>
        </w:numPr>
        <w:outlineLvl w:val="0"/>
      </w:pPr>
      <w:r w:rsidRPr="00A841E9">
        <w:t>Consider agenda</w:t>
      </w:r>
    </w:p>
    <w:p w14:paraId="2D437EF1" w14:textId="253F8EE5" w:rsidR="008A74FA" w:rsidRDefault="008A74FA" w:rsidP="00301B24">
      <w:pPr>
        <w:pStyle w:val="ListParagraph"/>
        <w:numPr>
          <w:ilvl w:val="0"/>
          <w:numId w:val="7"/>
        </w:numPr>
        <w:outlineLvl w:val="0"/>
      </w:pPr>
      <w:r>
        <w:t xml:space="preserve">Consider minutes of </w:t>
      </w:r>
      <w:r w:rsidR="004A3B81">
        <w:t>October 6</w:t>
      </w:r>
      <w:r w:rsidR="00265707">
        <w:t>, 2021</w:t>
      </w:r>
    </w:p>
    <w:p w14:paraId="55F2B139" w14:textId="479AEC07" w:rsidR="005854B2" w:rsidRPr="00A841E9" w:rsidRDefault="005854B2" w:rsidP="00301B24">
      <w:pPr>
        <w:pStyle w:val="ListParagraph"/>
        <w:numPr>
          <w:ilvl w:val="0"/>
          <w:numId w:val="7"/>
        </w:numPr>
      </w:pPr>
      <w:r w:rsidRPr="00A841E9">
        <w:t>Road Advisory Committee</w:t>
      </w:r>
    </w:p>
    <w:p w14:paraId="5A85AE79" w14:textId="77777777" w:rsidR="005854B2" w:rsidRPr="00A841E9" w:rsidRDefault="005854B2" w:rsidP="00301B24">
      <w:pPr>
        <w:pStyle w:val="ListParagraph"/>
        <w:numPr>
          <w:ilvl w:val="0"/>
          <w:numId w:val="7"/>
        </w:numPr>
      </w:pPr>
      <w:r w:rsidRPr="00A841E9">
        <w:t xml:space="preserve">EMA Director:  </w:t>
      </w:r>
    </w:p>
    <w:p w14:paraId="55833ED5" w14:textId="0F296827" w:rsidR="005854B2" w:rsidRPr="00301B24" w:rsidRDefault="005854B2" w:rsidP="00301B24">
      <w:pPr>
        <w:pStyle w:val="ListParagraph"/>
        <w:numPr>
          <w:ilvl w:val="0"/>
          <w:numId w:val="7"/>
        </w:numPr>
        <w:rPr>
          <w:b/>
          <w:bCs/>
        </w:rPr>
      </w:pPr>
      <w:r w:rsidRPr="00A841E9">
        <w:t xml:space="preserve">Animal Control officer’s report </w:t>
      </w:r>
      <w:r w:rsidR="00DF54A7">
        <w:t xml:space="preserve"> </w:t>
      </w:r>
    </w:p>
    <w:p w14:paraId="6CAA3B05" w14:textId="2BD34A49" w:rsidR="005854B2" w:rsidRPr="00A841E9" w:rsidRDefault="005854B2" w:rsidP="00301B24">
      <w:pPr>
        <w:pStyle w:val="ListParagraph"/>
        <w:numPr>
          <w:ilvl w:val="0"/>
          <w:numId w:val="7"/>
        </w:numPr>
      </w:pPr>
      <w:r w:rsidRPr="00A841E9">
        <w:t>Code Enforcement Officer</w:t>
      </w:r>
      <w:r w:rsidR="00327B40">
        <w:t>/</w:t>
      </w:r>
      <w:r w:rsidR="002828AA" w:rsidRPr="00A841E9">
        <w:t xml:space="preserve">Plumbing Inspector’s </w:t>
      </w:r>
      <w:r w:rsidR="004A3B81" w:rsidRPr="004A3B81">
        <w:rPr>
          <w:b/>
          <w:bCs/>
        </w:rPr>
        <w:t>report</w:t>
      </w:r>
    </w:p>
    <w:p w14:paraId="59A717DD" w14:textId="63D5AF0E" w:rsidR="005854B2" w:rsidRPr="00526F21" w:rsidRDefault="005854B2" w:rsidP="00526F21">
      <w:pPr>
        <w:pStyle w:val="ListParagraph"/>
        <w:numPr>
          <w:ilvl w:val="0"/>
          <w:numId w:val="7"/>
        </w:numPr>
        <w:rPr>
          <w:color w:val="FF0000"/>
        </w:rPr>
      </w:pPr>
      <w:r w:rsidRPr="00A841E9">
        <w:t xml:space="preserve">Road Commissioner’s </w:t>
      </w:r>
      <w:r w:rsidR="00526F21" w:rsidRPr="00A841E9">
        <w:t xml:space="preserve">report </w:t>
      </w:r>
    </w:p>
    <w:p w14:paraId="7A4B6C99" w14:textId="623D5317" w:rsidR="005854B2" w:rsidRPr="00A841E9" w:rsidRDefault="005854B2" w:rsidP="00301B24">
      <w:pPr>
        <w:pStyle w:val="ListParagraph"/>
        <w:numPr>
          <w:ilvl w:val="0"/>
          <w:numId w:val="7"/>
        </w:numPr>
      </w:pPr>
      <w:r w:rsidRPr="00A841E9">
        <w:t xml:space="preserve">Sign </w:t>
      </w:r>
      <w:r w:rsidRPr="00D9489A">
        <w:t>Warrant #</w:t>
      </w:r>
      <w:r w:rsidR="00881855">
        <w:t>3</w:t>
      </w:r>
      <w:r w:rsidR="004A3B81">
        <w:t>7</w:t>
      </w:r>
      <w:r w:rsidR="00FD0936" w:rsidRPr="00D9489A">
        <w:t xml:space="preserve"> </w:t>
      </w:r>
      <w:r w:rsidRPr="00D9489A">
        <w:t>and #</w:t>
      </w:r>
      <w:r w:rsidR="00A97E34">
        <w:t>3</w:t>
      </w:r>
      <w:r w:rsidR="004A3B81">
        <w:t>8</w:t>
      </w:r>
    </w:p>
    <w:p w14:paraId="3A921854" w14:textId="77777777" w:rsidR="005854B2" w:rsidRPr="00A841E9" w:rsidRDefault="005854B2" w:rsidP="00301B24">
      <w:pPr>
        <w:pStyle w:val="ListParagraph"/>
        <w:numPr>
          <w:ilvl w:val="0"/>
          <w:numId w:val="7"/>
        </w:numPr>
      </w:pPr>
      <w:r w:rsidRPr="00A841E9">
        <w:t xml:space="preserve">Town Treasurer  </w:t>
      </w:r>
    </w:p>
    <w:p w14:paraId="11BC13FA" w14:textId="4FB5A986" w:rsidR="005854B2" w:rsidRDefault="005854B2" w:rsidP="00301B24">
      <w:pPr>
        <w:pStyle w:val="ListParagraph"/>
        <w:numPr>
          <w:ilvl w:val="0"/>
          <w:numId w:val="7"/>
        </w:numPr>
      </w:pPr>
      <w:r w:rsidRPr="00A841E9">
        <w:t>Town Clerk</w:t>
      </w:r>
      <w:r w:rsidR="0010173E">
        <w:t xml:space="preserve"> </w:t>
      </w:r>
    </w:p>
    <w:p w14:paraId="073568A7" w14:textId="77777777" w:rsidR="00D5708F" w:rsidRPr="00A841E9" w:rsidRDefault="00D5708F" w:rsidP="002020AC">
      <w:pPr>
        <w:ind w:left="1440" w:firstLine="720"/>
      </w:pPr>
    </w:p>
    <w:p w14:paraId="646FE910" w14:textId="4502945B" w:rsidR="005854B2" w:rsidRPr="00A841E9" w:rsidRDefault="005854B2" w:rsidP="002020AC">
      <w:pPr>
        <w:outlineLvl w:val="0"/>
        <w:rPr>
          <w:b/>
        </w:rPr>
      </w:pPr>
      <w:r w:rsidRPr="00A841E9">
        <w:rPr>
          <w:b/>
        </w:rPr>
        <w:t>Old Business:</w:t>
      </w:r>
    </w:p>
    <w:p w14:paraId="4977D95A" w14:textId="09DEBFFD" w:rsidR="00284F9F" w:rsidRPr="00154032" w:rsidRDefault="00284F9F" w:rsidP="00301B24">
      <w:pPr>
        <w:pStyle w:val="ListParagraph"/>
        <w:numPr>
          <w:ilvl w:val="0"/>
          <w:numId w:val="8"/>
        </w:numPr>
        <w:jc w:val="both"/>
        <w:outlineLvl w:val="0"/>
        <w:rPr>
          <w:b/>
        </w:rPr>
      </w:pPr>
      <w:r w:rsidRPr="00154032">
        <w:rPr>
          <w:b/>
        </w:rPr>
        <w:t>Work at Black Bog Dam?</w:t>
      </w:r>
      <w:r w:rsidR="000C05DC">
        <w:rPr>
          <w:b/>
        </w:rPr>
        <w:t xml:space="preserve"> </w:t>
      </w:r>
    </w:p>
    <w:p w14:paraId="57647815" w14:textId="6DADA7E2" w:rsidR="008A74FA" w:rsidRDefault="00301B24" w:rsidP="00301B24">
      <w:pPr>
        <w:pStyle w:val="ListParagraph"/>
        <w:numPr>
          <w:ilvl w:val="0"/>
          <w:numId w:val="8"/>
        </w:numPr>
        <w:jc w:val="both"/>
        <w:outlineLvl w:val="0"/>
        <w:rPr>
          <w:b/>
        </w:rPr>
      </w:pPr>
      <w:r w:rsidRPr="00154032">
        <w:rPr>
          <w:b/>
        </w:rPr>
        <w:t>Progress on access to Lower Spec Pond</w:t>
      </w:r>
      <w:r w:rsidR="00C339E9">
        <w:rPr>
          <w:b/>
        </w:rPr>
        <w:t xml:space="preserve"> – No Parking signs</w:t>
      </w:r>
      <w:r w:rsidR="00B25538">
        <w:rPr>
          <w:b/>
        </w:rPr>
        <w:t>, Permit by Rule</w:t>
      </w:r>
    </w:p>
    <w:p w14:paraId="0F8EC457" w14:textId="358A21F8" w:rsidR="00881855" w:rsidRDefault="00881855" w:rsidP="00881855">
      <w:pPr>
        <w:pStyle w:val="ListParagraph"/>
        <w:numPr>
          <w:ilvl w:val="0"/>
          <w:numId w:val="8"/>
        </w:numPr>
        <w:outlineLvl w:val="0"/>
        <w:rPr>
          <w:b/>
        </w:rPr>
      </w:pPr>
      <w:r>
        <w:rPr>
          <w:b/>
        </w:rPr>
        <w:t>American Rescue Plan Act (ARPA)</w:t>
      </w:r>
      <w:r w:rsidR="00A22AFF">
        <w:rPr>
          <w:b/>
        </w:rPr>
        <w:t xml:space="preserve"> </w:t>
      </w:r>
      <w:r w:rsidR="003214D6">
        <w:rPr>
          <w:b/>
        </w:rPr>
        <w:t>Sent info to Spectrum</w:t>
      </w:r>
    </w:p>
    <w:p w14:paraId="3FBDB4BD" w14:textId="16EEFC8B" w:rsidR="004A3B81" w:rsidRDefault="004A3B81" w:rsidP="004A3B81">
      <w:pPr>
        <w:pStyle w:val="ListParagraph"/>
        <w:numPr>
          <w:ilvl w:val="0"/>
          <w:numId w:val="8"/>
        </w:numPr>
        <w:outlineLvl w:val="0"/>
        <w:rPr>
          <w:b/>
        </w:rPr>
      </w:pPr>
      <w:r>
        <w:rPr>
          <w:b/>
        </w:rPr>
        <w:t xml:space="preserve">Speed limit sign – Report </w:t>
      </w:r>
      <w:proofErr w:type="spellStart"/>
      <w:r>
        <w:rPr>
          <w:b/>
        </w:rPr>
        <w:t>onTraining</w:t>
      </w:r>
      <w:proofErr w:type="spellEnd"/>
      <w:r>
        <w:rPr>
          <w:b/>
        </w:rPr>
        <w:t xml:space="preserve"> (Oct. 13</w:t>
      </w:r>
      <w:r w:rsidRPr="00467B08">
        <w:rPr>
          <w:b/>
          <w:vertAlign w:val="superscript"/>
        </w:rPr>
        <w:t>th</w:t>
      </w:r>
      <w:r>
        <w:rPr>
          <w:b/>
        </w:rPr>
        <w:t xml:space="preserve">, 8am in Winthrop) – Trailer </w:t>
      </w:r>
    </w:p>
    <w:p w14:paraId="788CE18C" w14:textId="77777777" w:rsidR="00D5708F" w:rsidRDefault="00D5708F" w:rsidP="00D3502B">
      <w:pPr>
        <w:outlineLvl w:val="0"/>
      </w:pPr>
    </w:p>
    <w:p w14:paraId="5C61970E" w14:textId="32679712" w:rsidR="00B81F33" w:rsidRDefault="005854B2" w:rsidP="00231F4E">
      <w:pPr>
        <w:outlineLvl w:val="0"/>
        <w:rPr>
          <w:b/>
        </w:rPr>
      </w:pPr>
      <w:r w:rsidRPr="00A841E9">
        <w:rPr>
          <w:b/>
        </w:rPr>
        <w:t>New Business:</w:t>
      </w:r>
      <w:r w:rsidR="00386DA0">
        <w:rPr>
          <w:b/>
        </w:rPr>
        <w:t xml:space="preserve">  </w:t>
      </w:r>
    </w:p>
    <w:p w14:paraId="755E0CF8" w14:textId="695B2EB8" w:rsidR="00BE263A" w:rsidRPr="00CE7853" w:rsidRDefault="00CE7853" w:rsidP="00CE7853">
      <w:pPr>
        <w:pStyle w:val="ListParagraph"/>
        <w:numPr>
          <w:ilvl w:val="0"/>
          <w:numId w:val="17"/>
        </w:numPr>
        <w:rPr>
          <w:b/>
          <w:bCs/>
        </w:rPr>
      </w:pPr>
      <w:r w:rsidRPr="00CE7853">
        <w:rPr>
          <w:b/>
          <w:bCs/>
        </w:rPr>
        <w:t xml:space="preserve">Kathy </w:t>
      </w:r>
      <w:proofErr w:type="spellStart"/>
      <w:r w:rsidRPr="00CE7853">
        <w:rPr>
          <w:b/>
          <w:bCs/>
        </w:rPr>
        <w:t>Chaiklin</w:t>
      </w:r>
      <w:proofErr w:type="spellEnd"/>
      <w:r>
        <w:rPr>
          <w:b/>
          <w:bCs/>
        </w:rPr>
        <w:t>:</w:t>
      </w:r>
      <w:r>
        <w:br/>
        <w:t>I would like to schedule a time with you to come to a Select Board meeting to let you know what the Grateful Undead is doing in the community, and to seek approval of the Select Board of a letter of support to AARP to allow us to move ahead with becoming an AARP Maine Age-Friendly Community. We are seeking the same support from all the 5 Sacopee Valley towns to become an "age-friendly region". I would only need a few minutes of your time, and, if you approve, signatures on a letter of support to AARP.</w:t>
      </w:r>
      <w:r>
        <w:br/>
      </w:r>
    </w:p>
    <w:p w14:paraId="580EBB58" w14:textId="2322C4BF" w:rsidR="00CE7853" w:rsidRPr="00CE7853" w:rsidRDefault="005854B2" w:rsidP="00CE7853">
      <w:pPr>
        <w:pStyle w:val="ListParagraph"/>
        <w:numPr>
          <w:ilvl w:val="0"/>
          <w:numId w:val="9"/>
        </w:numPr>
        <w:jc w:val="both"/>
        <w:outlineLvl w:val="0"/>
        <w:rPr>
          <w:b/>
          <w:bCs/>
        </w:rPr>
      </w:pPr>
      <w:r w:rsidRPr="00301B24">
        <w:rPr>
          <w:b/>
          <w:bCs/>
        </w:rPr>
        <w:t>Brent</w:t>
      </w:r>
      <w:r w:rsidR="00231F4E" w:rsidRPr="00301B24">
        <w:rPr>
          <w:b/>
          <w:bCs/>
        </w:rPr>
        <w:t>:</w:t>
      </w:r>
      <w:r w:rsidR="0079637D" w:rsidRPr="00301B24">
        <w:rPr>
          <w:b/>
          <w:bCs/>
        </w:rPr>
        <w:t xml:space="preserve">  </w:t>
      </w:r>
      <w:r w:rsidR="003214D6">
        <w:rPr>
          <w:b/>
          <w:bCs/>
        </w:rPr>
        <w:t>Next year’s budget</w:t>
      </w:r>
    </w:p>
    <w:p w14:paraId="5AA522B7" w14:textId="4E74854E" w:rsidR="00CE7853" w:rsidRPr="00CE7853" w:rsidRDefault="00231F4E" w:rsidP="00CE7853">
      <w:pPr>
        <w:pStyle w:val="ListParagraph"/>
        <w:numPr>
          <w:ilvl w:val="0"/>
          <w:numId w:val="9"/>
        </w:numPr>
        <w:jc w:val="both"/>
        <w:outlineLvl w:val="0"/>
        <w:rPr>
          <w:b/>
          <w:bCs/>
        </w:rPr>
      </w:pPr>
      <w:r w:rsidRPr="00301B24">
        <w:rPr>
          <w:b/>
          <w:bCs/>
        </w:rPr>
        <w:t>Shane:</w:t>
      </w:r>
    </w:p>
    <w:p w14:paraId="27F0BE69" w14:textId="55009A91" w:rsidR="00881855" w:rsidRPr="004A3B81" w:rsidRDefault="005854B2" w:rsidP="00FF0A61">
      <w:pPr>
        <w:pStyle w:val="ListParagraph"/>
        <w:numPr>
          <w:ilvl w:val="0"/>
          <w:numId w:val="9"/>
        </w:numPr>
        <w:jc w:val="both"/>
        <w:outlineLvl w:val="0"/>
      </w:pPr>
      <w:r w:rsidRPr="004A3B81">
        <w:rPr>
          <w:b/>
          <w:bCs/>
        </w:rPr>
        <w:t>Other</w:t>
      </w:r>
      <w:r w:rsidR="00C413A4" w:rsidRPr="004A3B81">
        <w:rPr>
          <w:b/>
          <w:bCs/>
        </w:rPr>
        <w:t>:</w:t>
      </w:r>
      <w:r w:rsidR="00C413A4" w:rsidRPr="004A3B81">
        <w:rPr>
          <w:b/>
          <w:bCs/>
        </w:rPr>
        <w:tab/>
      </w:r>
      <w:r w:rsidR="00701E0B" w:rsidRPr="004A3B81">
        <w:rPr>
          <w:b/>
          <w:bCs/>
        </w:rPr>
        <w:t xml:space="preserve"> </w:t>
      </w:r>
      <w:r w:rsidR="00D3502B" w:rsidRPr="004A3B81">
        <w:rPr>
          <w:b/>
          <w:bCs/>
        </w:rPr>
        <w:t>Update on Rescue subcommittee work, if time allows</w:t>
      </w:r>
      <w:r w:rsidR="00BE263A" w:rsidRPr="004A3B81">
        <w:rPr>
          <w:b/>
          <w:bCs/>
        </w:rPr>
        <w:t xml:space="preserve"> </w:t>
      </w:r>
    </w:p>
    <w:p w14:paraId="133681B9" w14:textId="77777777" w:rsidR="004A3B81" w:rsidRPr="00A841E9" w:rsidRDefault="004A3B81" w:rsidP="004A3B81">
      <w:pPr>
        <w:pStyle w:val="ListParagraph"/>
        <w:jc w:val="both"/>
        <w:outlineLvl w:val="0"/>
      </w:pPr>
    </w:p>
    <w:p w14:paraId="047806C9" w14:textId="77777777" w:rsidR="005854B2" w:rsidRPr="00A841E9" w:rsidRDefault="005854B2" w:rsidP="000F4A88">
      <w:pPr>
        <w:outlineLvl w:val="0"/>
      </w:pPr>
      <w:r w:rsidRPr="00A841E9">
        <w:rPr>
          <w:b/>
        </w:rPr>
        <w:t>Items of Interest:</w:t>
      </w:r>
    </w:p>
    <w:p w14:paraId="0BA8FA6E" w14:textId="52537C1F" w:rsidR="005854B2" w:rsidRDefault="005854B2" w:rsidP="00301B24">
      <w:pPr>
        <w:pStyle w:val="ListParagraph"/>
        <w:numPr>
          <w:ilvl w:val="0"/>
          <w:numId w:val="10"/>
        </w:numPr>
      </w:pPr>
      <w:r w:rsidRPr="00A841E9">
        <w:t>Tri-</w:t>
      </w:r>
      <w:r w:rsidR="00327B40">
        <w:t>T</w:t>
      </w:r>
      <w:r w:rsidRPr="00A841E9">
        <w:t>own Board meeting:</w:t>
      </w:r>
      <w:r w:rsidR="00AC4DF5">
        <w:t xml:space="preserve"> </w:t>
      </w:r>
      <w:r w:rsidR="004A3B81">
        <w:t>November15</w:t>
      </w:r>
      <w:r w:rsidR="00D9489A">
        <w:t>,</w:t>
      </w:r>
      <w:r w:rsidR="00044CA1">
        <w:t xml:space="preserve"> 2021</w:t>
      </w:r>
      <w:r w:rsidRPr="00A841E9">
        <w:t xml:space="preserve">, </w:t>
      </w:r>
      <w:r w:rsidR="00EF18C7">
        <w:t>7:00</w:t>
      </w:r>
      <w:r w:rsidRPr="00A841E9">
        <w:t xml:space="preserve"> PM, Hiram Town Office</w:t>
      </w:r>
    </w:p>
    <w:p w14:paraId="665AD1A6" w14:textId="4053ADF1" w:rsidR="00AD30D1" w:rsidRPr="00A841E9" w:rsidRDefault="00AD30D1" w:rsidP="00301B24">
      <w:pPr>
        <w:pStyle w:val="ListParagraph"/>
        <w:numPr>
          <w:ilvl w:val="0"/>
          <w:numId w:val="10"/>
        </w:numPr>
      </w:pPr>
      <w:r>
        <w:t>Meeting of the Rescue Subcommittee: October 25, 2021 at 6:30, Porter Town Hall</w:t>
      </w:r>
    </w:p>
    <w:p w14:paraId="6A6515A7" w14:textId="77777777" w:rsidR="005854B2" w:rsidRPr="00A841E9" w:rsidRDefault="005854B2" w:rsidP="002020AC">
      <w:pPr>
        <w:ind w:left="2160"/>
      </w:pPr>
    </w:p>
    <w:p w14:paraId="24257824" w14:textId="2DD01079" w:rsidR="005854B2" w:rsidRPr="00A841E9" w:rsidRDefault="005854B2" w:rsidP="00F047FF">
      <w:r w:rsidRPr="00A841E9">
        <w:rPr>
          <w:b/>
        </w:rPr>
        <w:t>Adjournment:</w:t>
      </w:r>
      <w:r w:rsidRPr="00A841E9">
        <w:t xml:space="preserve"> </w:t>
      </w:r>
      <w:r w:rsidRPr="00A841E9">
        <w:tab/>
        <w:t>No later than 4:30 P. M.   Any business not concluded by the time of adjournment will be taken up at 9:00 AM the following day or at another date determined.</w:t>
      </w:r>
    </w:p>
    <w:sectPr w:rsidR="005854B2" w:rsidRPr="00A841E9" w:rsidSect="00F04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D3BD" w14:textId="77777777" w:rsidR="00CE779E" w:rsidRDefault="00CE779E" w:rsidP="006971E3">
      <w:r>
        <w:separator/>
      </w:r>
    </w:p>
  </w:endnote>
  <w:endnote w:type="continuationSeparator" w:id="0">
    <w:p w14:paraId="6D8206A7" w14:textId="77777777" w:rsidR="00CE779E" w:rsidRDefault="00CE779E" w:rsidP="006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621D" w14:textId="77777777" w:rsidR="009F58D6" w:rsidRDefault="009F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34B8F" w14:textId="77777777" w:rsidR="009F58D6" w:rsidRDefault="009F5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B80C" w14:textId="77777777" w:rsidR="005854B2" w:rsidRDefault="005854B2" w:rsidP="006971E3">
    <w:pPr>
      <w:pStyle w:val="Footer"/>
      <w:jc w:val="center"/>
    </w:pPr>
    <w:r>
      <w:t>www.portermaine.org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8ABBB" w14:textId="77777777" w:rsidR="00CE779E" w:rsidRDefault="00CE779E" w:rsidP="006971E3">
      <w:r>
        <w:separator/>
      </w:r>
    </w:p>
  </w:footnote>
  <w:footnote w:type="continuationSeparator" w:id="0">
    <w:p w14:paraId="7A53FA8C" w14:textId="77777777" w:rsidR="00CE779E" w:rsidRDefault="00CE779E" w:rsidP="0069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C10F" w14:textId="77777777" w:rsidR="009F58D6" w:rsidRDefault="009F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718E" w14:textId="77777777" w:rsidR="005854B2" w:rsidRDefault="005854B2">
    <w:pPr>
      <w:pStyle w:val="Header"/>
    </w:pPr>
  </w:p>
  <w:p w14:paraId="1ADB3D6A" w14:textId="77777777" w:rsidR="005854B2" w:rsidRDefault="00585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3397" w14:textId="476BF00A" w:rsidR="005854B2" w:rsidRDefault="004468CE" w:rsidP="00011E00">
    <w:pPr>
      <w:jc w:val="center"/>
      <w:rPr>
        <w:sz w:val="72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0CBCB17B" wp14:editId="2FCDFAC6">
          <wp:simplePos x="0" y="0"/>
          <wp:positionH relativeFrom="page">
            <wp:posOffset>990600</wp:posOffset>
          </wp:positionH>
          <wp:positionV relativeFrom="page">
            <wp:posOffset>504825</wp:posOffset>
          </wp:positionV>
          <wp:extent cx="971550" cy="885825"/>
          <wp:effectExtent l="0" t="0" r="0" b="0"/>
          <wp:wrapNone/>
          <wp:docPr id="1" name="Picture 5" descr="PorterTownSeal-0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rterTownSeal-00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4B2" w:rsidRPr="006971E3">
      <w:rPr>
        <w:sz w:val="72"/>
      </w:rPr>
      <w:t xml:space="preserve">Town of </w:t>
    </w:r>
    <w:smartTag w:uri="urn:schemas-microsoft-com:office:smarttags" w:element="place">
      <w:smartTag w:uri="urn:schemas-microsoft-com:office:smarttags" w:element="City">
        <w:r w:rsidR="005854B2" w:rsidRPr="006971E3">
          <w:rPr>
            <w:sz w:val="72"/>
          </w:rPr>
          <w:t>Porter</w:t>
        </w:r>
      </w:smartTag>
    </w:smartTag>
  </w:p>
  <w:p w14:paraId="0C2FF449" w14:textId="77777777" w:rsidR="005854B2" w:rsidRPr="006971E3" w:rsidRDefault="005854B2" w:rsidP="00011E00">
    <w:pPr>
      <w:widowControl w:val="0"/>
      <w:jc w:val="center"/>
      <w:rPr>
        <w:rFonts w:ascii="Tahoma" w:hAnsi="Tahoma" w:cs="Tahoma"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6971E3">
          <w:rPr>
            <w:rFonts w:ascii="Tahoma" w:hAnsi="Tahoma" w:cs="Tahoma"/>
            <w:sz w:val="20"/>
            <w:szCs w:val="20"/>
          </w:rPr>
          <w:t>71 Main Street</w:t>
        </w:r>
      </w:smartTag>
    </w:smartTag>
    <w:r w:rsidRPr="006971E3">
      <w:rPr>
        <w:rFonts w:ascii="Tahoma" w:hAnsi="Tahoma" w:cs="Tahoma"/>
        <w:sz w:val="20"/>
        <w:szCs w:val="20"/>
      </w:rPr>
      <w:t xml:space="preserve"> · Porter, ME  04068</w:t>
    </w:r>
  </w:p>
  <w:p w14:paraId="26BB527D" w14:textId="77777777" w:rsidR="005854B2" w:rsidRPr="006971E3" w:rsidRDefault="005854B2" w:rsidP="00011E00">
    <w:pPr>
      <w:widowControl w:val="0"/>
      <w:jc w:val="center"/>
      <w:rPr>
        <w:rFonts w:ascii="Tahoma" w:hAnsi="Tahoma" w:cs="Tahoma"/>
        <w:sz w:val="20"/>
        <w:szCs w:val="20"/>
      </w:rPr>
    </w:pPr>
    <w:r w:rsidRPr="006971E3">
      <w:rPr>
        <w:rFonts w:ascii="Tahoma" w:hAnsi="Tahoma" w:cs="Tahoma"/>
        <w:sz w:val="20"/>
        <w:szCs w:val="20"/>
      </w:rPr>
      <w:t>Phone: (207) 625-8344 · Fax: (207) 625-4120</w:t>
    </w:r>
  </w:p>
  <w:p w14:paraId="7B584133" w14:textId="77777777" w:rsidR="005854B2" w:rsidRDefault="00585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CA6"/>
    <w:multiLevelType w:val="hybridMultilevel"/>
    <w:tmpl w:val="7E7C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44D3"/>
    <w:multiLevelType w:val="hybridMultilevel"/>
    <w:tmpl w:val="3336E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23C0DF2"/>
    <w:multiLevelType w:val="hybridMultilevel"/>
    <w:tmpl w:val="4E74333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31D03C01"/>
    <w:multiLevelType w:val="hybridMultilevel"/>
    <w:tmpl w:val="4322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466F"/>
    <w:multiLevelType w:val="hybridMultilevel"/>
    <w:tmpl w:val="B400D1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DC160F9"/>
    <w:multiLevelType w:val="hybridMultilevel"/>
    <w:tmpl w:val="D18A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1C25"/>
    <w:multiLevelType w:val="hybridMultilevel"/>
    <w:tmpl w:val="C70497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3E70F49"/>
    <w:multiLevelType w:val="hybridMultilevel"/>
    <w:tmpl w:val="1A30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5390"/>
    <w:multiLevelType w:val="hybridMultilevel"/>
    <w:tmpl w:val="FF62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80E63"/>
    <w:multiLevelType w:val="hybridMultilevel"/>
    <w:tmpl w:val="FAEE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3491E"/>
    <w:multiLevelType w:val="hybridMultilevel"/>
    <w:tmpl w:val="6EB0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B3C16"/>
    <w:multiLevelType w:val="hybridMultilevel"/>
    <w:tmpl w:val="F23A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61E0F"/>
    <w:multiLevelType w:val="hybridMultilevel"/>
    <w:tmpl w:val="DABC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00B5"/>
    <w:multiLevelType w:val="hybridMultilevel"/>
    <w:tmpl w:val="81BC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E72F0"/>
    <w:multiLevelType w:val="hybridMultilevel"/>
    <w:tmpl w:val="7676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B1D"/>
    <w:multiLevelType w:val="hybridMultilevel"/>
    <w:tmpl w:val="3C50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2075B"/>
    <w:multiLevelType w:val="hybridMultilevel"/>
    <w:tmpl w:val="CFCC5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AC"/>
    <w:rsid w:val="00011E00"/>
    <w:rsid w:val="00017D35"/>
    <w:rsid w:val="00023575"/>
    <w:rsid w:val="0004298B"/>
    <w:rsid w:val="00044CA1"/>
    <w:rsid w:val="00045396"/>
    <w:rsid w:val="000559B3"/>
    <w:rsid w:val="00061C78"/>
    <w:rsid w:val="00066A23"/>
    <w:rsid w:val="00070111"/>
    <w:rsid w:val="00077724"/>
    <w:rsid w:val="000874DF"/>
    <w:rsid w:val="00090D13"/>
    <w:rsid w:val="000A6962"/>
    <w:rsid w:val="000B4CCB"/>
    <w:rsid w:val="000B5434"/>
    <w:rsid w:val="000C05DC"/>
    <w:rsid w:val="000D4016"/>
    <w:rsid w:val="000E18BB"/>
    <w:rsid w:val="000E73CC"/>
    <w:rsid w:val="000E7AF0"/>
    <w:rsid w:val="000F4A88"/>
    <w:rsid w:val="000F6745"/>
    <w:rsid w:val="0010173E"/>
    <w:rsid w:val="00111D6B"/>
    <w:rsid w:val="00154032"/>
    <w:rsid w:val="00154F4C"/>
    <w:rsid w:val="00156C5C"/>
    <w:rsid w:val="00163B9D"/>
    <w:rsid w:val="00174628"/>
    <w:rsid w:val="00176BF0"/>
    <w:rsid w:val="00187A4B"/>
    <w:rsid w:val="001A1EAD"/>
    <w:rsid w:val="001A5588"/>
    <w:rsid w:val="001B29EF"/>
    <w:rsid w:val="001C6949"/>
    <w:rsid w:val="001E79C5"/>
    <w:rsid w:val="002020AC"/>
    <w:rsid w:val="00216E76"/>
    <w:rsid w:val="002220E5"/>
    <w:rsid w:val="00231F4E"/>
    <w:rsid w:val="00232A03"/>
    <w:rsid w:val="00234DB5"/>
    <w:rsid w:val="00234FF2"/>
    <w:rsid w:val="00236B60"/>
    <w:rsid w:val="00240CA7"/>
    <w:rsid w:val="0025238F"/>
    <w:rsid w:val="00254BB5"/>
    <w:rsid w:val="0026008A"/>
    <w:rsid w:val="00265707"/>
    <w:rsid w:val="00270F07"/>
    <w:rsid w:val="002746DC"/>
    <w:rsid w:val="002828AA"/>
    <w:rsid w:val="00284B19"/>
    <w:rsid w:val="00284F9F"/>
    <w:rsid w:val="002B5757"/>
    <w:rsid w:val="002B64CC"/>
    <w:rsid w:val="002C27D2"/>
    <w:rsid w:val="002C6C68"/>
    <w:rsid w:val="002C7B7E"/>
    <w:rsid w:val="002D2354"/>
    <w:rsid w:val="00301B24"/>
    <w:rsid w:val="003133EC"/>
    <w:rsid w:val="003214D6"/>
    <w:rsid w:val="00327B40"/>
    <w:rsid w:val="00335363"/>
    <w:rsid w:val="00353B91"/>
    <w:rsid w:val="00381865"/>
    <w:rsid w:val="0038189D"/>
    <w:rsid w:val="00381D98"/>
    <w:rsid w:val="00386DA0"/>
    <w:rsid w:val="003A4424"/>
    <w:rsid w:val="003C5851"/>
    <w:rsid w:val="003D2D28"/>
    <w:rsid w:val="003D5E87"/>
    <w:rsid w:val="003E7AD1"/>
    <w:rsid w:val="00400249"/>
    <w:rsid w:val="00403957"/>
    <w:rsid w:val="004054D6"/>
    <w:rsid w:val="00406D15"/>
    <w:rsid w:val="00417D4B"/>
    <w:rsid w:val="00423648"/>
    <w:rsid w:val="00435D0F"/>
    <w:rsid w:val="0043624C"/>
    <w:rsid w:val="00444E51"/>
    <w:rsid w:val="00445903"/>
    <w:rsid w:val="00445DA8"/>
    <w:rsid w:val="004468CE"/>
    <w:rsid w:val="00467B08"/>
    <w:rsid w:val="004800CC"/>
    <w:rsid w:val="004A3B81"/>
    <w:rsid w:val="004A4141"/>
    <w:rsid w:val="004B254A"/>
    <w:rsid w:val="004B2CDC"/>
    <w:rsid w:val="004B6EDB"/>
    <w:rsid w:val="004C1796"/>
    <w:rsid w:val="004C352A"/>
    <w:rsid w:val="004F68F0"/>
    <w:rsid w:val="0051638C"/>
    <w:rsid w:val="005177D3"/>
    <w:rsid w:val="00523B17"/>
    <w:rsid w:val="00526F21"/>
    <w:rsid w:val="005444B0"/>
    <w:rsid w:val="00546F74"/>
    <w:rsid w:val="0055559B"/>
    <w:rsid w:val="00555624"/>
    <w:rsid w:val="00556BFD"/>
    <w:rsid w:val="00565DF4"/>
    <w:rsid w:val="00577AE1"/>
    <w:rsid w:val="005854B2"/>
    <w:rsid w:val="00594B78"/>
    <w:rsid w:val="00595064"/>
    <w:rsid w:val="005A0E7D"/>
    <w:rsid w:val="005A34BE"/>
    <w:rsid w:val="005C79B2"/>
    <w:rsid w:val="005D3482"/>
    <w:rsid w:val="005D4C6F"/>
    <w:rsid w:val="00602386"/>
    <w:rsid w:val="00603848"/>
    <w:rsid w:val="00640CB0"/>
    <w:rsid w:val="00663115"/>
    <w:rsid w:val="00682A07"/>
    <w:rsid w:val="00695AF9"/>
    <w:rsid w:val="006971E3"/>
    <w:rsid w:val="006A2A9F"/>
    <w:rsid w:val="006B1D23"/>
    <w:rsid w:val="006B2A1E"/>
    <w:rsid w:val="006D4885"/>
    <w:rsid w:val="006F1F4A"/>
    <w:rsid w:val="006F223D"/>
    <w:rsid w:val="006F2A45"/>
    <w:rsid w:val="00701E0B"/>
    <w:rsid w:val="007127C7"/>
    <w:rsid w:val="00717B04"/>
    <w:rsid w:val="007208E1"/>
    <w:rsid w:val="00747A66"/>
    <w:rsid w:val="007663B9"/>
    <w:rsid w:val="00772433"/>
    <w:rsid w:val="00774D41"/>
    <w:rsid w:val="00780456"/>
    <w:rsid w:val="00786B0A"/>
    <w:rsid w:val="0079637D"/>
    <w:rsid w:val="007A2845"/>
    <w:rsid w:val="007A3CE8"/>
    <w:rsid w:val="007B1FEF"/>
    <w:rsid w:val="007B3847"/>
    <w:rsid w:val="007B5DB7"/>
    <w:rsid w:val="007E39C4"/>
    <w:rsid w:val="00803465"/>
    <w:rsid w:val="00810433"/>
    <w:rsid w:val="00815265"/>
    <w:rsid w:val="00821737"/>
    <w:rsid w:val="008220FB"/>
    <w:rsid w:val="00822CDB"/>
    <w:rsid w:val="008233A0"/>
    <w:rsid w:val="008245AD"/>
    <w:rsid w:val="00845FDB"/>
    <w:rsid w:val="008575E7"/>
    <w:rsid w:val="008637F4"/>
    <w:rsid w:val="00865DB1"/>
    <w:rsid w:val="00865DF9"/>
    <w:rsid w:val="00871C72"/>
    <w:rsid w:val="008768F9"/>
    <w:rsid w:val="00880292"/>
    <w:rsid w:val="00881855"/>
    <w:rsid w:val="00882885"/>
    <w:rsid w:val="00891CAD"/>
    <w:rsid w:val="00895D83"/>
    <w:rsid w:val="008A16C0"/>
    <w:rsid w:val="008A74FA"/>
    <w:rsid w:val="008B5C97"/>
    <w:rsid w:val="008C3494"/>
    <w:rsid w:val="008D0EE7"/>
    <w:rsid w:val="008E067B"/>
    <w:rsid w:val="008E1805"/>
    <w:rsid w:val="008E67F8"/>
    <w:rsid w:val="008F03FA"/>
    <w:rsid w:val="009006E7"/>
    <w:rsid w:val="0090735D"/>
    <w:rsid w:val="00907768"/>
    <w:rsid w:val="0091507D"/>
    <w:rsid w:val="009226A7"/>
    <w:rsid w:val="00944387"/>
    <w:rsid w:val="00952CA9"/>
    <w:rsid w:val="0095313D"/>
    <w:rsid w:val="00955A9B"/>
    <w:rsid w:val="009563F2"/>
    <w:rsid w:val="00964108"/>
    <w:rsid w:val="00965FA1"/>
    <w:rsid w:val="0098043C"/>
    <w:rsid w:val="009826A9"/>
    <w:rsid w:val="009871EA"/>
    <w:rsid w:val="0099734B"/>
    <w:rsid w:val="009D380F"/>
    <w:rsid w:val="009D59E4"/>
    <w:rsid w:val="009D5CF1"/>
    <w:rsid w:val="009E7005"/>
    <w:rsid w:val="009F58D6"/>
    <w:rsid w:val="00A15CFA"/>
    <w:rsid w:val="00A165B9"/>
    <w:rsid w:val="00A216C7"/>
    <w:rsid w:val="00A22728"/>
    <w:rsid w:val="00A22AFF"/>
    <w:rsid w:val="00A254D3"/>
    <w:rsid w:val="00A423DA"/>
    <w:rsid w:val="00A55F45"/>
    <w:rsid w:val="00A646CC"/>
    <w:rsid w:val="00A72C51"/>
    <w:rsid w:val="00A741F9"/>
    <w:rsid w:val="00A841E9"/>
    <w:rsid w:val="00A93930"/>
    <w:rsid w:val="00A97E34"/>
    <w:rsid w:val="00AA1F14"/>
    <w:rsid w:val="00AA7EAF"/>
    <w:rsid w:val="00AB0583"/>
    <w:rsid w:val="00AB7B47"/>
    <w:rsid w:val="00AC0F7E"/>
    <w:rsid w:val="00AC4DF5"/>
    <w:rsid w:val="00AD2BC8"/>
    <w:rsid w:val="00AD30D1"/>
    <w:rsid w:val="00AE13C4"/>
    <w:rsid w:val="00AE741F"/>
    <w:rsid w:val="00AF3617"/>
    <w:rsid w:val="00AF7356"/>
    <w:rsid w:val="00B034DF"/>
    <w:rsid w:val="00B046BB"/>
    <w:rsid w:val="00B11565"/>
    <w:rsid w:val="00B14CA8"/>
    <w:rsid w:val="00B2179A"/>
    <w:rsid w:val="00B25538"/>
    <w:rsid w:val="00B25FE0"/>
    <w:rsid w:val="00B26BF7"/>
    <w:rsid w:val="00B42C7B"/>
    <w:rsid w:val="00B51E56"/>
    <w:rsid w:val="00B525AF"/>
    <w:rsid w:val="00B711C4"/>
    <w:rsid w:val="00B81F33"/>
    <w:rsid w:val="00B94CBD"/>
    <w:rsid w:val="00B97CEC"/>
    <w:rsid w:val="00BB5088"/>
    <w:rsid w:val="00BD40C2"/>
    <w:rsid w:val="00BD44CA"/>
    <w:rsid w:val="00BE0E45"/>
    <w:rsid w:val="00BE1D89"/>
    <w:rsid w:val="00BE263A"/>
    <w:rsid w:val="00BE34CD"/>
    <w:rsid w:val="00BE726B"/>
    <w:rsid w:val="00C04296"/>
    <w:rsid w:val="00C04B4A"/>
    <w:rsid w:val="00C339E9"/>
    <w:rsid w:val="00C413A4"/>
    <w:rsid w:val="00C4513F"/>
    <w:rsid w:val="00C83F01"/>
    <w:rsid w:val="00C87DCE"/>
    <w:rsid w:val="00C94AC1"/>
    <w:rsid w:val="00C95EF1"/>
    <w:rsid w:val="00CA3D52"/>
    <w:rsid w:val="00CA6ABF"/>
    <w:rsid w:val="00CB4D2D"/>
    <w:rsid w:val="00CC5B58"/>
    <w:rsid w:val="00CD25ED"/>
    <w:rsid w:val="00CD7585"/>
    <w:rsid w:val="00CE1E86"/>
    <w:rsid w:val="00CE779E"/>
    <w:rsid w:val="00CE7853"/>
    <w:rsid w:val="00D0408B"/>
    <w:rsid w:val="00D10568"/>
    <w:rsid w:val="00D31CA5"/>
    <w:rsid w:val="00D3502B"/>
    <w:rsid w:val="00D55118"/>
    <w:rsid w:val="00D5708F"/>
    <w:rsid w:val="00D64DF7"/>
    <w:rsid w:val="00D65777"/>
    <w:rsid w:val="00D8259A"/>
    <w:rsid w:val="00D84B93"/>
    <w:rsid w:val="00D92ABA"/>
    <w:rsid w:val="00D9489A"/>
    <w:rsid w:val="00DB2A88"/>
    <w:rsid w:val="00DB4448"/>
    <w:rsid w:val="00DD08FA"/>
    <w:rsid w:val="00DD5AE4"/>
    <w:rsid w:val="00DF1597"/>
    <w:rsid w:val="00DF54A7"/>
    <w:rsid w:val="00E015CF"/>
    <w:rsid w:val="00E020DD"/>
    <w:rsid w:val="00E0291E"/>
    <w:rsid w:val="00E23210"/>
    <w:rsid w:val="00E44AA0"/>
    <w:rsid w:val="00E465AB"/>
    <w:rsid w:val="00E77B5D"/>
    <w:rsid w:val="00E807F7"/>
    <w:rsid w:val="00E93BB6"/>
    <w:rsid w:val="00EA179F"/>
    <w:rsid w:val="00EA3E1A"/>
    <w:rsid w:val="00EA5692"/>
    <w:rsid w:val="00EC0B96"/>
    <w:rsid w:val="00EC268E"/>
    <w:rsid w:val="00ED510E"/>
    <w:rsid w:val="00ED76B1"/>
    <w:rsid w:val="00ED7CAF"/>
    <w:rsid w:val="00EF18C7"/>
    <w:rsid w:val="00EF2887"/>
    <w:rsid w:val="00EF591E"/>
    <w:rsid w:val="00F047FF"/>
    <w:rsid w:val="00F17316"/>
    <w:rsid w:val="00F33FEA"/>
    <w:rsid w:val="00F41BB0"/>
    <w:rsid w:val="00F45E83"/>
    <w:rsid w:val="00F61D85"/>
    <w:rsid w:val="00F739DA"/>
    <w:rsid w:val="00F84B8A"/>
    <w:rsid w:val="00F95D5D"/>
    <w:rsid w:val="00FA11B1"/>
    <w:rsid w:val="00FA47DC"/>
    <w:rsid w:val="00FA714F"/>
    <w:rsid w:val="00FC2DCA"/>
    <w:rsid w:val="00FC506B"/>
    <w:rsid w:val="00FC6FD4"/>
    <w:rsid w:val="00FD0936"/>
    <w:rsid w:val="00FD223C"/>
    <w:rsid w:val="00FD5CCA"/>
    <w:rsid w:val="00FD6DE0"/>
    <w:rsid w:val="00FE0558"/>
    <w:rsid w:val="00FE5E2E"/>
    <w:rsid w:val="00FF01A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1A7108C"/>
  <w15:docId w15:val="{460ED39F-4AFF-462B-9736-B34790A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E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0E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0E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E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0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E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0E4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E0E4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0E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0E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0E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0E4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0E4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0E4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0E4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0E4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0E4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0E45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E0E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0E4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0E4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0E45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E0E4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E0E4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E0E45"/>
    <w:rPr>
      <w:szCs w:val="32"/>
    </w:rPr>
  </w:style>
  <w:style w:type="paragraph" w:styleId="ListParagraph">
    <w:name w:val="List Paragraph"/>
    <w:basedOn w:val="Normal"/>
    <w:uiPriority w:val="99"/>
    <w:qFormat/>
    <w:rsid w:val="00BE0E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E0E4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E0E45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0E4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0E45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E0E45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E0E4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E0E4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E0E4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E0E45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E0E45"/>
    <w:pPr>
      <w:outlineLvl w:val="9"/>
    </w:pPr>
  </w:style>
  <w:style w:type="paragraph" w:styleId="Header">
    <w:name w:val="header"/>
    <w:basedOn w:val="Normal"/>
    <w:link w:val="HeaderChar"/>
    <w:uiPriority w:val="99"/>
    <w:rsid w:val="0069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71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1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7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E2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OV'TMULE\Letterhead%20-%20%20Town%20of%20Por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F3D6-7041-4921-9F35-90EB741C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 Town of Porter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SELECTBOARD MEETING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SELECTBOARD MEETING</dc:title>
  <dc:subject/>
  <dc:creator>Robert</dc:creator>
  <cp:keywords/>
  <dc:description/>
  <cp:lastModifiedBy>Ronald Silvia</cp:lastModifiedBy>
  <cp:revision>2</cp:revision>
  <cp:lastPrinted>2021-08-09T22:47:00Z</cp:lastPrinted>
  <dcterms:created xsi:type="dcterms:W3CDTF">2021-10-19T21:30:00Z</dcterms:created>
  <dcterms:modified xsi:type="dcterms:W3CDTF">2021-10-19T21:30:00Z</dcterms:modified>
</cp:coreProperties>
</file>