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DF37F" w14:textId="75F7A766" w:rsidR="005854B2" w:rsidRPr="00A841E9" w:rsidRDefault="005854B2" w:rsidP="0023241E">
      <w:pPr>
        <w:pStyle w:val="Heading1"/>
        <w:ind w:left="2160" w:firstLine="720"/>
      </w:pPr>
      <w:r w:rsidRPr="00A841E9">
        <w:t>SELECT</w:t>
      </w:r>
      <w:r w:rsidR="00411638">
        <w:t xml:space="preserve"> </w:t>
      </w:r>
      <w:r w:rsidRPr="00A841E9">
        <w:t>BOARD MEETING</w:t>
      </w:r>
      <w:r w:rsidR="008A74FA">
        <w:t xml:space="preserve"> AGENDA</w:t>
      </w:r>
    </w:p>
    <w:p w14:paraId="1779F354" w14:textId="4AFB19A7" w:rsidR="00FA714F" w:rsidRDefault="00DE459F" w:rsidP="0023241E">
      <w:pPr>
        <w:jc w:val="center"/>
        <w:outlineLvl w:val="0"/>
        <w:rPr>
          <w:b/>
        </w:rPr>
      </w:pPr>
      <w:r>
        <w:rPr>
          <w:b/>
          <w:bCs/>
        </w:rPr>
        <w:t xml:space="preserve">November </w:t>
      </w:r>
      <w:r w:rsidR="00790F55">
        <w:rPr>
          <w:b/>
          <w:bCs/>
        </w:rPr>
        <w:t>16</w:t>
      </w:r>
      <w:r w:rsidR="008A74FA">
        <w:rPr>
          <w:b/>
          <w:bCs/>
        </w:rPr>
        <w:t>,</w:t>
      </w:r>
      <w:r w:rsidR="00044CA1">
        <w:rPr>
          <w:b/>
          <w:bCs/>
        </w:rPr>
        <w:t xml:space="preserve"> 202</w:t>
      </w:r>
      <w:r w:rsidR="00787293">
        <w:rPr>
          <w:b/>
          <w:bCs/>
        </w:rPr>
        <w:t>2</w:t>
      </w:r>
      <w:r w:rsidR="00216E76">
        <w:rPr>
          <w:b/>
          <w:bCs/>
        </w:rPr>
        <w:t xml:space="preserve"> </w:t>
      </w:r>
      <w:r w:rsidR="0008126A">
        <w:rPr>
          <w:b/>
        </w:rPr>
        <w:t>3:00</w:t>
      </w:r>
      <w:r w:rsidR="000D4016">
        <w:rPr>
          <w:b/>
        </w:rPr>
        <w:t>PM</w:t>
      </w:r>
    </w:p>
    <w:p w14:paraId="5C5EC7CC" w14:textId="77777777" w:rsidR="00C87896" w:rsidRDefault="00C87896" w:rsidP="006A63E0">
      <w:pPr>
        <w:outlineLvl w:val="0"/>
        <w:rPr>
          <w:b/>
        </w:rPr>
      </w:pPr>
    </w:p>
    <w:p w14:paraId="3FDE223B" w14:textId="33CC4981" w:rsidR="006A63E0" w:rsidRDefault="006A63E0" w:rsidP="006A63E0">
      <w:pPr>
        <w:outlineLvl w:val="0"/>
        <w:rPr>
          <w:b/>
        </w:rPr>
      </w:pPr>
      <w:r>
        <w:rPr>
          <w:b/>
        </w:rPr>
        <w:t>3:</w:t>
      </w:r>
      <w:r w:rsidR="006529C1">
        <w:rPr>
          <w:b/>
        </w:rPr>
        <w:t>00</w:t>
      </w:r>
      <w:r>
        <w:rPr>
          <w:b/>
        </w:rPr>
        <w:t xml:space="preserve">pm </w:t>
      </w:r>
      <w:r w:rsidR="000B0E9B">
        <w:rPr>
          <w:b/>
        </w:rPr>
        <w:t>Begin regular meeting</w:t>
      </w:r>
    </w:p>
    <w:p w14:paraId="4C2ADFFD" w14:textId="497E1780" w:rsidR="00787293" w:rsidRPr="009E7005" w:rsidRDefault="00787293" w:rsidP="00787293">
      <w:pPr>
        <w:outlineLvl w:val="0"/>
        <w:rPr>
          <w:b/>
          <w:bCs/>
        </w:rPr>
      </w:pPr>
    </w:p>
    <w:p w14:paraId="2D45F41F" w14:textId="57C4B642" w:rsidR="00D10568" w:rsidRPr="00565DF4" w:rsidRDefault="00565DF4" w:rsidP="00BE34CD">
      <w:pPr>
        <w:outlineLvl w:val="0"/>
        <w:rPr>
          <w:b/>
        </w:rPr>
      </w:pPr>
      <w:r>
        <w:rPr>
          <w:b/>
        </w:rPr>
        <w:t>Routine agenda items</w:t>
      </w:r>
      <w:r w:rsidR="005854B2" w:rsidRPr="00A841E9">
        <w:rPr>
          <w:b/>
        </w:rPr>
        <w:t>:</w:t>
      </w:r>
    </w:p>
    <w:p w14:paraId="70F647C8" w14:textId="2D61EA23" w:rsidR="005854B2" w:rsidRDefault="000E454B" w:rsidP="00301B24">
      <w:pPr>
        <w:pStyle w:val="ListParagraph"/>
        <w:numPr>
          <w:ilvl w:val="0"/>
          <w:numId w:val="7"/>
        </w:numPr>
        <w:outlineLvl w:val="0"/>
      </w:pPr>
      <w:r>
        <w:t>Motion to accept the</w:t>
      </w:r>
      <w:r w:rsidR="005854B2" w:rsidRPr="00A841E9">
        <w:t xml:space="preserve"> agenda</w:t>
      </w:r>
    </w:p>
    <w:p w14:paraId="5E9D7C48" w14:textId="3D5C24F2" w:rsidR="005B14B8" w:rsidRDefault="000E454B" w:rsidP="00AE4659">
      <w:pPr>
        <w:pStyle w:val="ListParagraph"/>
        <w:numPr>
          <w:ilvl w:val="0"/>
          <w:numId w:val="20"/>
        </w:numPr>
        <w:outlineLvl w:val="0"/>
      </w:pPr>
      <w:r>
        <w:t>Motion to accept the minutes</w:t>
      </w:r>
      <w:r w:rsidR="008A74FA">
        <w:t xml:space="preserve"> </w:t>
      </w:r>
      <w:r w:rsidR="0023241E">
        <w:t>of the</w:t>
      </w:r>
      <w:r w:rsidR="00DF06D7">
        <w:t xml:space="preserve"> </w:t>
      </w:r>
      <w:r w:rsidR="0055409C">
        <w:t>November 2</w:t>
      </w:r>
      <w:r w:rsidR="00B63EAB">
        <w:t>, 2022</w:t>
      </w:r>
      <w:r w:rsidR="00DF06D7">
        <w:t xml:space="preserve"> </w:t>
      </w:r>
      <w:r w:rsidR="0055409C">
        <w:t>Select Board</w:t>
      </w:r>
      <w:bookmarkStart w:id="0" w:name="_GoBack"/>
      <w:bookmarkEnd w:id="0"/>
      <w:r w:rsidR="00DF06D7">
        <w:t xml:space="preserve"> meeting.</w:t>
      </w:r>
    </w:p>
    <w:p w14:paraId="55F2B139" w14:textId="596D1B31" w:rsidR="005854B2" w:rsidRPr="00A841E9" w:rsidRDefault="005854B2" w:rsidP="00AE4659">
      <w:pPr>
        <w:pStyle w:val="ListParagraph"/>
        <w:numPr>
          <w:ilvl w:val="0"/>
          <w:numId w:val="20"/>
        </w:numPr>
        <w:outlineLvl w:val="0"/>
      </w:pPr>
      <w:r w:rsidRPr="00A841E9">
        <w:t>Road Advisory Committee</w:t>
      </w:r>
      <w:r w:rsidR="00FA40DA">
        <w:t xml:space="preserve"> </w:t>
      </w:r>
    </w:p>
    <w:p w14:paraId="5A85AE79" w14:textId="77777777" w:rsidR="005854B2" w:rsidRPr="00A841E9" w:rsidRDefault="005854B2" w:rsidP="00301B24">
      <w:pPr>
        <w:pStyle w:val="ListParagraph"/>
        <w:numPr>
          <w:ilvl w:val="0"/>
          <w:numId w:val="7"/>
        </w:numPr>
      </w:pPr>
      <w:r w:rsidRPr="00A841E9">
        <w:t xml:space="preserve">EMA Director:  </w:t>
      </w:r>
    </w:p>
    <w:p w14:paraId="55833ED5" w14:textId="25BB340F" w:rsidR="005854B2" w:rsidRPr="00301B24" w:rsidRDefault="005854B2" w:rsidP="00301B24">
      <w:pPr>
        <w:pStyle w:val="ListParagraph"/>
        <w:numPr>
          <w:ilvl w:val="0"/>
          <w:numId w:val="7"/>
        </w:numPr>
        <w:rPr>
          <w:b/>
          <w:bCs/>
        </w:rPr>
      </w:pPr>
      <w:r w:rsidRPr="00A841E9">
        <w:t xml:space="preserve">Animal Control officer’s </w:t>
      </w:r>
      <w:r w:rsidR="00034830" w:rsidRPr="006529C1">
        <w:t>Report</w:t>
      </w:r>
    </w:p>
    <w:p w14:paraId="251495F4" w14:textId="0D0447C4" w:rsidR="00F71804" w:rsidRPr="00943C62" w:rsidRDefault="005854B2" w:rsidP="00F71804">
      <w:pPr>
        <w:pStyle w:val="ListParagraph"/>
        <w:numPr>
          <w:ilvl w:val="0"/>
          <w:numId w:val="7"/>
        </w:numPr>
        <w:rPr>
          <w:b/>
          <w:bCs/>
          <w:color w:val="FF0000"/>
        </w:rPr>
      </w:pPr>
      <w:r w:rsidRPr="00A841E9">
        <w:t>Code Enforcement Officer</w:t>
      </w:r>
      <w:r w:rsidR="00327B40">
        <w:t>/</w:t>
      </w:r>
      <w:r w:rsidR="002828AA" w:rsidRPr="00A841E9">
        <w:t>Plumbing Inspector</w:t>
      </w:r>
      <w:r w:rsidR="00980DB4">
        <w:t>’s</w:t>
      </w:r>
      <w:r w:rsidR="00980DB4" w:rsidRPr="00DE459F">
        <w:t xml:space="preserve"> </w:t>
      </w:r>
      <w:r w:rsidR="00B63EAB" w:rsidRPr="00DE459F">
        <w:t>Report</w:t>
      </w:r>
      <w:r w:rsidR="00A66A3F" w:rsidRPr="00B809D2">
        <w:rPr>
          <w:b/>
          <w:bCs/>
        </w:rPr>
        <w:t xml:space="preserve"> </w:t>
      </w:r>
      <w:r w:rsidR="00F53F4D">
        <w:rPr>
          <w:b/>
          <w:bCs/>
        </w:rPr>
        <w:t xml:space="preserve"> </w:t>
      </w:r>
    </w:p>
    <w:p w14:paraId="2078BC68" w14:textId="77777777" w:rsidR="00E67706" w:rsidRPr="00E67706" w:rsidRDefault="00454828" w:rsidP="00E67706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454828">
        <w:t>Local Health Officer</w:t>
      </w:r>
      <w:r>
        <w:t xml:space="preserve"> –</w:t>
      </w:r>
    </w:p>
    <w:p w14:paraId="59A717DD" w14:textId="34078B53" w:rsidR="005854B2" w:rsidRPr="00462648" w:rsidRDefault="005854B2" w:rsidP="00E67706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A841E9">
        <w:t xml:space="preserve">Road Commissioner’s </w:t>
      </w:r>
      <w:r w:rsidR="007D4651">
        <w:rPr>
          <w:b/>
          <w:bCs/>
          <w:u w:val="single"/>
        </w:rPr>
        <w:t>R</w:t>
      </w:r>
      <w:r w:rsidR="00462648" w:rsidRPr="007D4651">
        <w:rPr>
          <w:b/>
          <w:bCs/>
          <w:u w:val="single"/>
        </w:rPr>
        <w:t>eport</w:t>
      </w:r>
      <w:r w:rsidR="00462648" w:rsidRPr="00A841E9">
        <w:t xml:space="preserve"> </w:t>
      </w:r>
    </w:p>
    <w:p w14:paraId="7A4B6C99" w14:textId="102BF186" w:rsidR="005854B2" w:rsidRPr="00462648" w:rsidRDefault="005854B2" w:rsidP="00301B24">
      <w:pPr>
        <w:pStyle w:val="ListParagraph"/>
        <w:numPr>
          <w:ilvl w:val="0"/>
          <w:numId w:val="7"/>
        </w:numPr>
        <w:rPr>
          <w:b/>
          <w:bCs/>
          <w:u w:val="single"/>
        </w:rPr>
      </w:pPr>
      <w:r w:rsidRPr="00462648">
        <w:rPr>
          <w:b/>
          <w:bCs/>
          <w:u w:val="single"/>
        </w:rPr>
        <w:t xml:space="preserve">Sign Warrant </w:t>
      </w:r>
      <w:r w:rsidR="005B14B8" w:rsidRPr="00462648">
        <w:rPr>
          <w:b/>
          <w:bCs/>
          <w:u w:val="single"/>
        </w:rPr>
        <w:t>#</w:t>
      </w:r>
      <w:r w:rsidR="00790F55">
        <w:rPr>
          <w:b/>
          <w:bCs/>
          <w:u w:val="single"/>
        </w:rPr>
        <w:t>41</w:t>
      </w:r>
      <w:r w:rsidR="00FD0936" w:rsidRPr="00462648">
        <w:rPr>
          <w:b/>
          <w:bCs/>
          <w:u w:val="single"/>
        </w:rPr>
        <w:t xml:space="preserve"> </w:t>
      </w:r>
      <w:r w:rsidRPr="00462648">
        <w:rPr>
          <w:b/>
          <w:bCs/>
          <w:u w:val="single"/>
        </w:rPr>
        <w:t>and #</w:t>
      </w:r>
      <w:r w:rsidR="00DE459F">
        <w:rPr>
          <w:b/>
          <w:bCs/>
          <w:u w:val="single"/>
        </w:rPr>
        <w:t>4</w:t>
      </w:r>
      <w:r w:rsidR="00790F55">
        <w:rPr>
          <w:b/>
          <w:bCs/>
          <w:u w:val="single"/>
        </w:rPr>
        <w:t>2</w:t>
      </w:r>
    </w:p>
    <w:p w14:paraId="3A921854" w14:textId="4D4060CE" w:rsidR="005854B2" w:rsidRPr="00474893" w:rsidRDefault="005854B2" w:rsidP="00301B24">
      <w:pPr>
        <w:pStyle w:val="ListParagraph"/>
        <w:numPr>
          <w:ilvl w:val="0"/>
          <w:numId w:val="7"/>
        </w:numPr>
        <w:rPr>
          <w:b/>
          <w:bCs/>
        </w:rPr>
      </w:pPr>
      <w:r w:rsidRPr="00A841E9">
        <w:t xml:space="preserve">Town </w:t>
      </w:r>
      <w:r w:rsidR="00DC2ECB" w:rsidRPr="00A841E9">
        <w:t xml:space="preserve">Treasurer </w:t>
      </w:r>
      <w:r w:rsidR="000B0E9B">
        <w:t>–</w:t>
      </w:r>
      <w:r w:rsidR="00DC2ECB">
        <w:t xml:space="preserve"> </w:t>
      </w:r>
    </w:p>
    <w:p w14:paraId="11BC13FA" w14:textId="4B180A68" w:rsidR="005854B2" w:rsidRDefault="005854B2" w:rsidP="00301B24">
      <w:pPr>
        <w:pStyle w:val="ListParagraph"/>
        <w:numPr>
          <w:ilvl w:val="0"/>
          <w:numId w:val="7"/>
        </w:numPr>
        <w:rPr>
          <w:b/>
          <w:bCs/>
        </w:rPr>
      </w:pPr>
      <w:r w:rsidRPr="00A841E9">
        <w:t>Town Clerk</w:t>
      </w:r>
      <w:r w:rsidR="0010173E">
        <w:t xml:space="preserve"> </w:t>
      </w:r>
      <w:r w:rsidR="00DC2ECB" w:rsidRPr="00474893">
        <w:rPr>
          <w:b/>
          <w:bCs/>
        </w:rPr>
        <w:t xml:space="preserve">– </w:t>
      </w:r>
    </w:p>
    <w:p w14:paraId="74541DC1" w14:textId="4BE7A365" w:rsidR="00A91E4D" w:rsidRPr="00A91E4D" w:rsidRDefault="00A91E4D" w:rsidP="00301B24">
      <w:pPr>
        <w:pStyle w:val="ListParagraph"/>
        <w:numPr>
          <w:ilvl w:val="0"/>
          <w:numId w:val="7"/>
        </w:numPr>
      </w:pPr>
      <w:r w:rsidRPr="00A91E4D">
        <w:t>Brent -</w:t>
      </w:r>
      <w:r>
        <w:t xml:space="preserve"> </w:t>
      </w:r>
      <w:r>
        <w:rPr>
          <w:b/>
          <w:bCs/>
        </w:rPr>
        <w:t>Roadwork progress</w:t>
      </w:r>
      <w:r w:rsidR="008D7CE3">
        <w:rPr>
          <w:b/>
          <w:bCs/>
        </w:rPr>
        <w:t xml:space="preserve"> </w:t>
      </w:r>
    </w:p>
    <w:p w14:paraId="073568A7" w14:textId="30190184" w:rsidR="00D5708F" w:rsidRPr="00DB5DB4" w:rsidRDefault="00A91E4D" w:rsidP="00B1782E">
      <w:pPr>
        <w:pStyle w:val="ListParagraph"/>
        <w:numPr>
          <w:ilvl w:val="0"/>
          <w:numId w:val="8"/>
        </w:numPr>
        <w:jc w:val="both"/>
        <w:outlineLvl w:val="0"/>
      </w:pPr>
      <w:r w:rsidRPr="00DB5DB4">
        <w:t xml:space="preserve">Shane </w:t>
      </w:r>
      <w:r w:rsidR="00950EA9" w:rsidRPr="00DB5DB4">
        <w:rPr>
          <w:b/>
          <w:bCs/>
        </w:rPr>
        <w:t xml:space="preserve">– </w:t>
      </w:r>
    </w:p>
    <w:p w14:paraId="646FE910" w14:textId="096C582D" w:rsidR="005854B2" w:rsidRDefault="005854B2" w:rsidP="002020AC">
      <w:pPr>
        <w:outlineLvl w:val="0"/>
        <w:rPr>
          <w:b/>
        </w:rPr>
      </w:pPr>
      <w:r w:rsidRPr="00A841E9">
        <w:rPr>
          <w:b/>
        </w:rPr>
        <w:t>Old Business:</w:t>
      </w:r>
    </w:p>
    <w:p w14:paraId="1C7F67F4" w14:textId="4A7F91EB" w:rsidR="00B1782E" w:rsidRPr="00B1782E" w:rsidRDefault="00B1782E" w:rsidP="00B1782E">
      <w:pPr>
        <w:pStyle w:val="ListParagraph"/>
        <w:numPr>
          <w:ilvl w:val="0"/>
          <w:numId w:val="8"/>
        </w:numPr>
        <w:outlineLvl w:val="0"/>
        <w:rPr>
          <w:b/>
        </w:rPr>
      </w:pPr>
      <w:r w:rsidRPr="00DF06D7">
        <w:rPr>
          <w:b/>
        </w:rPr>
        <w:t>Progress on access to Lower Spec Pond</w:t>
      </w:r>
      <w:r w:rsidR="0066300E">
        <w:rPr>
          <w:b/>
        </w:rPr>
        <w:t xml:space="preserve"> – On Hold</w:t>
      </w:r>
    </w:p>
    <w:p w14:paraId="3C2E1715" w14:textId="77777777" w:rsidR="00AC3AE6" w:rsidRDefault="00950EA9" w:rsidP="00950EA9">
      <w:pPr>
        <w:pStyle w:val="ListParagraph"/>
        <w:numPr>
          <w:ilvl w:val="0"/>
          <w:numId w:val="8"/>
        </w:numPr>
        <w:outlineLvl w:val="0"/>
        <w:rPr>
          <w:b/>
        </w:rPr>
      </w:pPr>
      <w:r>
        <w:rPr>
          <w:b/>
        </w:rPr>
        <w:t xml:space="preserve">ARPA Funds – Projects to be completed  </w:t>
      </w:r>
    </w:p>
    <w:p w14:paraId="65D5736F" w14:textId="3601E804" w:rsidR="00AC3AE6" w:rsidRDefault="00950EA9" w:rsidP="00AC3AE6">
      <w:pPr>
        <w:pStyle w:val="ListParagraph"/>
        <w:numPr>
          <w:ilvl w:val="0"/>
          <w:numId w:val="8"/>
        </w:numPr>
        <w:outlineLvl w:val="0"/>
        <w:rPr>
          <w:b/>
        </w:rPr>
      </w:pPr>
      <w:r>
        <w:rPr>
          <w:b/>
        </w:rPr>
        <w:t>1) equipment for virtual meetings</w:t>
      </w:r>
      <w:r w:rsidR="00454828">
        <w:rPr>
          <w:b/>
        </w:rPr>
        <w:t xml:space="preserve"> </w:t>
      </w:r>
      <w:r w:rsidR="00AC3AE6">
        <w:rPr>
          <w:b/>
        </w:rPr>
        <w:t xml:space="preserve">- </w:t>
      </w:r>
      <w:r w:rsidR="002065B3">
        <w:rPr>
          <w:b/>
        </w:rPr>
        <w:t>Just waiting for the equipment to be ready for pick up</w:t>
      </w:r>
    </w:p>
    <w:p w14:paraId="022EA5DE" w14:textId="7AF7D4E0" w:rsidR="0066300E" w:rsidRPr="00DB5DB4" w:rsidRDefault="0066300E" w:rsidP="00AC3AE6">
      <w:pPr>
        <w:pStyle w:val="ListParagraph"/>
        <w:numPr>
          <w:ilvl w:val="0"/>
          <w:numId w:val="8"/>
        </w:numPr>
        <w:outlineLvl w:val="0"/>
        <w:rPr>
          <w:b/>
        </w:rPr>
      </w:pPr>
      <w:r w:rsidRPr="00DB5DB4">
        <w:rPr>
          <w:b/>
        </w:rPr>
        <w:t xml:space="preserve">12 Little Lane </w:t>
      </w:r>
      <w:r w:rsidR="00DB5DB4">
        <w:rPr>
          <w:b/>
        </w:rPr>
        <w:t>update</w:t>
      </w:r>
    </w:p>
    <w:p w14:paraId="788CE18C" w14:textId="77777777" w:rsidR="00D5708F" w:rsidRDefault="00D5708F" w:rsidP="00D3502B">
      <w:pPr>
        <w:outlineLvl w:val="0"/>
      </w:pPr>
    </w:p>
    <w:p w14:paraId="39A062F5" w14:textId="3A246825" w:rsidR="00F53F4D" w:rsidRDefault="005854B2" w:rsidP="00CE5AC9">
      <w:pPr>
        <w:outlineLvl w:val="0"/>
        <w:rPr>
          <w:b/>
        </w:rPr>
      </w:pPr>
      <w:r w:rsidRPr="00A841E9">
        <w:rPr>
          <w:b/>
        </w:rPr>
        <w:t>New Business:</w:t>
      </w:r>
      <w:r w:rsidR="00386DA0">
        <w:rPr>
          <w:b/>
        </w:rPr>
        <w:t xml:space="preserve"> </w:t>
      </w:r>
    </w:p>
    <w:p w14:paraId="21BC220B" w14:textId="78C9B53C" w:rsidR="00592692" w:rsidRDefault="00592692" w:rsidP="00592692">
      <w:pPr>
        <w:pStyle w:val="ListParagraph"/>
        <w:numPr>
          <w:ilvl w:val="0"/>
          <w:numId w:val="38"/>
        </w:numPr>
        <w:outlineLvl w:val="0"/>
        <w:rPr>
          <w:b/>
        </w:rPr>
      </w:pPr>
      <w:r>
        <w:rPr>
          <w:b/>
        </w:rPr>
        <w:t xml:space="preserve">Carolyn Delany, Options </w:t>
      </w:r>
      <w:r w:rsidR="005D3635">
        <w:rPr>
          <w:b/>
        </w:rPr>
        <w:t>Liaison -</w:t>
      </w:r>
      <w:r>
        <w:rPr>
          <w:b/>
        </w:rPr>
        <w:t xml:space="preserve"> to discuss free resources and tools available to the community. </w:t>
      </w:r>
    </w:p>
    <w:p w14:paraId="41655BF9" w14:textId="723B389E" w:rsidR="00A241EB" w:rsidRPr="00592692" w:rsidRDefault="00A241EB" w:rsidP="00592692">
      <w:pPr>
        <w:pStyle w:val="ListParagraph"/>
        <w:numPr>
          <w:ilvl w:val="0"/>
          <w:numId w:val="38"/>
        </w:numPr>
        <w:outlineLvl w:val="0"/>
        <w:rPr>
          <w:b/>
        </w:rPr>
      </w:pPr>
      <w:r>
        <w:rPr>
          <w:b/>
        </w:rPr>
        <w:t>Justin Forbes – Adult Cannabis Kitchen</w:t>
      </w:r>
    </w:p>
    <w:p w14:paraId="133681B9" w14:textId="178A231A" w:rsidR="004A3B81" w:rsidRPr="00B34FEA" w:rsidRDefault="005854B2" w:rsidP="00020F7F">
      <w:pPr>
        <w:pStyle w:val="ListParagraph"/>
        <w:numPr>
          <w:ilvl w:val="0"/>
          <w:numId w:val="26"/>
        </w:numPr>
        <w:outlineLvl w:val="0"/>
      </w:pPr>
      <w:r w:rsidRPr="002B21DE">
        <w:rPr>
          <w:b/>
          <w:bCs/>
        </w:rPr>
        <w:t>Other</w:t>
      </w:r>
      <w:r w:rsidR="00C413A4" w:rsidRPr="002B21DE">
        <w:rPr>
          <w:b/>
          <w:bCs/>
        </w:rPr>
        <w:t>:</w:t>
      </w:r>
      <w:r w:rsidR="00C413A4" w:rsidRPr="002B21DE">
        <w:rPr>
          <w:b/>
          <w:bCs/>
        </w:rPr>
        <w:tab/>
      </w:r>
      <w:r w:rsidR="00701E0B" w:rsidRPr="002B21DE">
        <w:rPr>
          <w:b/>
          <w:bCs/>
        </w:rPr>
        <w:t xml:space="preserve"> </w:t>
      </w:r>
      <w:r w:rsidR="00A241EB">
        <w:rPr>
          <w:b/>
          <w:bCs/>
        </w:rPr>
        <w:t>Time permitting</w:t>
      </w:r>
    </w:p>
    <w:p w14:paraId="738CB461" w14:textId="7C21B12B" w:rsidR="00AD3E48" w:rsidRPr="001E15BA" w:rsidRDefault="00AD3E48" w:rsidP="009E1D43">
      <w:pPr>
        <w:pStyle w:val="ListParagraph"/>
        <w:numPr>
          <w:ilvl w:val="0"/>
          <w:numId w:val="26"/>
        </w:numPr>
        <w:outlineLvl w:val="0"/>
        <w:rPr>
          <w:b/>
        </w:rPr>
      </w:pPr>
      <w:r>
        <w:rPr>
          <w:b/>
          <w:bCs/>
        </w:rPr>
        <w:t>Adjourn meeting</w:t>
      </w:r>
    </w:p>
    <w:p w14:paraId="7CA35BB4" w14:textId="77777777" w:rsidR="001E15BA" w:rsidRDefault="001E15BA" w:rsidP="000F4A88">
      <w:pPr>
        <w:outlineLvl w:val="0"/>
        <w:rPr>
          <w:b/>
        </w:rPr>
      </w:pPr>
    </w:p>
    <w:p w14:paraId="047806C9" w14:textId="29AD690A" w:rsidR="005854B2" w:rsidRPr="00A841E9" w:rsidRDefault="005854B2" w:rsidP="000F4A88">
      <w:pPr>
        <w:outlineLvl w:val="0"/>
      </w:pPr>
      <w:r w:rsidRPr="00A841E9">
        <w:rPr>
          <w:b/>
        </w:rPr>
        <w:t>Items of Interest:</w:t>
      </w:r>
    </w:p>
    <w:p w14:paraId="2CCFBC7D" w14:textId="7EFB6A25" w:rsidR="005B14B8" w:rsidRDefault="005854B2" w:rsidP="005B14B8">
      <w:pPr>
        <w:pStyle w:val="ListParagraph"/>
        <w:numPr>
          <w:ilvl w:val="0"/>
          <w:numId w:val="10"/>
        </w:numPr>
      </w:pPr>
      <w:r w:rsidRPr="00A841E9">
        <w:t>Tri-</w:t>
      </w:r>
      <w:r w:rsidR="00327B40">
        <w:t>T</w:t>
      </w:r>
      <w:r w:rsidRPr="00A841E9">
        <w:t xml:space="preserve">own Board </w:t>
      </w:r>
      <w:r w:rsidR="005B14B8">
        <w:t>M</w:t>
      </w:r>
      <w:r w:rsidR="005B14B8" w:rsidRPr="00A841E9">
        <w:t>eeting:</w:t>
      </w:r>
      <w:r w:rsidR="005B14B8">
        <w:t xml:space="preserve"> </w:t>
      </w:r>
      <w:r w:rsidR="00790F55">
        <w:t>November 21</w:t>
      </w:r>
      <w:r w:rsidR="00D9489A">
        <w:t>,</w:t>
      </w:r>
      <w:r w:rsidR="00044CA1">
        <w:t xml:space="preserve"> 202</w:t>
      </w:r>
      <w:r w:rsidR="00B63EAB">
        <w:t>2</w:t>
      </w:r>
      <w:r w:rsidRPr="00A841E9">
        <w:t xml:space="preserve">, </w:t>
      </w:r>
      <w:r w:rsidR="00EF18C7">
        <w:t>7:00</w:t>
      </w:r>
      <w:r w:rsidRPr="00A841E9">
        <w:t xml:space="preserve"> PM, Hiram Town Office</w:t>
      </w:r>
    </w:p>
    <w:p w14:paraId="0E241AC2" w14:textId="485C9EB5" w:rsidR="005D3635" w:rsidRDefault="005D3635" w:rsidP="005B14B8">
      <w:pPr>
        <w:pStyle w:val="ListParagraph"/>
        <w:numPr>
          <w:ilvl w:val="0"/>
          <w:numId w:val="10"/>
        </w:numPr>
      </w:pPr>
      <w:r>
        <w:t>Meeting with Rescue for review of SRU’s leadership and performance – Monday November 28, 2022 at 6:30pm</w:t>
      </w:r>
    </w:p>
    <w:p w14:paraId="53386CF5" w14:textId="5ACA0472" w:rsidR="00CB7B07" w:rsidRDefault="00CB7B07" w:rsidP="008D7CE3">
      <w:pPr>
        <w:pStyle w:val="ListParagraph"/>
      </w:pPr>
    </w:p>
    <w:p w14:paraId="24257824" w14:textId="2DD01079" w:rsidR="005854B2" w:rsidRPr="00A841E9" w:rsidRDefault="005854B2" w:rsidP="00F047FF">
      <w:r w:rsidRPr="00A841E9">
        <w:rPr>
          <w:b/>
        </w:rPr>
        <w:t>Adjournment:</w:t>
      </w:r>
      <w:r w:rsidRPr="00A841E9">
        <w:t xml:space="preserve"> </w:t>
      </w:r>
      <w:r w:rsidRPr="00A841E9">
        <w:tab/>
        <w:t>No later than 4:30 P. M.   Any business not concluded by the time of adjournment will be taken up at 9:00 AM the following day or at another date determined.</w:t>
      </w:r>
    </w:p>
    <w:sectPr w:rsidR="005854B2" w:rsidRPr="00A841E9" w:rsidSect="002324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440" w:bottom="14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65444" w14:textId="77777777" w:rsidR="00C155F2" w:rsidRDefault="00C155F2" w:rsidP="006971E3">
      <w:r>
        <w:separator/>
      </w:r>
    </w:p>
  </w:endnote>
  <w:endnote w:type="continuationSeparator" w:id="0">
    <w:p w14:paraId="029035CB" w14:textId="77777777" w:rsidR="00C155F2" w:rsidRDefault="00C155F2" w:rsidP="0069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F621D" w14:textId="77777777" w:rsidR="009F58D6" w:rsidRDefault="009F5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34B8F" w14:textId="77777777" w:rsidR="009F58D6" w:rsidRDefault="009F58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DB80C" w14:textId="77777777" w:rsidR="005854B2" w:rsidRDefault="005854B2" w:rsidP="006971E3">
    <w:pPr>
      <w:pStyle w:val="Footer"/>
      <w:jc w:val="center"/>
    </w:pPr>
    <w:r>
      <w:t>www.portermaine.org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07EA" w14:textId="77777777" w:rsidR="00C155F2" w:rsidRDefault="00C155F2" w:rsidP="006971E3">
      <w:r>
        <w:separator/>
      </w:r>
    </w:p>
  </w:footnote>
  <w:footnote w:type="continuationSeparator" w:id="0">
    <w:p w14:paraId="7E7E32D9" w14:textId="77777777" w:rsidR="00C155F2" w:rsidRDefault="00C155F2" w:rsidP="0069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4C10F" w14:textId="77777777" w:rsidR="009F58D6" w:rsidRDefault="009F5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2718E" w14:textId="77777777" w:rsidR="005854B2" w:rsidRDefault="005854B2">
    <w:pPr>
      <w:pStyle w:val="Header"/>
    </w:pPr>
  </w:p>
  <w:p w14:paraId="1ADB3D6A" w14:textId="77777777" w:rsidR="005854B2" w:rsidRDefault="00585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83397" w14:textId="1F24814C" w:rsidR="005854B2" w:rsidRDefault="004468CE" w:rsidP="00011E00">
    <w:pPr>
      <w:jc w:val="center"/>
      <w:rPr>
        <w:sz w:val="72"/>
      </w:rPr>
    </w:pPr>
    <w:r>
      <w:rPr>
        <w:noProof/>
      </w:rPr>
      <w:drawing>
        <wp:anchor distT="0" distB="0" distL="114300" distR="114300" simplePos="0" relativeHeight="251657216" behindDoc="0" locked="0" layoutInCell="1" allowOverlap="0" wp14:anchorId="0CBCB17B" wp14:editId="2FCDFAC6">
          <wp:simplePos x="0" y="0"/>
          <wp:positionH relativeFrom="page">
            <wp:posOffset>990600</wp:posOffset>
          </wp:positionH>
          <wp:positionV relativeFrom="page">
            <wp:posOffset>504825</wp:posOffset>
          </wp:positionV>
          <wp:extent cx="971550" cy="885825"/>
          <wp:effectExtent l="0" t="0" r="0" b="0"/>
          <wp:wrapNone/>
          <wp:docPr id="1" name="Picture 5" descr="PorterTownSeal-0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rterTownSeal-00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54B2" w:rsidRPr="006971E3">
      <w:rPr>
        <w:sz w:val="72"/>
      </w:rPr>
      <w:t xml:space="preserve">Town of </w:t>
    </w:r>
    <w:smartTag w:uri="urn:schemas-microsoft-com:office:smarttags" w:element="place">
      <w:smartTag w:uri="urn:schemas-microsoft-com:office:smarttags" w:element="City">
        <w:r w:rsidR="005854B2" w:rsidRPr="006971E3">
          <w:rPr>
            <w:sz w:val="72"/>
          </w:rPr>
          <w:t>Porter</w:t>
        </w:r>
      </w:smartTag>
    </w:smartTag>
  </w:p>
  <w:p w14:paraId="0C2FF449" w14:textId="77777777" w:rsidR="005854B2" w:rsidRPr="006971E3" w:rsidRDefault="005854B2" w:rsidP="00011E00">
    <w:pPr>
      <w:widowControl w:val="0"/>
      <w:jc w:val="center"/>
      <w:rPr>
        <w:rFonts w:ascii="Tahoma" w:hAnsi="Tahoma" w:cs="Tahoma"/>
        <w:sz w:val="20"/>
        <w:szCs w:val="20"/>
      </w:rPr>
    </w:pPr>
    <w:smartTag w:uri="urn:schemas-microsoft-com:office:smarttags" w:element="address">
      <w:smartTag w:uri="urn:schemas-microsoft-com:office:smarttags" w:element="Street">
        <w:r w:rsidRPr="006971E3">
          <w:rPr>
            <w:rFonts w:ascii="Tahoma" w:hAnsi="Tahoma" w:cs="Tahoma"/>
            <w:sz w:val="20"/>
            <w:szCs w:val="20"/>
          </w:rPr>
          <w:t>71 Main Street</w:t>
        </w:r>
      </w:smartTag>
    </w:smartTag>
    <w:r w:rsidRPr="006971E3">
      <w:rPr>
        <w:rFonts w:ascii="Tahoma" w:hAnsi="Tahoma" w:cs="Tahoma"/>
        <w:sz w:val="20"/>
        <w:szCs w:val="20"/>
      </w:rPr>
      <w:t xml:space="preserve"> · Porter, ME  04068</w:t>
    </w:r>
  </w:p>
  <w:p w14:paraId="26BB527D" w14:textId="77777777" w:rsidR="005854B2" w:rsidRPr="006971E3" w:rsidRDefault="005854B2" w:rsidP="00011E00">
    <w:pPr>
      <w:widowControl w:val="0"/>
      <w:jc w:val="center"/>
      <w:rPr>
        <w:rFonts w:ascii="Tahoma" w:hAnsi="Tahoma" w:cs="Tahoma"/>
        <w:sz w:val="20"/>
        <w:szCs w:val="20"/>
      </w:rPr>
    </w:pPr>
    <w:r w:rsidRPr="006971E3">
      <w:rPr>
        <w:rFonts w:ascii="Tahoma" w:hAnsi="Tahoma" w:cs="Tahoma"/>
        <w:sz w:val="20"/>
        <w:szCs w:val="20"/>
      </w:rPr>
      <w:t>Phone: (207) 625-8344 · Fax: (207) 625-4120</w:t>
    </w:r>
  </w:p>
  <w:p w14:paraId="7B584133" w14:textId="77777777" w:rsidR="005854B2" w:rsidRDefault="00585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D3C"/>
    <w:multiLevelType w:val="hybridMultilevel"/>
    <w:tmpl w:val="0238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97CA6"/>
    <w:multiLevelType w:val="hybridMultilevel"/>
    <w:tmpl w:val="7E7C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65018"/>
    <w:multiLevelType w:val="hybridMultilevel"/>
    <w:tmpl w:val="BB4E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D4B7F"/>
    <w:multiLevelType w:val="hybridMultilevel"/>
    <w:tmpl w:val="0B60BA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7F44D3"/>
    <w:multiLevelType w:val="hybridMultilevel"/>
    <w:tmpl w:val="3336EA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1EF7B71"/>
    <w:multiLevelType w:val="hybridMultilevel"/>
    <w:tmpl w:val="CECA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C0DF2"/>
    <w:multiLevelType w:val="hybridMultilevel"/>
    <w:tmpl w:val="4E74333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 w15:restartNumberingAfterBreak="0">
    <w:nsid w:val="230650FC"/>
    <w:multiLevelType w:val="hybridMultilevel"/>
    <w:tmpl w:val="28F8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831D8"/>
    <w:multiLevelType w:val="hybridMultilevel"/>
    <w:tmpl w:val="B13E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822D3"/>
    <w:multiLevelType w:val="hybridMultilevel"/>
    <w:tmpl w:val="4D9E3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43010"/>
    <w:multiLevelType w:val="hybridMultilevel"/>
    <w:tmpl w:val="283A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D000E"/>
    <w:multiLevelType w:val="hybridMultilevel"/>
    <w:tmpl w:val="84B4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1DA"/>
    <w:multiLevelType w:val="hybridMultilevel"/>
    <w:tmpl w:val="93023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03C01"/>
    <w:multiLevelType w:val="hybridMultilevel"/>
    <w:tmpl w:val="4322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0197A"/>
    <w:multiLevelType w:val="hybridMultilevel"/>
    <w:tmpl w:val="2BDAB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44765"/>
    <w:multiLevelType w:val="hybridMultilevel"/>
    <w:tmpl w:val="64A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5466F"/>
    <w:multiLevelType w:val="hybridMultilevel"/>
    <w:tmpl w:val="B400D1C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DC160F9"/>
    <w:multiLevelType w:val="hybridMultilevel"/>
    <w:tmpl w:val="D18A1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25377"/>
    <w:multiLevelType w:val="hybridMultilevel"/>
    <w:tmpl w:val="8BB4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71C25"/>
    <w:multiLevelType w:val="hybridMultilevel"/>
    <w:tmpl w:val="C70497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523E5E7A"/>
    <w:multiLevelType w:val="hybridMultilevel"/>
    <w:tmpl w:val="9496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70F49"/>
    <w:multiLevelType w:val="hybridMultilevel"/>
    <w:tmpl w:val="BD842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34E40"/>
    <w:multiLevelType w:val="hybridMultilevel"/>
    <w:tmpl w:val="60C83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20B8C"/>
    <w:multiLevelType w:val="hybridMultilevel"/>
    <w:tmpl w:val="5116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C5390"/>
    <w:multiLevelType w:val="hybridMultilevel"/>
    <w:tmpl w:val="FF62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B40D5"/>
    <w:multiLevelType w:val="hybridMultilevel"/>
    <w:tmpl w:val="E116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80E63"/>
    <w:multiLevelType w:val="hybridMultilevel"/>
    <w:tmpl w:val="FAEE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3491E"/>
    <w:multiLevelType w:val="hybridMultilevel"/>
    <w:tmpl w:val="6EB0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B3C16"/>
    <w:multiLevelType w:val="hybridMultilevel"/>
    <w:tmpl w:val="F23A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61E0F"/>
    <w:multiLevelType w:val="hybridMultilevel"/>
    <w:tmpl w:val="DABC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D00B5"/>
    <w:multiLevelType w:val="hybridMultilevel"/>
    <w:tmpl w:val="81BC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E72F0"/>
    <w:multiLevelType w:val="hybridMultilevel"/>
    <w:tmpl w:val="7676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8634F"/>
    <w:multiLevelType w:val="hybridMultilevel"/>
    <w:tmpl w:val="4832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67B1D"/>
    <w:multiLevelType w:val="hybridMultilevel"/>
    <w:tmpl w:val="3C501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E4F8C"/>
    <w:multiLevelType w:val="hybridMultilevel"/>
    <w:tmpl w:val="3A8EE2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C7D07CF"/>
    <w:multiLevelType w:val="hybridMultilevel"/>
    <w:tmpl w:val="63EA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2075B"/>
    <w:multiLevelType w:val="hybridMultilevel"/>
    <w:tmpl w:val="CFCC5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B5395B"/>
    <w:multiLevelType w:val="hybridMultilevel"/>
    <w:tmpl w:val="50A06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24"/>
  </w:num>
  <w:num w:numId="5">
    <w:abstractNumId w:val="16"/>
  </w:num>
  <w:num w:numId="6">
    <w:abstractNumId w:val="28"/>
  </w:num>
  <w:num w:numId="7">
    <w:abstractNumId w:val="26"/>
  </w:num>
  <w:num w:numId="8">
    <w:abstractNumId w:val="21"/>
  </w:num>
  <w:num w:numId="9">
    <w:abstractNumId w:val="31"/>
  </w:num>
  <w:num w:numId="10">
    <w:abstractNumId w:val="17"/>
  </w:num>
  <w:num w:numId="11">
    <w:abstractNumId w:val="27"/>
  </w:num>
  <w:num w:numId="12">
    <w:abstractNumId w:val="30"/>
  </w:num>
  <w:num w:numId="13">
    <w:abstractNumId w:val="1"/>
  </w:num>
  <w:num w:numId="14">
    <w:abstractNumId w:val="13"/>
  </w:num>
  <w:num w:numId="15">
    <w:abstractNumId w:val="33"/>
  </w:num>
  <w:num w:numId="16">
    <w:abstractNumId w:val="36"/>
  </w:num>
  <w:num w:numId="17">
    <w:abstractNumId w:val="29"/>
  </w:num>
  <w:num w:numId="18">
    <w:abstractNumId w:val="37"/>
  </w:num>
  <w:num w:numId="19">
    <w:abstractNumId w:val="14"/>
  </w:num>
  <w:num w:numId="20">
    <w:abstractNumId w:val="11"/>
  </w:num>
  <w:num w:numId="21">
    <w:abstractNumId w:val="3"/>
  </w:num>
  <w:num w:numId="22">
    <w:abstractNumId w:val="22"/>
  </w:num>
  <w:num w:numId="23">
    <w:abstractNumId w:val="10"/>
  </w:num>
  <w:num w:numId="24">
    <w:abstractNumId w:val="34"/>
  </w:num>
  <w:num w:numId="25">
    <w:abstractNumId w:val="5"/>
  </w:num>
  <w:num w:numId="26">
    <w:abstractNumId w:val="7"/>
  </w:num>
  <w:num w:numId="27">
    <w:abstractNumId w:val="25"/>
  </w:num>
  <w:num w:numId="28">
    <w:abstractNumId w:val="12"/>
  </w:num>
  <w:num w:numId="29">
    <w:abstractNumId w:val="9"/>
  </w:num>
  <w:num w:numId="30">
    <w:abstractNumId w:val="35"/>
  </w:num>
  <w:num w:numId="31">
    <w:abstractNumId w:val="2"/>
  </w:num>
  <w:num w:numId="32">
    <w:abstractNumId w:val="8"/>
  </w:num>
  <w:num w:numId="33">
    <w:abstractNumId w:val="32"/>
  </w:num>
  <w:num w:numId="34">
    <w:abstractNumId w:val="0"/>
  </w:num>
  <w:num w:numId="35">
    <w:abstractNumId w:val="20"/>
  </w:num>
  <w:num w:numId="36">
    <w:abstractNumId w:val="23"/>
  </w:num>
  <w:num w:numId="37">
    <w:abstractNumId w:val="1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AC"/>
    <w:rsid w:val="00002312"/>
    <w:rsid w:val="00011E00"/>
    <w:rsid w:val="00012EA5"/>
    <w:rsid w:val="00014790"/>
    <w:rsid w:val="00016D4F"/>
    <w:rsid w:val="00017D35"/>
    <w:rsid w:val="00023575"/>
    <w:rsid w:val="00034830"/>
    <w:rsid w:val="0004298B"/>
    <w:rsid w:val="00044CA1"/>
    <w:rsid w:val="00045396"/>
    <w:rsid w:val="000559B3"/>
    <w:rsid w:val="00061C78"/>
    <w:rsid w:val="00066A23"/>
    <w:rsid w:val="00070111"/>
    <w:rsid w:val="00077724"/>
    <w:rsid w:val="0008126A"/>
    <w:rsid w:val="000874DF"/>
    <w:rsid w:val="00090D13"/>
    <w:rsid w:val="00091113"/>
    <w:rsid w:val="000A6962"/>
    <w:rsid w:val="000B0E9B"/>
    <w:rsid w:val="000B4CCB"/>
    <w:rsid w:val="000B5434"/>
    <w:rsid w:val="000C05DC"/>
    <w:rsid w:val="000D4016"/>
    <w:rsid w:val="000D6250"/>
    <w:rsid w:val="000E18BB"/>
    <w:rsid w:val="000E454B"/>
    <w:rsid w:val="000E73CC"/>
    <w:rsid w:val="000E7AF0"/>
    <w:rsid w:val="000F4A88"/>
    <w:rsid w:val="000F6745"/>
    <w:rsid w:val="00100C59"/>
    <w:rsid w:val="0010173E"/>
    <w:rsid w:val="00111D6B"/>
    <w:rsid w:val="00114455"/>
    <w:rsid w:val="0012194B"/>
    <w:rsid w:val="00136304"/>
    <w:rsid w:val="00154032"/>
    <w:rsid w:val="00154F4C"/>
    <w:rsid w:val="001550C2"/>
    <w:rsid w:val="00156C5C"/>
    <w:rsid w:val="00163B9D"/>
    <w:rsid w:val="001643A0"/>
    <w:rsid w:val="00174628"/>
    <w:rsid w:val="00176BF0"/>
    <w:rsid w:val="00187A4B"/>
    <w:rsid w:val="00192942"/>
    <w:rsid w:val="001A1EAD"/>
    <w:rsid w:val="001A5588"/>
    <w:rsid w:val="001A608D"/>
    <w:rsid w:val="001B29EF"/>
    <w:rsid w:val="001B53FC"/>
    <w:rsid w:val="001C6949"/>
    <w:rsid w:val="001D6949"/>
    <w:rsid w:val="001D6FAD"/>
    <w:rsid w:val="001E15BA"/>
    <w:rsid w:val="001E621B"/>
    <w:rsid w:val="001E79C5"/>
    <w:rsid w:val="00200880"/>
    <w:rsid w:val="002020AC"/>
    <w:rsid w:val="002065B3"/>
    <w:rsid w:val="00216E76"/>
    <w:rsid w:val="002220E5"/>
    <w:rsid w:val="00222C47"/>
    <w:rsid w:val="00231F4E"/>
    <w:rsid w:val="0023241E"/>
    <w:rsid w:val="00232A03"/>
    <w:rsid w:val="00234DB5"/>
    <w:rsid w:val="00234FF2"/>
    <w:rsid w:val="00236B60"/>
    <w:rsid w:val="00240AEB"/>
    <w:rsid w:val="00240CA7"/>
    <w:rsid w:val="00250939"/>
    <w:rsid w:val="0025238F"/>
    <w:rsid w:val="00254BB5"/>
    <w:rsid w:val="0026008A"/>
    <w:rsid w:val="00260A9D"/>
    <w:rsid w:val="00263A67"/>
    <w:rsid w:val="00265707"/>
    <w:rsid w:val="002706D7"/>
    <w:rsid w:val="00270F07"/>
    <w:rsid w:val="002746DC"/>
    <w:rsid w:val="00275746"/>
    <w:rsid w:val="002828AA"/>
    <w:rsid w:val="00284B19"/>
    <w:rsid w:val="00284F9F"/>
    <w:rsid w:val="0029130F"/>
    <w:rsid w:val="00295CC9"/>
    <w:rsid w:val="00297E53"/>
    <w:rsid w:val="002A405E"/>
    <w:rsid w:val="002B21DE"/>
    <w:rsid w:val="002B5757"/>
    <w:rsid w:val="002B64CC"/>
    <w:rsid w:val="002C27D2"/>
    <w:rsid w:val="002C6C68"/>
    <w:rsid w:val="002C7B7E"/>
    <w:rsid w:val="002D2354"/>
    <w:rsid w:val="002E186F"/>
    <w:rsid w:val="002E27AE"/>
    <w:rsid w:val="002E35C1"/>
    <w:rsid w:val="002E7831"/>
    <w:rsid w:val="002F29DD"/>
    <w:rsid w:val="00301B24"/>
    <w:rsid w:val="003133EC"/>
    <w:rsid w:val="003214D6"/>
    <w:rsid w:val="00327B40"/>
    <w:rsid w:val="00334D0D"/>
    <w:rsid w:val="00335363"/>
    <w:rsid w:val="003362DE"/>
    <w:rsid w:val="00343340"/>
    <w:rsid w:val="00353B91"/>
    <w:rsid w:val="00361F6C"/>
    <w:rsid w:val="00366E3F"/>
    <w:rsid w:val="00372107"/>
    <w:rsid w:val="00381865"/>
    <w:rsid w:val="0038189D"/>
    <w:rsid w:val="00381D98"/>
    <w:rsid w:val="00386DA0"/>
    <w:rsid w:val="003A4424"/>
    <w:rsid w:val="003C0D35"/>
    <w:rsid w:val="003C5851"/>
    <w:rsid w:val="003C61F5"/>
    <w:rsid w:val="003D2D28"/>
    <w:rsid w:val="003D5E87"/>
    <w:rsid w:val="003E7AD1"/>
    <w:rsid w:val="00400249"/>
    <w:rsid w:val="00403957"/>
    <w:rsid w:val="004054D6"/>
    <w:rsid w:val="00406D15"/>
    <w:rsid w:val="004078CF"/>
    <w:rsid w:val="00410412"/>
    <w:rsid w:val="00411638"/>
    <w:rsid w:val="00413EEA"/>
    <w:rsid w:val="00417D4B"/>
    <w:rsid w:val="00423648"/>
    <w:rsid w:val="00425305"/>
    <w:rsid w:val="00426CF6"/>
    <w:rsid w:val="00435D0F"/>
    <w:rsid w:val="0043624C"/>
    <w:rsid w:val="00444E51"/>
    <w:rsid w:val="00445903"/>
    <w:rsid w:val="00445DA8"/>
    <w:rsid w:val="004468CE"/>
    <w:rsid w:val="00454828"/>
    <w:rsid w:val="004616A1"/>
    <w:rsid w:val="00462648"/>
    <w:rsid w:val="00467B08"/>
    <w:rsid w:val="00470CAE"/>
    <w:rsid w:val="00474893"/>
    <w:rsid w:val="004800CC"/>
    <w:rsid w:val="0048049D"/>
    <w:rsid w:val="0049095F"/>
    <w:rsid w:val="004A0CF0"/>
    <w:rsid w:val="004A2633"/>
    <w:rsid w:val="004A3B81"/>
    <w:rsid w:val="004A4141"/>
    <w:rsid w:val="004B254A"/>
    <w:rsid w:val="004B2CDC"/>
    <w:rsid w:val="004B2E06"/>
    <w:rsid w:val="004B3CAD"/>
    <w:rsid w:val="004B6EDB"/>
    <w:rsid w:val="004C1796"/>
    <w:rsid w:val="004C352A"/>
    <w:rsid w:val="004E3E41"/>
    <w:rsid w:val="004F68F0"/>
    <w:rsid w:val="0051638C"/>
    <w:rsid w:val="005177D3"/>
    <w:rsid w:val="00520332"/>
    <w:rsid w:val="005230CC"/>
    <w:rsid w:val="00523B17"/>
    <w:rsid w:val="00526F21"/>
    <w:rsid w:val="005444B0"/>
    <w:rsid w:val="00546F74"/>
    <w:rsid w:val="0055379B"/>
    <w:rsid w:val="0055409C"/>
    <w:rsid w:val="00555195"/>
    <w:rsid w:val="0055559B"/>
    <w:rsid w:val="00555624"/>
    <w:rsid w:val="00556BFD"/>
    <w:rsid w:val="00557606"/>
    <w:rsid w:val="00565DF4"/>
    <w:rsid w:val="00577AE1"/>
    <w:rsid w:val="005854B2"/>
    <w:rsid w:val="00592692"/>
    <w:rsid w:val="00593166"/>
    <w:rsid w:val="00594B78"/>
    <w:rsid w:val="00595064"/>
    <w:rsid w:val="005A0E7D"/>
    <w:rsid w:val="005A34BE"/>
    <w:rsid w:val="005B14B8"/>
    <w:rsid w:val="005B1AB4"/>
    <w:rsid w:val="005B5548"/>
    <w:rsid w:val="005B722F"/>
    <w:rsid w:val="005C79B2"/>
    <w:rsid w:val="005D3482"/>
    <w:rsid w:val="005D3635"/>
    <w:rsid w:val="005D4C6F"/>
    <w:rsid w:val="005D5334"/>
    <w:rsid w:val="005E41EC"/>
    <w:rsid w:val="00602386"/>
    <w:rsid w:val="00603848"/>
    <w:rsid w:val="00603E2E"/>
    <w:rsid w:val="00606DEC"/>
    <w:rsid w:val="00640CB0"/>
    <w:rsid w:val="006416A5"/>
    <w:rsid w:val="00641ACF"/>
    <w:rsid w:val="00644BA5"/>
    <w:rsid w:val="006529C1"/>
    <w:rsid w:val="0066300E"/>
    <w:rsid w:val="00663115"/>
    <w:rsid w:val="00682A07"/>
    <w:rsid w:val="00695AF9"/>
    <w:rsid w:val="006971E3"/>
    <w:rsid w:val="006A2A9F"/>
    <w:rsid w:val="006A63E0"/>
    <w:rsid w:val="006B1D23"/>
    <w:rsid w:val="006B2A1E"/>
    <w:rsid w:val="006B4334"/>
    <w:rsid w:val="006B6669"/>
    <w:rsid w:val="006B7BB0"/>
    <w:rsid w:val="006C6D6E"/>
    <w:rsid w:val="006C7BDF"/>
    <w:rsid w:val="006D4885"/>
    <w:rsid w:val="006D7A51"/>
    <w:rsid w:val="006D7DED"/>
    <w:rsid w:val="006F08F5"/>
    <w:rsid w:val="006F1F4A"/>
    <w:rsid w:val="006F223D"/>
    <w:rsid w:val="006F2A45"/>
    <w:rsid w:val="006F5CF9"/>
    <w:rsid w:val="00701E0B"/>
    <w:rsid w:val="007078C3"/>
    <w:rsid w:val="00712279"/>
    <w:rsid w:val="007127C7"/>
    <w:rsid w:val="00717B04"/>
    <w:rsid w:val="007208E1"/>
    <w:rsid w:val="00731CFF"/>
    <w:rsid w:val="007400B4"/>
    <w:rsid w:val="0074249E"/>
    <w:rsid w:val="00747A66"/>
    <w:rsid w:val="007663B9"/>
    <w:rsid w:val="00766F7D"/>
    <w:rsid w:val="00772433"/>
    <w:rsid w:val="0077399F"/>
    <w:rsid w:val="00774D41"/>
    <w:rsid w:val="007758F5"/>
    <w:rsid w:val="00777584"/>
    <w:rsid w:val="00780456"/>
    <w:rsid w:val="00786B0A"/>
    <w:rsid w:val="00787293"/>
    <w:rsid w:val="00790F55"/>
    <w:rsid w:val="0079637D"/>
    <w:rsid w:val="007A2845"/>
    <w:rsid w:val="007A3CE8"/>
    <w:rsid w:val="007B1FEF"/>
    <w:rsid w:val="007B3847"/>
    <w:rsid w:val="007B5DB7"/>
    <w:rsid w:val="007D4651"/>
    <w:rsid w:val="007E39C4"/>
    <w:rsid w:val="007F3EFC"/>
    <w:rsid w:val="00803465"/>
    <w:rsid w:val="00810433"/>
    <w:rsid w:val="00815265"/>
    <w:rsid w:val="0082139B"/>
    <w:rsid w:val="00821737"/>
    <w:rsid w:val="008220FB"/>
    <w:rsid w:val="00822CDB"/>
    <w:rsid w:val="008233A0"/>
    <w:rsid w:val="008245AD"/>
    <w:rsid w:val="008253A8"/>
    <w:rsid w:val="008378E4"/>
    <w:rsid w:val="00845FDB"/>
    <w:rsid w:val="008575E7"/>
    <w:rsid w:val="008628B5"/>
    <w:rsid w:val="0086290B"/>
    <w:rsid w:val="008637F4"/>
    <w:rsid w:val="00865DB1"/>
    <w:rsid w:val="00865DF9"/>
    <w:rsid w:val="00871C72"/>
    <w:rsid w:val="0087392E"/>
    <w:rsid w:val="008768F9"/>
    <w:rsid w:val="00880292"/>
    <w:rsid w:val="00881855"/>
    <w:rsid w:val="00882885"/>
    <w:rsid w:val="00890F4F"/>
    <w:rsid w:val="008919EA"/>
    <w:rsid w:val="00891CAD"/>
    <w:rsid w:val="00895D83"/>
    <w:rsid w:val="00897E3B"/>
    <w:rsid w:val="008A16C0"/>
    <w:rsid w:val="008A74FA"/>
    <w:rsid w:val="008B04E3"/>
    <w:rsid w:val="008B5C97"/>
    <w:rsid w:val="008C3494"/>
    <w:rsid w:val="008D0EE7"/>
    <w:rsid w:val="008D144B"/>
    <w:rsid w:val="008D7CE3"/>
    <w:rsid w:val="008E067B"/>
    <w:rsid w:val="008E1805"/>
    <w:rsid w:val="008E1E1F"/>
    <w:rsid w:val="008E1E62"/>
    <w:rsid w:val="008E67F8"/>
    <w:rsid w:val="008E6A18"/>
    <w:rsid w:val="008E7E69"/>
    <w:rsid w:val="008F03FA"/>
    <w:rsid w:val="009006E7"/>
    <w:rsid w:val="0090735D"/>
    <w:rsid w:val="00907768"/>
    <w:rsid w:val="0091507D"/>
    <w:rsid w:val="009154A9"/>
    <w:rsid w:val="00915EAD"/>
    <w:rsid w:val="009226A7"/>
    <w:rsid w:val="0093636B"/>
    <w:rsid w:val="00937971"/>
    <w:rsid w:val="00943C62"/>
    <w:rsid w:val="00944387"/>
    <w:rsid w:val="00950EA9"/>
    <w:rsid w:val="00952CA9"/>
    <w:rsid w:val="0095313D"/>
    <w:rsid w:val="009544B0"/>
    <w:rsid w:val="00955A9B"/>
    <w:rsid w:val="009563F2"/>
    <w:rsid w:val="00961394"/>
    <w:rsid w:val="00964108"/>
    <w:rsid w:val="00965FA1"/>
    <w:rsid w:val="009702A7"/>
    <w:rsid w:val="00973331"/>
    <w:rsid w:val="00980408"/>
    <w:rsid w:val="0098043C"/>
    <w:rsid w:val="00980DB4"/>
    <w:rsid w:val="009826A9"/>
    <w:rsid w:val="009871EA"/>
    <w:rsid w:val="0099734B"/>
    <w:rsid w:val="009A6593"/>
    <w:rsid w:val="009B1340"/>
    <w:rsid w:val="009D380F"/>
    <w:rsid w:val="009D59E4"/>
    <w:rsid w:val="009D5CF1"/>
    <w:rsid w:val="009E7005"/>
    <w:rsid w:val="009F58D6"/>
    <w:rsid w:val="00A15CFA"/>
    <w:rsid w:val="00A165B9"/>
    <w:rsid w:val="00A209D6"/>
    <w:rsid w:val="00A216C7"/>
    <w:rsid w:val="00A22728"/>
    <w:rsid w:val="00A22AFF"/>
    <w:rsid w:val="00A241EB"/>
    <w:rsid w:val="00A254D3"/>
    <w:rsid w:val="00A3268F"/>
    <w:rsid w:val="00A403B0"/>
    <w:rsid w:val="00A423DA"/>
    <w:rsid w:val="00A55F45"/>
    <w:rsid w:val="00A578EC"/>
    <w:rsid w:val="00A646CC"/>
    <w:rsid w:val="00A66A3F"/>
    <w:rsid w:val="00A72C51"/>
    <w:rsid w:val="00A741F9"/>
    <w:rsid w:val="00A841E9"/>
    <w:rsid w:val="00A91E4D"/>
    <w:rsid w:val="00A93930"/>
    <w:rsid w:val="00A97E34"/>
    <w:rsid w:val="00AA0CAA"/>
    <w:rsid w:val="00AA1F14"/>
    <w:rsid w:val="00AA7EAF"/>
    <w:rsid w:val="00AB0583"/>
    <w:rsid w:val="00AB7B47"/>
    <w:rsid w:val="00AC0F7E"/>
    <w:rsid w:val="00AC3AE6"/>
    <w:rsid w:val="00AC4DF5"/>
    <w:rsid w:val="00AC62DB"/>
    <w:rsid w:val="00AD2BC8"/>
    <w:rsid w:val="00AD30D1"/>
    <w:rsid w:val="00AD3E48"/>
    <w:rsid w:val="00AE13C4"/>
    <w:rsid w:val="00AE21DC"/>
    <w:rsid w:val="00AE741F"/>
    <w:rsid w:val="00AF232B"/>
    <w:rsid w:val="00AF3617"/>
    <w:rsid w:val="00AF49A3"/>
    <w:rsid w:val="00AF7356"/>
    <w:rsid w:val="00B034DF"/>
    <w:rsid w:val="00B046BB"/>
    <w:rsid w:val="00B0753B"/>
    <w:rsid w:val="00B11565"/>
    <w:rsid w:val="00B14CA8"/>
    <w:rsid w:val="00B1782E"/>
    <w:rsid w:val="00B2179A"/>
    <w:rsid w:val="00B25538"/>
    <w:rsid w:val="00B25FE0"/>
    <w:rsid w:val="00B26BF7"/>
    <w:rsid w:val="00B311C6"/>
    <w:rsid w:val="00B34FEA"/>
    <w:rsid w:val="00B3600B"/>
    <w:rsid w:val="00B422B8"/>
    <w:rsid w:val="00B42C7B"/>
    <w:rsid w:val="00B46A82"/>
    <w:rsid w:val="00B5045E"/>
    <w:rsid w:val="00B51E56"/>
    <w:rsid w:val="00B525AF"/>
    <w:rsid w:val="00B52B74"/>
    <w:rsid w:val="00B57196"/>
    <w:rsid w:val="00B63EAB"/>
    <w:rsid w:val="00B711C4"/>
    <w:rsid w:val="00B809D2"/>
    <w:rsid w:val="00B81F33"/>
    <w:rsid w:val="00B87D3A"/>
    <w:rsid w:val="00B94CBD"/>
    <w:rsid w:val="00B97CEC"/>
    <w:rsid w:val="00BB23D5"/>
    <w:rsid w:val="00BB5088"/>
    <w:rsid w:val="00BB546E"/>
    <w:rsid w:val="00BC310D"/>
    <w:rsid w:val="00BD40C2"/>
    <w:rsid w:val="00BD44CA"/>
    <w:rsid w:val="00BE0E45"/>
    <w:rsid w:val="00BE1D89"/>
    <w:rsid w:val="00BE263A"/>
    <w:rsid w:val="00BE34CD"/>
    <w:rsid w:val="00BE726B"/>
    <w:rsid w:val="00BF6B27"/>
    <w:rsid w:val="00C04296"/>
    <w:rsid w:val="00C04B4A"/>
    <w:rsid w:val="00C14649"/>
    <w:rsid w:val="00C155F2"/>
    <w:rsid w:val="00C26D90"/>
    <w:rsid w:val="00C339E9"/>
    <w:rsid w:val="00C35039"/>
    <w:rsid w:val="00C413A4"/>
    <w:rsid w:val="00C4513F"/>
    <w:rsid w:val="00C56752"/>
    <w:rsid w:val="00C74085"/>
    <w:rsid w:val="00C83F01"/>
    <w:rsid w:val="00C87896"/>
    <w:rsid w:val="00C87DCE"/>
    <w:rsid w:val="00C94AC1"/>
    <w:rsid w:val="00C95EF1"/>
    <w:rsid w:val="00CA3D52"/>
    <w:rsid w:val="00CA6ABF"/>
    <w:rsid w:val="00CB4D2D"/>
    <w:rsid w:val="00CB7B07"/>
    <w:rsid w:val="00CC5B58"/>
    <w:rsid w:val="00CC5F61"/>
    <w:rsid w:val="00CD25ED"/>
    <w:rsid w:val="00CD442E"/>
    <w:rsid w:val="00CD5ACE"/>
    <w:rsid w:val="00CD7585"/>
    <w:rsid w:val="00CE1E86"/>
    <w:rsid w:val="00CE5AC9"/>
    <w:rsid w:val="00CE779E"/>
    <w:rsid w:val="00CE7853"/>
    <w:rsid w:val="00D0408B"/>
    <w:rsid w:val="00D10568"/>
    <w:rsid w:val="00D31CA5"/>
    <w:rsid w:val="00D3502B"/>
    <w:rsid w:val="00D50454"/>
    <w:rsid w:val="00D55118"/>
    <w:rsid w:val="00D5708F"/>
    <w:rsid w:val="00D64DF7"/>
    <w:rsid w:val="00D65777"/>
    <w:rsid w:val="00D70526"/>
    <w:rsid w:val="00D8259A"/>
    <w:rsid w:val="00D84B93"/>
    <w:rsid w:val="00D92ABA"/>
    <w:rsid w:val="00D9489A"/>
    <w:rsid w:val="00DB2A88"/>
    <w:rsid w:val="00DB4448"/>
    <w:rsid w:val="00DB44B5"/>
    <w:rsid w:val="00DB5DB4"/>
    <w:rsid w:val="00DC1501"/>
    <w:rsid w:val="00DC2ECB"/>
    <w:rsid w:val="00DC4DD4"/>
    <w:rsid w:val="00DD08FA"/>
    <w:rsid w:val="00DD5AE4"/>
    <w:rsid w:val="00DD6549"/>
    <w:rsid w:val="00DD6B22"/>
    <w:rsid w:val="00DE459F"/>
    <w:rsid w:val="00DF06D7"/>
    <w:rsid w:val="00DF1597"/>
    <w:rsid w:val="00DF1D57"/>
    <w:rsid w:val="00DF54A7"/>
    <w:rsid w:val="00DF6DBD"/>
    <w:rsid w:val="00E015CF"/>
    <w:rsid w:val="00E020DD"/>
    <w:rsid w:val="00E0291E"/>
    <w:rsid w:val="00E219A4"/>
    <w:rsid w:val="00E23210"/>
    <w:rsid w:val="00E44AA0"/>
    <w:rsid w:val="00E465AB"/>
    <w:rsid w:val="00E651A2"/>
    <w:rsid w:val="00E67706"/>
    <w:rsid w:val="00E77B5D"/>
    <w:rsid w:val="00E807F7"/>
    <w:rsid w:val="00E93BB6"/>
    <w:rsid w:val="00EA179F"/>
    <w:rsid w:val="00EA3E1A"/>
    <w:rsid w:val="00EA5692"/>
    <w:rsid w:val="00EC0B96"/>
    <w:rsid w:val="00EC268E"/>
    <w:rsid w:val="00ED14A9"/>
    <w:rsid w:val="00ED510E"/>
    <w:rsid w:val="00ED52CF"/>
    <w:rsid w:val="00ED76B1"/>
    <w:rsid w:val="00ED7CAF"/>
    <w:rsid w:val="00EF18C7"/>
    <w:rsid w:val="00EF2887"/>
    <w:rsid w:val="00EF591E"/>
    <w:rsid w:val="00F047FF"/>
    <w:rsid w:val="00F17316"/>
    <w:rsid w:val="00F33FEA"/>
    <w:rsid w:val="00F41BB0"/>
    <w:rsid w:val="00F45E83"/>
    <w:rsid w:val="00F53F4D"/>
    <w:rsid w:val="00F61D85"/>
    <w:rsid w:val="00F65AED"/>
    <w:rsid w:val="00F71804"/>
    <w:rsid w:val="00F739DA"/>
    <w:rsid w:val="00F84B8A"/>
    <w:rsid w:val="00F87E4D"/>
    <w:rsid w:val="00F900FE"/>
    <w:rsid w:val="00F95D5D"/>
    <w:rsid w:val="00FA11B1"/>
    <w:rsid w:val="00FA40DA"/>
    <w:rsid w:val="00FA47DC"/>
    <w:rsid w:val="00FA714F"/>
    <w:rsid w:val="00FB06F4"/>
    <w:rsid w:val="00FB4540"/>
    <w:rsid w:val="00FC2DCA"/>
    <w:rsid w:val="00FC506B"/>
    <w:rsid w:val="00FC6FD4"/>
    <w:rsid w:val="00FD0936"/>
    <w:rsid w:val="00FD223C"/>
    <w:rsid w:val="00FD5CCA"/>
    <w:rsid w:val="00FD6DE0"/>
    <w:rsid w:val="00FE0558"/>
    <w:rsid w:val="00FE5E2E"/>
    <w:rsid w:val="00FF01A6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1A7108C"/>
  <w15:docId w15:val="{460ED39F-4AFF-462B-9736-B34790A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0A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0E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0E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0E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0E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0E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0E4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0E4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E0E4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0E4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0E4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E0E4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0E4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0E45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E0E45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E0E45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E0E45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E0E45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E0E45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BE0E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BE0E45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E0E4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0E45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E0E4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BE0E45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BE0E45"/>
    <w:rPr>
      <w:szCs w:val="32"/>
    </w:rPr>
  </w:style>
  <w:style w:type="paragraph" w:styleId="ListParagraph">
    <w:name w:val="List Paragraph"/>
    <w:basedOn w:val="Normal"/>
    <w:uiPriority w:val="99"/>
    <w:qFormat/>
    <w:rsid w:val="00BE0E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E0E45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BE0E45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E0E4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E0E45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BE0E45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E0E45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E0E45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E0E45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BE0E45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E0E45"/>
    <w:pPr>
      <w:outlineLvl w:val="9"/>
    </w:pPr>
  </w:style>
  <w:style w:type="paragraph" w:styleId="Header">
    <w:name w:val="header"/>
    <w:basedOn w:val="Normal"/>
    <w:link w:val="HeaderChar"/>
    <w:uiPriority w:val="99"/>
    <w:rsid w:val="006971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71E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71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71E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97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1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26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5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6593"/>
    <w:rPr>
      <w:color w:val="800080" w:themeColor="followedHyperlink"/>
      <w:u w:val="single"/>
    </w:rPr>
  </w:style>
  <w:style w:type="paragraph" w:customStyle="1" w:styleId="Default">
    <w:name w:val="Default"/>
    <w:rsid w:val="00D50454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OV'TMULE\Letterhead%20-%20%20Town%20of%20Por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1C481-A4D1-4466-AD2F-45A24D03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 Town of Porter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SELECTBOARD MEETING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SELECTBOARD MEETING</dc:title>
  <dc:subject/>
  <dc:creator>Robert</dc:creator>
  <cp:keywords/>
  <dc:description/>
  <cp:lastModifiedBy>Ronald Silvia</cp:lastModifiedBy>
  <cp:revision>2</cp:revision>
  <cp:lastPrinted>2022-07-25T12:24:00Z</cp:lastPrinted>
  <dcterms:created xsi:type="dcterms:W3CDTF">2022-11-16T15:30:00Z</dcterms:created>
  <dcterms:modified xsi:type="dcterms:W3CDTF">2022-11-16T15:30:00Z</dcterms:modified>
</cp:coreProperties>
</file>