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F37F" w14:textId="77777777" w:rsidR="005854B2" w:rsidRPr="002020AC" w:rsidRDefault="005854B2" w:rsidP="00C83F0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SELECTBOARD MEETING</w:t>
      </w:r>
    </w:p>
    <w:p w14:paraId="5DA33184" w14:textId="6C441463" w:rsidR="005854B2" w:rsidRDefault="00880292" w:rsidP="00C83F01">
      <w:pPr>
        <w:jc w:val="center"/>
        <w:outlineLvl w:val="0"/>
        <w:rPr>
          <w:b/>
          <w:bCs/>
        </w:rPr>
      </w:pPr>
      <w:r>
        <w:rPr>
          <w:b/>
          <w:bCs/>
        </w:rPr>
        <w:t>8 April</w:t>
      </w:r>
      <w:r w:rsidR="005854B2">
        <w:rPr>
          <w:b/>
          <w:bCs/>
        </w:rPr>
        <w:t xml:space="preserve"> 2020</w:t>
      </w:r>
    </w:p>
    <w:p w14:paraId="58AF81BF" w14:textId="6F9047F2" w:rsidR="005854B2" w:rsidRDefault="00240CA7" w:rsidP="00CA3D52">
      <w:pPr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0E7AF0">
        <w:rPr>
          <w:b/>
          <w:bCs/>
        </w:rPr>
        <w:t>:</w:t>
      </w:r>
      <w:r w:rsidR="007B5DB7">
        <w:rPr>
          <w:b/>
          <w:bCs/>
        </w:rPr>
        <w:t>0</w:t>
      </w:r>
      <w:r w:rsidR="000E7AF0">
        <w:rPr>
          <w:b/>
          <w:bCs/>
        </w:rPr>
        <w:t>0</w:t>
      </w:r>
      <w:r w:rsidR="005854B2">
        <w:rPr>
          <w:b/>
          <w:bCs/>
        </w:rPr>
        <w:t xml:space="preserve"> P. M.</w:t>
      </w:r>
    </w:p>
    <w:p w14:paraId="06561CD6" w14:textId="77777777" w:rsidR="000E7AF0" w:rsidRDefault="000E7AF0" w:rsidP="006F2A45">
      <w:pPr>
        <w:outlineLvl w:val="0"/>
        <w:rPr>
          <w:b/>
        </w:rPr>
      </w:pPr>
    </w:p>
    <w:p w14:paraId="38B2CDDF" w14:textId="0D251052" w:rsidR="000E7AF0" w:rsidRDefault="000E7AF0" w:rsidP="006F2A45">
      <w:pPr>
        <w:outlineLvl w:val="0"/>
        <w:rPr>
          <w:b/>
        </w:rPr>
      </w:pPr>
    </w:p>
    <w:p w14:paraId="61EFC193" w14:textId="77777777" w:rsidR="00240CA7" w:rsidRDefault="00240CA7" w:rsidP="006F2A45">
      <w:pPr>
        <w:outlineLvl w:val="0"/>
        <w:rPr>
          <w:b/>
        </w:rPr>
      </w:pPr>
    </w:p>
    <w:p w14:paraId="37E540DE" w14:textId="4E21C779" w:rsidR="005854B2" w:rsidRPr="00DD5AE4" w:rsidRDefault="005854B2" w:rsidP="006F2A45">
      <w:pPr>
        <w:outlineLvl w:val="0"/>
        <w:rPr>
          <w:b/>
        </w:rPr>
      </w:pPr>
      <w:r>
        <w:rPr>
          <w:b/>
        </w:rPr>
        <w:t xml:space="preserve">3 P. M. </w:t>
      </w:r>
      <w:r>
        <w:rPr>
          <w:b/>
        </w:rPr>
        <w:tab/>
      </w:r>
      <w:r w:rsidRPr="002C6C68">
        <w:rPr>
          <w:b/>
        </w:rPr>
        <w:t>Meeting Agenda:</w:t>
      </w:r>
    </w:p>
    <w:p w14:paraId="70F647C8" w14:textId="77777777" w:rsidR="005854B2" w:rsidRPr="002C6C68" w:rsidRDefault="005854B2" w:rsidP="002020AC">
      <w:pPr>
        <w:ind w:left="1440" w:firstLine="720"/>
        <w:outlineLvl w:val="0"/>
      </w:pPr>
      <w:r w:rsidRPr="002C6C68">
        <w:t>Consider agenda</w:t>
      </w:r>
    </w:p>
    <w:p w14:paraId="332CBA45" w14:textId="77777777" w:rsidR="005854B2" w:rsidRDefault="005854B2" w:rsidP="002020AC">
      <w:pPr>
        <w:ind w:left="1440" w:firstLine="720"/>
      </w:pPr>
      <w:r w:rsidRPr="002C6C68">
        <w:t>Consider minutes of previous meeting</w:t>
      </w:r>
      <w:r>
        <w:t xml:space="preserve"> </w:t>
      </w:r>
    </w:p>
    <w:p w14:paraId="55F2B139" w14:textId="77777777" w:rsidR="005854B2" w:rsidRDefault="005854B2" w:rsidP="002020AC">
      <w:pPr>
        <w:ind w:left="1440" w:firstLine="720"/>
      </w:pPr>
      <w:r>
        <w:t>Road Advisory Committee</w:t>
      </w:r>
    </w:p>
    <w:p w14:paraId="5A85AE79" w14:textId="77777777" w:rsidR="005854B2" w:rsidRDefault="005854B2" w:rsidP="002020AC">
      <w:pPr>
        <w:ind w:left="1440" w:firstLine="720"/>
      </w:pPr>
      <w:r>
        <w:t xml:space="preserve">EMA Director:  </w:t>
      </w:r>
    </w:p>
    <w:p w14:paraId="55833ED5" w14:textId="77777777" w:rsidR="005854B2" w:rsidRPr="002C6C68" w:rsidRDefault="005854B2" w:rsidP="002020AC">
      <w:pPr>
        <w:ind w:left="1440" w:firstLine="720"/>
      </w:pPr>
      <w:r w:rsidRPr="002C6C68">
        <w:t>Animal Control officer’s report</w:t>
      </w:r>
      <w:r>
        <w:t xml:space="preserve"> </w:t>
      </w:r>
    </w:p>
    <w:p w14:paraId="270E5A48" w14:textId="77777777" w:rsidR="005854B2" w:rsidRPr="002C6C68" w:rsidRDefault="005854B2" w:rsidP="002020AC">
      <w:pPr>
        <w:ind w:left="1440" w:firstLine="720"/>
      </w:pPr>
      <w:r w:rsidRPr="002C6C68">
        <w:t>Plumbing Inspector’s report</w:t>
      </w:r>
    </w:p>
    <w:p w14:paraId="6CAA3B05" w14:textId="77777777" w:rsidR="005854B2" w:rsidRPr="002C6C68" w:rsidRDefault="005854B2" w:rsidP="002020AC">
      <w:pPr>
        <w:ind w:left="1440" w:firstLine="720"/>
        <w:outlineLvl w:val="0"/>
      </w:pPr>
      <w:r w:rsidRPr="002C6C68">
        <w:t>Code Enforcement Officer’s report</w:t>
      </w:r>
    </w:p>
    <w:p w14:paraId="59A717DD" w14:textId="77777777" w:rsidR="005854B2" w:rsidRPr="002C6C68" w:rsidRDefault="005854B2" w:rsidP="002020AC">
      <w:pPr>
        <w:ind w:left="2160"/>
      </w:pPr>
      <w:r w:rsidRPr="002C6C68">
        <w:t>Road Commissioner’s report</w:t>
      </w:r>
      <w:r>
        <w:t xml:space="preserve"> </w:t>
      </w:r>
    </w:p>
    <w:p w14:paraId="7A4B6C99" w14:textId="0E512D7C" w:rsidR="005854B2" w:rsidRDefault="005854B2" w:rsidP="002020AC">
      <w:pPr>
        <w:ind w:left="1440" w:firstLine="720"/>
      </w:pPr>
      <w:r>
        <w:t>Sign Warrant #</w:t>
      </w:r>
      <w:r w:rsidR="00880292">
        <w:t xml:space="preserve">10 </w:t>
      </w:r>
      <w:r>
        <w:t>and #</w:t>
      </w:r>
      <w:r w:rsidR="00880292">
        <w:t>11</w:t>
      </w:r>
    </w:p>
    <w:p w14:paraId="3A921854" w14:textId="14FA17D0" w:rsidR="005854B2" w:rsidRPr="002C6C68" w:rsidRDefault="005854B2" w:rsidP="002020AC">
      <w:pPr>
        <w:ind w:left="1440" w:firstLine="720"/>
      </w:pPr>
      <w:r w:rsidRPr="002C6C68">
        <w:t>Town Treasurer</w:t>
      </w:r>
      <w:r w:rsidR="003050EA">
        <w:t xml:space="preserve"> </w:t>
      </w:r>
      <w:r w:rsidR="003050EA">
        <w:rPr>
          <w:color w:val="0070C0"/>
        </w:rPr>
        <w:t>-</w:t>
      </w:r>
      <w:r w:rsidR="003050EA">
        <w:t xml:space="preserve"> </w:t>
      </w:r>
      <w:r w:rsidR="003050EA" w:rsidRPr="003050EA">
        <w:rPr>
          <w:color w:val="0070C0"/>
        </w:rPr>
        <w:t xml:space="preserve">Status on </w:t>
      </w:r>
      <w:r w:rsidR="003050EA">
        <w:rPr>
          <w:color w:val="0070C0"/>
        </w:rPr>
        <w:t>white boxes</w:t>
      </w:r>
      <w:r>
        <w:t xml:space="preserve">  </w:t>
      </w:r>
    </w:p>
    <w:p w14:paraId="11BC13FA" w14:textId="229FAB9E" w:rsidR="005854B2" w:rsidRPr="003050EA" w:rsidRDefault="005854B2" w:rsidP="002020AC">
      <w:pPr>
        <w:ind w:left="1440" w:firstLine="720"/>
        <w:rPr>
          <w:color w:val="0070C0"/>
        </w:rPr>
      </w:pPr>
      <w:r w:rsidRPr="002C6C68">
        <w:t>Town Clerk</w:t>
      </w:r>
      <w:r w:rsidR="003050EA">
        <w:t xml:space="preserve"> </w:t>
      </w:r>
      <w:r w:rsidR="003050EA">
        <w:rPr>
          <w:color w:val="0070C0"/>
        </w:rPr>
        <w:t>– Cost for binders</w:t>
      </w:r>
    </w:p>
    <w:p w14:paraId="77571FE7" w14:textId="28AC8DDD" w:rsidR="005854B2" w:rsidRPr="003050EA" w:rsidRDefault="005854B2" w:rsidP="002020AC">
      <w:pPr>
        <w:ind w:left="1440" w:firstLine="720"/>
        <w:rPr>
          <w:color w:val="0070C0"/>
        </w:rPr>
      </w:pPr>
      <w:r>
        <w:t>Administrative Assistant</w:t>
      </w:r>
      <w:r w:rsidR="003050EA">
        <w:t xml:space="preserve"> </w:t>
      </w:r>
      <w:r w:rsidR="003050EA">
        <w:rPr>
          <w:color w:val="0070C0"/>
        </w:rPr>
        <w:t>- Date for file cabinet? – Map drawers?</w:t>
      </w:r>
    </w:p>
    <w:p w14:paraId="646FE910" w14:textId="77777777" w:rsidR="005854B2" w:rsidRPr="002C6C68" w:rsidRDefault="005854B2" w:rsidP="002020AC">
      <w:pPr>
        <w:outlineLvl w:val="0"/>
        <w:rPr>
          <w:b/>
        </w:rPr>
      </w:pPr>
      <w:r>
        <w:rPr>
          <w:b/>
        </w:rPr>
        <w:tab/>
      </w:r>
      <w:r w:rsidRPr="002C6C68">
        <w:rPr>
          <w:b/>
        </w:rPr>
        <w:t>Old Business:</w:t>
      </w:r>
    </w:p>
    <w:p w14:paraId="344CE64D" w14:textId="77777777" w:rsidR="005854B2" w:rsidRDefault="005854B2" w:rsidP="002020AC">
      <w:pPr>
        <w:ind w:left="1440" w:firstLine="720"/>
      </w:pPr>
      <w:r w:rsidRPr="002C6C68">
        <w:t>Charitable trusts</w:t>
      </w:r>
      <w:r w:rsidRPr="000E18BB">
        <w:t xml:space="preserve"> </w:t>
      </w:r>
    </w:p>
    <w:p w14:paraId="052BE980" w14:textId="77777777" w:rsidR="005854B2" w:rsidRDefault="005854B2" w:rsidP="002020AC">
      <w:pPr>
        <w:ind w:left="1440" w:firstLine="720"/>
        <w:outlineLvl w:val="0"/>
      </w:pPr>
      <w:r>
        <w:t xml:space="preserve">Bickford Pond dam lot issue; contact </w:t>
      </w:r>
      <w:proofErr w:type="spellStart"/>
      <w:r>
        <w:t>Kmiecs</w:t>
      </w:r>
      <w:proofErr w:type="spellEnd"/>
      <w:r>
        <w:t xml:space="preserve"> re easement</w:t>
      </w:r>
    </w:p>
    <w:p w14:paraId="00840F54" w14:textId="77777777" w:rsidR="005854B2" w:rsidRDefault="005854B2" w:rsidP="002020AC">
      <w:pPr>
        <w:outlineLvl w:val="0"/>
      </w:pPr>
      <w:r>
        <w:tab/>
      </w:r>
      <w:r>
        <w:tab/>
      </w:r>
      <w:r>
        <w:tab/>
      </w:r>
    </w:p>
    <w:p w14:paraId="2199681A" w14:textId="3E797F0D" w:rsidR="00BB5088" w:rsidRDefault="005854B2" w:rsidP="00BB5088">
      <w:pPr>
        <w:outlineLvl w:val="0"/>
        <w:rPr>
          <w:b/>
        </w:rPr>
      </w:pPr>
      <w:r>
        <w:rPr>
          <w:b/>
        </w:rPr>
        <w:tab/>
      </w:r>
      <w:r w:rsidRPr="002C6C68">
        <w:rPr>
          <w:b/>
        </w:rPr>
        <w:t>New</w:t>
      </w:r>
      <w:r>
        <w:rPr>
          <w:b/>
        </w:rPr>
        <w:t xml:space="preserve"> </w:t>
      </w:r>
      <w:r w:rsidRPr="002C6C68">
        <w:rPr>
          <w:b/>
        </w:rPr>
        <w:t>Business:</w:t>
      </w:r>
    </w:p>
    <w:p w14:paraId="560BDD5B" w14:textId="0551FAD6" w:rsidR="00D55118" w:rsidRPr="00D55118" w:rsidRDefault="00D55118" w:rsidP="00BB5088">
      <w:pPr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5118">
        <w:rPr>
          <w:bCs/>
        </w:rPr>
        <w:t>Office hours schedule and task list</w:t>
      </w:r>
    </w:p>
    <w:p w14:paraId="7EB9E329" w14:textId="3829A9C2" w:rsidR="00880292" w:rsidRDefault="00880292" w:rsidP="00BB5088">
      <w:pPr>
        <w:ind w:left="1440" w:firstLine="720"/>
        <w:outlineLvl w:val="0"/>
        <w:rPr>
          <w:bCs/>
        </w:rPr>
      </w:pPr>
      <w:r>
        <w:rPr>
          <w:bCs/>
        </w:rPr>
        <w:t>Road projects:</w:t>
      </w:r>
      <w:r>
        <w:rPr>
          <w:bCs/>
        </w:rPr>
        <w:tab/>
      </w:r>
      <w:r>
        <w:rPr>
          <w:bCs/>
        </w:rPr>
        <w:tab/>
        <w:t>4 road bid awaiting loan approval</w:t>
      </w:r>
    </w:p>
    <w:p w14:paraId="1A22D76C" w14:textId="31624BB2" w:rsidR="00880292" w:rsidRDefault="00880292" w:rsidP="00BB5088">
      <w:pPr>
        <w:ind w:left="1440" w:firstLine="720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Dana Weeks Rd.</w:t>
      </w:r>
    </w:p>
    <w:p w14:paraId="2E5E256F" w14:textId="22FECBCD" w:rsidR="00880292" w:rsidRDefault="00880292" w:rsidP="00BB5088">
      <w:pPr>
        <w:ind w:left="1440" w:firstLine="720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Bickford Pond Rd.</w:t>
      </w:r>
    </w:p>
    <w:p w14:paraId="62385AF6" w14:textId="77079AF9" w:rsidR="00880292" w:rsidRDefault="00880292" w:rsidP="00BB5088">
      <w:pPr>
        <w:ind w:left="1440" w:firstLine="720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Others</w:t>
      </w:r>
    </w:p>
    <w:p w14:paraId="79D13026" w14:textId="543B9F0A" w:rsidR="00880292" w:rsidRDefault="00880292" w:rsidP="00BB5088">
      <w:pPr>
        <w:ind w:left="1440" w:firstLine="720"/>
        <w:outlineLvl w:val="0"/>
        <w:rPr>
          <w:bCs/>
        </w:rPr>
      </w:pPr>
      <w:r>
        <w:rPr>
          <w:bCs/>
        </w:rPr>
        <w:t>Response to school budget proposal</w:t>
      </w:r>
    </w:p>
    <w:p w14:paraId="49888D83" w14:textId="00A9E544" w:rsidR="005854B2" w:rsidRPr="004A6655" w:rsidRDefault="005854B2" w:rsidP="00BB5088">
      <w:pPr>
        <w:ind w:left="1440" w:firstLine="720"/>
        <w:outlineLvl w:val="0"/>
        <w:rPr>
          <w:color w:val="0070C0"/>
        </w:rPr>
      </w:pPr>
      <w:r>
        <w:t xml:space="preserve">Ron </w:t>
      </w:r>
      <w:r w:rsidR="004A6655">
        <w:rPr>
          <w:color w:val="0070C0"/>
        </w:rPr>
        <w:t>Cole Brook bids due Friday, Bids opened on Monday – it is August 8, 2020, what happens with the Porterfield situation?</w:t>
      </w:r>
    </w:p>
    <w:p w14:paraId="16A9AA77" w14:textId="77777777" w:rsidR="005854B2" w:rsidRDefault="005854B2" w:rsidP="002020AC">
      <w:pPr>
        <w:ind w:left="1440" w:firstLine="720"/>
        <w:outlineLvl w:val="0"/>
      </w:pPr>
      <w:r>
        <w:t>Brent</w:t>
      </w:r>
    </w:p>
    <w:p w14:paraId="05FD62D6" w14:textId="77777777" w:rsidR="005854B2" w:rsidRDefault="005854B2" w:rsidP="002020AC">
      <w:pPr>
        <w:ind w:left="1440" w:firstLine="720"/>
        <w:outlineLvl w:val="0"/>
      </w:pPr>
      <w:r w:rsidRPr="002C6C68">
        <w:t>Other</w:t>
      </w:r>
    </w:p>
    <w:p w14:paraId="64C569C8" w14:textId="77777777" w:rsidR="005854B2" w:rsidRDefault="005854B2" w:rsidP="002020AC">
      <w:pPr>
        <w:ind w:left="2160"/>
      </w:pPr>
      <w:r>
        <w:tab/>
        <w:t xml:space="preserve"> </w:t>
      </w:r>
    </w:p>
    <w:p w14:paraId="047806C9" w14:textId="77777777" w:rsidR="005854B2" w:rsidRPr="002C6C68" w:rsidRDefault="005854B2" w:rsidP="002020AC">
      <w:pPr>
        <w:ind w:firstLine="720"/>
        <w:outlineLvl w:val="0"/>
      </w:pPr>
      <w:r w:rsidRPr="002C6C68">
        <w:rPr>
          <w:b/>
        </w:rPr>
        <w:t>Items of Interest:</w:t>
      </w:r>
    </w:p>
    <w:p w14:paraId="0BA8FA6E" w14:textId="56E963F4" w:rsidR="005854B2" w:rsidRPr="002C6C68" w:rsidRDefault="005854B2" w:rsidP="007B3847">
      <w:pPr>
        <w:ind w:left="1440" w:firstLine="720"/>
      </w:pPr>
      <w:r w:rsidRPr="002C6C68">
        <w:t xml:space="preserve">Tri-town Board meeting: </w:t>
      </w:r>
      <w:r w:rsidR="00240CA7">
        <w:t>20 Apr</w:t>
      </w:r>
      <w:r>
        <w:t>. 2020</w:t>
      </w:r>
      <w:r w:rsidRPr="002C6C68">
        <w:t>, 7 PM, Hiram Town Office</w:t>
      </w:r>
    </w:p>
    <w:p w14:paraId="6C9C0448" w14:textId="77777777" w:rsidR="005854B2" w:rsidRPr="002C6C68" w:rsidRDefault="005854B2" w:rsidP="002020AC">
      <w:pPr>
        <w:ind w:left="1440" w:firstLine="720"/>
      </w:pPr>
      <w:r w:rsidRPr="002C6C68">
        <w:t xml:space="preserve">4 Town meeting: </w:t>
      </w:r>
      <w:r>
        <w:t>TBD, 7</w:t>
      </w:r>
      <w:r w:rsidRPr="002C6C68">
        <w:t xml:space="preserve"> PM, </w:t>
      </w:r>
      <w:r>
        <w:t>Porter TO</w:t>
      </w:r>
    </w:p>
    <w:p w14:paraId="385D3272" w14:textId="77777777" w:rsidR="005854B2" w:rsidRDefault="005854B2" w:rsidP="002020AC">
      <w:pPr>
        <w:ind w:left="2160"/>
      </w:pPr>
      <w:r w:rsidRPr="002C6C68">
        <w:t xml:space="preserve">5 Town meeting:  </w:t>
      </w:r>
      <w:r>
        <w:t xml:space="preserve">TBD </w:t>
      </w:r>
      <w:r w:rsidRPr="002C6C68">
        <w:t xml:space="preserve">7 PM, </w:t>
      </w:r>
      <w:r>
        <w:t xml:space="preserve">Porter TO </w:t>
      </w:r>
    </w:p>
    <w:p w14:paraId="6A6515A7" w14:textId="77777777" w:rsidR="005854B2" w:rsidRDefault="005854B2" w:rsidP="002020AC">
      <w:pPr>
        <w:ind w:left="2160"/>
      </w:pPr>
    </w:p>
    <w:p w14:paraId="42FCAA7E" w14:textId="77777777" w:rsidR="005854B2" w:rsidRPr="002C6C68" w:rsidRDefault="005854B2" w:rsidP="002020AC">
      <w:pPr>
        <w:ind w:left="720"/>
      </w:pPr>
      <w:r w:rsidRPr="002C6C68">
        <w:rPr>
          <w:b/>
        </w:rPr>
        <w:t>Adjournment:</w:t>
      </w:r>
      <w:r w:rsidRPr="002C6C68">
        <w:t xml:space="preserve"> </w:t>
      </w:r>
      <w:r w:rsidRPr="002C6C68">
        <w:tab/>
        <w:t xml:space="preserve">No later than </w:t>
      </w:r>
      <w:r>
        <w:t>4:3</w:t>
      </w:r>
      <w:r w:rsidRPr="002C6C68">
        <w:t xml:space="preserve">0 </w:t>
      </w:r>
      <w:r>
        <w:t>P</w:t>
      </w:r>
      <w:r w:rsidRPr="002C6C68">
        <w:t>. M.</w:t>
      </w:r>
      <w:r>
        <w:t xml:space="preserve">   Any business not concluded by the time of adjournment will be taken up at 9:00 AM the following day or at another date determined.</w:t>
      </w:r>
    </w:p>
    <w:p w14:paraId="72258328" w14:textId="77777777" w:rsidR="005854B2" w:rsidRDefault="005854B2" w:rsidP="006F223D"/>
    <w:p w14:paraId="24257824" w14:textId="77777777" w:rsidR="005854B2" w:rsidRDefault="005854B2" w:rsidP="006F223D"/>
    <w:sectPr w:rsidR="005854B2" w:rsidSect="00815265">
      <w:headerReference w:type="default" r:id="rId6"/>
      <w:headerReference w:type="first" r:id="rId7"/>
      <w:footerReference w:type="first" r:id="rId8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119F" w14:textId="77777777" w:rsidR="00280802" w:rsidRDefault="00280802" w:rsidP="006971E3">
      <w:r>
        <w:separator/>
      </w:r>
    </w:p>
  </w:endnote>
  <w:endnote w:type="continuationSeparator" w:id="0">
    <w:p w14:paraId="1F2D0702" w14:textId="77777777" w:rsidR="00280802" w:rsidRDefault="00280802" w:rsidP="006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B80C" w14:textId="77777777" w:rsidR="005854B2" w:rsidRDefault="005854B2" w:rsidP="006971E3">
    <w:pPr>
      <w:pStyle w:val="Footer"/>
      <w:jc w:val="center"/>
    </w:pPr>
    <w:r>
      <w:t>www.portermaine.org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668A3" w14:textId="77777777" w:rsidR="00280802" w:rsidRDefault="00280802" w:rsidP="006971E3">
      <w:r>
        <w:separator/>
      </w:r>
    </w:p>
  </w:footnote>
  <w:footnote w:type="continuationSeparator" w:id="0">
    <w:p w14:paraId="23DBB6E8" w14:textId="77777777" w:rsidR="00280802" w:rsidRDefault="00280802" w:rsidP="0069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718E" w14:textId="77777777" w:rsidR="005854B2" w:rsidRDefault="005854B2">
    <w:pPr>
      <w:pStyle w:val="Header"/>
    </w:pPr>
  </w:p>
  <w:p w14:paraId="1ADB3D6A" w14:textId="77777777" w:rsidR="005854B2" w:rsidRDefault="00585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3397" w14:textId="2A0406E7" w:rsidR="005854B2" w:rsidRDefault="004A6655" w:rsidP="00011E00">
    <w:pPr>
      <w:jc w:val="center"/>
      <w:rPr>
        <w:sz w:val="72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0CBCB17B" wp14:editId="13E7430D">
          <wp:simplePos x="0" y="0"/>
          <wp:positionH relativeFrom="page">
            <wp:posOffset>990600</wp:posOffset>
          </wp:positionH>
          <wp:positionV relativeFrom="page">
            <wp:posOffset>504825</wp:posOffset>
          </wp:positionV>
          <wp:extent cx="971550" cy="885825"/>
          <wp:effectExtent l="0" t="0" r="0" b="0"/>
          <wp:wrapNone/>
          <wp:docPr id="1" name="Picture 5" descr="PorterTownSeal-0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rterTownSeal-00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4B2" w:rsidRPr="006971E3">
      <w:rPr>
        <w:sz w:val="72"/>
      </w:rPr>
      <w:t xml:space="preserve">Town of </w:t>
    </w:r>
    <w:smartTag w:uri="urn:schemas-microsoft-com:office:smarttags" w:element="place">
      <w:smartTag w:uri="urn:schemas-microsoft-com:office:smarttags" w:element="City">
        <w:r w:rsidR="005854B2" w:rsidRPr="006971E3">
          <w:rPr>
            <w:sz w:val="72"/>
          </w:rPr>
          <w:t>Porter</w:t>
        </w:r>
      </w:smartTag>
    </w:smartTag>
  </w:p>
  <w:p w14:paraId="0C2FF449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6971E3">
          <w:rPr>
            <w:rFonts w:ascii="Tahoma" w:hAnsi="Tahoma" w:cs="Tahoma"/>
            <w:sz w:val="20"/>
            <w:szCs w:val="20"/>
          </w:rPr>
          <w:t>71 Main Street</w:t>
        </w:r>
      </w:smartTag>
    </w:smartTag>
    <w:r w:rsidRPr="006971E3">
      <w:rPr>
        <w:rFonts w:ascii="Tahoma" w:hAnsi="Tahoma" w:cs="Tahoma"/>
        <w:sz w:val="20"/>
        <w:szCs w:val="20"/>
      </w:rPr>
      <w:t xml:space="preserve"> · Porter, ME  04068</w:t>
    </w:r>
  </w:p>
  <w:p w14:paraId="26BB527D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r w:rsidRPr="006971E3">
      <w:rPr>
        <w:rFonts w:ascii="Tahoma" w:hAnsi="Tahoma" w:cs="Tahoma"/>
        <w:sz w:val="20"/>
        <w:szCs w:val="20"/>
      </w:rPr>
      <w:t>Phone: (207) 625-8344 · Fax: (207) 625-4120</w:t>
    </w:r>
  </w:p>
  <w:p w14:paraId="7B584133" w14:textId="77777777" w:rsidR="005854B2" w:rsidRDefault="00585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AC"/>
    <w:rsid w:val="00011E00"/>
    <w:rsid w:val="0004298B"/>
    <w:rsid w:val="00045396"/>
    <w:rsid w:val="00070111"/>
    <w:rsid w:val="000A6962"/>
    <w:rsid w:val="000B5434"/>
    <w:rsid w:val="000E18BB"/>
    <w:rsid w:val="000E7AF0"/>
    <w:rsid w:val="000F6745"/>
    <w:rsid w:val="00163B9D"/>
    <w:rsid w:val="00175403"/>
    <w:rsid w:val="00187A4B"/>
    <w:rsid w:val="001B29EF"/>
    <w:rsid w:val="002020AC"/>
    <w:rsid w:val="002220E5"/>
    <w:rsid w:val="00223DED"/>
    <w:rsid w:val="00236B60"/>
    <w:rsid w:val="00240CA7"/>
    <w:rsid w:val="0025238F"/>
    <w:rsid w:val="0026008A"/>
    <w:rsid w:val="00270F07"/>
    <w:rsid w:val="00280802"/>
    <w:rsid w:val="002C6C68"/>
    <w:rsid w:val="003050EA"/>
    <w:rsid w:val="003133EC"/>
    <w:rsid w:val="00335363"/>
    <w:rsid w:val="003A4424"/>
    <w:rsid w:val="003C5851"/>
    <w:rsid w:val="004054D6"/>
    <w:rsid w:val="00417D4B"/>
    <w:rsid w:val="00444E51"/>
    <w:rsid w:val="004A6655"/>
    <w:rsid w:val="004C352A"/>
    <w:rsid w:val="00556BFD"/>
    <w:rsid w:val="005854B2"/>
    <w:rsid w:val="00602386"/>
    <w:rsid w:val="00603848"/>
    <w:rsid w:val="00695AF9"/>
    <w:rsid w:val="006971E3"/>
    <w:rsid w:val="006A2A9F"/>
    <w:rsid w:val="006F1F4A"/>
    <w:rsid w:val="006F223D"/>
    <w:rsid w:val="006F2A45"/>
    <w:rsid w:val="007208E1"/>
    <w:rsid w:val="007663B9"/>
    <w:rsid w:val="007B3847"/>
    <w:rsid w:val="007B5DB7"/>
    <w:rsid w:val="007E39C4"/>
    <w:rsid w:val="00815265"/>
    <w:rsid w:val="008220FB"/>
    <w:rsid w:val="00822CDB"/>
    <w:rsid w:val="008233A0"/>
    <w:rsid w:val="008637F4"/>
    <w:rsid w:val="00880292"/>
    <w:rsid w:val="008E067B"/>
    <w:rsid w:val="008F03FA"/>
    <w:rsid w:val="00944387"/>
    <w:rsid w:val="00952CA9"/>
    <w:rsid w:val="009D59E4"/>
    <w:rsid w:val="00A15CFA"/>
    <w:rsid w:val="00A55F45"/>
    <w:rsid w:val="00A61192"/>
    <w:rsid w:val="00A646CC"/>
    <w:rsid w:val="00AA7EAF"/>
    <w:rsid w:val="00AF7356"/>
    <w:rsid w:val="00B42C7B"/>
    <w:rsid w:val="00B97CEC"/>
    <w:rsid w:val="00BB498A"/>
    <w:rsid w:val="00BB5088"/>
    <w:rsid w:val="00BE0E45"/>
    <w:rsid w:val="00BE726B"/>
    <w:rsid w:val="00C83F01"/>
    <w:rsid w:val="00C95EF1"/>
    <w:rsid w:val="00CA3D52"/>
    <w:rsid w:val="00CA6ABF"/>
    <w:rsid w:val="00D55118"/>
    <w:rsid w:val="00D65777"/>
    <w:rsid w:val="00DB2A88"/>
    <w:rsid w:val="00DD5AE4"/>
    <w:rsid w:val="00E020DD"/>
    <w:rsid w:val="00E0291E"/>
    <w:rsid w:val="00E465AB"/>
    <w:rsid w:val="00E807F7"/>
    <w:rsid w:val="00EC0B96"/>
    <w:rsid w:val="00EF2887"/>
    <w:rsid w:val="00FA1C94"/>
    <w:rsid w:val="00FD5CC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1A7108C"/>
  <w15:docId w15:val="{460ED39F-4AFF-462B-9736-B34790A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0E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0E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E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0E4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E0E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0E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0E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0E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0E4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0E4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0E4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0E4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0E4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0E4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0E45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E0E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0E4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0E4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0E45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E0E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E0E4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E0E45"/>
    <w:rPr>
      <w:szCs w:val="32"/>
    </w:rPr>
  </w:style>
  <w:style w:type="paragraph" w:styleId="ListParagraph">
    <w:name w:val="List Paragraph"/>
    <w:basedOn w:val="Normal"/>
    <w:uiPriority w:val="99"/>
    <w:qFormat/>
    <w:rsid w:val="00BE0E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E0E4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E0E4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0E4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0E4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E0E45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E0E4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E0E4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E0E4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E0E45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E0E45"/>
    <w:pPr>
      <w:outlineLvl w:val="9"/>
    </w:pPr>
  </w:style>
  <w:style w:type="paragraph" w:styleId="Header">
    <w:name w:val="header"/>
    <w:basedOn w:val="Normal"/>
    <w:link w:val="Head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1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1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7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OV'TMULE\Letterhead%20-%20%20Town%20of%20Por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 Town of Porter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SELECTBOARD MEETING</dc:title>
  <dc:subject/>
  <dc:creator>Robert</dc:creator>
  <cp:keywords/>
  <dc:description/>
  <cp:lastModifiedBy>Ronald Silvia</cp:lastModifiedBy>
  <cp:revision>2</cp:revision>
  <cp:lastPrinted>2018-05-01T20:28:00Z</cp:lastPrinted>
  <dcterms:created xsi:type="dcterms:W3CDTF">2020-04-07T22:05:00Z</dcterms:created>
  <dcterms:modified xsi:type="dcterms:W3CDTF">2020-04-07T22:05:00Z</dcterms:modified>
</cp:coreProperties>
</file>