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F37F" w14:textId="05441018" w:rsidR="005854B2" w:rsidRPr="00A841E9" w:rsidRDefault="005854B2" w:rsidP="00965FA1">
      <w:pPr>
        <w:pStyle w:val="Heading1"/>
        <w:ind w:left="2160" w:firstLine="720"/>
      </w:pPr>
      <w:r w:rsidRPr="00A841E9">
        <w:t>SELECTBOARD MEETING</w:t>
      </w:r>
      <w:r w:rsidR="008A74FA">
        <w:t xml:space="preserve"> AGENDA</w:t>
      </w:r>
    </w:p>
    <w:p w14:paraId="0F5B2EE9" w14:textId="1D8E4792" w:rsidR="00216E76" w:rsidRDefault="006D4885" w:rsidP="00216E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July </w:t>
      </w:r>
      <w:r w:rsidR="00D5708F">
        <w:rPr>
          <w:b/>
          <w:bCs/>
        </w:rPr>
        <w:t>28</w:t>
      </w:r>
      <w:r w:rsidR="008A74FA">
        <w:rPr>
          <w:b/>
          <w:bCs/>
        </w:rPr>
        <w:t>,</w:t>
      </w:r>
      <w:r w:rsidR="00044CA1">
        <w:rPr>
          <w:b/>
          <w:bCs/>
        </w:rPr>
        <w:t xml:space="preserve"> 2021</w:t>
      </w:r>
      <w:r w:rsidR="00216E76">
        <w:rPr>
          <w:b/>
          <w:bCs/>
        </w:rPr>
        <w:t xml:space="preserve"> </w:t>
      </w:r>
    </w:p>
    <w:p w14:paraId="58AF81BF" w14:textId="24D42DB1" w:rsidR="005854B2" w:rsidRDefault="005D4C6F" w:rsidP="00216E76">
      <w:pPr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0E7AF0" w:rsidRPr="00A841E9">
        <w:rPr>
          <w:b/>
          <w:bCs/>
        </w:rPr>
        <w:t>:</w:t>
      </w:r>
      <w:r w:rsidR="007B5DB7" w:rsidRPr="00A841E9">
        <w:rPr>
          <w:b/>
          <w:bCs/>
        </w:rPr>
        <w:t>0</w:t>
      </w:r>
      <w:r w:rsidR="000E7AF0" w:rsidRPr="00A841E9">
        <w:rPr>
          <w:b/>
          <w:bCs/>
        </w:rPr>
        <w:t>0</w:t>
      </w:r>
      <w:r w:rsidR="005854B2" w:rsidRPr="00A841E9">
        <w:rPr>
          <w:b/>
          <w:bCs/>
        </w:rPr>
        <w:t xml:space="preserve"> P. M.</w:t>
      </w:r>
    </w:p>
    <w:p w14:paraId="42D1AF65" w14:textId="01428A97" w:rsidR="00327B40" w:rsidRDefault="00327B40" w:rsidP="00CA3D52">
      <w:pPr>
        <w:jc w:val="center"/>
        <w:outlineLvl w:val="0"/>
        <w:rPr>
          <w:b/>
          <w:bCs/>
        </w:rPr>
      </w:pPr>
    </w:p>
    <w:p w14:paraId="48A36A89" w14:textId="77777777" w:rsidR="00FC506B" w:rsidRPr="00A841E9" w:rsidRDefault="00FC506B" w:rsidP="00CA3D52">
      <w:pPr>
        <w:jc w:val="center"/>
        <w:outlineLvl w:val="0"/>
        <w:rPr>
          <w:b/>
          <w:bCs/>
        </w:rPr>
      </w:pPr>
    </w:p>
    <w:p w14:paraId="3DE080A0" w14:textId="77777777" w:rsidR="00216E76" w:rsidRDefault="00216E76" w:rsidP="00BE34CD">
      <w:pPr>
        <w:outlineLvl w:val="0"/>
        <w:rPr>
          <w:b/>
        </w:rPr>
      </w:pPr>
    </w:p>
    <w:p w14:paraId="1779F354" w14:textId="77777777" w:rsidR="00FA714F" w:rsidRDefault="00FA714F" w:rsidP="00BE34CD">
      <w:pPr>
        <w:outlineLvl w:val="0"/>
        <w:rPr>
          <w:b/>
        </w:rPr>
      </w:pPr>
    </w:p>
    <w:p w14:paraId="2D45F41F" w14:textId="68B34906" w:rsidR="00D10568" w:rsidRPr="00565DF4" w:rsidRDefault="00565DF4" w:rsidP="00BE34CD">
      <w:pPr>
        <w:outlineLvl w:val="0"/>
        <w:rPr>
          <w:b/>
        </w:rPr>
      </w:pPr>
      <w:r>
        <w:rPr>
          <w:b/>
        </w:rPr>
        <w:t>Routine agenda items</w:t>
      </w:r>
      <w:r w:rsidR="005854B2" w:rsidRPr="00A841E9">
        <w:rPr>
          <w:b/>
        </w:rPr>
        <w:t>:</w:t>
      </w:r>
    </w:p>
    <w:p w14:paraId="70F647C8" w14:textId="1F2A1A66" w:rsidR="005854B2" w:rsidRDefault="005854B2" w:rsidP="00D10568">
      <w:pPr>
        <w:ind w:left="1440" w:firstLine="720"/>
        <w:outlineLvl w:val="0"/>
      </w:pPr>
      <w:r w:rsidRPr="00A841E9">
        <w:t>Consider agenda</w:t>
      </w:r>
    </w:p>
    <w:p w14:paraId="2D437EF1" w14:textId="17734317" w:rsidR="008A74FA" w:rsidRDefault="008A74FA" w:rsidP="00D10568">
      <w:pPr>
        <w:ind w:left="1440" w:firstLine="720"/>
        <w:outlineLvl w:val="0"/>
      </w:pPr>
      <w:r>
        <w:t xml:space="preserve">Consider minutes of </w:t>
      </w:r>
      <w:r w:rsidR="00265707">
        <w:t>July 14, 2021</w:t>
      </w:r>
    </w:p>
    <w:p w14:paraId="55F2B139" w14:textId="479AEC07" w:rsidR="005854B2" w:rsidRPr="00A841E9" w:rsidRDefault="005854B2" w:rsidP="002020AC">
      <w:pPr>
        <w:ind w:left="1440" w:firstLine="720"/>
      </w:pPr>
      <w:r w:rsidRPr="00A841E9">
        <w:t>Road Advisory Committee</w:t>
      </w:r>
    </w:p>
    <w:p w14:paraId="5A85AE79" w14:textId="77777777" w:rsidR="005854B2" w:rsidRPr="00A841E9" w:rsidRDefault="005854B2" w:rsidP="002020AC">
      <w:pPr>
        <w:ind w:left="1440" w:firstLine="720"/>
      </w:pPr>
      <w:r w:rsidRPr="00A841E9">
        <w:t xml:space="preserve">EMA Director:  </w:t>
      </w:r>
    </w:p>
    <w:p w14:paraId="55833ED5" w14:textId="0F296827" w:rsidR="005854B2" w:rsidRPr="00A423DA" w:rsidRDefault="005854B2" w:rsidP="002020AC">
      <w:pPr>
        <w:ind w:left="1440" w:firstLine="720"/>
        <w:rPr>
          <w:b/>
          <w:bCs/>
        </w:rPr>
      </w:pPr>
      <w:r w:rsidRPr="00A841E9">
        <w:t xml:space="preserve">Animal Control officer’s report </w:t>
      </w:r>
      <w:r w:rsidR="00DF54A7">
        <w:t xml:space="preserve"> </w:t>
      </w:r>
    </w:p>
    <w:p w14:paraId="6CAA3B05" w14:textId="00229B7D" w:rsidR="005854B2" w:rsidRPr="00A841E9" w:rsidRDefault="005854B2" w:rsidP="002828AA">
      <w:pPr>
        <w:ind w:left="1440" w:firstLine="720"/>
      </w:pPr>
      <w:r w:rsidRPr="00A841E9">
        <w:t>Code Enforcement Officer</w:t>
      </w:r>
      <w:r w:rsidR="00327B40">
        <w:t>/</w:t>
      </w:r>
      <w:r w:rsidR="002828AA" w:rsidRPr="00A841E9">
        <w:t xml:space="preserve">Plumbing Inspector’s </w:t>
      </w:r>
      <w:r w:rsidRPr="00A841E9">
        <w:t>report</w:t>
      </w:r>
    </w:p>
    <w:p w14:paraId="59A717DD" w14:textId="5F4439E5" w:rsidR="005854B2" w:rsidRPr="00FD6DE0" w:rsidRDefault="005854B2" w:rsidP="002020AC">
      <w:pPr>
        <w:ind w:left="2160"/>
        <w:rPr>
          <w:color w:val="FF0000"/>
        </w:rPr>
      </w:pPr>
      <w:r w:rsidRPr="00A841E9">
        <w:t xml:space="preserve">Road Commissioner’s report </w:t>
      </w:r>
    </w:p>
    <w:p w14:paraId="7A4B6C99" w14:textId="1498EB99" w:rsidR="005854B2" w:rsidRPr="00A841E9" w:rsidRDefault="005854B2" w:rsidP="002020AC">
      <w:pPr>
        <w:ind w:left="1440" w:firstLine="720"/>
      </w:pPr>
      <w:r w:rsidRPr="00A841E9">
        <w:t xml:space="preserve">Sign </w:t>
      </w:r>
      <w:r w:rsidRPr="00D9489A">
        <w:t>Warrant #</w:t>
      </w:r>
      <w:r w:rsidR="003E7AD1">
        <w:t>2</w:t>
      </w:r>
      <w:r w:rsidR="00265707">
        <w:t>5</w:t>
      </w:r>
      <w:r w:rsidR="00FD0936" w:rsidRPr="00D9489A">
        <w:t xml:space="preserve"> </w:t>
      </w:r>
      <w:r w:rsidRPr="00D9489A">
        <w:t>and #</w:t>
      </w:r>
      <w:r w:rsidR="005D4C6F">
        <w:t>2</w:t>
      </w:r>
      <w:r w:rsidR="00265707">
        <w:t>6</w:t>
      </w:r>
    </w:p>
    <w:p w14:paraId="3A921854" w14:textId="77777777" w:rsidR="005854B2" w:rsidRPr="00A841E9" w:rsidRDefault="005854B2" w:rsidP="002020AC">
      <w:pPr>
        <w:ind w:left="1440" w:firstLine="720"/>
      </w:pPr>
      <w:r w:rsidRPr="00A841E9">
        <w:t xml:space="preserve">Town Treasurer  </w:t>
      </w:r>
    </w:p>
    <w:p w14:paraId="11BC13FA" w14:textId="4FB5A986" w:rsidR="005854B2" w:rsidRDefault="005854B2" w:rsidP="002020AC">
      <w:pPr>
        <w:ind w:left="1440" w:firstLine="720"/>
      </w:pPr>
      <w:r w:rsidRPr="00A841E9">
        <w:t>Town Clerk</w:t>
      </w:r>
      <w:r w:rsidR="0010173E">
        <w:t xml:space="preserve"> </w:t>
      </w:r>
    </w:p>
    <w:p w14:paraId="073568A7" w14:textId="77777777" w:rsidR="00D5708F" w:rsidRPr="00A841E9" w:rsidRDefault="00D5708F" w:rsidP="002020AC">
      <w:pPr>
        <w:ind w:left="1440" w:firstLine="720"/>
      </w:pPr>
    </w:p>
    <w:p w14:paraId="646FE910" w14:textId="77777777" w:rsidR="005854B2" w:rsidRPr="00A841E9" w:rsidRDefault="005854B2" w:rsidP="002020AC">
      <w:pPr>
        <w:outlineLvl w:val="0"/>
        <w:rPr>
          <w:b/>
        </w:rPr>
      </w:pPr>
      <w:r w:rsidRPr="00A841E9">
        <w:rPr>
          <w:b/>
        </w:rPr>
        <w:tab/>
        <w:t>Old Business:</w:t>
      </w:r>
    </w:p>
    <w:p w14:paraId="344CE64D" w14:textId="77777777" w:rsidR="005854B2" w:rsidRPr="00A841E9" w:rsidRDefault="005854B2" w:rsidP="002020AC">
      <w:pPr>
        <w:ind w:left="1440" w:firstLine="720"/>
      </w:pPr>
      <w:r w:rsidRPr="00A841E9">
        <w:t xml:space="preserve">Charitable trusts </w:t>
      </w:r>
    </w:p>
    <w:p w14:paraId="73C07182" w14:textId="52DA04D4" w:rsidR="008A74FA" w:rsidRPr="00D5708F" w:rsidRDefault="005854B2" w:rsidP="00D5708F">
      <w:pPr>
        <w:ind w:left="1440" w:firstLine="720"/>
        <w:outlineLvl w:val="0"/>
      </w:pPr>
      <w:r w:rsidRPr="00A841E9">
        <w:t xml:space="preserve">Bickford Pond dam lot issue; contact </w:t>
      </w:r>
      <w:proofErr w:type="spellStart"/>
      <w:r w:rsidRPr="00A841E9">
        <w:t>Kmiecs</w:t>
      </w:r>
      <w:proofErr w:type="spellEnd"/>
      <w:r w:rsidRPr="00A841E9">
        <w:t xml:space="preserve"> re easement</w:t>
      </w:r>
    </w:p>
    <w:p w14:paraId="4977D95A" w14:textId="77777777" w:rsidR="00284F9F" w:rsidRDefault="00284F9F" w:rsidP="00284F9F">
      <w:pPr>
        <w:ind w:left="1440" w:firstLine="720"/>
        <w:outlineLvl w:val="0"/>
        <w:rPr>
          <w:b/>
        </w:rPr>
      </w:pPr>
      <w:r>
        <w:rPr>
          <w:b/>
        </w:rPr>
        <w:t>Work at Black Bog Dam?</w:t>
      </w:r>
    </w:p>
    <w:p w14:paraId="57647815" w14:textId="1F747D74" w:rsidR="008A74FA" w:rsidRDefault="00284F9F" w:rsidP="002020AC">
      <w:pPr>
        <w:ind w:left="1440" w:firstLine="720"/>
        <w:outlineLvl w:val="0"/>
        <w:rPr>
          <w:b/>
        </w:rPr>
      </w:pPr>
      <w:r>
        <w:rPr>
          <w:b/>
        </w:rPr>
        <w:t>Gate for Lower Spec Pond access across from Federico’s</w:t>
      </w:r>
    </w:p>
    <w:p w14:paraId="52FD9851" w14:textId="7B0E8EE5" w:rsidR="001A5588" w:rsidRDefault="001A5588" w:rsidP="002020AC">
      <w:pPr>
        <w:ind w:left="1440" w:firstLine="720"/>
        <w:outlineLvl w:val="0"/>
        <w:rPr>
          <w:b/>
          <w:bCs/>
        </w:rPr>
      </w:pPr>
      <w:r>
        <w:rPr>
          <w:b/>
          <w:bCs/>
        </w:rPr>
        <w:t>Speed on Summer Street</w:t>
      </w:r>
    </w:p>
    <w:p w14:paraId="788CE18C" w14:textId="77777777" w:rsidR="00D5708F" w:rsidRDefault="00D5708F" w:rsidP="002020AC">
      <w:pPr>
        <w:ind w:left="1440" w:firstLine="720"/>
        <w:outlineLvl w:val="0"/>
      </w:pPr>
    </w:p>
    <w:p w14:paraId="5C61970E" w14:textId="1C33674C" w:rsidR="00B81F33" w:rsidRDefault="005854B2" w:rsidP="00231F4E">
      <w:pPr>
        <w:outlineLvl w:val="0"/>
        <w:rPr>
          <w:b/>
        </w:rPr>
      </w:pPr>
      <w:r w:rsidRPr="00A841E9">
        <w:rPr>
          <w:b/>
        </w:rPr>
        <w:tab/>
        <w:t>New Business:</w:t>
      </w:r>
      <w:r w:rsidR="00386DA0">
        <w:rPr>
          <w:b/>
        </w:rPr>
        <w:t xml:space="preserve">  </w:t>
      </w:r>
    </w:p>
    <w:p w14:paraId="768D7414" w14:textId="282BEED6" w:rsidR="00406D15" w:rsidRDefault="00386DA0" w:rsidP="008A74FA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8A16C0">
        <w:rPr>
          <w:b/>
        </w:rPr>
        <w:tab/>
      </w:r>
      <w:r w:rsidR="00406D15">
        <w:rPr>
          <w:b/>
        </w:rPr>
        <w:t>Set date for special town meeting for funding of Tri-Town renovations</w:t>
      </w:r>
    </w:p>
    <w:p w14:paraId="7DB5732E" w14:textId="6D1C6CF9" w:rsidR="00CB4D2D" w:rsidRDefault="00284F9F" w:rsidP="00406D15">
      <w:pPr>
        <w:ind w:left="1440" w:firstLine="720"/>
        <w:outlineLvl w:val="0"/>
        <w:rPr>
          <w:b/>
        </w:rPr>
      </w:pPr>
      <w:r>
        <w:rPr>
          <w:b/>
        </w:rPr>
        <w:t>Sacopee Rescue</w:t>
      </w:r>
      <w:r w:rsidR="001A5588">
        <w:rPr>
          <w:b/>
        </w:rPr>
        <w:t xml:space="preserve"> issues</w:t>
      </w:r>
    </w:p>
    <w:p w14:paraId="750AB944" w14:textId="35787E98" w:rsidR="002B64CC" w:rsidRPr="008A74FA" w:rsidRDefault="002B64CC" w:rsidP="008A74FA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6FD4">
        <w:rPr>
          <w:b/>
        </w:rPr>
        <w:t>Policy for possible future virtual meetings</w:t>
      </w:r>
    </w:p>
    <w:p w14:paraId="16A9AA77" w14:textId="2596A63F" w:rsidR="005854B2" w:rsidRPr="00A423DA" w:rsidRDefault="005854B2" w:rsidP="002020AC">
      <w:pPr>
        <w:ind w:left="1440" w:firstLine="720"/>
        <w:outlineLvl w:val="0"/>
        <w:rPr>
          <w:b/>
          <w:bCs/>
        </w:rPr>
      </w:pPr>
      <w:r w:rsidRPr="00A423DA">
        <w:rPr>
          <w:b/>
          <w:bCs/>
        </w:rPr>
        <w:t>Brent</w:t>
      </w:r>
      <w:r w:rsidR="00231F4E" w:rsidRPr="00A423DA">
        <w:rPr>
          <w:b/>
          <w:bCs/>
        </w:rPr>
        <w:t>:</w:t>
      </w:r>
      <w:r w:rsidR="0079637D">
        <w:rPr>
          <w:b/>
          <w:bCs/>
        </w:rPr>
        <w:t xml:space="preserve">  </w:t>
      </w:r>
    </w:p>
    <w:p w14:paraId="6EE1CE95" w14:textId="1AA9BD6E" w:rsidR="00231F4E" w:rsidRPr="00A423DA" w:rsidRDefault="00231F4E" w:rsidP="002020AC">
      <w:pPr>
        <w:ind w:left="1440" w:firstLine="720"/>
        <w:outlineLvl w:val="0"/>
        <w:rPr>
          <w:b/>
          <w:bCs/>
        </w:rPr>
      </w:pPr>
      <w:r w:rsidRPr="00A423DA">
        <w:rPr>
          <w:b/>
          <w:bCs/>
        </w:rPr>
        <w:t>Shane:</w:t>
      </w:r>
    </w:p>
    <w:p w14:paraId="05FD62D6" w14:textId="236D5106" w:rsidR="005854B2" w:rsidRPr="00A423DA" w:rsidRDefault="005854B2" w:rsidP="002020AC">
      <w:pPr>
        <w:ind w:left="1440" w:firstLine="720"/>
        <w:outlineLvl w:val="0"/>
        <w:rPr>
          <w:b/>
          <w:bCs/>
        </w:rPr>
      </w:pPr>
      <w:r w:rsidRPr="00A423DA">
        <w:rPr>
          <w:b/>
          <w:bCs/>
        </w:rPr>
        <w:t>Other</w:t>
      </w:r>
      <w:r w:rsidR="00C413A4" w:rsidRPr="00A423DA">
        <w:rPr>
          <w:b/>
          <w:bCs/>
        </w:rPr>
        <w:t>:</w:t>
      </w:r>
      <w:r w:rsidR="00C413A4" w:rsidRPr="00A423DA">
        <w:rPr>
          <w:b/>
          <w:bCs/>
        </w:rPr>
        <w:tab/>
      </w:r>
      <w:r w:rsidR="00701E0B">
        <w:rPr>
          <w:b/>
          <w:bCs/>
        </w:rPr>
        <w:t xml:space="preserve"> </w:t>
      </w:r>
    </w:p>
    <w:p w14:paraId="64C569C8" w14:textId="7FF06BC7" w:rsidR="005854B2" w:rsidRPr="00A841E9" w:rsidRDefault="005854B2" w:rsidP="00BE34CD"/>
    <w:p w14:paraId="047806C9" w14:textId="77777777" w:rsidR="005854B2" w:rsidRPr="00A841E9" w:rsidRDefault="005854B2" w:rsidP="002020AC">
      <w:pPr>
        <w:ind w:firstLine="720"/>
        <w:outlineLvl w:val="0"/>
      </w:pPr>
      <w:r w:rsidRPr="00A841E9">
        <w:rPr>
          <w:b/>
        </w:rPr>
        <w:t>Items of Interest:</w:t>
      </w:r>
    </w:p>
    <w:p w14:paraId="1C377BE4" w14:textId="77777777" w:rsidR="009563F2" w:rsidRDefault="006B2A1E" w:rsidP="006B2A1E">
      <w:pPr>
        <w:ind w:left="2160"/>
      </w:pPr>
      <w:r>
        <w:t>Three Town public hearing on Tri-Town renovations and financing:</w:t>
      </w:r>
    </w:p>
    <w:p w14:paraId="6ECA2A89" w14:textId="1798A668" w:rsidR="006B2A1E" w:rsidRDefault="006B2A1E" w:rsidP="006B2A1E">
      <w:pPr>
        <w:ind w:left="2160"/>
      </w:pPr>
      <w:r>
        <w:t>August 16, 2021, 7pm, Porter Town Hall</w:t>
      </w:r>
    </w:p>
    <w:p w14:paraId="5634AFAF" w14:textId="77777777" w:rsidR="009563F2" w:rsidRDefault="009563F2" w:rsidP="006B2A1E">
      <w:pPr>
        <w:ind w:left="2160"/>
      </w:pPr>
      <w:bookmarkStart w:id="0" w:name="_GoBack"/>
      <w:bookmarkEnd w:id="0"/>
    </w:p>
    <w:p w14:paraId="0BA8FA6E" w14:textId="4FAC6119" w:rsidR="005854B2" w:rsidRPr="00A841E9" w:rsidRDefault="005854B2" w:rsidP="007B3847">
      <w:pPr>
        <w:ind w:left="1440" w:firstLine="720"/>
      </w:pPr>
      <w:r w:rsidRPr="00A841E9">
        <w:t>Tri-</w:t>
      </w:r>
      <w:r w:rsidR="00327B40">
        <w:t>T</w:t>
      </w:r>
      <w:r w:rsidRPr="00A841E9">
        <w:t>own Board meeting:</w:t>
      </w:r>
      <w:r w:rsidR="00AC4DF5">
        <w:t xml:space="preserve"> </w:t>
      </w:r>
      <w:r w:rsidR="00D5708F">
        <w:t>August 16</w:t>
      </w:r>
      <w:r w:rsidR="00D9489A">
        <w:t>,</w:t>
      </w:r>
      <w:r w:rsidR="00044CA1">
        <w:t xml:space="preserve"> 2021</w:t>
      </w:r>
      <w:r w:rsidRPr="00A841E9">
        <w:t xml:space="preserve">, </w:t>
      </w:r>
      <w:r w:rsidR="006B2A1E">
        <w:t>8:30</w:t>
      </w:r>
      <w:r w:rsidRPr="00A841E9">
        <w:t xml:space="preserve"> PM, Hiram Town Office</w:t>
      </w:r>
    </w:p>
    <w:p w14:paraId="6A6515A7" w14:textId="77777777" w:rsidR="005854B2" w:rsidRPr="00A841E9" w:rsidRDefault="005854B2" w:rsidP="002020AC">
      <w:pPr>
        <w:ind w:left="2160"/>
      </w:pPr>
    </w:p>
    <w:p w14:paraId="24257824" w14:textId="2DD01079" w:rsidR="005854B2" w:rsidRPr="00A841E9" w:rsidRDefault="005854B2" w:rsidP="00F047FF">
      <w:r w:rsidRPr="00A841E9">
        <w:rPr>
          <w:b/>
        </w:rPr>
        <w:t>Adjournment:</w:t>
      </w:r>
      <w:r w:rsidRPr="00A841E9">
        <w:t xml:space="preserve"> </w:t>
      </w:r>
      <w:r w:rsidRPr="00A841E9">
        <w:tab/>
        <w:t>No later than 4:30 P. M.   Any business not concluded by the time of adjournment will be taken up at 9:00 AM the following day or at another date determined.</w:t>
      </w:r>
    </w:p>
    <w:sectPr w:rsidR="005854B2" w:rsidRPr="00A841E9" w:rsidSect="00F04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ED36" w14:textId="77777777" w:rsidR="00353B91" w:rsidRDefault="00353B91" w:rsidP="006971E3">
      <w:r>
        <w:separator/>
      </w:r>
    </w:p>
  </w:endnote>
  <w:endnote w:type="continuationSeparator" w:id="0">
    <w:p w14:paraId="426C2DE5" w14:textId="77777777" w:rsidR="00353B91" w:rsidRDefault="00353B91" w:rsidP="006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621D" w14:textId="77777777" w:rsidR="009F58D6" w:rsidRDefault="009F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34B8F" w14:textId="77777777" w:rsidR="009F58D6" w:rsidRDefault="009F5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B80C" w14:textId="77777777" w:rsidR="005854B2" w:rsidRDefault="005854B2" w:rsidP="006971E3">
    <w:pPr>
      <w:pStyle w:val="Footer"/>
      <w:jc w:val="center"/>
    </w:pPr>
    <w:r>
      <w:t>www.portermaine.org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28C0" w14:textId="77777777" w:rsidR="00353B91" w:rsidRDefault="00353B91" w:rsidP="006971E3">
      <w:r>
        <w:separator/>
      </w:r>
    </w:p>
  </w:footnote>
  <w:footnote w:type="continuationSeparator" w:id="0">
    <w:p w14:paraId="4CD7C2F6" w14:textId="77777777" w:rsidR="00353B91" w:rsidRDefault="00353B91" w:rsidP="006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C10F" w14:textId="77777777" w:rsidR="009F58D6" w:rsidRDefault="009F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718E" w14:textId="77777777" w:rsidR="005854B2" w:rsidRDefault="005854B2">
    <w:pPr>
      <w:pStyle w:val="Header"/>
    </w:pPr>
  </w:p>
  <w:p w14:paraId="1ADB3D6A" w14:textId="77777777" w:rsidR="005854B2" w:rsidRDefault="00585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3397" w14:textId="37C54593" w:rsidR="005854B2" w:rsidRDefault="004468CE" w:rsidP="00011E00">
    <w:pPr>
      <w:jc w:val="center"/>
      <w:rPr>
        <w:sz w:val="72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0CBCB17B" wp14:editId="2FCDFAC6">
          <wp:simplePos x="0" y="0"/>
          <wp:positionH relativeFrom="page">
            <wp:posOffset>990600</wp:posOffset>
          </wp:positionH>
          <wp:positionV relativeFrom="page">
            <wp:posOffset>504825</wp:posOffset>
          </wp:positionV>
          <wp:extent cx="971550" cy="885825"/>
          <wp:effectExtent l="0" t="0" r="0" b="0"/>
          <wp:wrapNone/>
          <wp:docPr id="1" name="Picture 5" descr="PorterTownSeal-0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rterTownSeal-00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B2" w:rsidRPr="006971E3">
      <w:rPr>
        <w:sz w:val="72"/>
      </w:rPr>
      <w:t xml:space="preserve">Town of </w:t>
    </w:r>
    <w:smartTag w:uri="urn:schemas-microsoft-com:office:smarttags" w:element="place">
      <w:smartTag w:uri="urn:schemas-microsoft-com:office:smarttags" w:element="City">
        <w:r w:rsidR="005854B2" w:rsidRPr="006971E3">
          <w:rPr>
            <w:sz w:val="72"/>
          </w:rPr>
          <w:t>Porter</w:t>
        </w:r>
      </w:smartTag>
    </w:smartTag>
  </w:p>
  <w:p w14:paraId="0C2FF449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6971E3">
          <w:rPr>
            <w:rFonts w:ascii="Tahoma" w:hAnsi="Tahoma" w:cs="Tahoma"/>
            <w:sz w:val="20"/>
            <w:szCs w:val="20"/>
          </w:rPr>
          <w:t>71 Main Street</w:t>
        </w:r>
      </w:smartTag>
    </w:smartTag>
    <w:r w:rsidRPr="006971E3">
      <w:rPr>
        <w:rFonts w:ascii="Tahoma" w:hAnsi="Tahoma" w:cs="Tahoma"/>
        <w:sz w:val="20"/>
        <w:szCs w:val="20"/>
      </w:rPr>
      <w:t xml:space="preserve"> · Porter, ME  04068</w:t>
    </w:r>
  </w:p>
  <w:p w14:paraId="26BB527D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r w:rsidRPr="006971E3">
      <w:rPr>
        <w:rFonts w:ascii="Tahoma" w:hAnsi="Tahoma" w:cs="Tahoma"/>
        <w:sz w:val="20"/>
        <w:szCs w:val="20"/>
      </w:rPr>
      <w:t>Phone: (207) 625-8344 · Fax: (207) 625-4120</w:t>
    </w:r>
  </w:p>
  <w:p w14:paraId="7B584133" w14:textId="77777777" w:rsidR="005854B2" w:rsidRDefault="00585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44D3"/>
    <w:multiLevelType w:val="hybridMultilevel"/>
    <w:tmpl w:val="3336E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23C0DF2"/>
    <w:multiLevelType w:val="hybridMultilevel"/>
    <w:tmpl w:val="4E74333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AB71C25"/>
    <w:multiLevelType w:val="hybridMultilevel"/>
    <w:tmpl w:val="C70497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AC"/>
    <w:rsid w:val="00011E00"/>
    <w:rsid w:val="00017D35"/>
    <w:rsid w:val="00023575"/>
    <w:rsid w:val="0004298B"/>
    <w:rsid w:val="00044CA1"/>
    <w:rsid w:val="00045396"/>
    <w:rsid w:val="000559B3"/>
    <w:rsid w:val="00061C78"/>
    <w:rsid w:val="00066A23"/>
    <w:rsid w:val="00070111"/>
    <w:rsid w:val="000874DF"/>
    <w:rsid w:val="000A6962"/>
    <w:rsid w:val="000B4CCB"/>
    <w:rsid w:val="000B5434"/>
    <w:rsid w:val="000E18BB"/>
    <w:rsid w:val="000E73CC"/>
    <w:rsid w:val="000E7AF0"/>
    <w:rsid w:val="000F6745"/>
    <w:rsid w:val="0010173E"/>
    <w:rsid w:val="00111D6B"/>
    <w:rsid w:val="00154F4C"/>
    <w:rsid w:val="00156C5C"/>
    <w:rsid w:val="00163B9D"/>
    <w:rsid w:val="00174628"/>
    <w:rsid w:val="00176BF0"/>
    <w:rsid w:val="00187A4B"/>
    <w:rsid w:val="001A1EAD"/>
    <w:rsid w:val="001A5588"/>
    <w:rsid w:val="001B29EF"/>
    <w:rsid w:val="001C6949"/>
    <w:rsid w:val="001E79C5"/>
    <w:rsid w:val="002020AC"/>
    <w:rsid w:val="00216E76"/>
    <w:rsid w:val="002220E5"/>
    <w:rsid w:val="00231F4E"/>
    <w:rsid w:val="00232A03"/>
    <w:rsid w:val="00234DB5"/>
    <w:rsid w:val="00234FF2"/>
    <w:rsid w:val="00236B60"/>
    <w:rsid w:val="00240CA7"/>
    <w:rsid w:val="0025238F"/>
    <w:rsid w:val="0026008A"/>
    <w:rsid w:val="00265707"/>
    <w:rsid w:val="00270F07"/>
    <w:rsid w:val="002746DC"/>
    <w:rsid w:val="002828AA"/>
    <w:rsid w:val="00284B19"/>
    <w:rsid w:val="00284F9F"/>
    <w:rsid w:val="002B5757"/>
    <w:rsid w:val="002B64CC"/>
    <w:rsid w:val="002C27D2"/>
    <w:rsid w:val="002C6C68"/>
    <w:rsid w:val="002C7B7E"/>
    <w:rsid w:val="002D2354"/>
    <w:rsid w:val="003133EC"/>
    <w:rsid w:val="00327B40"/>
    <w:rsid w:val="00335363"/>
    <w:rsid w:val="00353B91"/>
    <w:rsid w:val="0038189D"/>
    <w:rsid w:val="00386DA0"/>
    <w:rsid w:val="003A4424"/>
    <w:rsid w:val="003C5851"/>
    <w:rsid w:val="003D2D28"/>
    <w:rsid w:val="003E7AD1"/>
    <w:rsid w:val="00400249"/>
    <w:rsid w:val="004054D6"/>
    <w:rsid w:val="00406D15"/>
    <w:rsid w:val="00417D4B"/>
    <w:rsid w:val="00423648"/>
    <w:rsid w:val="00435D0F"/>
    <w:rsid w:val="00444E51"/>
    <w:rsid w:val="00445903"/>
    <w:rsid w:val="004468CE"/>
    <w:rsid w:val="004800CC"/>
    <w:rsid w:val="004A4141"/>
    <w:rsid w:val="004B254A"/>
    <w:rsid w:val="004B6EDB"/>
    <w:rsid w:val="004C1796"/>
    <w:rsid w:val="004C352A"/>
    <w:rsid w:val="004F68F0"/>
    <w:rsid w:val="0051638C"/>
    <w:rsid w:val="005177D3"/>
    <w:rsid w:val="00523B17"/>
    <w:rsid w:val="005444B0"/>
    <w:rsid w:val="00546F74"/>
    <w:rsid w:val="0055559B"/>
    <w:rsid w:val="00556BFD"/>
    <w:rsid w:val="00565DF4"/>
    <w:rsid w:val="00577AE1"/>
    <w:rsid w:val="005854B2"/>
    <w:rsid w:val="00594B78"/>
    <w:rsid w:val="00595064"/>
    <w:rsid w:val="005A0E7D"/>
    <w:rsid w:val="005A34BE"/>
    <w:rsid w:val="005D3482"/>
    <w:rsid w:val="005D4C6F"/>
    <w:rsid w:val="00602386"/>
    <w:rsid w:val="00603848"/>
    <w:rsid w:val="00640CB0"/>
    <w:rsid w:val="00663115"/>
    <w:rsid w:val="00682A07"/>
    <w:rsid w:val="00695AF9"/>
    <w:rsid w:val="006971E3"/>
    <w:rsid w:val="006A2A9F"/>
    <w:rsid w:val="006B1D23"/>
    <w:rsid w:val="006B2A1E"/>
    <w:rsid w:val="006D4885"/>
    <w:rsid w:val="006F1F4A"/>
    <w:rsid w:val="006F223D"/>
    <w:rsid w:val="006F2A45"/>
    <w:rsid w:val="00701E0B"/>
    <w:rsid w:val="007127C7"/>
    <w:rsid w:val="00717B04"/>
    <w:rsid w:val="007208E1"/>
    <w:rsid w:val="007663B9"/>
    <w:rsid w:val="00772433"/>
    <w:rsid w:val="00774D41"/>
    <w:rsid w:val="00780456"/>
    <w:rsid w:val="00786B0A"/>
    <w:rsid w:val="0079637D"/>
    <w:rsid w:val="007A2845"/>
    <w:rsid w:val="007B1FEF"/>
    <w:rsid w:val="007B3847"/>
    <w:rsid w:val="007B5DB7"/>
    <w:rsid w:val="007E39C4"/>
    <w:rsid w:val="00803465"/>
    <w:rsid w:val="00810433"/>
    <w:rsid w:val="00815265"/>
    <w:rsid w:val="00821737"/>
    <w:rsid w:val="008220FB"/>
    <w:rsid w:val="00822CDB"/>
    <w:rsid w:val="008233A0"/>
    <w:rsid w:val="008245AD"/>
    <w:rsid w:val="00845FDB"/>
    <w:rsid w:val="008637F4"/>
    <w:rsid w:val="00865DB1"/>
    <w:rsid w:val="00865DF9"/>
    <w:rsid w:val="00871C72"/>
    <w:rsid w:val="008768F9"/>
    <w:rsid w:val="00880292"/>
    <w:rsid w:val="00882885"/>
    <w:rsid w:val="00891CAD"/>
    <w:rsid w:val="00895D83"/>
    <w:rsid w:val="008A16C0"/>
    <w:rsid w:val="008A74FA"/>
    <w:rsid w:val="008B5C97"/>
    <w:rsid w:val="008E067B"/>
    <w:rsid w:val="008E1805"/>
    <w:rsid w:val="008E67F8"/>
    <w:rsid w:val="008F03FA"/>
    <w:rsid w:val="009006E7"/>
    <w:rsid w:val="0090735D"/>
    <w:rsid w:val="00907768"/>
    <w:rsid w:val="0091507D"/>
    <w:rsid w:val="00944387"/>
    <w:rsid w:val="00952CA9"/>
    <w:rsid w:val="0095313D"/>
    <w:rsid w:val="00955A9B"/>
    <w:rsid w:val="009563F2"/>
    <w:rsid w:val="00964108"/>
    <w:rsid w:val="00965FA1"/>
    <w:rsid w:val="0098043C"/>
    <w:rsid w:val="009826A9"/>
    <w:rsid w:val="009871EA"/>
    <w:rsid w:val="0099734B"/>
    <w:rsid w:val="009D380F"/>
    <w:rsid w:val="009D59E4"/>
    <w:rsid w:val="009D5CF1"/>
    <w:rsid w:val="009F58D6"/>
    <w:rsid w:val="00A15CFA"/>
    <w:rsid w:val="00A254D3"/>
    <w:rsid w:val="00A423DA"/>
    <w:rsid w:val="00A55F45"/>
    <w:rsid w:val="00A646CC"/>
    <w:rsid w:val="00A72C51"/>
    <w:rsid w:val="00A841E9"/>
    <w:rsid w:val="00AA1F14"/>
    <w:rsid w:val="00AA7EAF"/>
    <w:rsid w:val="00AB0583"/>
    <w:rsid w:val="00AB7B47"/>
    <w:rsid w:val="00AC0F7E"/>
    <w:rsid w:val="00AC4DF5"/>
    <w:rsid w:val="00AD2BC8"/>
    <w:rsid w:val="00AE741F"/>
    <w:rsid w:val="00AF3617"/>
    <w:rsid w:val="00AF7356"/>
    <w:rsid w:val="00B034DF"/>
    <w:rsid w:val="00B046BB"/>
    <w:rsid w:val="00B14CA8"/>
    <w:rsid w:val="00B2179A"/>
    <w:rsid w:val="00B25FE0"/>
    <w:rsid w:val="00B26BF7"/>
    <w:rsid w:val="00B42C7B"/>
    <w:rsid w:val="00B51E56"/>
    <w:rsid w:val="00B711C4"/>
    <w:rsid w:val="00B81F33"/>
    <w:rsid w:val="00B94CBD"/>
    <w:rsid w:val="00B97CEC"/>
    <w:rsid w:val="00BB5088"/>
    <w:rsid w:val="00BD40C2"/>
    <w:rsid w:val="00BD44CA"/>
    <w:rsid w:val="00BE0E45"/>
    <w:rsid w:val="00BE1D89"/>
    <w:rsid w:val="00BE34CD"/>
    <w:rsid w:val="00BE726B"/>
    <w:rsid w:val="00C04296"/>
    <w:rsid w:val="00C04B4A"/>
    <w:rsid w:val="00C413A4"/>
    <w:rsid w:val="00C83F01"/>
    <w:rsid w:val="00C87DCE"/>
    <w:rsid w:val="00C94AC1"/>
    <w:rsid w:val="00C95EF1"/>
    <w:rsid w:val="00CA3D52"/>
    <w:rsid w:val="00CA6ABF"/>
    <w:rsid w:val="00CB4D2D"/>
    <w:rsid w:val="00CC5B58"/>
    <w:rsid w:val="00CD25ED"/>
    <w:rsid w:val="00CD7585"/>
    <w:rsid w:val="00CE1E86"/>
    <w:rsid w:val="00D10568"/>
    <w:rsid w:val="00D31CA5"/>
    <w:rsid w:val="00D55118"/>
    <w:rsid w:val="00D5708F"/>
    <w:rsid w:val="00D64DF7"/>
    <w:rsid w:val="00D65777"/>
    <w:rsid w:val="00D8259A"/>
    <w:rsid w:val="00D92ABA"/>
    <w:rsid w:val="00D9489A"/>
    <w:rsid w:val="00DB2A88"/>
    <w:rsid w:val="00DB4448"/>
    <w:rsid w:val="00DD5AE4"/>
    <w:rsid w:val="00DF54A7"/>
    <w:rsid w:val="00E015CF"/>
    <w:rsid w:val="00E020DD"/>
    <w:rsid w:val="00E0291E"/>
    <w:rsid w:val="00E23210"/>
    <w:rsid w:val="00E44AA0"/>
    <w:rsid w:val="00E465AB"/>
    <w:rsid w:val="00E77B5D"/>
    <w:rsid w:val="00E807F7"/>
    <w:rsid w:val="00E93BB6"/>
    <w:rsid w:val="00EA179F"/>
    <w:rsid w:val="00EA3E1A"/>
    <w:rsid w:val="00EA5692"/>
    <w:rsid w:val="00EC0B96"/>
    <w:rsid w:val="00EC268E"/>
    <w:rsid w:val="00ED76B1"/>
    <w:rsid w:val="00ED7CAF"/>
    <w:rsid w:val="00EF2887"/>
    <w:rsid w:val="00EF591E"/>
    <w:rsid w:val="00F047FF"/>
    <w:rsid w:val="00F33FEA"/>
    <w:rsid w:val="00F41BB0"/>
    <w:rsid w:val="00F45E83"/>
    <w:rsid w:val="00F61D85"/>
    <w:rsid w:val="00F84B8A"/>
    <w:rsid w:val="00FA47DC"/>
    <w:rsid w:val="00FA714F"/>
    <w:rsid w:val="00FC2DCA"/>
    <w:rsid w:val="00FC506B"/>
    <w:rsid w:val="00FC6FD4"/>
    <w:rsid w:val="00FD0936"/>
    <w:rsid w:val="00FD223C"/>
    <w:rsid w:val="00FD5CCA"/>
    <w:rsid w:val="00FD6DE0"/>
    <w:rsid w:val="00FE5E2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1A7108C"/>
  <w15:docId w15:val="{460ED39F-4AFF-462B-9736-B34790A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E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0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E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0E4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E0E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0E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E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0E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0E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0E4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0E4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0E4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0E4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0E4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0E45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E0E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0E4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0E4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0E45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E0E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E0E4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E0E45"/>
    <w:rPr>
      <w:szCs w:val="32"/>
    </w:rPr>
  </w:style>
  <w:style w:type="paragraph" w:styleId="ListParagraph">
    <w:name w:val="List Paragraph"/>
    <w:basedOn w:val="Normal"/>
    <w:uiPriority w:val="99"/>
    <w:qFormat/>
    <w:rsid w:val="00BE0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E0E4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E0E4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0E4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0E4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E0E45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E0E4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E0E4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E0E4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E0E4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E0E45"/>
    <w:pPr>
      <w:outlineLvl w:val="9"/>
    </w:pPr>
  </w:style>
  <w:style w:type="paragraph" w:styleId="Header">
    <w:name w:val="header"/>
    <w:basedOn w:val="Normal"/>
    <w:link w:val="Head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1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1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7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OV'TMULE\Letterhead%20-%20%20Town%20of%20Po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DCC7-8345-4857-BEBF-23C04EF4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 Town of Porter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SELECTBOARD MEETING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SELECTBOARD MEETING</dc:title>
  <dc:subject/>
  <dc:creator>Robert</dc:creator>
  <cp:keywords/>
  <dc:description/>
  <cp:lastModifiedBy>Ronald Silvia</cp:lastModifiedBy>
  <cp:revision>3</cp:revision>
  <cp:lastPrinted>2021-06-02T14:47:00Z</cp:lastPrinted>
  <dcterms:created xsi:type="dcterms:W3CDTF">2021-07-26T11:58:00Z</dcterms:created>
  <dcterms:modified xsi:type="dcterms:W3CDTF">2021-07-27T17:14:00Z</dcterms:modified>
</cp:coreProperties>
</file>