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2CBE" w14:textId="6E9AF174" w:rsidR="00FE576D" w:rsidRPr="00435446" w:rsidRDefault="00B65AED" w:rsidP="00435446">
      <w:pPr>
        <w:pStyle w:val="Title"/>
      </w:pPr>
      <w:r>
        <w:t>SWES PTA</w:t>
      </w:r>
      <w:r w:rsidR="004D444A">
        <w:t xml:space="preserve"> </w:t>
      </w:r>
      <w:r w:rsidR="000331C5">
        <w:t>Board</w:t>
      </w:r>
      <w:r>
        <w:t xml:space="preserve"> </w:t>
      </w:r>
      <w:sdt>
        <w:sdtPr>
          <w:alias w:val="Enter title:"/>
          <w:tag w:val="Enter title:"/>
          <w:id w:val="-479621438"/>
          <w:placeholder>
            <w:docPart w:val="7DE1F63681A147F2B880D67DCF828ED9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51FC42E0" w14:textId="10B6C6A1" w:rsidR="00FE576D" w:rsidRDefault="00B65AED">
      <w:pPr>
        <w:pStyle w:val="Subtitle"/>
      </w:pPr>
      <w:r>
        <w:t>Southwest Elementary School - High Point, NC</w:t>
      </w:r>
    </w:p>
    <w:p w14:paraId="559E5AA6" w14:textId="5BF5668A" w:rsidR="00FE576D" w:rsidRDefault="000331C5" w:rsidP="00774146">
      <w:pPr>
        <w:pStyle w:val="Date"/>
      </w:pPr>
      <w:r>
        <w:rPr>
          <w:rStyle w:val="IntenseEmphasis"/>
        </w:rPr>
        <w:t>9</w:t>
      </w:r>
      <w:r w:rsidR="00B65AED">
        <w:rPr>
          <w:rStyle w:val="IntenseEmphasis"/>
        </w:rPr>
        <w:t>-</w:t>
      </w:r>
      <w:r>
        <w:rPr>
          <w:rStyle w:val="IntenseEmphasis"/>
        </w:rPr>
        <w:t>2</w:t>
      </w:r>
      <w:r w:rsidR="00B65AED">
        <w:rPr>
          <w:rStyle w:val="IntenseEmphasis"/>
        </w:rPr>
        <w:t>-21 06:</w:t>
      </w:r>
      <w:r>
        <w:rPr>
          <w:rStyle w:val="IntenseEmphasis"/>
        </w:rPr>
        <w:t>3</w:t>
      </w:r>
      <w:r w:rsidR="00487986">
        <w:rPr>
          <w:rStyle w:val="IntenseEmphasis"/>
        </w:rPr>
        <w:t>3</w:t>
      </w:r>
      <w:r w:rsidR="00B65AED">
        <w:rPr>
          <w:rStyle w:val="IntenseEmphasis"/>
        </w:rPr>
        <w:t>pm</w:t>
      </w:r>
      <w:r w:rsidR="003B5FCE">
        <w:t xml:space="preserve">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F8A7D35985764EDF84E4377D536C0ADD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205904">
        <w:t>Megan Bocci</w:t>
      </w:r>
    </w:p>
    <w:sdt>
      <w:sdtPr>
        <w:alias w:val="In attendance:"/>
        <w:tag w:val="In attendance:"/>
        <w:id w:val="-34966697"/>
        <w:placeholder>
          <w:docPart w:val="68AEA98C1F2642069336BEA44476929F"/>
        </w:placeholder>
        <w:temporary/>
        <w:showingPlcHdr/>
        <w15:appearance w15:val="hidden"/>
      </w:sdtPr>
      <w:sdtEndPr/>
      <w:sdtContent>
        <w:p w14:paraId="370872E3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C44CF" w14:paraId="5BED323A" w14:textId="77777777" w:rsidTr="00AC44CF">
        <w:tc>
          <w:tcPr>
            <w:tcW w:w="2158" w:type="dxa"/>
          </w:tcPr>
          <w:p w14:paraId="35B1C72A" w14:textId="1004B379" w:rsidR="00AC44CF" w:rsidRDefault="00AC44CF">
            <w:r>
              <w:t>Megan Bocci</w:t>
            </w:r>
          </w:p>
        </w:tc>
        <w:tc>
          <w:tcPr>
            <w:tcW w:w="2158" w:type="dxa"/>
          </w:tcPr>
          <w:p w14:paraId="003262B0" w14:textId="791614D0" w:rsidR="00AC44CF" w:rsidRDefault="00AC44CF">
            <w:r>
              <w:t>Kate Steele</w:t>
            </w:r>
          </w:p>
        </w:tc>
        <w:tc>
          <w:tcPr>
            <w:tcW w:w="2158" w:type="dxa"/>
          </w:tcPr>
          <w:p w14:paraId="2800B7E8" w14:textId="5DB7BBCE" w:rsidR="00AC44CF" w:rsidRDefault="00AC44CF">
            <w:r>
              <w:t>Emily Barnes</w:t>
            </w:r>
          </w:p>
        </w:tc>
        <w:tc>
          <w:tcPr>
            <w:tcW w:w="2158" w:type="dxa"/>
          </w:tcPr>
          <w:p w14:paraId="3E9BFB13" w14:textId="3C2DB35B" w:rsidR="00AC44CF" w:rsidRDefault="00AC44CF">
            <w:r>
              <w:t>Shannon Robinson</w:t>
            </w:r>
          </w:p>
        </w:tc>
        <w:tc>
          <w:tcPr>
            <w:tcW w:w="2158" w:type="dxa"/>
          </w:tcPr>
          <w:p w14:paraId="00FBEE2F" w14:textId="6E64CE9F" w:rsidR="00AC44CF" w:rsidRDefault="00AC44CF">
            <w:r>
              <w:t>Jodi Johnson</w:t>
            </w:r>
          </w:p>
        </w:tc>
      </w:tr>
      <w:tr w:rsidR="00AC44CF" w14:paraId="18910C8F" w14:textId="77777777" w:rsidTr="00AC44CF">
        <w:tc>
          <w:tcPr>
            <w:tcW w:w="2158" w:type="dxa"/>
          </w:tcPr>
          <w:p w14:paraId="35ACBAE8" w14:textId="2C117011" w:rsidR="00AC44CF" w:rsidRDefault="00AC44CF">
            <w:r>
              <w:t>Carla Mateer</w:t>
            </w:r>
          </w:p>
        </w:tc>
        <w:tc>
          <w:tcPr>
            <w:tcW w:w="2158" w:type="dxa"/>
          </w:tcPr>
          <w:p w14:paraId="3E8B216F" w14:textId="2A6F6103" w:rsidR="00AC44CF" w:rsidRDefault="00AC44CF">
            <w:r>
              <w:t>Michelle Thigpen</w:t>
            </w:r>
          </w:p>
        </w:tc>
        <w:tc>
          <w:tcPr>
            <w:tcW w:w="2158" w:type="dxa"/>
          </w:tcPr>
          <w:p w14:paraId="7A8E8047" w14:textId="1E908215" w:rsidR="00AC44CF" w:rsidRDefault="008D7F80">
            <w:r>
              <w:t>Alison Snyder</w:t>
            </w:r>
          </w:p>
        </w:tc>
        <w:tc>
          <w:tcPr>
            <w:tcW w:w="2158" w:type="dxa"/>
          </w:tcPr>
          <w:p w14:paraId="47DC25A5" w14:textId="5A6914AD" w:rsidR="00AC44CF" w:rsidRDefault="008D7F80">
            <w:r>
              <w:t>Jenna Schaefer</w:t>
            </w:r>
          </w:p>
        </w:tc>
        <w:tc>
          <w:tcPr>
            <w:tcW w:w="2158" w:type="dxa"/>
          </w:tcPr>
          <w:p w14:paraId="639CFC89" w14:textId="2C6DE3A1" w:rsidR="00AC44CF" w:rsidRDefault="008D7F80">
            <w:r>
              <w:t xml:space="preserve">Jennifer Black </w:t>
            </w:r>
          </w:p>
        </w:tc>
      </w:tr>
      <w:tr w:rsidR="00AC44CF" w14:paraId="258EFC46" w14:textId="77777777" w:rsidTr="00AC44CF">
        <w:tc>
          <w:tcPr>
            <w:tcW w:w="2158" w:type="dxa"/>
          </w:tcPr>
          <w:p w14:paraId="0F9B75EF" w14:textId="04124B70" w:rsidR="00AC44CF" w:rsidRDefault="0047037C">
            <w:r>
              <w:t xml:space="preserve">Dr. </w:t>
            </w:r>
            <w:r w:rsidR="008D7F80">
              <w:t>Shanta Buchanan</w:t>
            </w:r>
          </w:p>
        </w:tc>
        <w:tc>
          <w:tcPr>
            <w:tcW w:w="2158" w:type="dxa"/>
          </w:tcPr>
          <w:p w14:paraId="5A081D33" w14:textId="77777777" w:rsidR="00AC44CF" w:rsidRDefault="00AC44CF"/>
        </w:tc>
        <w:tc>
          <w:tcPr>
            <w:tcW w:w="2158" w:type="dxa"/>
          </w:tcPr>
          <w:p w14:paraId="04552365" w14:textId="77777777" w:rsidR="00AC44CF" w:rsidRDefault="00AC44CF"/>
        </w:tc>
        <w:tc>
          <w:tcPr>
            <w:tcW w:w="2158" w:type="dxa"/>
          </w:tcPr>
          <w:p w14:paraId="513B8274" w14:textId="77777777" w:rsidR="00AC44CF" w:rsidRDefault="00AC44CF"/>
        </w:tc>
        <w:tc>
          <w:tcPr>
            <w:tcW w:w="2158" w:type="dxa"/>
          </w:tcPr>
          <w:p w14:paraId="73086EC9" w14:textId="77777777" w:rsidR="00AC44CF" w:rsidRDefault="00AC44CF"/>
        </w:tc>
      </w:tr>
    </w:tbl>
    <w:p w14:paraId="38F1CFE8" w14:textId="77777777" w:rsidR="000331C5" w:rsidRDefault="000331C5"/>
    <w:sdt>
      <w:sdtPr>
        <w:alias w:val="Approval of minutes:"/>
        <w:tag w:val="Approval of minutes:"/>
        <w:id w:val="96078072"/>
        <w:placeholder>
          <w:docPart w:val="6F93E74569F4455C950F0AEC9DD17D6C"/>
        </w:placeholder>
        <w:temporary/>
        <w:showingPlcHdr/>
        <w15:appearance w15:val="hidden"/>
      </w:sdtPr>
      <w:sdtEndPr/>
      <w:sdtContent>
        <w:p w14:paraId="70A50115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05277293" w14:textId="115E66E2" w:rsidR="00FE576D" w:rsidRDefault="00FE2A21">
      <w:r>
        <w:t>8</w:t>
      </w:r>
      <w:r w:rsidR="009212A3">
        <w:t>.</w:t>
      </w:r>
      <w:r>
        <w:t>16</w:t>
      </w:r>
      <w:r w:rsidR="009212A3">
        <w:t>.21 Minutes Approved</w:t>
      </w:r>
    </w:p>
    <w:p w14:paraId="03453068" w14:textId="26343423" w:rsidR="00AC2630" w:rsidRDefault="0083315C" w:rsidP="003D20B7">
      <w:pPr>
        <w:pStyle w:val="Heading1"/>
      </w:pPr>
      <w:sdt>
        <w:sdtPr>
          <w:alias w:val="Board:"/>
          <w:tag w:val="Board:"/>
          <w:id w:val="-1711491712"/>
          <w:placeholder>
            <w:docPart w:val="1ECBDE1D43AE46559C9917A49B85895F"/>
          </w:placeholder>
          <w:temporary/>
          <w:showingPlcHdr/>
          <w15:appearance w15:val="hidden"/>
        </w:sdtPr>
        <w:sdtEndPr/>
        <w:sdtContent>
          <w:r w:rsidR="00C54681">
            <w:t>Board</w:t>
          </w:r>
        </w:sdtContent>
      </w:sdt>
    </w:p>
    <w:p w14:paraId="37642B6F" w14:textId="5CD90CBC" w:rsidR="00A2404C" w:rsidRDefault="00AC44CF" w:rsidP="003D20B7">
      <w:r>
        <w:t xml:space="preserve">Megan Bocci called the </w:t>
      </w:r>
      <w:r w:rsidR="00487986">
        <w:t xml:space="preserve">virtual </w:t>
      </w:r>
      <w:r>
        <w:t>meeting to order at 6:33pm</w:t>
      </w:r>
      <w:r w:rsidR="00487986">
        <w:t xml:space="preserve"> via Google Meets</w:t>
      </w:r>
    </w:p>
    <w:p w14:paraId="0DCA6F67" w14:textId="3B34CB2C" w:rsidR="0047037C" w:rsidRDefault="0047037C" w:rsidP="0047037C">
      <w:pPr>
        <w:pStyle w:val="ListParagraph"/>
        <w:numPr>
          <w:ilvl w:val="0"/>
          <w:numId w:val="23"/>
        </w:numPr>
      </w:pPr>
      <w:r>
        <w:t>Meetings will now include discussions of action items to minimize time.</w:t>
      </w:r>
    </w:p>
    <w:p w14:paraId="736328CE" w14:textId="0A0A01FF" w:rsidR="0047037C" w:rsidRPr="00BC6AE8" w:rsidRDefault="0047037C" w:rsidP="0047037C">
      <w:pPr>
        <w:pStyle w:val="ListParagraph"/>
        <w:numPr>
          <w:ilvl w:val="1"/>
          <w:numId w:val="23"/>
        </w:numPr>
        <w:rPr>
          <w:b/>
          <w:bCs/>
          <w:u w:val="single"/>
        </w:rPr>
      </w:pPr>
      <w:r w:rsidRPr="00BC6AE8">
        <w:rPr>
          <w:b/>
          <w:bCs/>
          <w:u w:val="single"/>
        </w:rPr>
        <w:t>Boosterthon</w:t>
      </w:r>
    </w:p>
    <w:p w14:paraId="3CFB3C06" w14:textId="70E24E5E" w:rsidR="0047037C" w:rsidRDefault="0047037C" w:rsidP="0047037C">
      <w:pPr>
        <w:pStyle w:val="ListParagraph"/>
        <w:numPr>
          <w:ilvl w:val="2"/>
          <w:numId w:val="23"/>
        </w:numPr>
      </w:pPr>
      <w:r>
        <w:t>We are doing great so far with student involvement.</w:t>
      </w:r>
    </w:p>
    <w:p w14:paraId="38AFCB87" w14:textId="6D980FC2" w:rsidR="0047037C" w:rsidRDefault="0047037C" w:rsidP="0047037C">
      <w:pPr>
        <w:pStyle w:val="ListParagraph"/>
        <w:numPr>
          <w:ilvl w:val="2"/>
          <w:numId w:val="23"/>
        </w:numPr>
      </w:pPr>
      <w:r>
        <w:t>More students have joined than at this time last year.</w:t>
      </w:r>
    </w:p>
    <w:p w14:paraId="7DA165AE" w14:textId="5CEB5383" w:rsidR="0047037C" w:rsidRDefault="0047037C" w:rsidP="0047037C">
      <w:pPr>
        <w:pStyle w:val="ListParagraph"/>
        <w:numPr>
          <w:ilvl w:val="2"/>
          <w:numId w:val="23"/>
        </w:numPr>
      </w:pPr>
      <w:r>
        <w:t>3% away from meeting our next registration goal.</w:t>
      </w:r>
    </w:p>
    <w:p w14:paraId="4AEFB1F0" w14:textId="4CE4B8FD" w:rsidR="0047037C" w:rsidRDefault="0047037C" w:rsidP="0047037C">
      <w:pPr>
        <w:pStyle w:val="ListParagraph"/>
        <w:numPr>
          <w:ilvl w:val="3"/>
          <w:numId w:val="23"/>
        </w:numPr>
      </w:pPr>
      <w:r>
        <w:t>Next incentive goal we will pie Dr. Buchanan</w:t>
      </w:r>
    </w:p>
    <w:p w14:paraId="7D99AFAD" w14:textId="4CE4A0A7" w:rsidR="0047037C" w:rsidRDefault="0047037C" w:rsidP="0047037C">
      <w:pPr>
        <w:pStyle w:val="ListParagraph"/>
        <w:numPr>
          <w:ilvl w:val="2"/>
          <w:numId w:val="23"/>
        </w:numPr>
      </w:pPr>
      <w:r>
        <w:t>Need to finalize event day and time.</w:t>
      </w:r>
      <w:r>
        <w:tab/>
      </w:r>
    </w:p>
    <w:p w14:paraId="79F4085F" w14:textId="39B97852" w:rsidR="0047037C" w:rsidRDefault="0047037C" w:rsidP="0047037C">
      <w:pPr>
        <w:pStyle w:val="ListParagraph"/>
        <w:numPr>
          <w:ilvl w:val="3"/>
          <w:numId w:val="23"/>
        </w:numPr>
      </w:pPr>
      <w:r>
        <w:t>Dance Fit Video is pre- recorded and will be less than one hour.</w:t>
      </w:r>
    </w:p>
    <w:p w14:paraId="5576755D" w14:textId="427F5F0F" w:rsidR="0047037C" w:rsidRDefault="0047037C" w:rsidP="0047037C">
      <w:pPr>
        <w:pStyle w:val="ListParagraph"/>
        <w:numPr>
          <w:ilvl w:val="3"/>
          <w:numId w:val="23"/>
        </w:numPr>
      </w:pPr>
      <w:r>
        <w:t>Ideally, we would want all the student to participate at the same time.</w:t>
      </w:r>
    </w:p>
    <w:p w14:paraId="2B6E9C37" w14:textId="53D2C784" w:rsidR="0047037C" w:rsidRDefault="0047037C" w:rsidP="0047037C">
      <w:pPr>
        <w:pStyle w:val="ListParagraph"/>
        <w:numPr>
          <w:ilvl w:val="3"/>
          <w:numId w:val="23"/>
        </w:numPr>
      </w:pPr>
      <w:r>
        <w:t>Principal Thigpen is okay with all students gathering either in the morning or afternoon.</w:t>
      </w:r>
    </w:p>
    <w:p w14:paraId="79C725FE" w14:textId="67ECBF9E" w:rsidR="0047037C" w:rsidRPr="0047037C" w:rsidRDefault="0047037C" w:rsidP="0047037C">
      <w:pPr>
        <w:pStyle w:val="ListParagraph"/>
        <w:numPr>
          <w:ilvl w:val="3"/>
          <w:numId w:val="23"/>
        </w:numPr>
        <w:rPr>
          <w:b/>
          <w:bCs/>
        </w:rPr>
      </w:pPr>
      <w:r w:rsidRPr="0047037C">
        <w:rPr>
          <w:b/>
          <w:bCs/>
        </w:rPr>
        <w:t>Action Item:  Find out</w:t>
      </w:r>
      <w:r w:rsidR="00F034B6">
        <w:rPr>
          <w:b/>
          <w:bCs/>
        </w:rPr>
        <w:t xml:space="preserve"> from Boosterthon the</w:t>
      </w:r>
      <w:r w:rsidRPr="0047037C">
        <w:rPr>
          <w:b/>
          <w:bCs/>
        </w:rPr>
        <w:t xml:space="preserve"> best time that </w:t>
      </w:r>
      <w:r w:rsidR="00F034B6">
        <w:rPr>
          <w:b/>
          <w:bCs/>
        </w:rPr>
        <w:t xml:space="preserve">will </w:t>
      </w:r>
      <w:r w:rsidRPr="0047037C">
        <w:rPr>
          <w:b/>
          <w:bCs/>
        </w:rPr>
        <w:t>work for student</w:t>
      </w:r>
      <w:r w:rsidR="00205904">
        <w:rPr>
          <w:b/>
          <w:bCs/>
        </w:rPr>
        <w:t>s</w:t>
      </w:r>
      <w:r w:rsidRPr="0047037C">
        <w:rPr>
          <w:b/>
          <w:bCs/>
        </w:rPr>
        <w:t xml:space="preserve"> to participate at one time.</w:t>
      </w:r>
    </w:p>
    <w:p w14:paraId="16066361" w14:textId="10DF719A" w:rsidR="00AC44CF" w:rsidRPr="00BC6AE8" w:rsidRDefault="00BC6AE8" w:rsidP="0047037C">
      <w:pPr>
        <w:pStyle w:val="ListParagraph"/>
        <w:numPr>
          <w:ilvl w:val="0"/>
          <w:numId w:val="24"/>
        </w:numPr>
        <w:rPr>
          <w:b/>
          <w:bCs/>
          <w:u w:val="single"/>
        </w:rPr>
      </w:pPr>
      <w:r w:rsidRPr="00BC6AE8">
        <w:rPr>
          <w:b/>
          <w:bCs/>
          <w:u w:val="single"/>
        </w:rPr>
        <w:t>General Meeting</w:t>
      </w:r>
    </w:p>
    <w:p w14:paraId="6715DDEF" w14:textId="2EB2BB55" w:rsidR="00BC6AE8" w:rsidRDefault="00BC6AE8" w:rsidP="00BC6AE8">
      <w:pPr>
        <w:pStyle w:val="ListParagraph"/>
        <w:numPr>
          <w:ilvl w:val="1"/>
          <w:numId w:val="24"/>
        </w:numPr>
      </w:pPr>
      <w:r>
        <w:t>September 9</w:t>
      </w:r>
      <w:r w:rsidRPr="00BC6AE8">
        <w:rPr>
          <w:vertAlign w:val="superscript"/>
        </w:rPr>
        <w:t>th</w:t>
      </w:r>
      <w:r>
        <w:t xml:space="preserve"> at 6:30pm</w:t>
      </w:r>
    </w:p>
    <w:p w14:paraId="0BCEDD31" w14:textId="12999C33" w:rsidR="00BC6AE8" w:rsidRDefault="00BC6AE8" w:rsidP="00BC6AE8">
      <w:pPr>
        <w:pStyle w:val="ListParagraph"/>
        <w:numPr>
          <w:ilvl w:val="1"/>
          <w:numId w:val="24"/>
        </w:numPr>
      </w:pPr>
      <w:r>
        <w:t>We must meet quorum.  Minimum of 20 people</w:t>
      </w:r>
      <w:r w:rsidR="00205904">
        <w:t xml:space="preserve"> required.</w:t>
      </w:r>
    </w:p>
    <w:p w14:paraId="19C9868B" w14:textId="213802A5" w:rsidR="00BC6AE8" w:rsidRDefault="00BC6AE8" w:rsidP="00BC6AE8">
      <w:pPr>
        <w:pStyle w:val="ListParagraph"/>
        <w:numPr>
          <w:ilvl w:val="1"/>
          <w:numId w:val="24"/>
        </w:numPr>
      </w:pPr>
      <w:r>
        <w:t>We really want our parents to find value in coming to the PTA meetings.</w:t>
      </w:r>
    </w:p>
    <w:p w14:paraId="7CCA48D5" w14:textId="3D35D909" w:rsidR="00BC6AE8" w:rsidRDefault="00BC6AE8" w:rsidP="00BC6AE8">
      <w:pPr>
        <w:pStyle w:val="ListParagraph"/>
        <w:numPr>
          <w:ilvl w:val="1"/>
          <w:numId w:val="24"/>
        </w:numPr>
      </w:pPr>
      <w:r>
        <w:t>New Parents to SWES and Returning Parents</w:t>
      </w:r>
    </w:p>
    <w:p w14:paraId="55D40D34" w14:textId="23272650" w:rsidR="00BC6AE8" w:rsidRDefault="00BC6AE8" w:rsidP="00BC6AE8">
      <w:pPr>
        <w:pStyle w:val="ListParagraph"/>
        <w:numPr>
          <w:ilvl w:val="2"/>
          <w:numId w:val="24"/>
        </w:numPr>
      </w:pPr>
      <w:r>
        <w:t>Q&amp;A</w:t>
      </w:r>
      <w:r w:rsidR="00EC2DA1">
        <w:t xml:space="preserve"> – Open Forum to ask questions to PTA and Principal Thigpen</w:t>
      </w:r>
    </w:p>
    <w:p w14:paraId="2FF57F37" w14:textId="50E2BF3F" w:rsidR="00EC2DA1" w:rsidRDefault="00EC2DA1" w:rsidP="00EC2DA1">
      <w:pPr>
        <w:pStyle w:val="ListParagraph"/>
        <w:numPr>
          <w:ilvl w:val="3"/>
          <w:numId w:val="24"/>
        </w:numPr>
      </w:pPr>
      <w:r>
        <w:t>We want our parents to have a voice, and this will give them the opportunity in this forum.</w:t>
      </w:r>
    </w:p>
    <w:p w14:paraId="6354D5EC" w14:textId="0E0C6F3B" w:rsidR="00EC2DA1" w:rsidRDefault="00EC2DA1" w:rsidP="00EC2DA1">
      <w:pPr>
        <w:pStyle w:val="ListParagraph"/>
        <w:numPr>
          <w:ilvl w:val="2"/>
          <w:numId w:val="24"/>
        </w:numPr>
      </w:pPr>
      <w:r>
        <w:t>Promote Participation through marketing</w:t>
      </w:r>
    </w:p>
    <w:p w14:paraId="55562607" w14:textId="7FDB58B3" w:rsidR="00EC2DA1" w:rsidRDefault="00EC2DA1" w:rsidP="00EC2DA1">
      <w:pPr>
        <w:pStyle w:val="ListParagraph"/>
        <w:numPr>
          <w:ilvl w:val="3"/>
          <w:numId w:val="24"/>
        </w:numPr>
      </w:pPr>
      <w:r>
        <w:t>Raffle</w:t>
      </w:r>
      <w:r>
        <w:tab/>
      </w:r>
    </w:p>
    <w:p w14:paraId="1CE6DAF8" w14:textId="147A6F1E" w:rsidR="00EC2DA1" w:rsidRDefault="00EC2DA1" w:rsidP="00EC2DA1">
      <w:pPr>
        <w:pStyle w:val="ListParagraph"/>
        <w:numPr>
          <w:ilvl w:val="4"/>
          <w:numId w:val="24"/>
        </w:numPr>
      </w:pPr>
      <w:r>
        <w:t>To entice people to come.</w:t>
      </w:r>
    </w:p>
    <w:p w14:paraId="38058766" w14:textId="088C7816" w:rsidR="00EC2DA1" w:rsidRDefault="00EC2DA1" w:rsidP="00EC2DA1">
      <w:pPr>
        <w:pStyle w:val="ListParagraph"/>
        <w:numPr>
          <w:ilvl w:val="4"/>
          <w:numId w:val="24"/>
        </w:numPr>
      </w:pPr>
      <w:r>
        <w:lastRenderedPageBreak/>
        <w:t>Giveaway (2) Target Gift cards</w:t>
      </w:r>
    </w:p>
    <w:p w14:paraId="0FE793F3" w14:textId="7A305772" w:rsidR="00EC2DA1" w:rsidRPr="005312E8" w:rsidRDefault="00EC2DA1" w:rsidP="00EC2DA1">
      <w:pPr>
        <w:pStyle w:val="ListParagraph"/>
        <w:numPr>
          <w:ilvl w:val="1"/>
          <w:numId w:val="24"/>
        </w:numPr>
        <w:rPr>
          <w:b/>
          <w:bCs/>
        </w:rPr>
      </w:pPr>
      <w:r w:rsidRPr="005312E8">
        <w:rPr>
          <w:b/>
          <w:bCs/>
        </w:rPr>
        <w:t>Restaurant Nights</w:t>
      </w:r>
    </w:p>
    <w:p w14:paraId="2B97B124" w14:textId="1B5DF594" w:rsidR="00EC2DA1" w:rsidRDefault="00EC2DA1" w:rsidP="00EC2DA1">
      <w:pPr>
        <w:pStyle w:val="ListParagraph"/>
        <w:numPr>
          <w:ilvl w:val="2"/>
          <w:numId w:val="24"/>
        </w:numPr>
      </w:pPr>
      <w:r>
        <w:t>We will need someone to take ownership of restaurant night to take to higher level.</w:t>
      </w:r>
    </w:p>
    <w:p w14:paraId="40CAD2FA" w14:textId="77777777" w:rsidR="00EC2DA1" w:rsidRDefault="00EC2DA1" w:rsidP="00EC2DA1">
      <w:pPr>
        <w:pStyle w:val="ListParagraph"/>
        <w:numPr>
          <w:ilvl w:val="3"/>
          <w:numId w:val="24"/>
        </w:numPr>
      </w:pPr>
      <w:r>
        <w:t xml:space="preserve">Chick-fil-a Night </w:t>
      </w:r>
    </w:p>
    <w:p w14:paraId="1D8CAD13" w14:textId="2F51BDA9" w:rsidR="00EC2DA1" w:rsidRDefault="00EC2DA1" w:rsidP="00EC2DA1">
      <w:pPr>
        <w:pStyle w:val="ListParagraph"/>
        <w:numPr>
          <w:ilvl w:val="4"/>
          <w:numId w:val="24"/>
        </w:numPr>
      </w:pPr>
      <w:r>
        <w:t>1</w:t>
      </w:r>
      <w:r w:rsidRPr="00EC2DA1">
        <w:rPr>
          <w:vertAlign w:val="superscript"/>
        </w:rPr>
        <w:t>st</w:t>
      </w:r>
      <w:r>
        <w:t xml:space="preserve"> Thursday of each month</w:t>
      </w:r>
    </w:p>
    <w:p w14:paraId="31C8A413" w14:textId="7D8D4309" w:rsidR="00EC2DA1" w:rsidRDefault="00EC2DA1" w:rsidP="00EC2DA1">
      <w:pPr>
        <w:pStyle w:val="ListParagraph"/>
        <w:numPr>
          <w:ilvl w:val="4"/>
          <w:numId w:val="24"/>
        </w:numPr>
      </w:pPr>
      <w:r>
        <w:t>Hours 5pm-10pm</w:t>
      </w:r>
    </w:p>
    <w:p w14:paraId="7DD34CB9" w14:textId="63D16AD8" w:rsidR="00EC2DA1" w:rsidRDefault="00EC2DA1" w:rsidP="00EC2DA1">
      <w:pPr>
        <w:pStyle w:val="ListParagraph"/>
        <w:numPr>
          <w:ilvl w:val="3"/>
          <w:numId w:val="24"/>
        </w:numPr>
      </w:pPr>
      <w:r>
        <w:t>Moe’s Southwest Grill has a great taco pop up night</w:t>
      </w:r>
    </w:p>
    <w:p w14:paraId="73FCDD39" w14:textId="3DEED345" w:rsidR="00EC2DA1" w:rsidRDefault="00EC2DA1" w:rsidP="00EC2DA1">
      <w:pPr>
        <w:pStyle w:val="ListParagraph"/>
        <w:numPr>
          <w:ilvl w:val="4"/>
          <w:numId w:val="24"/>
        </w:numPr>
      </w:pPr>
      <w:r>
        <w:t>Need someone to coordinate online sales</w:t>
      </w:r>
    </w:p>
    <w:p w14:paraId="006AC9A2" w14:textId="2AE6F2E6" w:rsidR="00EC2DA1" w:rsidRDefault="00EC2DA1" w:rsidP="00EC2DA1">
      <w:pPr>
        <w:pStyle w:val="ListParagraph"/>
        <w:numPr>
          <w:ilvl w:val="4"/>
          <w:numId w:val="24"/>
        </w:numPr>
      </w:pPr>
      <w:r>
        <w:t>Need someone to coordinate food pickup</w:t>
      </w:r>
    </w:p>
    <w:p w14:paraId="1FFC240A" w14:textId="0E2BDFB4" w:rsidR="00EC2DA1" w:rsidRDefault="00EC2DA1" w:rsidP="00EC2DA1">
      <w:pPr>
        <w:pStyle w:val="ListParagraph"/>
        <w:numPr>
          <w:ilvl w:val="3"/>
          <w:numId w:val="24"/>
        </w:numPr>
      </w:pPr>
      <w:r>
        <w:t xml:space="preserve">Andy’s Frozen Custard </w:t>
      </w:r>
    </w:p>
    <w:p w14:paraId="456DF1F4" w14:textId="6DE5CCF1" w:rsidR="00EC2DA1" w:rsidRDefault="00EC2DA1" w:rsidP="00EC2DA1">
      <w:pPr>
        <w:pStyle w:val="ListParagraph"/>
        <w:numPr>
          <w:ilvl w:val="4"/>
          <w:numId w:val="24"/>
        </w:numPr>
      </w:pPr>
      <w:r>
        <w:t>Unable to get a response from Andy’s to set up another SWES day.</w:t>
      </w:r>
    </w:p>
    <w:p w14:paraId="23F41D82" w14:textId="3E80BDD1" w:rsidR="00EC2DA1" w:rsidRDefault="00EC2DA1" w:rsidP="00EC2DA1">
      <w:pPr>
        <w:pStyle w:val="ListParagraph"/>
        <w:numPr>
          <w:ilvl w:val="4"/>
          <w:numId w:val="24"/>
        </w:numPr>
      </w:pPr>
      <w:r>
        <w:t>Need someone to take lead on follow up.</w:t>
      </w:r>
    </w:p>
    <w:p w14:paraId="6BFED6A3" w14:textId="4318BE2D" w:rsidR="006D28F1" w:rsidRPr="005312E8" w:rsidRDefault="006D28F1" w:rsidP="006D28F1">
      <w:pPr>
        <w:pStyle w:val="ListParagraph"/>
        <w:numPr>
          <w:ilvl w:val="1"/>
          <w:numId w:val="24"/>
        </w:numPr>
        <w:rPr>
          <w:b/>
          <w:bCs/>
        </w:rPr>
      </w:pPr>
      <w:r w:rsidRPr="005312E8">
        <w:rPr>
          <w:b/>
          <w:bCs/>
        </w:rPr>
        <w:t>Science Olympiad</w:t>
      </w:r>
    </w:p>
    <w:p w14:paraId="2744AB14" w14:textId="58AECD1B" w:rsidR="006D28F1" w:rsidRDefault="006D28F1" w:rsidP="006D28F1">
      <w:pPr>
        <w:pStyle w:val="ListParagraph"/>
        <w:numPr>
          <w:ilvl w:val="2"/>
          <w:numId w:val="24"/>
        </w:numPr>
      </w:pPr>
      <w:r>
        <w:t>Wonderful opportunity to offer this nationwide competition at our school.</w:t>
      </w:r>
    </w:p>
    <w:p w14:paraId="4CD7E074" w14:textId="12EA7498" w:rsidR="006D28F1" w:rsidRDefault="006D28F1" w:rsidP="006D28F1">
      <w:pPr>
        <w:pStyle w:val="ListParagraph"/>
        <w:numPr>
          <w:ilvl w:val="2"/>
          <w:numId w:val="24"/>
        </w:numPr>
      </w:pPr>
      <w:r>
        <w:t>We have a parent and teacher already willing to assist with this program</w:t>
      </w:r>
    </w:p>
    <w:p w14:paraId="47879B53" w14:textId="2E46BA06" w:rsidR="005312E8" w:rsidRDefault="005312E8" w:rsidP="005312E8">
      <w:pPr>
        <w:pStyle w:val="ListParagraph"/>
        <w:numPr>
          <w:ilvl w:val="3"/>
          <w:numId w:val="24"/>
        </w:numPr>
      </w:pPr>
      <w:r>
        <w:t>Mansi – Parent</w:t>
      </w:r>
    </w:p>
    <w:p w14:paraId="3C394323" w14:textId="0CB7A330" w:rsidR="005312E8" w:rsidRDefault="005312E8" w:rsidP="005312E8">
      <w:pPr>
        <w:pStyle w:val="ListParagraph"/>
        <w:numPr>
          <w:ilvl w:val="3"/>
          <w:numId w:val="24"/>
        </w:numPr>
      </w:pPr>
      <w:r>
        <w:t>Mr. McDonough – STEM teacher</w:t>
      </w:r>
    </w:p>
    <w:p w14:paraId="7BFC2DE5" w14:textId="7C6C2D25" w:rsidR="005312E8" w:rsidRDefault="005312E8" w:rsidP="005312E8">
      <w:pPr>
        <w:pStyle w:val="ListParagraph"/>
        <w:numPr>
          <w:ilvl w:val="2"/>
          <w:numId w:val="24"/>
        </w:numPr>
      </w:pPr>
      <w:r>
        <w:t>We need to decide as a board if we want to fund this student program.</w:t>
      </w:r>
    </w:p>
    <w:p w14:paraId="5D0CE757" w14:textId="2A9A2A90" w:rsidR="005312E8" w:rsidRDefault="005312E8" w:rsidP="005312E8">
      <w:pPr>
        <w:pStyle w:val="ListParagraph"/>
        <w:numPr>
          <w:ilvl w:val="3"/>
          <w:numId w:val="24"/>
        </w:numPr>
      </w:pPr>
      <w:r>
        <w:t>$300 Registration</w:t>
      </w:r>
    </w:p>
    <w:p w14:paraId="775FA79B" w14:textId="1DBFD14B" w:rsidR="005312E8" w:rsidRDefault="005312E8" w:rsidP="005312E8">
      <w:pPr>
        <w:pStyle w:val="ListParagraph"/>
        <w:numPr>
          <w:ilvl w:val="3"/>
          <w:numId w:val="24"/>
        </w:numPr>
      </w:pPr>
      <w:r>
        <w:t>$50.00 Coach Workshop</w:t>
      </w:r>
      <w:r w:rsidR="00037A5C">
        <w:t xml:space="preserve"> Fees</w:t>
      </w:r>
    </w:p>
    <w:p w14:paraId="62CCE48A" w14:textId="5F856BA9" w:rsidR="00037A5C" w:rsidRDefault="00037A5C" w:rsidP="005312E8">
      <w:pPr>
        <w:pStyle w:val="ListParagraph"/>
        <w:numPr>
          <w:ilvl w:val="3"/>
          <w:numId w:val="24"/>
        </w:numPr>
      </w:pPr>
      <w:r>
        <w:t>Other fees as needed</w:t>
      </w:r>
    </w:p>
    <w:p w14:paraId="070EF625" w14:textId="228E3F32" w:rsidR="005312E8" w:rsidRDefault="005312E8" w:rsidP="005312E8">
      <w:pPr>
        <w:pStyle w:val="ListParagraph"/>
        <w:numPr>
          <w:ilvl w:val="2"/>
          <w:numId w:val="24"/>
        </w:numPr>
      </w:pPr>
      <w:r>
        <w:t xml:space="preserve">Motion to approve </w:t>
      </w:r>
      <w:r w:rsidR="00037A5C">
        <w:t xml:space="preserve">as presented </w:t>
      </w:r>
    </w:p>
    <w:p w14:paraId="64059114" w14:textId="77777777" w:rsidR="005312E8" w:rsidRDefault="005312E8" w:rsidP="005312E8">
      <w:pPr>
        <w:pStyle w:val="ListParagraph"/>
        <w:numPr>
          <w:ilvl w:val="3"/>
          <w:numId w:val="24"/>
        </w:numPr>
      </w:pPr>
      <w:r>
        <w:t>Motion approved by Jodi Johnson</w:t>
      </w:r>
    </w:p>
    <w:p w14:paraId="449B897A" w14:textId="77777777" w:rsidR="005312E8" w:rsidRDefault="005312E8" w:rsidP="005312E8">
      <w:pPr>
        <w:pStyle w:val="ListParagraph"/>
        <w:numPr>
          <w:ilvl w:val="3"/>
          <w:numId w:val="24"/>
        </w:numPr>
      </w:pPr>
      <w:r>
        <w:t>2</w:t>
      </w:r>
      <w:r w:rsidRPr="001B78F2">
        <w:rPr>
          <w:vertAlign w:val="superscript"/>
        </w:rPr>
        <w:t>nd</w:t>
      </w:r>
      <w:r>
        <w:t xml:space="preserve"> Motion approved by Kate Steele</w:t>
      </w:r>
    </w:p>
    <w:p w14:paraId="1DF5E5AA" w14:textId="4771DE58" w:rsidR="005312E8" w:rsidRDefault="005312E8" w:rsidP="005312E8">
      <w:pPr>
        <w:pStyle w:val="ListParagraph"/>
        <w:numPr>
          <w:ilvl w:val="3"/>
          <w:numId w:val="24"/>
        </w:numPr>
      </w:pPr>
      <w:r>
        <w:t xml:space="preserve">All in favor </w:t>
      </w:r>
      <w:r w:rsidR="00037A5C">
        <w:t>–</w:t>
      </w:r>
      <w:r>
        <w:t xml:space="preserve"> Yes</w:t>
      </w:r>
    </w:p>
    <w:p w14:paraId="17B46C19" w14:textId="245069AD" w:rsidR="00037A5C" w:rsidRPr="00DC332F" w:rsidRDefault="00037A5C" w:rsidP="005312E8">
      <w:pPr>
        <w:pStyle w:val="ListParagraph"/>
        <w:numPr>
          <w:ilvl w:val="3"/>
          <w:numId w:val="24"/>
        </w:numPr>
      </w:pPr>
      <w:r>
        <w:t xml:space="preserve">Anyone </w:t>
      </w:r>
      <w:r w:rsidR="00034FBA">
        <w:t>opposes</w:t>
      </w:r>
      <w:r>
        <w:t xml:space="preserve"> – No response</w:t>
      </w:r>
    </w:p>
    <w:p w14:paraId="438059E6" w14:textId="1320804B" w:rsidR="006D28F1" w:rsidRDefault="005312E8" w:rsidP="005312E8">
      <w:pPr>
        <w:pStyle w:val="ListParagraph"/>
        <w:numPr>
          <w:ilvl w:val="0"/>
          <w:numId w:val="28"/>
        </w:numPr>
        <w:rPr>
          <w:b/>
          <w:bCs/>
        </w:rPr>
      </w:pPr>
      <w:r w:rsidRPr="005312E8">
        <w:rPr>
          <w:b/>
          <w:bCs/>
        </w:rPr>
        <w:t>Author Visits</w:t>
      </w:r>
      <w:r w:rsidR="00A84C7F">
        <w:rPr>
          <w:b/>
          <w:bCs/>
        </w:rPr>
        <w:t>/Community Visits</w:t>
      </w:r>
    </w:p>
    <w:p w14:paraId="11DF73A3" w14:textId="77777777" w:rsidR="00A84C7F" w:rsidRDefault="00A84C7F" w:rsidP="00A84C7F">
      <w:pPr>
        <w:pStyle w:val="ListParagraph"/>
        <w:numPr>
          <w:ilvl w:val="1"/>
          <w:numId w:val="28"/>
        </w:numPr>
      </w:pPr>
      <w:r>
        <w:t xml:space="preserve">Community Leaders </w:t>
      </w:r>
    </w:p>
    <w:p w14:paraId="3BBE6EDD" w14:textId="4DA5A081" w:rsidR="0087670D" w:rsidRDefault="0087670D" w:rsidP="00A84C7F">
      <w:pPr>
        <w:pStyle w:val="ListParagraph"/>
        <w:numPr>
          <w:ilvl w:val="2"/>
          <w:numId w:val="28"/>
        </w:numPr>
      </w:pPr>
      <w:r>
        <w:t>Physicians</w:t>
      </w:r>
    </w:p>
    <w:p w14:paraId="4463EEF5" w14:textId="5450D313" w:rsidR="00A84C7F" w:rsidRDefault="00A84C7F" w:rsidP="00A84C7F">
      <w:pPr>
        <w:pStyle w:val="ListParagraph"/>
        <w:numPr>
          <w:ilvl w:val="2"/>
          <w:numId w:val="28"/>
        </w:numPr>
      </w:pPr>
      <w:r>
        <w:t>Firefighters</w:t>
      </w:r>
    </w:p>
    <w:p w14:paraId="07B560D7" w14:textId="0950CD80" w:rsidR="0087670D" w:rsidRDefault="0087670D" w:rsidP="00A84C7F">
      <w:pPr>
        <w:pStyle w:val="ListParagraph"/>
        <w:numPr>
          <w:ilvl w:val="2"/>
          <w:numId w:val="28"/>
        </w:numPr>
      </w:pPr>
      <w:r>
        <w:t>City Councilman</w:t>
      </w:r>
    </w:p>
    <w:p w14:paraId="48D3166E" w14:textId="77777777" w:rsidR="00A84C7F" w:rsidRDefault="00A84C7F" w:rsidP="00A84C7F">
      <w:pPr>
        <w:pStyle w:val="ListParagraph"/>
        <w:numPr>
          <w:ilvl w:val="2"/>
          <w:numId w:val="28"/>
        </w:numPr>
      </w:pPr>
      <w:r>
        <w:t>Police Officers</w:t>
      </w:r>
    </w:p>
    <w:p w14:paraId="18B167C4" w14:textId="54C10119" w:rsidR="005312E8" w:rsidRDefault="005312E8" w:rsidP="005312E8">
      <w:pPr>
        <w:pStyle w:val="ListParagraph"/>
        <w:numPr>
          <w:ilvl w:val="1"/>
          <w:numId w:val="28"/>
        </w:numPr>
      </w:pPr>
      <w:r>
        <w:t xml:space="preserve">Carole Boston Weatherford </w:t>
      </w:r>
    </w:p>
    <w:p w14:paraId="0B540390" w14:textId="5BC2213E" w:rsidR="00034FBA" w:rsidRDefault="00034FBA" w:rsidP="00034FBA">
      <w:pPr>
        <w:pStyle w:val="ListParagraph"/>
        <w:numPr>
          <w:ilvl w:val="2"/>
          <w:numId w:val="28"/>
        </w:numPr>
      </w:pPr>
      <w:r>
        <w:t>Fees: $3,000 plus travel expenses ($500 approx.)</w:t>
      </w:r>
    </w:p>
    <w:p w14:paraId="05C4240D" w14:textId="2A636422" w:rsidR="00034FBA" w:rsidRDefault="00034FBA" w:rsidP="00034FBA">
      <w:pPr>
        <w:pStyle w:val="ListParagraph"/>
        <w:numPr>
          <w:ilvl w:val="2"/>
          <w:numId w:val="28"/>
        </w:numPr>
      </w:pPr>
      <w:r>
        <w:t>World renowned author.</w:t>
      </w:r>
    </w:p>
    <w:p w14:paraId="273B68BC" w14:textId="412B745F" w:rsidR="00034FBA" w:rsidRDefault="00034FBA" w:rsidP="00034FBA">
      <w:pPr>
        <w:pStyle w:val="ListParagraph"/>
        <w:numPr>
          <w:ilvl w:val="2"/>
          <w:numId w:val="28"/>
        </w:numPr>
      </w:pPr>
      <w:r>
        <w:t>Her kids went to SW.</w:t>
      </w:r>
    </w:p>
    <w:p w14:paraId="251AAB78" w14:textId="2F8D7BEB" w:rsidR="00034FBA" w:rsidRDefault="00034FBA" w:rsidP="00034FBA">
      <w:pPr>
        <w:pStyle w:val="ListParagraph"/>
        <w:numPr>
          <w:ilvl w:val="2"/>
          <w:numId w:val="28"/>
        </w:numPr>
      </w:pPr>
      <w:r>
        <w:t>She offers 3(45 min) programs with (2) grades at a time</w:t>
      </w:r>
    </w:p>
    <w:p w14:paraId="2CADCC86" w14:textId="764763EB" w:rsidR="001D7848" w:rsidRDefault="001D7848" w:rsidP="001D7848">
      <w:pPr>
        <w:pStyle w:val="ListParagraph"/>
        <w:numPr>
          <w:ilvl w:val="2"/>
          <w:numId w:val="28"/>
        </w:numPr>
      </w:pPr>
      <w:r>
        <w:t>Author Illustrator option with her son – Will cost a little more</w:t>
      </w:r>
    </w:p>
    <w:p w14:paraId="6F9C5795" w14:textId="53571866" w:rsidR="001D7848" w:rsidRDefault="001D7848" w:rsidP="001D7848">
      <w:pPr>
        <w:pStyle w:val="ListParagraph"/>
        <w:numPr>
          <w:ilvl w:val="2"/>
          <w:numId w:val="28"/>
        </w:numPr>
      </w:pPr>
      <w:r>
        <w:t>She will host a Writing Workshop.</w:t>
      </w:r>
    </w:p>
    <w:p w14:paraId="4664EB2A" w14:textId="11A560FF" w:rsidR="001D7848" w:rsidRDefault="001D7848" w:rsidP="001D7848">
      <w:pPr>
        <w:pStyle w:val="ListParagraph"/>
        <w:numPr>
          <w:ilvl w:val="2"/>
          <w:numId w:val="28"/>
        </w:numPr>
      </w:pPr>
      <w:r>
        <w:t>Spoke with Taylor Hondos Pickens and she said it would be great for the students</w:t>
      </w:r>
    </w:p>
    <w:p w14:paraId="7D9922AD" w14:textId="42629D57" w:rsidR="00034FBA" w:rsidRDefault="00034FBA" w:rsidP="001D7848">
      <w:pPr>
        <w:pStyle w:val="ListParagraph"/>
        <w:numPr>
          <w:ilvl w:val="2"/>
          <w:numId w:val="28"/>
        </w:numPr>
      </w:pPr>
      <w:r>
        <w:t>Spring Booking available now</w:t>
      </w:r>
      <w:r w:rsidR="00A84C7F">
        <w:t>, we need to book now not later</w:t>
      </w:r>
    </w:p>
    <w:p w14:paraId="783B25B2" w14:textId="1F48F7F4" w:rsidR="00A84C7F" w:rsidRDefault="00A84C7F" w:rsidP="001D7848">
      <w:pPr>
        <w:pStyle w:val="ListParagraph"/>
        <w:numPr>
          <w:ilvl w:val="2"/>
          <w:numId w:val="28"/>
        </w:numPr>
      </w:pPr>
      <w:r>
        <w:t>We have the funds available in our programing budget.</w:t>
      </w:r>
    </w:p>
    <w:p w14:paraId="1614B4D6" w14:textId="127818B2" w:rsidR="00034FBA" w:rsidRDefault="001D7848" w:rsidP="00A84C7F">
      <w:pPr>
        <w:pStyle w:val="ListParagraph"/>
        <w:numPr>
          <w:ilvl w:val="3"/>
          <w:numId w:val="28"/>
        </w:numPr>
      </w:pPr>
      <w:r>
        <w:t xml:space="preserve">Open </w:t>
      </w:r>
      <w:r w:rsidR="00034FBA">
        <w:t>Questions</w:t>
      </w:r>
      <w:r w:rsidR="0087670D">
        <w:t>/Responses</w:t>
      </w:r>
      <w:r w:rsidR="00034FBA">
        <w:t>:</w:t>
      </w:r>
    </w:p>
    <w:p w14:paraId="01E0CEAA" w14:textId="2C2FFAA4" w:rsidR="00034FBA" w:rsidRDefault="001D7848" w:rsidP="001D7848">
      <w:pPr>
        <w:pStyle w:val="ListParagraph"/>
        <w:numPr>
          <w:ilvl w:val="0"/>
          <w:numId w:val="29"/>
        </w:numPr>
      </w:pPr>
      <w:r>
        <w:t>Principal</w:t>
      </w:r>
      <w:r w:rsidR="00034FBA">
        <w:t xml:space="preserve"> Thigpen</w:t>
      </w:r>
    </w:p>
    <w:p w14:paraId="540CE27B" w14:textId="5258ADB0" w:rsidR="00034FBA" w:rsidRDefault="00034FBA" w:rsidP="001D7848">
      <w:pPr>
        <w:pStyle w:val="ListParagraph"/>
        <w:numPr>
          <w:ilvl w:val="1"/>
          <w:numId w:val="29"/>
        </w:numPr>
      </w:pPr>
      <w:r>
        <w:lastRenderedPageBreak/>
        <w:t>What is her agenda</w:t>
      </w:r>
      <w:r w:rsidR="001D7848">
        <w:t>?</w:t>
      </w:r>
    </w:p>
    <w:p w14:paraId="49309500" w14:textId="06C24001" w:rsidR="00034FBA" w:rsidRPr="00700615" w:rsidRDefault="00700615" w:rsidP="001D7848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Action Item: </w:t>
      </w:r>
      <w:r w:rsidR="00034FBA" w:rsidRPr="00700615">
        <w:rPr>
          <w:b/>
          <w:bCs/>
        </w:rPr>
        <w:t>What would she do with the student</w:t>
      </w:r>
      <w:r w:rsidR="00DF564C" w:rsidRPr="00700615">
        <w:rPr>
          <w:b/>
          <w:bCs/>
        </w:rPr>
        <w:t>s when she comes</w:t>
      </w:r>
      <w:r w:rsidR="00034FBA" w:rsidRPr="00700615">
        <w:rPr>
          <w:b/>
          <w:bCs/>
        </w:rPr>
        <w:t>?</w:t>
      </w:r>
    </w:p>
    <w:p w14:paraId="3A612B4F" w14:textId="406CC79B" w:rsidR="00A84C7F" w:rsidRDefault="00700615" w:rsidP="001D7848">
      <w:pPr>
        <w:pStyle w:val="ListParagraph"/>
        <w:numPr>
          <w:ilvl w:val="1"/>
          <w:numId w:val="29"/>
        </w:numPr>
      </w:pPr>
      <w:r w:rsidRPr="00700615">
        <w:rPr>
          <w:b/>
          <w:bCs/>
        </w:rPr>
        <w:t xml:space="preserve">Action Item: </w:t>
      </w:r>
      <w:r w:rsidR="00A84C7F" w:rsidRPr="00700615">
        <w:rPr>
          <w:b/>
          <w:bCs/>
        </w:rPr>
        <w:t>Would she be able to come during Read Across America week?</w:t>
      </w:r>
      <w:r>
        <w:t xml:space="preserve"> (March 1</w:t>
      </w:r>
      <w:r w:rsidRPr="00700615">
        <w:rPr>
          <w:vertAlign w:val="superscript"/>
        </w:rPr>
        <w:t>st</w:t>
      </w:r>
      <w:r>
        <w:t>)</w:t>
      </w:r>
    </w:p>
    <w:p w14:paraId="00540938" w14:textId="2D5F7EA9" w:rsidR="00700615" w:rsidRDefault="00700615" w:rsidP="001D7848">
      <w:pPr>
        <w:pStyle w:val="ListParagraph"/>
        <w:numPr>
          <w:ilvl w:val="1"/>
          <w:numId w:val="29"/>
        </w:numPr>
      </w:pPr>
      <w:r w:rsidRPr="00700615">
        <w:rPr>
          <w:b/>
          <w:bCs/>
        </w:rPr>
        <w:t>Action Item: Would she be willing to do a meet and greet with the parents?</w:t>
      </w:r>
      <w:r>
        <w:t xml:space="preserve"> To sell her books and autograph them.</w:t>
      </w:r>
    </w:p>
    <w:p w14:paraId="2A538D19" w14:textId="224086B4" w:rsidR="00034FBA" w:rsidRDefault="0087670D" w:rsidP="00A84C7F">
      <w:pPr>
        <w:pStyle w:val="ListParagraph"/>
        <w:numPr>
          <w:ilvl w:val="0"/>
          <w:numId w:val="29"/>
        </w:numPr>
      </w:pPr>
      <w:r>
        <w:t>Response</w:t>
      </w:r>
      <w:r w:rsidR="00DF564C">
        <w:t xml:space="preserve"> by Megan Bocci</w:t>
      </w:r>
    </w:p>
    <w:p w14:paraId="3D2ED726" w14:textId="0B4BED71" w:rsidR="00DF564C" w:rsidRDefault="00DF564C" w:rsidP="00DF564C">
      <w:pPr>
        <w:pStyle w:val="ListParagraph"/>
        <w:numPr>
          <w:ilvl w:val="1"/>
          <w:numId w:val="29"/>
        </w:numPr>
      </w:pPr>
      <w:r>
        <w:t>Her focus is adaptive.</w:t>
      </w:r>
    </w:p>
    <w:p w14:paraId="7AE0CE2E" w14:textId="47B08AEA" w:rsidR="00DF564C" w:rsidRDefault="00DF564C" w:rsidP="00DF564C">
      <w:pPr>
        <w:pStyle w:val="ListParagraph"/>
        <w:numPr>
          <w:ilvl w:val="1"/>
          <w:numId w:val="29"/>
        </w:numPr>
      </w:pPr>
      <w:r>
        <w:t>We can make it what we want it to be.</w:t>
      </w:r>
    </w:p>
    <w:p w14:paraId="5ACE0521" w14:textId="53A3A3C0" w:rsidR="00DF564C" w:rsidRDefault="00DF564C" w:rsidP="00DF564C">
      <w:pPr>
        <w:pStyle w:val="ListParagraph"/>
        <w:numPr>
          <w:ilvl w:val="2"/>
          <w:numId w:val="29"/>
        </w:numPr>
      </w:pPr>
      <w:r>
        <w:t>Illustrator Focus</w:t>
      </w:r>
    </w:p>
    <w:p w14:paraId="47CDD71D" w14:textId="6CB69582" w:rsidR="00DF564C" w:rsidRDefault="00DF564C" w:rsidP="00DF564C">
      <w:pPr>
        <w:pStyle w:val="ListParagraph"/>
        <w:numPr>
          <w:ilvl w:val="2"/>
          <w:numId w:val="29"/>
        </w:numPr>
      </w:pPr>
      <w:r>
        <w:t>Writing Focus</w:t>
      </w:r>
    </w:p>
    <w:p w14:paraId="33928700" w14:textId="6DCF5A0F" w:rsidR="00DF564C" w:rsidRDefault="00DF564C" w:rsidP="00DF564C">
      <w:pPr>
        <w:pStyle w:val="ListParagraph"/>
        <w:numPr>
          <w:ilvl w:val="2"/>
          <w:numId w:val="29"/>
        </w:numPr>
      </w:pPr>
      <w:r>
        <w:t>Music Focus</w:t>
      </w:r>
    </w:p>
    <w:p w14:paraId="47CE8493" w14:textId="1BAE2B75" w:rsidR="00DF564C" w:rsidRDefault="00DF564C" w:rsidP="00DF564C">
      <w:pPr>
        <w:pStyle w:val="ListParagraph"/>
        <w:numPr>
          <w:ilvl w:val="2"/>
          <w:numId w:val="29"/>
        </w:numPr>
      </w:pPr>
      <w:r>
        <w:t>Art Focus</w:t>
      </w:r>
    </w:p>
    <w:p w14:paraId="5C84DF68" w14:textId="7BE868C2" w:rsidR="00DF564C" w:rsidRDefault="00DF564C" w:rsidP="00DF564C">
      <w:pPr>
        <w:pStyle w:val="ListParagraph"/>
        <w:numPr>
          <w:ilvl w:val="2"/>
          <w:numId w:val="29"/>
        </w:numPr>
      </w:pPr>
      <w:r>
        <w:t xml:space="preserve">Movement and Interactive Focus </w:t>
      </w:r>
    </w:p>
    <w:p w14:paraId="1E07E2B3" w14:textId="759E2BB8" w:rsidR="0087670D" w:rsidRDefault="0087670D" w:rsidP="0087670D">
      <w:pPr>
        <w:pStyle w:val="ListParagraph"/>
        <w:numPr>
          <w:ilvl w:val="1"/>
          <w:numId w:val="29"/>
        </w:numPr>
      </w:pPr>
      <w:r>
        <w:t>If read across America week is still available, we would need to book soon.</w:t>
      </w:r>
      <w:r w:rsidR="00700615">
        <w:t xml:space="preserve"> (March 1</w:t>
      </w:r>
      <w:r w:rsidR="00700615" w:rsidRPr="00700615">
        <w:rPr>
          <w:vertAlign w:val="superscript"/>
        </w:rPr>
        <w:t>st</w:t>
      </w:r>
      <w:r w:rsidR="00700615">
        <w:t>)</w:t>
      </w:r>
    </w:p>
    <w:p w14:paraId="66B51DB1" w14:textId="2A4C4420" w:rsidR="00034FBA" w:rsidRDefault="0087670D" w:rsidP="00DF564C">
      <w:pPr>
        <w:pStyle w:val="ListParagraph"/>
        <w:numPr>
          <w:ilvl w:val="0"/>
          <w:numId w:val="30"/>
        </w:numPr>
      </w:pPr>
      <w:r>
        <w:t>Response</w:t>
      </w:r>
      <w:r w:rsidR="00DF564C">
        <w:t xml:space="preserve"> by Jodi Johnson</w:t>
      </w:r>
    </w:p>
    <w:p w14:paraId="64A03C68" w14:textId="6E932915" w:rsidR="00DF564C" w:rsidRDefault="00DF564C" w:rsidP="00DF564C">
      <w:pPr>
        <w:pStyle w:val="ListParagraph"/>
        <w:numPr>
          <w:ilvl w:val="1"/>
          <w:numId w:val="30"/>
        </w:numPr>
      </w:pPr>
      <w:r>
        <w:t>The book Jazz Baby was a hit with the students</w:t>
      </w:r>
    </w:p>
    <w:p w14:paraId="7D9751AF" w14:textId="3732DDF5" w:rsidR="00DF564C" w:rsidRDefault="00DF564C" w:rsidP="00DF564C">
      <w:pPr>
        <w:pStyle w:val="ListParagraph"/>
        <w:numPr>
          <w:ilvl w:val="1"/>
          <w:numId w:val="30"/>
        </w:numPr>
      </w:pPr>
      <w:r>
        <w:t>The Music Department partnered</w:t>
      </w:r>
      <w:r w:rsidR="00A84C7F">
        <w:t xml:space="preserve"> with the author</w:t>
      </w:r>
      <w:r>
        <w:t xml:space="preserve"> to talk about the origination of jazz music and what it means and how </w:t>
      </w:r>
      <w:r w:rsidR="00A84C7F">
        <w:t xml:space="preserve">it </w:t>
      </w:r>
      <w:r>
        <w:t>inspire</w:t>
      </w:r>
      <w:r w:rsidR="00A84C7F">
        <w:t>d</w:t>
      </w:r>
      <w:r>
        <w:t xml:space="preserve"> other music.</w:t>
      </w:r>
    </w:p>
    <w:p w14:paraId="3CA76BA6" w14:textId="77777777" w:rsidR="00A84C7F" w:rsidRDefault="00A84C7F" w:rsidP="00A84C7F">
      <w:pPr>
        <w:pStyle w:val="ListParagraph"/>
        <w:numPr>
          <w:ilvl w:val="1"/>
          <w:numId w:val="30"/>
        </w:numPr>
      </w:pPr>
      <w:r>
        <w:t xml:space="preserve">The fee is a little high but after research it falls in line with other children’s authors </w:t>
      </w:r>
    </w:p>
    <w:p w14:paraId="2CE549D8" w14:textId="77777777" w:rsidR="00700615" w:rsidRDefault="00A84C7F" w:rsidP="00A84C7F">
      <w:pPr>
        <w:pStyle w:val="ListParagraph"/>
        <w:numPr>
          <w:ilvl w:val="1"/>
          <w:numId w:val="30"/>
        </w:numPr>
      </w:pPr>
      <w:r>
        <w:t xml:space="preserve">We need to decide if we want to spend this level of money on an author. </w:t>
      </w:r>
    </w:p>
    <w:p w14:paraId="077B412C" w14:textId="7B1B47AC" w:rsidR="005312E8" w:rsidRDefault="00700615" w:rsidP="00700615">
      <w:pPr>
        <w:pStyle w:val="ListParagraph"/>
        <w:numPr>
          <w:ilvl w:val="1"/>
          <w:numId w:val="30"/>
        </w:numPr>
      </w:pPr>
      <w:r>
        <w:t xml:space="preserve">She has written so many wonderful books and have been a champion for racial injustice issues among children with her writing. </w:t>
      </w:r>
    </w:p>
    <w:p w14:paraId="77976927" w14:textId="17A1395E" w:rsidR="006D28F1" w:rsidRDefault="0087670D" w:rsidP="00A84C7F">
      <w:pPr>
        <w:pStyle w:val="ListParagraph"/>
        <w:numPr>
          <w:ilvl w:val="0"/>
          <w:numId w:val="30"/>
        </w:numPr>
      </w:pPr>
      <w:r>
        <w:t>Response</w:t>
      </w:r>
      <w:r w:rsidR="00A84C7F">
        <w:t xml:space="preserve"> by Kate Steele</w:t>
      </w:r>
    </w:p>
    <w:p w14:paraId="1304D662" w14:textId="1A1C7E09" w:rsidR="00A84C7F" w:rsidRDefault="00A84C7F" w:rsidP="00A84C7F">
      <w:pPr>
        <w:pStyle w:val="ListParagraph"/>
        <w:numPr>
          <w:ilvl w:val="1"/>
          <w:numId w:val="30"/>
        </w:numPr>
      </w:pPr>
      <w:r>
        <w:t>Great ideas if every student is impacted.</w:t>
      </w:r>
    </w:p>
    <w:p w14:paraId="521BDCB6" w14:textId="00F4C408" w:rsidR="0087670D" w:rsidRDefault="0087670D" w:rsidP="00A84C7F">
      <w:pPr>
        <w:pStyle w:val="ListParagraph"/>
        <w:numPr>
          <w:ilvl w:val="1"/>
          <w:numId w:val="30"/>
        </w:numPr>
      </w:pPr>
      <w:r>
        <w:t>If it ties with teacher curriculum and read across America week.</w:t>
      </w:r>
    </w:p>
    <w:p w14:paraId="49111729" w14:textId="7E230AE5" w:rsidR="0087670D" w:rsidRDefault="0087670D" w:rsidP="0087670D">
      <w:pPr>
        <w:pStyle w:val="ListParagraph"/>
        <w:numPr>
          <w:ilvl w:val="0"/>
          <w:numId w:val="30"/>
        </w:numPr>
      </w:pPr>
      <w:r>
        <w:t>Response by Jennifer Black</w:t>
      </w:r>
    </w:p>
    <w:p w14:paraId="3ABBDCAF" w14:textId="3E12FDF4" w:rsidR="0087670D" w:rsidRDefault="0087670D" w:rsidP="0087670D">
      <w:pPr>
        <w:pStyle w:val="ListParagraph"/>
        <w:numPr>
          <w:ilvl w:val="1"/>
          <w:numId w:val="30"/>
        </w:numPr>
      </w:pPr>
      <w:r>
        <w:t>This is expensive, could we have an incentive to get a discount?</w:t>
      </w:r>
    </w:p>
    <w:p w14:paraId="170DFDDC" w14:textId="7759D158" w:rsidR="0087670D" w:rsidRDefault="0087670D" w:rsidP="0087670D">
      <w:pPr>
        <w:pStyle w:val="ListParagraph"/>
        <w:numPr>
          <w:ilvl w:val="2"/>
          <w:numId w:val="30"/>
        </w:numPr>
      </w:pPr>
      <w:r>
        <w:t>Honorary Plaque</w:t>
      </w:r>
    </w:p>
    <w:p w14:paraId="4BC11A19" w14:textId="33E3D54D" w:rsidR="0087670D" w:rsidRDefault="0087670D" w:rsidP="0087670D">
      <w:pPr>
        <w:pStyle w:val="ListParagraph"/>
        <w:numPr>
          <w:ilvl w:val="2"/>
          <w:numId w:val="30"/>
        </w:numPr>
      </w:pPr>
      <w:r>
        <w:t>Honorary Bench</w:t>
      </w:r>
    </w:p>
    <w:p w14:paraId="1EB82502" w14:textId="1EAF43C5" w:rsidR="00A84C7F" w:rsidRDefault="00721918" w:rsidP="00721918">
      <w:pPr>
        <w:pStyle w:val="ListParagraph"/>
        <w:numPr>
          <w:ilvl w:val="0"/>
          <w:numId w:val="31"/>
        </w:numPr>
        <w:rPr>
          <w:b/>
          <w:bCs/>
        </w:rPr>
      </w:pPr>
      <w:r w:rsidRPr="00721918">
        <w:rPr>
          <w:b/>
          <w:bCs/>
        </w:rPr>
        <w:t>Attraction Books</w:t>
      </w:r>
    </w:p>
    <w:p w14:paraId="303D8DAA" w14:textId="0955D255" w:rsidR="00721918" w:rsidRPr="00721918" w:rsidRDefault="00721918" w:rsidP="00721918">
      <w:pPr>
        <w:pStyle w:val="ListParagraph"/>
        <w:numPr>
          <w:ilvl w:val="1"/>
          <w:numId w:val="31"/>
        </w:numPr>
      </w:pPr>
      <w:r w:rsidRPr="00721918">
        <w:t>Advertising will begin the beginning of October</w:t>
      </w:r>
      <w:r>
        <w:t>.</w:t>
      </w:r>
      <w:r w:rsidRPr="00721918">
        <w:t xml:space="preserve"> </w:t>
      </w:r>
    </w:p>
    <w:p w14:paraId="44C79AAF" w14:textId="15C3886F" w:rsidR="00721918" w:rsidRPr="00721918" w:rsidRDefault="00721918" w:rsidP="00721918">
      <w:pPr>
        <w:pStyle w:val="ListParagraph"/>
        <w:numPr>
          <w:ilvl w:val="1"/>
          <w:numId w:val="31"/>
        </w:numPr>
      </w:pPr>
      <w:r w:rsidRPr="00721918">
        <w:t>Sales to start the end of October</w:t>
      </w:r>
      <w:r>
        <w:t>.</w:t>
      </w:r>
    </w:p>
    <w:p w14:paraId="19D3E4BD" w14:textId="2903E70C" w:rsidR="00721918" w:rsidRPr="00721918" w:rsidRDefault="00721918" w:rsidP="00721918">
      <w:pPr>
        <w:pStyle w:val="ListParagraph"/>
        <w:numPr>
          <w:ilvl w:val="1"/>
          <w:numId w:val="31"/>
        </w:numPr>
        <w:rPr>
          <w:b/>
          <w:bCs/>
        </w:rPr>
      </w:pPr>
      <w:r>
        <w:t>Early communication to let parents know about coupon books.</w:t>
      </w:r>
    </w:p>
    <w:p w14:paraId="28920DDA" w14:textId="0CE3F6FD" w:rsidR="00721918" w:rsidRPr="00721918" w:rsidRDefault="00721918" w:rsidP="00721918">
      <w:pPr>
        <w:pStyle w:val="ListParagraph"/>
        <w:numPr>
          <w:ilvl w:val="1"/>
          <w:numId w:val="31"/>
        </w:numPr>
        <w:rPr>
          <w:b/>
          <w:bCs/>
        </w:rPr>
      </w:pPr>
      <w:r>
        <w:t>We are looking for someone to head up this fundraiser.</w:t>
      </w:r>
    </w:p>
    <w:p w14:paraId="1B657F5F" w14:textId="2871DBCB" w:rsidR="00721918" w:rsidRPr="00721918" w:rsidRDefault="00721918" w:rsidP="00721918">
      <w:pPr>
        <w:pStyle w:val="ListParagraph"/>
        <w:numPr>
          <w:ilvl w:val="1"/>
          <w:numId w:val="31"/>
        </w:numPr>
      </w:pPr>
      <w:r w:rsidRPr="00721918">
        <w:t xml:space="preserve">Meeting with </w:t>
      </w:r>
      <w:r>
        <w:t xml:space="preserve">Chris Hudson real soon. </w:t>
      </w:r>
    </w:p>
    <w:sdt>
      <w:sdtPr>
        <w:alias w:val="Advisory committee:"/>
        <w:tag w:val="Advisory committee:"/>
        <w:id w:val="229506565"/>
        <w:placeholder>
          <w:docPart w:val="25D5C9956F174EC38AAF7F94E8E1E0E2"/>
        </w:placeholder>
        <w:temporary/>
        <w:showingPlcHdr/>
        <w15:appearance w15:val="hidden"/>
      </w:sdtPr>
      <w:sdtEndPr/>
      <w:sdtContent>
        <w:p w14:paraId="3095098B" w14:textId="77777777" w:rsidR="00FE576D" w:rsidRPr="000D1B9D" w:rsidRDefault="000D1B9D">
          <w:pPr>
            <w:pStyle w:val="Heading1"/>
          </w:pPr>
          <w:r>
            <w:t>Advisory Committee</w:t>
          </w:r>
        </w:p>
      </w:sdtContent>
    </w:sdt>
    <w:p w14:paraId="609BE2ED" w14:textId="62C74086" w:rsidR="00FE576D" w:rsidRDefault="00205904" w:rsidP="00205904">
      <w:r>
        <w:t xml:space="preserve">Jodi Johnson </w:t>
      </w:r>
    </w:p>
    <w:p w14:paraId="7CA24554" w14:textId="2A5533FD" w:rsidR="00205904" w:rsidRDefault="00205904" w:rsidP="00205904">
      <w:pPr>
        <w:pStyle w:val="ListParagraph"/>
        <w:numPr>
          <w:ilvl w:val="0"/>
          <w:numId w:val="26"/>
        </w:numPr>
      </w:pPr>
      <w:r>
        <w:t xml:space="preserve">Sent emails to potential volunteers </w:t>
      </w:r>
    </w:p>
    <w:p w14:paraId="048E7676" w14:textId="14B6A812" w:rsidR="00205904" w:rsidRDefault="00205904" w:rsidP="00205904">
      <w:pPr>
        <w:pStyle w:val="ListParagraph"/>
        <w:numPr>
          <w:ilvl w:val="1"/>
          <w:numId w:val="26"/>
        </w:numPr>
      </w:pPr>
      <w:r>
        <w:t>Only 1 response so far.</w:t>
      </w:r>
    </w:p>
    <w:p w14:paraId="58696E14" w14:textId="64CF3B5E" w:rsidR="00205904" w:rsidRDefault="00205904" w:rsidP="00205904">
      <w:pPr>
        <w:pStyle w:val="ListParagraph"/>
        <w:numPr>
          <w:ilvl w:val="1"/>
          <w:numId w:val="26"/>
        </w:numPr>
      </w:pPr>
      <w:r>
        <w:t xml:space="preserve">Will follow up with phone calls to </w:t>
      </w:r>
      <w:r w:rsidR="00F034B6">
        <w:t>connect.</w:t>
      </w:r>
    </w:p>
    <w:p w14:paraId="3F5BD4E4" w14:textId="3B7AB225" w:rsidR="00205904" w:rsidRDefault="00205904" w:rsidP="00205904">
      <w:pPr>
        <w:pStyle w:val="ListParagraph"/>
        <w:numPr>
          <w:ilvl w:val="1"/>
          <w:numId w:val="26"/>
        </w:numPr>
      </w:pPr>
      <w:r>
        <w:t>Meet with potential volunteers for coffee to develop a friendship</w:t>
      </w:r>
      <w:r w:rsidR="00F034B6">
        <w:t xml:space="preserve"> bond.</w:t>
      </w:r>
    </w:p>
    <w:p w14:paraId="5D81E972" w14:textId="44BDBCDE" w:rsidR="00205904" w:rsidRDefault="00205904" w:rsidP="00205904">
      <w:pPr>
        <w:pStyle w:val="ListParagraph"/>
        <w:numPr>
          <w:ilvl w:val="0"/>
          <w:numId w:val="26"/>
        </w:numPr>
      </w:pPr>
      <w:r>
        <w:t>Laura Ortiz</w:t>
      </w:r>
    </w:p>
    <w:p w14:paraId="3E036A90" w14:textId="289AF84E" w:rsidR="00205904" w:rsidRDefault="00205904" w:rsidP="00205904">
      <w:pPr>
        <w:pStyle w:val="ListParagraph"/>
        <w:numPr>
          <w:ilvl w:val="1"/>
          <w:numId w:val="26"/>
        </w:numPr>
      </w:pPr>
      <w:r>
        <w:t>Great volunteer option for restaurant night</w:t>
      </w:r>
      <w:r w:rsidR="00F034B6">
        <w:t>.</w:t>
      </w:r>
    </w:p>
    <w:p w14:paraId="2F7D0E2C" w14:textId="6D10FAD3" w:rsidR="00205904" w:rsidRDefault="00F034B6" w:rsidP="00205904">
      <w:pPr>
        <w:pStyle w:val="ListParagraph"/>
        <w:numPr>
          <w:ilvl w:val="1"/>
          <w:numId w:val="26"/>
        </w:numPr>
      </w:pPr>
      <w:r>
        <w:t>Great reference to put on her resume.</w:t>
      </w:r>
    </w:p>
    <w:p w14:paraId="3F735222" w14:textId="61A955FC" w:rsidR="00F034B6" w:rsidRPr="00F034B6" w:rsidRDefault="00F034B6" w:rsidP="00205904">
      <w:pPr>
        <w:pStyle w:val="ListParagraph"/>
        <w:numPr>
          <w:ilvl w:val="1"/>
          <w:numId w:val="26"/>
        </w:numPr>
        <w:rPr>
          <w:b/>
          <w:bCs/>
        </w:rPr>
      </w:pPr>
      <w:r w:rsidRPr="00F034B6">
        <w:rPr>
          <w:b/>
          <w:bCs/>
        </w:rPr>
        <w:t>Action Item:  C</w:t>
      </w:r>
      <w:r>
        <w:rPr>
          <w:b/>
          <w:bCs/>
        </w:rPr>
        <w:t>ontact</w:t>
      </w:r>
      <w:r w:rsidRPr="00F034B6">
        <w:rPr>
          <w:b/>
          <w:bCs/>
        </w:rPr>
        <w:t xml:space="preserve"> Laura Ortiz</w:t>
      </w:r>
    </w:p>
    <w:p w14:paraId="0A1EB112" w14:textId="6F14D448" w:rsidR="00205904" w:rsidRDefault="00205904" w:rsidP="00205904">
      <w:r>
        <w:t>Megan Bocci</w:t>
      </w:r>
    </w:p>
    <w:p w14:paraId="0D20C91E" w14:textId="5CF9A617" w:rsidR="00205904" w:rsidRDefault="00205904" w:rsidP="00205904">
      <w:pPr>
        <w:pStyle w:val="ListParagraph"/>
        <w:numPr>
          <w:ilvl w:val="0"/>
          <w:numId w:val="27"/>
        </w:numPr>
      </w:pPr>
      <w:r>
        <w:t>We will meet people where they are.</w:t>
      </w:r>
    </w:p>
    <w:p w14:paraId="7065A1E9" w14:textId="07F11FC3" w:rsidR="00205904" w:rsidRDefault="00205904" w:rsidP="00205904">
      <w:pPr>
        <w:pStyle w:val="ListParagraph"/>
        <w:numPr>
          <w:ilvl w:val="0"/>
          <w:numId w:val="27"/>
        </w:numPr>
      </w:pPr>
      <w:r>
        <w:t>H</w:t>
      </w:r>
      <w:r w:rsidR="00F034B6">
        <w:t xml:space="preserve">igh </w:t>
      </w:r>
      <w:r>
        <w:t>S</w:t>
      </w:r>
      <w:r w:rsidR="00F034B6">
        <w:t>choolers</w:t>
      </w:r>
      <w:r>
        <w:t xml:space="preserve"> were very helpful in the Mindfulness Garden</w:t>
      </w:r>
    </w:p>
    <w:p w14:paraId="485C2C8B" w14:textId="33ADFC12" w:rsidR="00F034B6" w:rsidRDefault="00F034B6" w:rsidP="00205904">
      <w:pPr>
        <w:pStyle w:val="ListParagraph"/>
        <w:numPr>
          <w:ilvl w:val="0"/>
          <w:numId w:val="27"/>
        </w:numPr>
      </w:pPr>
      <w:r>
        <w:t>Would love to see all three PTA come together</w:t>
      </w:r>
    </w:p>
    <w:p w14:paraId="4A0C1A8A" w14:textId="4F54FD8B" w:rsidR="00205904" w:rsidRDefault="00205904" w:rsidP="00205904">
      <w:r>
        <w:t>Jennifer Black</w:t>
      </w:r>
    </w:p>
    <w:p w14:paraId="0A8FAC18" w14:textId="4E661D59" w:rsidR="00205904" w:rsidRDefault="00205904" w:rsidP="00205904">
      <w:pPr>
        <w:pStyle w:val="ListParagraph"/>
        <w:numPr>
          <w:ilvl w:val="0"/>
          <w:numId w:val="27"/>
        </w:numPr>
      </w:pPr>
      <w:r>
        <w:t>Teacher at SWHS, Parent of Kindergartener</w:t>
      </w:r>
      <w:r w:rsidR="006D28F1">
        <w:t xml:space="preserve"> at SWES</w:t>
      </w:r>
    </w:p>
    <w:p w14:paraId="415A5B65" w14:textId="77777777" w:rsidR="00F034B6" w:rsidRDefault="00205904" w:rsidP="00205904">
      <w:pPr>
        <w:pStyle w:val="ListParagraph"/>
        <w:numPr>
          <w:ilvl w:val="0"/>
          <w:numId w:val="27"/>
        </w:numPr>
      </w:pPr>
      <w:r>
        <w:t xml:space="preserve">Service Learning </w:t>
      </w:r>
    </w:p>
    <w:p w14:paraId="2FAC5583" w14:textId="76030220" w:rsidR="00205904" w:rsidRDefault="00205904" w:rsidP="00F034B6">
      <w:pPr>
        <w:pStyle w:val="ListParagraph"/>
        <w:numPr>
          <w:ilvl w:val="1"/>
          <w:numId w:val="27"/>
        </w:numPr>
      </w:pPr>
      <w:r>
        <w:t>Integrate our HS student to help with events</w:t>
      </w:r>
    </w:p>
    <w:p w14:paraId="6F197311" w14:textId="36B82551" w:rsidR="00205904" w:rsidRDefault="00205904" w:rsidP="00F034B6">
      <w:pPr>
        <w:pStyle w:val="ListParagraph"/>
        <w:numPr>
          <w:ilvl w:val="2"/>
          <w:numId w:val="27"/>
        </w:numPr>
      </w:pPr>
      <w:r>
        <w:t>Club</w:t>
      </w:r>
      <w:r w:rsidR="00F034B6">
        <w:t xml:space="preserve"> signups</w:t>
      </w:r>
    </w:p>
    <w:p w14:paraId="12D50E34" w14:textId="399C51C5" w:rsidR="00205904" w:rsidRDefault="00F034B6" w:rsidP="00F034B6">
      <w:pPr>
        <w:pStyle w:val="ListParagraph"/>
        <w:numPr>
          <w:ilvl w:val="2"/>
          <w:numId w:val="27"/>
        </w:numPr>
      </w:pPr>
      <w:r>
        <w:t>Sports Teams signup</w:t>
      </w:r>
    </w:p>
    <w:p w14:paraId="53574285" w14:textId="11035064" w:rsidR="00F034B6" w:rsidRDefault="00F034B6" w:rsidP="00F034B6">
      <w:pPr>
        <w:pStyle w:val="ListParagraph"/>
        <w:numPr>
          <w:ilvl w:val="2"/>
          <w:numId w:val="27"/>
        </w:numPr>
      </w:pPr>
      <w:r>
        <w:t>Volunteer credits for school applications</w:t>
      </w:r>
    </w:p>
    <w:p w14:paraId="472FBB88" w14:textId="6DC4DC8A" w:rsidR="00F034B6" w:rsidRPr="00F034B6" w:rsidRDefault="00F034B6" w:rsidP="00F034B6">
      <w:pPr>
        <w:pStyle w:val="ListParagraph"/>
        <w:numPr>
          <w:ilvl w:val="2"/>
          <w:numId w:val="27"/>
        </w:numPr>
        <w:rPr>
          <w:b/>
          <w:bCs/>
        </w:rPr>
      </w:pPr>
      <w:r w:rsidRPr="00F034B6">
        <w:rPr>
          <w:b/>
          <w:bCs/>
        </w:rPr>
        <w:t xml:space="preserve">Action Item: Contact Brindon Christman </w:t>
      </w:r>
    </w:p>
    <w:p w14:paraId="0DC9572E" w14:textId="00222B66" w:rsidR="00205904" w:rsidRDefault="00205904">
      <w:r>
        <w:tab/>
      </w:r>
    </w:p>
    <w:p w14:paraId="5D63932D" w14:textId="2A4C9BB0" w:rsidR="005468EA" w:rsidRDefault="0083315C" w:rsidP="005468EA">
      <w:pPr>
        <w:pStyle w:val="Heading1"/>
      </w:pPr>
      <w:sdt>
        <w:sdtPr>
          <w:alias w:val="Budget:"/>
          <w:tag w:val="Budget:"/>
          <w:id w:val="-592711502"/>
          <w:placeholder>
            <w:docPart w:val="3526568C51334296801272562292E20B"/>
          </w:placeholder>
          <w:temporary/>
          <w:showingPlcHdr/>
          <w15:appearance w15:val="hidden"/>
        </w:sdtPr>
        <w:sdtEndPr/>
        <w:sdtContent>
          <w:r w:rsidR="000D1B9D">
            <w:t>Budget</w:t>
          </w:r>
        </w:sdtContent>
      </w:sdt>
    </w:p>
    <w:p w14:paraId="20580484" w14:textId="04868743" w:rsidR="00A55496" w:rsidRDefault="005468EA" w:rsidP="001B78F2">
      <w:pPr>
        <w:pStyle w:val="ListParagraph"/>
        <w:numPr>
          <w:ilvl w:val="0"/>
          <w:numId w:val="22"/>
        </w:numPr>
      </w:pPr>
      <w:r>
        <w:t xml:space="preserve">Megan Bocci – President </w:t>
      </w:r>
    </w:p>
    <w:p w14:paraId="15CFD326" w14:textId="4D611463" w:rsidR="00DC332F" w:rsidRDefault="001B78F2" w:rsidP="00A55496">
      <w:pPr>
        <w:pStyle w:val="ListParagraph"/>
        <w:numPr>
          <w:ilvl w:val="1"/>
          <w:numId w:val="22"/>
        </w:numPr>
      </w:pPr>
      <w:r>
        <w:t>Motion to approve the budget based on one proposed change to include $25.00 for bank fees.</w:t>
      </w:r>
    </w:p>
    <w:p w14:paraId="5365F2F2" w14:textId="26B8646D" w:rsidR="001B78F2" w:rsidRDefault="001B78F2" w:rsidP="00A55496">
      <w:pPr>
        <w:pStyle w:val="ListParagraph"/>
        <w:numPr>
          <w:ilvl w:val="2"/>
          <w:numId w:val="22"/>
        </w:numPr>
      </w:pPr>
      <w:r>
        <w:t>Motion approved by Jodi Johnson</w:t>
      </w:r>
    </w:p>
    <w:p w14:paraId="0AF17474" w14:textId="7D277101" w:rsidR="001B78F2" w:rsidRDefault="001B78F2" w:rsidP="00A55496">
      <w:pPr>
        <w:pStyle w:val="ListParagraph"/>
        <w:numPr>
          <w:ilvl w:val="2"/>
          <w:numId w:val="22"/>
        </w:numPr>
      </w:pPr>
      <w:r>
        <w:t>2</w:t>
      </w:r>
      <w:r w:rsidRPr="001B78F2">
        <w:rPr>
          <w:vertAlign w:val="superscript"/>
        </w:rPr>
        <w:t>nd</w:t>
      </w:r>
      <w:r>
        <w:t xml:space="preserve"> Motion approved by Kate Steele</w:t>
      </w:r>
    </w:p>
    <w:p w14:paraId="20E4DD2E" w14:textId="0C9648EC" w:rsidR="001B78F2" w:rsidRDefault="001B78F2" w:rsidP="00A55496">
      <w:pPr>
        <w:pStyle w:val="ListParagraph"/>
        <w:numPr>
          <w:ilvl w:val="2"/>
          <w:numId w:val="22"/>
        </w:numPr>
      </w:pPr>
      <w:r>
        <w:t xml:space="preserve">All in favor </w:t>
      </w:r>
      <w:r w:rsidR="00037A5C">
        <w:t>–</w:t>
      </w:r>
      <w:r>
        <w:t xml:space="preserve"> Yes</w:t>
      </w:r>
    </w:p>
    <w:p w14:paraId="0AD052D4" w14:textId="0832D738" w:rsidR="00037A5C" w:rsidRDefault="00037A5C" w:rsidP="00A55496">
      <w:pPr>
        <w:pStyle w:val="ListParagraph"/>
        <w:numPr>
          <w:ilvl w:val="2"/>
          <w:numId w:val="22"/>
        </w:numPr>
      </w:pPr>
      <w:r>
        <w:t xml:space="preserve">Anyone </w:t>
      </w:r>
      <w:r w:rsidR="00034FBA">
        <w:t>opposes</w:t>
      </w:r>
      <w:r>
        <w:t xml:space="preserve"> – No response </w:t>
      </w:r>
    </w:p>
    <w:p w14:paraId="21772E7A" w14:textId="7D79E1A1" w:rsidR="00721918" w:rsidRPr="00721918" w:rsidRDefault="00721918" w:rsidP="00721918">
      <w:pPr>
        <w:pStyle w:val="ListParagraph"/>
        <w:numPr>
          <w:ilvl w:val="1"/>
          <w:numId w:val="22"/>
        </w:numPr>
        <w:rPr>
          <w:b/>
          <w:bCs/>
        </w:rPr>
      </w:pPr>
      <w:r w:rsidRPr="00721918">
        <w:rPr>
          <w:b/>
          <w:bCs/>
        </w:rPr>
        <w:t>Action Item: Revise budget to include $25.00 bank fees.</w:t>
      </w:r>
    </w:p>
    <w:p w14:paraId="54ED8FDF" w14:textId="37A6CEEB" w:rsidR="00FE576D" w:rsidRDefault="0083315C">
      <w:pPr>
        <w:pStyle w:val="Heading1"/>
      </w:pPr>
      <w:sdt>
        <w:sdtPr>
          <w:alias w:val="Principal’s report:"/>
          <w:tag w:val="Principal’s report:"/>
          <w:id w:val="-525021033"/>
          <w:placeholder>
            <w:docPart w:val="E20127B2F18F4F6F9CB7CBB9301FFFCA"/>
          </w:placeholder>
          <w:temporary/>
          <w:showingPlcHdr/>
          <w15:appearance w15:val="hidden"/>
        </w:sdtPr>
        <w:sdtEndPr/>
        <w:sdtContent>
          <w:r w:rsidR="000D1B9D">
            <w:t>Principal’s Report</w:t>
          </w:r>
        </w:sdtContent>
      </w:sdt>
    </w:p>
    <w:p w14:paraId="155CD5E8" w14:textId="30229504" w:rsidR="00604686" w:rsidRDefault="00A55496" w:rsidP="005468EA">
      <w:pPr>
        <w:pStyle w:val="ListParagraph"/>
        <w:numPr>
          <w:ilvl w:val="0"/>
          <w:numId w:val="22"/>
        </w:numPr>
      </w:pPr>
      <w:r>
        <w:t>We are Fast and Furious to start the year off with smiling faces and positive energy.</w:t>
      </w:r>
    </w:p>
    <w:p w14:paraId="41901B1E" w14:textId="518A3E80" w:rsidR="00A55496" w:rsidRDefault="00A55496" w:rsidP="005468EA">
      <w:pPr>
        <w:pStyle w:val="ListParagraph"/>
        <w:numPr>
          <w:ilvl w:val="0"/>
          <w:numId w:val="22"/>
        </w:numPr>
      </w:pPr>
      <w:r>
        <w:t>Boosterthon presence is exciting, and the kids love the excitement it brings.</w:t>
      </w:r>
    </w:p>
    <w:p w14:paraId="119B0B33" w14:textId="7543A8E7" w:rsidR="00A55496" w:rsidRDefault="00A55496" w:rsidP="005468EA">
      <w:pPr>
        <w:pStyle w:val="ListParagraph"/>
        <w:numPr>
          <w:ilvl w:val="0"/>
          <w:numId w:val="22"/>
        </w:numPr>
      </w:pPr>
      <w:r>
        <w:t>Arrival and Dismissal is going faster and faster.</w:t>
      </w:r>
    </w:p>
    <w:p w14:paraId="64E661D2" w14:textId="31E0FB97" w:rsidR="00A55496" w:rsidRDefault="00A55496" w:rsidP="00A55496">
      <w:pPr>
        <w:pStyle w:val="ListParagraph"/>
        <w:numPr>
          <w:ilvl w:val="1"/>
          <w:numId w:val="22"/>
        </w:numPr>
      </w:pPr>
      <w:r>
        <w:t>Kids are being dropped off by 6:45am.</w:t>
      </w:r>
    </w:p>
    <w:p w14:paraId="1F20A547" w14:textId="5EE28BAD" w:rsidR="00A55496" w:rsidRDefault="00A55496" w:rsidP="00A55496">
      <w:pPr>
        <w:pStyle w:val="ListParagraph"/>
        <w:numPr>
          <w:ilvl w:val="1"/>
          <w:numId w:val="22"/>
        </w:numPr>
      </w:pPr>
      <w:r>
        <w:t>All car riders in the afternoon were loaded up by 2:23pm.</w:t>
      </w:r>
    </w:p>
    <w:p w14:paraId="781CC698" w14:textId="3F4DEB25" w:rsidR="00A55496" w:rsidRDefault="008C7961" w:rsidP="00A55496">
      <w:pPr>
        <w:pStyle w:val="ListParagraph"/>
        <w:numPr>
          <w:ilvl w:val="1"/>
          <w:numId w:val="22"/>
        </w:numPr>
      </w:pPr>
      <w:r>
        <w:t>Thanks to the parents and staff</w:t>
      </w:r>
      <w:r w:rsidR="007F2A07">
        <w:t xml:space="preserve"> for their willingness to obey the rules.</w:t>
      </w:r>
    </w:p>
    <w:p w14:paraId="38098FD6" w14:textId="43314255" w:rsidR="008C7961" w:rsidRDefault="008C7961" w:rsidP="008C7961">
      <w:pPr>
        <w:pStyle w:val="ListParagraph"/>
        <w:numPr>
          <w:ilvl w:val="0"/>
          <w:numId w:val="22"/>
        </w:numPr>
      </w:pPr>
      <w:r>
        <w:t>K-3 assessments are underway.</w:t>
      </w:r>
    </w:p>
    <w:p w14:paraId="53CA9A62" w14:textId="680F1AB8" w:rsidR="008C7961" w:rsidRDefault="008C7961" w:rsidP="008C7961">
      <w:pPr>
        <w:pStyle w:val="ListParagraph"/>
        <w:numPr>
          <w:ilvl w:val="1"/>
          <w:numId w:val="22"/>
        </w:numPr>
      </w:pPr>
      <w:r>
        <w:t xml:space="preserve">The results will </w:t>
      </w:r>
      <w:r w:rsidR="007277F1">
        <w:t xml:space="preserve">help to </w:t>
      </w:r>
      <w:r>
        <w:t>form small groups</w:t>
      </w:r>
      <w:r w:rsidR="007277F1">
        <w:t>.</w:t>
      </w:r>
    </w:p>
    <w:p w14:paraId="4F3E61C9" w14:textId="15B23083" w:rsidR="008C7961" w:rsidRDefault="008C7961" w:rsidP="008C7961">
      <w:pPr>
        <w:pStyle w:val="ListParagraph"/>
        <w:numPr>
          <w:ilvl w:val="0"/>
          <w:numId w:val="22"/>
        </w:numPr>
      </w:pPr>
      <w:r>
        <w:lastRenderedPageBreak/>
        <w:t xml:space="preserve">3-4-5 </w:t>
      </w:r>
      <w:r w:rsidR="009D57F1">
        <w:t xml:space="preserve">grades </w:t>
      </w:r>
      <w:r>
        <w:t>are finishing up baselines to determine reading levels.</w:t>
      </w:r>
    </w:p>
    <w:p w14:paraId="7044433F" w14:textId="75884E27" w:rsidR="008C7961" w:rsidRDefault="008C7961" w:rsidP="008C7961">
      <w:pPr>
        <w:pStyle w:val="ListParagraph"/>
        <w:numPr>
          <w:ilvl w:val="1"/>
          <w:numId w:val="22"/>
        </w:numPr>
      </w:pPr>
      <w:r>
        <w:t>EOG scores were released and is available on DPI websites.</w:t>
      </w:r>
    </w:p>
    <w:p w14:paraId="092B3737" w14:textId="70A86B8C" w:rsidR="009D57F1" w:rsidRDefault="009D57F1" w:rsidP="009D57F1">
      <w:pPr>
        <w:pStyle w:val="ListParagraph"/>
        <w:numPr>
          <w:ilvl w:val="2"/>
          <w:numId w:val="22"/>
        </w:numPr>
      </w:pPr>
      <w:r>
        <w:t>4</w:t>
      </w:r>
      <w:r w:rsidRPr="009D57F1">
        <w:rPr>
          <w:vertAlign w:val="superscript"/>
        </w:rPr>
        <w:t>th</w:t>
      </w:r>
      <w:r>
        <w:t xml:space="preserve"> and 5</w:t>
      </w:r>
      <w:r w:rsidRPr="009D57F1">
        <w:rPr>
          <w:vertAlign w:val="superscript"/>
        </w:rPr>
        <w:t>th</w:t>
      </w:r>
      <w:r>
        <w:t xml:space="preserve"> grade reading went down by 1.6</w:t>
      </w:r>
      <w:r w:rsidR="00721918">
        <w:t>%</w:t>
      </w:r>
      <w:r>
        <w:t>.</w:t>
      </w:r>
    </w:p>
    <w:p w14:paraId="2F107CDC" w14:textId="29DB16FB" w:rsidR="009D57F1" w:rsidRDefault="009D57F1" w:rsidP="009D57F1">
      <w:pPr>
        <w:pStyle w:val="ListParagraph"/>
        <w:numPr>
          <w:ilvl w:val="2"/>
          <w:numId w:val="22"/>
        </w:numPr>
      </w:pPr>
      <w:r>
        <w:t>4</w:t>
      </w:r>
      <w:r w:rsidRPr="009D57F1">
        <w:rPr>
          <w:vertAlign w:val="superscript"/>
        </w:rPr>
        <w:t>th</w:t>
      </w:r>
      <w:r>
        <w:t xml:space="preserve"> and 5</w:t>
      </w:r>
      <w:r w:rsidRPr="009D57F1">
        <w:rPr>
          <w:vertAlign w:val="superscript"/>
        </w:rPr>
        <w:t>th</w:t>
      </w:r>
      <w:r>
        <w:t xml:space="preserve"> grade students did not get to retake test </w:t>
      </w:r>
    </w:p>
    <w:p w14:paraId="550D7373" w14:textId="371273D6" w:rsidR="009D57F1" w:rsidRDefault="009D57F1" w:rsidP="009D57F1">
      <w:pPr>
        <w:pStyle w:val="ListParagraph"/>
        <w:numPr>
          <w:ilvl w:val="1"/>
          <w:numId w:val="22"/>
        </w:numPr>
      </w:pPr>
      <w:r>
        <w:t>Leadership will meet next week to divide and conquer our school goals.</w:t>
      </w:r>
    </w:p>
    <w:p w14:paraId="5DE9BFC3" w14:textId="77777777" w:rsidR="009D57F1" w:rsidRDefault="009D57F1" w:rsidP="009D57F1">
      <w:pPr>
        <w:pStyle w:val="ListParagraph"/>
        <w:numPr>
          <w:ilvl w:val="2"/>
          <w:numId w:val="22"/>
        </w:numPr>
      </w:pPr>
      <w:r>
        <w:t xml:space="preserve">Discussion will include how to improve </w:t>
      </w:r>
    </w:p>
    <w:p w14:paraId="0D1EFA10" w14:textId="5E125AA8" w:rsidR="009D57F1" w:rsidRDefault="009D57F1" w:rsidP="009D57F1">
      <w:pPr>
        <w:pStyle w:val="ListParagraph"/>
        <w:numPr>
          <w:ilvl w:val="3"/>
          <w:numId w:val="22"/>
        </w:numPr>
      </w:pPr>
      <w:r>
        <w:t>Academic goals</w:t>
      </w:r>
    </w:p>
    <w:p w14:paraId="0683005E" w14:textId="59F2B13B" w:rsidR="009D57F1" w:rsidRDefault="009D57F1" w:rsidP="009D57F1">
      <w:pPr>
        <w:pStyle w:val="ListParagraph"/>
        <w:numPr>
          <w:ilvl w:val="3"/>
          <w:numId w:val="22"/>
        </w:numPr>
      </w:pPr>
      <w:r>
        <w:t>Diversity goals</w:t>
      </w:r>
    </w:p>
    <w:p w14:paraId="4E861221" w14:textId="35C9C297" w:rsidR="009D57F1" w:rsidRDefault="009D57F1" w:rsidP="009D57F1">
      <w:pPr>
        <w:pStyle w:val="ListParagraph"/>
        <w:numPr>
          <w:ilvl w:val="1"/>
          <w:numId w:val="22"/>
        </w:numPr>
      </w:pPr>
      <w:r>
        <w:t>Scholastic Book Sales for “Front Desk”</w:t>
      </w:r>
      <w:r w:rsidR="003B1680">
        <w:t xml:space="preserve"> are doing great.</w:t>
      </w:r>
    </w:p>
    <w:p w14:paraId="17BFB7DB" w14:textId="5C8765A9" w:rsidR="009D57F1" w:rsidRDefault="009D57F1" w:rsidP="009D57F1">
      <w:pPr>
        <w:pStyle w:val="ListParagraph"/>
        <w:numPr>
          <w:ilvl w:val="2"/>
          <w:numId w:val="22"/>
        </w:numPr>
      </w:pPr>
      <w:r>
        <w:t>Leadership will meet 3</w:t>
      </w:r>
      <w:r w:rsidRPr="009D57F1">
        <w:rPr>
          <w:vertAlign w:val="superscript"/>
        </w:rPr>
        <w:t>rd</w:t>
      </w:r>
      <w:r>
        <w:t xml:space="preserve"> Tuesday of September</w:t>
      </w:r>
    </w:p>
    <w:p w14:paraId="7F0A3CA7" w14:textId="22F8400C" w:rsidR="009D57F1" w:rsidRDefault="009D57F1" w:rsidP="009D57F1">
      <w:pPr>
        <w:pStyle w:val="ListParagraph"/>
        <w:numPr>
          <w:ilvl w:val="2"/>
          <w:numId w:val="22"/>
        </w:numPr>
      </w:pPr>
      <w:r>
        <w:t>One School, One Book Theme</w:t>
      </w:r>
    </w:p>
    <w:p w14:paraId="28BDDE2F" w14:textId="2D79F4C7" w:rsidR="003B1680" w:rsidRDefault="003B1680" w:rsidP="003B1680">
      <w:pPr>
        <w:pStyle w:val="ListParagraph"/>
        <w:numPr>
          <w:ilvl w:val="3"/>
          <w:numId w:val="22"/>
        </w:numPr>
      </w:pPr>
      <w:r>
        <w:t>Advantages</w:t>
      </w:r>
    </w:p>
    <w:p w14:paraId="3AB02FD7" w14:textId="37DF2033" w:rsidR="003B1680" w:rsidRDefault="003B1680" w:rsidP="003B1680">
      <w:pPr>
        <w:pStyle w:val="ListParagraph"/>
        <w:numPr>
          <w:ilvl w:val="4"/>
          <w:numId w:val="22"/>
        </w:numPr>
      </w:pPr>
      <w:r>
        <w:t>Learn more about one another</w:t>
      </w:r>
    </w:p>
    <w:p w14:paraId="05E30F16" w14:textId="7CA70454" w:rsidR="003B1680" w:rsidRDefault="003B1680" w:rsidP="003B1680">
      <w:pPr>
        <w:pStyle w:val="ListParagraph"/>
        <w:numPr>
          <w:ilvl w:val="4"/>
          <w:numId w:val="22"/>
        </w:numPr>
      </w:pPr>
      <w:r>
        <w:t>Celebrate differences</w:t>
      </w:r>
    </w:p>
    <w:p w14:paraId="2E5E1895" w14:textId="21794117" w:rsidR="003B1680" w:rsidRDefault="003B1680" w:rsidP="003B1680">
      <w:pPr>
        <w:pStyle w:val="ListParagraph"/>
        <w:numPr>
          <w:ilvl w:val="4"/>
          <w:numId w:val="22"/>
        </w:numPr>
      </w:pPr>
      <w:r>
        <w:t>Help to improved school community</w:t>
      </w:r>
    </w:p>
    <w:p w14:paraId="5204FD74" w14:textId="43E714B8" w:rsidR="009D57F1" w:rsidRDefault="009D57F1" w:rsidP="003B1680">
      <w:pPr>
        <w:pStyle w:val="ListParagraph"/>
        <w:numPr>
          <w:ilvl w:val="4"/>
          <w:numId w:val="22"/>
        </w:numPr>
      </w:pPr>
      <w:r>
        <w:t>Ties in with our Social Emotional Learning</w:t>
      </w:r>
    </w:p>
    <w:p w14:paraId="60EC296C" w14:textId="05E4EED7" w:rsidR="00FE576D" w:rsidRDefault="0083315C">
      <w:pPr>
        <w:pStyle w:val="Heading1"/>
      </w:pPr>
      <w:sdt>
        <w:sdtPr>
          <w:alias w:val="Committee Reports:"/>
          <w:tag w:val="Committee Reports:"/>
          <w:id w:val="-1292353747"/>
          <w:placeholder>
            <w:docPart w:val="C7C47B7D402A4F31A2459C007938B9F5"/>
          </w:placeholder>
          <w:temporary/>
          <w:showingPlcHdr/>
          <w15:appearance w15:val="hidden"/>
        </w:sdtPr>
        <w:sdtEndPr/>
        <w:sdtContent>
          <w:r w:rsidR="000D1B9D">
            <w:t>Committee Reports</w:t>
          </w:r>
        </w:sdtContent>
      </w:sdt>
    </w:p>
    <w:p w14:paraId="1D8A7C95" w14:textId="4A3A157C" w:rsidR="00447BA4" w:rsidRPr="00BC6AE8" w:rsidRDefault="006F742A" w:rsidP="00604686">
      <w:pPr>
        <w:pStyle w:val="NormalWeb"/>
        <w:spacing w:after="0"/>
        <w:textAlignment w:val="baseline"/>
        <w:rPr>
          <w:b/>
          <w:bCs/>
          <w:u w:val="single"/>
        </w:rPr>
      </w:pPr>
      <w:r w:rsidRPr="00BC6AE8">
        <w:rPr>
          <w:b/>
          <w:bCs/>
          <w:u w:val="single"/>
        </w:rPr>
        <w:t>Treasurer Report – Emily Barnes</w:t>
      </w:r>
    </w:p>
    <w:p w14:paraId="31571AAD" w14:textId="271DCB68" w:rsidR="006F742A" w:rsidRDefault="006F742A" w:rsidP="006F742A">
      <w:pPr>
        <w:pStyle w:val="NormalWeb"/>
        <w:numPr>
          <w:ilvl w:val="0"/>
          <w:numId w:val="17"/>
        </w:numPr>
        <w:spacing w:after="0"/>
        <w:textAlignment w:val="baseline"/>
      </w:pPr>
      <w:r>
        <w:t>No outstanding issues, does anyone have any questions about the proposed budget?</w:t>
      </w:r>
    </w:p>
    <w:p w14:paraId="70DB4182" w14:textId="2AD3607E" w:rsidR="006F742A" w:rsidRDefault="006F742A" w:rsidP="006F742A">
      <w:pPr>
        <w:pStyle w:val="NormalWeb"/>
        <w:numPr>
          <w:ilvl w:val="2"/>
          <w:numId w:val="17"/>
        </w:numPr>
        <w:spacing w:after="0"/>
        <w:textAlignment w:val="baseline"/>
      </w:pPr>
      <w:r w:rsidRPr="006F742A">
        <w:rPr>
          <w:b/>
          <w:bCs/>
        </w:rPr>
        <w:t>Question #1</w:t>
      </w:r>
      <w:r>
        <w:t xml:space="preserve"> – by Jodi Johnson</w:t>
      </w:r>
    </w:p>
    <w:p w14:paraId="0A2988F5" w14:textId="28264FD7" w:rsidR="006F742A" w:rsidRDefault="006F742A" w:rsidP="006F742A">
      <w:pPr>
        <w:pStyle w:val="NormalWeb"/>
        <w:numPr>
          <w:ilvl w:val="3"/>
          <w:numId w:val="17"/>
        </w:numPr>
        <w:spacing w:after="0"/>
        <w:textAlignment w:val="baseline"/>
      </w:pPr>
      <w:r>
        <w:t>Are we going to adjust the $5200 budgeted expense for Boosterthon?</w:t>
      </w:r>
      <w:r>
        <w:tab/>
      </w:r>
    </w:p>
    <w:p w14:paraId="60D1B8F4" w14:textId="20E4441C" w:rsidR="006F742A" w:rsidRDefault="006F742A" w:rsidP="006F742A">
      <w:pPr>
        <w:pStyle w:val="NormalWeb"/>
        <w:numPr>
          <w:ilvl w:val="2"/>
          <w:numId w:val="17"/>
        </w:numPr>
        <w:spacing w:after="0"/>
        <w:textAlignment w:val="baseline"/>
      </w:pPr>
      <w:r w:rsidRPr="006F742A">
        <w:rPr>
          <w:b/>
          <w:bCs/>
        </w:rPr>
        <w:t>Answer #1</w:t>
      </w:r>
      <w:r>
        <w:t xml:space="preserve"> – by Megan Bocci</w:t>
      </w:r>
    </w:p>
    <w:p w14:paraId="7015A82E" w14:textId="66E8F0A8" w:rsidR="006F742A" w:rsidRDefault="006F742A" w:rsidP="006F742A">
      <w:pPr>
        <w:pStyle w:val="NormalWeb"/>
        <w:numPr>
          <w:ilvl w:val="3"/>
          <w:numId w:val="17"/>
        </w:numPr>
        <w:spacing w:after="0"/>
        <w:textAlignment w:val="baseline"/>
      </w:pPr>
      <w:r>
        <w:t xml:space="preserve">No, we are </w:t>
      </w:r>
      <w:r w:rsidR="00427705">
        <w:t xml:space="preserve">going to leave the </w:t>
      </w:r>
      <w:r>
        <w:t>5200.00 budgeted expense.</w:t>
      </w:r>
      <w:r>
        <w:tab/>
      </w:r>
      <w:r>
        <w:tab/>
      </w:r>
    </w:p>
    <w:p w14:paraId="402C80F3" w14:textId="77A8649F" w:rsidR="006F742A" w:rsidRDefault="006F742A" w:rsidP="006F742A">
      <w:pPr>
        <w:pStyle w:val="NormalWeb"/>
        <w:numPr>
          <w:ilvl w:val="3"/>
          <w:numId w:val="17"/>
        </w:numPr>
        <w:spacing w:after="0"/>
        <w:textAlignment w:val="baseline"/>
      </w:pPr>
      <w:r>
        <w:t xml:space="preserve">We will now have the wiggle room for </w:t>
      </w:r>
      <w:r w:rsidR="00427705">
        <w:t>f</w:t>
      </w:r>
      <w:r>
        <w:t>all attire such as long sleeve shirts, hoodies, etc.</w:t>
      </w:r>
    </w:p>
    <w:p w14:paraId="121CA5F0" w14:textId="12292B44" w:rsidR="006F742A" w:rsidRDefault="006F742A" w:rsidP="006F742A">
      <w:pPr>
        <w:pStyle w:val="NormalWeb"/>
        <w:numPr>
          <w:ilvl w:val="2"/>
          <w:numId w:val="17"/>
        </w:numPr>
        <w:spacing w:after="0"/>
        <w:textAlignment w:val="baseline"/>
      </w:pPr>
      <w:r w:rsidRPr="00427705">
        <w:rPr>
          <w:b/>
          <w:bCs/>
        </w:rPr>
        <w:t>Question #2</w:t>
      </w:r>
      <w:r>
        <w:t xml:space="preserve"> - by Jodi Johnson</w:t>
      </w:r>
    </w:p>
    <w:p w14:paraId="13F9C9D1" w14:textId="6C68D6DF" w:rsidR="006F742A" w:rsidRDefault="00427705" w:rsidP="006F742A">
      <w:pPr>
        <w:pStyle w:val="NormalWeb"/>
        <w:numPr>
          <w:ilvl w:val="3"/>
          <w:numId w:val="17"/>
        </w:numPr>
        <w:spacing w:after="0"/>
        <w:textAlignment w:val="baseline"/>
      </w:pPr>
      <w:r>
        <w:t>What are we doing with yearbooks this year?</w:t>
      </w:r>
    </w:p>
    <w:p w14:paraId="0D081AC2" w14:textId="0403418A" w:rsidR="00427705" w:rsidRDefault="00427705" w:rsidP="00427705">
      <w:pPr>
        <w:pStyle w:val="NormalWeb"/>
        <w:numPr>
          <w:ilvl w:val="0"/>
          <w:numId w:val="19"/>
        </w:numPr>
        <w:spacing w:after="0"/>
        <w:textAlignment w:val="baseline"/>
      </w:pPr>
      <w:r w:rsidRPr="00427705">
        <w:rPr>
          <w:b/>
          <w:bCs/>
        </w:rPr>
        <w:t>Answer #2</w:t>
      </w:r>
      <w:r>
        <w:t xml:space="preserve"> – by Megan Bocci &amp; Principal Thigpen</w:t>
      </w:r>
    </w:p>
    <w:p w14:paraId="45DC1DC9" w14:textId="24DBF477" w:rsidR="00427705" w:rsidRDefault="00427705" w:rsidP="00427705">
      <w:pPr>
        <w:pStyle w:val="NormalWeb"/>
        <w:numPr>
          <w:ilvl w:val="1"/>
          <w:numId w:val="19"/>
        </w:numPr>
        <w:spacing w:after="0"/>
        <w:textAlignment w:val="baseline"/>
      </w:pPr>
      <w:r>
        <w:t>This is a great question.  We know that we want to have both a hard copy and digital copy of the yearbook this year.</w:t>
      </w:r>
    </w:p>
    <w:p w14:paraId="253E3F37" w14:textId="7788CB08" w:rsidR="00427705" w:rsidRDefault="00427705" w:rsidP="00427705">
      <w:pPr>
        <w:pStyle w:val="NormalWeb"/>
        <w:numPr>
          <w:ilvl w:val="1"/>
          <w:numId w:val="19"/>
        </w:numPr>
        <w:spacing w:after="0"/>
        <w:textAlignment w:val="baseline"/>
      </w:pPr>
      <w:r>
        <w:t>We are still exploring our options.</w:t>
      </w:r>
    </w:p>
    <w:p w14:paraId="5D578596" w14:textId="198E6191" w:rsidR="00427705" w:rsidRDefault="00427705" w:rsidP="00427705">
      <w:pPr>
        <w:pStyle w:val="NormalWeb"/>
        <w:numPr>
          <w:ilvl w:val="1"/>
          <w:numId w:val="19"/>
        </w:numPr>
        <w:spacing w:after="0"/>
        <w:textAlignment w:val="baseline"/>
      </w:pPr>
      <w:r>
        <w:t>The $1500 budgeted expense is a good figure to accomplish our goal.</w:t>
      </w:r>
    </w:p>
    <w:p w14:paraId="0641C980" w14:textId="66FD0E8B" w:rsidR="00427705" w:rsidRDefault="001B78F2" w:rsidP="00427705">
      <w:pPr>
        <w:pStyle w:val="NormalWeb"/>
        <w:numPr>
          <w:ilvl w:val="0"/>
          <w:numId w:val="19"/>
        </w:numPr>
        <w:spacing w:after="0"/>
        <w:textAlignment w:val="baseline"/>
      </w:pPr>
      <w:r w:rsidRPr="001B78F2">
        <w:rPr>
          <w:b/>
          <w:bCs/>
        </w:rPr>
        <w:t>Question #3</w:t>
      </w:r>
      <w:r>
        <w:t xml:space="preserve"> – by Jodi Johnson</w:t>
      </w:r>
      <w:r>
        <w:tab/>
      </w:r>
    </w:p>
    <w:p w14:paraId="1523DBCA" w14:textId="41868DBB" w:rsidR="001B78F2" w:rsidRDefault="001B78F2" w:rsidP="001B78F2">
      <w:pPr>
        <w:pStyle w:val="NormalWeb"/>
        <w:numPr>
          <w:ilvl w:val="1"/>
          <w:numId w:val="19"/>
        </w:numPr>
        <w:spacing w:after="0"/>
        <w:textAlignment w:val="baseline"/>
      </w:pPr>
      <w:r>
        <w:t>Are we going to add a line item for Bank Fees?</w:t>
      </w:r>
    </w:p>
    <w:p w14:paraId="61F8200A" w14:textId="5320F0E3" w:rsidR="001B78F2" w:rsidRDefault="001B78F2" w:rsidP="001B78F2">
      <w:pPr>
        <w:pStyle w:val="NormalWeb"/>
        <w:numPr>
          <w:ilvl w:val="1"/>
          <w:numId w:val="19"/>
        </w:numPr>
        <w:spacing w:after="0"/>
        <w:textAlignment w:val="baseline"/>
      </w:pPr>
      <w:r>
        <w:t>We incurred $1.80 on last month statement.</w:t>
      </w:r>
    </w:p>
    <w:p w14:paraId="31C61F17" w14:textId="791881D0" w:rsidR="001B78F2" w:rsidRDefault="001B78F2" w:rsidP="001B78F2">
      <w:pPr>
        <w:pStyle w:val="NormalWeb"/>
        <w:numPr>
          <w:ilvl w:val="1"/>
          <w:numId w:val="19"/>
        </w:numPr>
        <w:spacing w:after="0"/>
        <w:textAlignment w:val="baseline"/>
      </w:pPr>
      <w:r>
        <w:t>We should add a line item so that we can maintain our budget.</w:t>
      </w:r>
    </w:p>
    <w:p w14:paraId="668557CA" w14:textId="64401781" w:rsidR="001B78F2" w:rsidRPr="001B78F2" w:rsidRDefault="001B78F2" w:rsidP="001B78F2">
      <w:pPr>
        <w:pStyle w:val="NormalWeb"/>
        <w:numPr>
          <w:ilvl w:val="0"/>
          <w:numId w:val="20"/>
        </w:numPr>
        <w:spacing w:after="0"/>
        <w:textAlignment w:val="baseline"/>
        <w:rPr>
          <w:b/>
          <w:bCs/>
        </w:rPr>
      </w:pPr>
      <w:r w:rsidRPr="001B78F2">
        <w:rPr>
          <w:b/>
          <w:bCs/>
        </w:rPr>
        <w:t>Answer #3</w:t>
      </w:r>
      <w:r>
        <w:rPr>
          <w:b/>
          <w:bCs/>
        </w:rPr>
        <w:t xml:space="preserve"> – </w:t>
      </w:r>
      <w:r>
        <w:t>by Emily Barnes</w:t>
      </w:r>
    </w:p>
    <w:p w14:paraId="09D29A57" w14:textId="29DD9D50" w:rsidR="001B78F2" w:rsidRPr="001B78F2" w:rsidRDefault="001B78F2" w:rsidP="001B78F2">
      <w:pPr>
        <w:pStyle w:val="NormalWeb"/>
        <w:numPr>
          <w:ilvl w:val="1"/>
          <w:numId w:val="20"/>
        </w:numPr>
        <w:spacing w:after="0"/>
        <w:textAlignment w:val="baseline"/>
        <w:rPr>
          <w:b/>
          <w:bCs/>
        </w:rPr>
      </w:pPr>
      <w:r>
        <w:t>This is not something that we will occur on a regular basis.</w:t>
      </w:r>
    </w:p>
    <w:p w14:paraId="35E8DD82" w14:textId="43BAAEC0" w:rsidR="001B78F2" w:rsidRPr="001B78F2" w:rsidRDefault="001B78F2" w:rsidP="001B78F2">
      <w:pPr>
        <w:pStyle w:val="NormalWeb"/>
        <w:numPr>
          <w:ilvl w:val="1"/>
          <w:numId w:val="20"/>
        </w:numPr>
        <w:spacing w:after="0"/>
        <w:textAlignment w:val="baseline"/>
      </w:pPr>
      <w:r w:rsidRPr="001B78F2">
        <w:t>Yes, we can add a line item to cover potential bank fees.</w:t>
      </w:r>
    </w:p>
    <w:p w14:paraId="2A2E842F" w14:textId="77777777" w:rsidR="0047037C" w:rsidRPr="00BC6AE8" w:rsidRDefault="0047037C" w:rsidP="0047037C">
      <w:pPr>
        <w:pStyle w:val="NormalWeb"/>
        <w:spacing w:after="0"/>
        <w:textAlignment w:val="baseline"/>
        <w:rPr>
          <w:b/>
          <w:bCs/>
          <w:u w:val="single"/>
        </w:rPr>
      </w:pPr>
      <w:r w:rsidRPr="00BC6AE8">
        <w:rPr>
          <w:b/>
          <w:bCs/>
          <w:u w:val="single"/>
        </w:rPr>
        <w:lastRenderedPageBreak/>
        <w:t>Membership Chairperson – Jodi Johnson</w:t>
      </w:r>
    </w:p>
    <w:p w14:paraId="13E42572" w14:textId="3CF8F0A0" w:rsidR="006F742A" w:rsidRDefault="0047037C" w:rsidP="0047037C">
      <w:pPr>
        <w:pStyle w:val="NormalWeb"/>
        <w:numPr>
          <w:ilvl w:val="1"/>
          <w:numId w:val="17"/>
        </w:numPr>
        <w:spacing w:after="0"/>
        <w:textAlignment w:val="baseline"/>
      </w:pPr>
      <w:r>
        <w:t>We are off to a great start.</w:t>
      </w:r>
      <w:r>
        <w:tab/>
      </w:r>
    </w:p>
    <w:p w14:paraId="3534047D" w14:textId="0091D14A" w:rsidR="0047037C" w:rsidRDefault="0047037C" w:rsidP="0047037C">
      <w:pPr>
        <w:pStyle w:val="NormalWeb"/>
        <w:numPr>
          <w:ilvl w:val="2"/>
          <w:numId w:val="17"/>
        </w:numPr>
        <w:spacing w:after="0"/>
        <w:textAlignment w:val="baseline"/>
      </w:pPr>
      <w:r>
        <w:t>202 members to join of which 59 are faculty</w:t>
      </w:r>
      <w:r w:rsidR="00BC6AE8">
        <w:t>/</w:t>
      </w:r>
      <w:r>
        <w:t xml:space="preserve">staff </w:t>
      </w:r>
      <w:r w:rsidR="001B2057">
        <w:t>and 141 parents and grandparents</w:t>
      </w:r>
      <w:r w:rsidR="00BC6AE8">
        <w:t>, community members</w:t>
      </w:r>
    </w:p>
    <w:p w14:paraId="00E3727C" w14:textId="61DAC2DB" w:rsidR="001B2057" w:rsidRDefault="001B2057" w:rsidP="0047037C">
      <w:pPr>
        <w:pStyle w:val="NormalWeb"/>
        <w:numPr>
          <w:ilvl w:val="2"/>
          <w:numId w:val="17"/>
        </w:numPr>
        <w:spacing w:after="0"/>
        <w:textAlignment w:val="baseline"/>
      </w:pPr>
      <w:r>
        <w:t xml:space="preserve">$1370.00 in membership fees </w:t>
      </w:r>
      <w:r w:rsidR="00205904">
        <w:t>collected.</w:t>
      </w:r>
    </w:p>
    <w:p w14:paraId="4BBBF967" w14:textId="15EF2F77" w:rsidR="00BC6AE8" w:rsidRDefault="00BC6AE8" w:rsidP="0047037C">
      <w:pPr>
        <w:pStyle w:val="NormalWeb"/>
        <w:numPr>
          <w:ilvl w:val="2"/>
          <w:numId w:val="17"/>
        </w:numPr>
        <w:spacing w:after="0"/>
        <w:textAlignment w:val="baseline"/>
      </w:pPr>
      <w:r>
        <w:t>100 % participation in kindergarten faculty/staff members!</w:t>
      </w:r>
    </w:p>
    <w:p w14:paraId="3F25430B" w14:textId="44013C46" w:rsidR="00BC6AE8" w:rsidRDefault="00BC6AE8" w:rsidP="00BC6AE8">
      <w:pPr>
        <w:pStyle w:val="NormalWeb"/>
        <w:numPr>
          <w:ilvl w:val="3"/>
          <w:numId w:val="17"/>
        </w:numPr>
        <w:spacing w:after="0"/>
        <w:textAlignment w:val="baseline"/>
      </w:pPr>
      <w:r>
        <w:t>Almost 100% in other grade levels.</w:t>
      </w:r>
    </w:p>
    <w:p w14:paraId="5D783A37" w14:textId="39F923BB" w:rsidR="00BC6AE8" w:rsidRDefault="00BC6AE8" w:rsidP="00BC6AE8">
      <w:pPr>
        <w:pStyle w:val="NormalWeb"/>
        <w:numPr>
          <w:ilvl w:val="3"/>
          <w:numId w:val="17"/>
        </w:numPr>
        <w:spacing w:after="0"/>
        <w:textAlignment w:val="baseline"/>
      </w:pPr>
      <w:r>
        <w:t>Will be sending out an email to non-participates to join</w:t>
      </w:r>
      <w:r w:rsidR="00205904">
        <w:t xml:space="preserve"> now. Don’t wait!</w:t>
      </w:r>
    </w:p>
    <w:p w14:paraId="041A173C" w14:textId="2CC016AC" w:rsidR="00BC6AE8" w:rsidRDefault="00BC6AE8" w:rsidP="0047037C">
      <w:pPr>
        <w:pStyle w:val="NormalWeb"/>
        <w:numPr>
          <w:ilvl w:val="2"/>
          <w:numId w:val="17"/>
        </w:numPr>
        <w:spacing w:after="0"/>
        <w:textAlignment w:val="baseline"/>
      </w:pPr>
      <w:r>
        <w:t>We need to have opportunities where we can have parents/staff in a physical location</w:t>
      </w:r>
    </w:p>
    <w:p w14:paraId="5D277082" w14:textId="4C050CE0" w:rsidR="00BC6AE8" w:rsidRDefault="00BC6AE8" w:rsidP="00BC6AE8">
      <w:pPr>
        <w:pStyle w:val="NormalWeb"/>
        <w:numPr>
          <w:ilvl w:val="3"/>
          <w:numId w:val="17"/>
        </w:numPr>
        <w:spacing w:after="0"/>
        <w:textAlignment w:val="baseline"/>
      </w:pPr>
      <w:r>
        <w:t>Staff Appreciation Day</w:t>
      </w:r>
    </w:p>
    <w:p w14:paraId="37C129DA" w14:textId="18B31894" w:rsidR="00BC6AE8" w:rsidRDefault="00BC6AE8" w:rsidP="0047037C">
      <w:pPr>
        <w:pStyle w:val="NormalWeb"/>
        <w:numPr>
          <w:ilvl w:val="2"/>
          <w:numId w:val="17"/>
        </w:numPr>
        <w:spacing w:after="0"/>
        <w:textAlignment w:val="baseline"/>
      </w:pPr>
      <w:r>
        <w:t>Principal Thigpen will be happy to help support/encourage our effort of 100% participation in PTA by members of staff/faculty and parents.</w:t>
      </w:r>
    </w:p>
    <w:p w14:paraId="27F932C3" w14:textId="77777777" w:rsidR="00BC6AE8" w:rsidRPr="00A67CD6" w:rsidRDefault="00BC6AE8" w:rsidP="00BC6AE8">
      <w:pPr>
        <w:pStyle w:val="NormalWeb"/>
        <w:spacing w:after="0"/>
        <w:ind w:left="1800"/>
        <w:textAlignment w:val="baseline"/>
      </w:pPr>
    </w:p>
    <w:p w14:paraId="76589242" w14:textId="5224027D" w:rsidR="009F1C46" w:rsidRDefault="0083315C" w:rsidP="009F1C46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1974158959D143A28D0999F9F2A19CF8"/>
          </w:placeholder>
          <w:temporary/>
          <w:showingPlcHdr/>
          <w15:appearance w15:val="hidden"/>
        </w:sdtPr>
        <w:sdtEndPr/>
        <w:sdtContent>
          <w:r w:rsidR="005D2056">
            <w:t>Announcements</w:t>
          </w:r>
        </w:sdtContent>
      </w:sdt>
    </w:p>
    <w:p w14:paraId="6D65384B" w14:textId="77777777" w:rsidR="00721918" w:rsidRDefault="00721918" w:rsidP="00721918">
      <w:pPr>
        <w:pStyle w:val="ListParagraph"/>
        <w:ind w:left="0"/>
      </w:pPr>
      <w:r>
        <w:t>Jennifer Black</w:t>
      </w:r>
    </w:p>
    <w:p w14:paraId="60B5E418" w14:textId="5435A8DB" w:rsidR="00905C34" w:rsidRDefault="00905C34" w:rsidP="00721918">
      <w:pPr>
        <w:pStyle w:val="ListParagraph"/>
        <w:numPr>
          <w:ilvl w:val="1"/>
          <w:numId w:val="17"/>
        </w:numPr>
      </w:pPr>
      <w:r>
        <w:t>She loves DIY projects.</w:t>
      </w:r>
    </w:p>
    <w:p w14:paraId="28B13855" w14:textId="13D154FB" w:rsidR="009F1C46" w:rsidRDefault="00905C34" w:rsidP="00721918">
      <w:pPr>
        <w:pStyle w:val="ListParagraph"/>
        <w:numPr>
          <w:ilvl w:val="1"/>
          <w:numId w:val="17"/>
        </w:numPr>
      </w:pPr>
      <w:r>
        <w:t>She would</w:t>
      </w:r>
      <w:r w:rsidR="00721918">
        <w:t xml:space="preserve"> like to paint/stain/seal the picnic tables</w:t>
      </w:r>
      <w:r>
        <w:t xml:space="preserve"> near the cafeteria.</w:t>
      </w:r>
    </w:p>
    <w:p w14:paraId="0E36983A" w14:textId="4D478E48" w:rsidR="00721918" w:rsidRDefault="00905C34" w:rsidP="00721918">
      <w:pPr>
        <w:pStyle w:val="ListParagraph"/>
        <w:numPr>
          <w:ilvl w:val="1"/>
          <w:numId w:val="17"/>
        </w:numPr>
      </w:pPr>
      <w:r>
        <w:t xml:space="preserve">Jodi will reach out to provide the materials. </w:t>
      </w:r>
    </w:p>
    <w:p w14:paraId="0638E8DB" w14:textId="7287A63B" w:rsidR="00905C34" w:rsidRDefault="00905C34" w:rsidP="00905C34">
      <w:r>
        <w:t>Megan Bocci/Kate Steele</w:t>
      </w:r>
    </w:p>
    <w:p w14:paraId="590116A6" w14:textId="00550897" w:rsidR="00905C34" w:rsidRDefault="00905C34" w:rsidP="00905C34">
      <w:pPr>
        <w:pStyle w:val="ListParagraph"/>
        <w:numPr>
          <w:ilvl w:val="0"/>
          <w:numId w:val="33"/>
        </w:numPr>
      </w:pPr>
      <w:r>
        <w:t>Connected with GSC regarding the playground equipment.</w:t>
      </w:r>
    </w:p>
    <w:p w14:paraId="390EC743" w14:textId="4F9051E7" w:rsidR="00905C34" w:rsidRDefault="00905C34" w:rsidP="00905C34">
      <w:pPr>
        <w:pStyle w:val="ListParagraph"/>
        <w:numPr>
          <w:ilvl w:val="0"/>
          <w:numId w:val="32"/>
        </w:numPr>
      </w:pPr>
      <w:r>
        <w:t>Found a playground equipment grant that would be 100% match</w:t>
      </w:r>
    </w:p>
    <w:p w14:paraId="6EA2E38E" w14:textId="7CD51AE4" w:rsidR="00905C34" w:rsidRDefault="00905C34" w:rsidP="00905C34">
      <w:r>
        <w:t>Principal Michelle Thigpen</w:t>
      </w:r>
    </w:p>
    <w:p w14:paraId="10B40415" w14:textId="55EEBF63" w:rsidR="00905C34" w:rsidRPr="009F1C46" w:rsidRDefault="00905C34" w:rsidP="00905C34">
      <w:pPr>
        <w:pStyle w:val="ListParagraph"/>
        <w:numPr>
          <w:ilvl w:val="0"/>
          <w:numId w:val="32"/>
        </w:numPr>
      </w:pPr>
      <w:r>
        <w:t>Thank you for all you are doing.</w:t>
      </w:r>
    </w:p>
    <w:p w14:paraId="4CEC16E5" w14:textId="77777777" w:rsidR="00FE576D" w:rsidRDefault="0083315C">
      <w:pPr>
        <w:pStyle w:val="Heading1"/>
      </w:pPr>
      <w:sdt>
        <w:sdtPr>
          <w:alias w:val="Next meeting:"/>
          <w:tag w:val="Next meeting:"/>
          <w:id w:val="-1524860034"/>
          <w:placeholder>
            <w:docPart w:val="03C46931E8E349F5909655EEB9527293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1675F1DC" w14:textId="5B1A805D" w:rsidR="00774146" w:rsidRDefault="00132D29">
      <w:r>
        <w:t>9-</w:t>
      </w:r>
      <w:r w:rsidR="00B40604">
        <w:t>9</w:t>
      </w:r>
      <w:r w:rsidR="004D444A">
        <w:t>-21 6:</w:t>
      </w:r>
      <w:r w:rsidR="00FE2A21">
        <w:t>30</w:t>
      </w:r>
      <w:r w:rsidR="004D444A">
        <w:t>pm</w:t>
      </w:r>
      <w:r w:rsidR="003B5FCE">
        <w:t xml:space="preserve">, </w:t>
      </w:r>
      <w:r w:rsidR="00604686">
        <w:t>Virtual</w:t>
      </w:r>
      <w:r w:rsidR="00EB2B20">
        <w:t xml:space="preserve"> </w:t>
      </w:r>
    </w:p>
    <w:p w14:paraId="622B6B79" w14:textId="6B879611" w:rsidR="00EB2B20" w:rsidRDefault="00EB2B20">
      <w:r>
        <w:t xml:space="preserve">Meeting Adjourned at </w:t>
      </w:r>
      <w:r w:rsidR="006325C2">
        <w:t>7:2</w:t>
      </w:r>
      <w:r w:rsidR="00205904">
        <w:t>8</w:t>
      </w:r>
      <w:r w:rsidR="006325C2">
        <w:t>pm</w:t>
      </w:r>
    </w:p>
    <w:sectPr w:rsidR="00EB2B20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8024" w14:textId="77777777" w:rsidR="00B65AED" w:rsidRDefault="00B65AED">
      <w:r>
        <w:separator/>
      </w:r>
    </w:p>
  </w:endnote>
  <w:endnote w:type="continuationSeparator" w:id="0">
    <w:p w14:paraId="57E8DF65" w14:textId="77777777" w:rsidR="00B65AED" w:rsidRDefault="00B6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76B9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3327" w14:textId="77777777" w:rsidR="00B65AED" w:rsidRDefault="00B65AED">
      <w:r>
        <w:separator/>
      </w:r>
    </w:p>
  </w:footnote>
  <w:footnote w:type="continuationSeparator" w:id="0">
    <w:p w14:paraId="53A92E9D" w14:textId="77777777" w:rsidR="00B65AED" w:rsidRDefault="00B6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8F558F6"/>
    <w:multiLevelType w:val="hybridMultilevel"/>
    <w:tmpl w:val="AF4443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E1209CF"/>
    <w:multiLevelType w:val="hybridMultilevel"/>
    <w:tmpl w:val="8FBEDC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FD3FCE"/>
    <w:multiLevelType w:val="hybridMultilevel"/>
    <w:tmpl w:val="2C34116A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0F1D031C"/>
    <w:multiLevelType w:val="hybridMultilevel"/>
    <w:tmpl w:val="F056C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7082D"/>
    <w:multiLevelType w:val="hybridMultilevel"/>
    <w:tmpl w:val="0A10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7D1"/>
    <w:multiLevelType w:val="hybridMultilevel"/>
    <w:tmpl w:val="23A016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A7AA1"/>
    <w:multiLevelType w:val="hybridMultilevel"/>
    <w:tmpl w:val="C498AB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666A2A"/>
    <w:multiLevelType w:val="hybridMultilevel"/>
    <w:tmpl w:val="1C960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A15F8E"/>
    <w:multiLevelType w:val="multilevel"/>
    <w:tmpl w:val="8AA687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E219A4"/>
    <w:multiLevelType w:val="hybridMultilevel"/>
    <w:tmpl w:val="CE5E9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DA566B"/>
    <w:multiLevelType w:val="hybridMultilevel"/>
    <w:tmpl w:val="10306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8591C"/>
    <w:multiLevelType w:val="hybridMultilevel"/>
    <w:tmpl w:val="88F22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615511"/>
    <w:multiLevelType w:val="hybridMultilevel"/>
    <w:tmpl w:val="8A5A246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8C470B"/>
    <w:multiLevelType w:val="hybridMultilevel"/>
    <w:tmpl w:val="8EC4A0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54DF4"/>
    <w:multiLevelType w:val="hybridMultilevel"/>
    <w:tmpl w:val="C2D6113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83D640E"/>
    <w:multiLevelType w:val="hybridMultilevel"/>
    <w:tmpl w:val="162E6138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5" w15:restartNumberingAfterBreak="0">
    <w:nsid w:val="58765EEF"/>
    <w:multiLevelType w:val="hybridMultilevel"/>
    <w:tmpl w:val="92763F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3F0A38"/>
    <w:multiLevelType w:val="hybridMultilevel"/>
    <w:tmpl w:val="812E5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502CA"/>
    <w:multiLevelType w:val="hybridMultilevel"/>
    <w:tmpl w:val="3AC608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1D3B5D"/>
    <w:multiLevelType w:val="hybridMultilevel"/>
    <w:tmpl w:val="83BE7A3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13610B"/>
    <w:multiLevelType w:val="hybridMultilevel"/>
    <w:tmpl w:val="6624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2FF67E02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A2B31"/>
    <w:multiLevelType w:val="hybridMultilevel"/>
    <w:tmpl w:val="B2807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13"/>
  </w:num>
  <w:num w:numId="12">
    <w:abstractNumId w:val="17"/>
  </w:num>
  <w:num w:numId="13">
    <w:abstractNumId w:val="17"/>
  </w:num>
  <w:num w:numId="14">
    <w:abstractNumId w:val="22"/>
  </w:num>
  <w:num w:numId="15">
    <w:abstractNumId w:val="23"/>
  </w:num>
  <w:num w:numId="16">
    <w:abstractNumId w:val="12"/>
  </w:num>
  <w:num w:numId="17">
    <w:abstractNumId w:val="10"/>
  </w:num>
  <w:num w:numId="18">
    <w:abstractNumId w:val="27"/>
  </w:num>
  <w:num w:numId="19">
    <w:abstractNumId w:val="28"/>
  </w:num>
  <w:num w:numId="20">
    <w:abstractNumId w:val="21"/>
  </w:num>
  <w:num w:numId="21">
    <w:abstractNumId w:val="29"/>
  </w:num>
  <w:num w:numId="22">
    <w:abstractNumId w:val="15"/>
  </w:num>
  <w:num w:numId="23">
    <w:abstractNumId w:val="19"/>
  </w:num>
  <w:num w:numId="24">
    <w:abstractNumId w:val="20"/>
  </w:num>
  <w:num w:numId="25">
    <w:abstractNumId w:val="14"/>
  </w:num>
  <w:num w:numId="26">
    <w:abstractNumId w:val="16"/>
  </w:num>
  <w:num w:numId="27">
    <w:abstractNumId w:val="26"/>
  </w:num>
  <w:num w:numId="28">
    <w:abstractNumId w:val="9"/>
  </w:num>
  <w:num w:numId="29">
    <w:abstractNumId w:val="24"/>
  </w:num>
  <w:num w:numId="30">
    <w:abstractNumId w:val="11"/>
  </w:num>
  <w:num w:numId="31">
    <w:abstractNumId w:val="18"/>
  </w:num>
  <w:num w:numId="32">
    <w:abstractNumId w:val="31"/>
  </w:num>
  <w:num w:numId="3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ED"/>
    <w:rsid w:val="00011592"/>
    <w:rsid w:val="00022357"/>
    <w:rsid w:val="000331C5"/>
    <w:rsid w:val="00034FBA"/>
    <w:rsid w:val="00037A5C"/>
    <w:rsid w:val="00081D4D"/>
    <w:rsid w:val="000B4343"/>
    <w:rsid w:val="000B6E3B"/>
    <w:rsid w:val="000D1B9D"/>
    <w:rsid w:val="000E390D"/>
    <w:rsid w:val="000E3D76"/>
    <w:rsid w:val="000F21A5"/>
    <w:rsid w:val="000F6408"/>
    <w:rsid w:val="00132D29"/>
    <w:rsid w:val="00186A63"/>
    <w:rsid w:val="001B2057"/>
    <w:rsid w:val="001B78F2"/>
    <w:rsid w:val="001D5AF3"/>
    <w:rsid w:val="001D7848"/>
    <w:rsid w:val="001E6ABD"/>
    <w:rsid w:val="00205904"/>
    <w:rsid w:val="00223A1E"/>
    <w:rsid w:val="002468F0"/>
    <w:rsid w:val="002476FE"/>
    <w:rsid w:val="0025308D"/>
    <w:rsid w:val="002633F8"/>
    <w:rsid w:val="002A0E60"/>
    <w:rsid w:val="002A2B44"/>
    <w:rsid w:val="002A3FCB"/>
    <w:rsid w:val="002B6661"/>
    <w:rsid w:val="002D3701"/>
    <w:rsid w:val="003163B6"/>
    <w:rsid w:val="00335517"/>
    <w:rsid w:val="0034318F"/>
    <w:rsid w:val="00386A32"/>
    <w:rsid w:val="003871FA"/>
    <w:rsid w:val="003B1680"/>
    <w:rsid w:val="003B5FCE"/>
    <w:rsid w:val="003D20B7"/>
    <w:rsid w:val="003E1C4D"/>
    <w:rsid w:val="00402E7E"/>
    <w:rsid w:val="00416222"/>
    <w:rsid w:val="00424F9F"/>
    <w:rsid w:val="00426945"/>
    <w:rsid w:val="00427705"/>
    <w:rsid w:val="00435446"/>
    <w:rsid w:val="00447BA4"/>
    <w:rsid w:val="00453284"/>
    <w:rsid w:val="0047037C"/>
    <w:rsid w:val="00487986"/>
    <w:rsid w:val="00494539"/>
    <w:rsid w:val="004B0CE3"/>
    <w:rsid w:val="004D444A"/>
    <w:rsid w:val="004D56A5"/>
    <w:rsid w:val="004F4532"/>
    <w:rsid w:val="005222B0"/>
    <w:rsid w:val="005312E8"/>
    <w:rsid w:val="005358B1"/>
    <w:rsid w:val="005468EA"/>
    <w:rsid w:val="0058206D"/>
    <w:rsid w:val="005B0B52"/>
    <w:rsid w:val="005D2056"/>
    <w:rsid w:val="00604686"/>
    <w:rsid w:val="0062349D"/>
    <w:rsid w:val="006325C2"/>
    <w:rsid w:val="006605C7"/>
    <w:rsid w:val="00684306"/>
    <w:rsid w:val="006D28F1"/>
    <w:rsid w:val="006E17B0"/>
    <w:rsid w:val="006F742A"/>
    <w:rsid w:val="00700615"/>
    <w:rsid w:val="00714393"/>
    <w:rsid w:val="007173EB"/>
    <w:rsid w:val="00721918"/>
    <w:rsid w:val="007277F1"/>
    <w:rsid w:val="00730405"/>
    <w:rsid w:val="007638A6"/>
    <w:rsid w:val="00774146"/>
    <w:rsid w:val="00786D8E"/>
    <w:rsid w:val="007B3231"/>
    <w:rsid w:val="007D12CC"/>
    <w:rsid w:val="007F2A07"/>
    <w:rsid w:val="008228EA"/>
    <w:rsid w:val="00826E5A"/>
    <w:rsid w:val="008637BE"/>
    <w:rsid w:val="0087670D"/>
    <w:rsid w:val="00883FFD"/>
    <w:rsid w:val="008C7961"/>
    <w:rsid w:val="008D7F80"/>
    <w:rsid w:val="008E1349"/>
    <w:rsid w:val="00905C34"/>
    <w:rsid w:val="00907EA5"/>
    <w:rsid w:val="00913A3C"/>
    <w:rsid w:val="009212A3"/>
    <w:rsid w:val="009579FE"/>
    <w:rsid w:val="00977EB0"/>
    <w:rsid w:val="009C64DB"/>
    <w:rsid w:val="009D57F1"/>
    <w:rsid w:val="009F1C46"/>
    <w:rsid w:val="00A154B2"/>
    <w:rsid w:val="00A2404C"/>
    <w:rsid w:val="00A55496"/>
    <w:rsid w:val="00A67CD6"/>
    <w:rsid w:val="00A84C7F"/>
    <w:rsid w:val="00A8793F"/>
    <w:rsid w:val="00A92D25"/>
    <w:rsid w:val="00AA71A6"/>
    <w:rsid w:val="00AB3E35"/>
    <w:rsid w:val="00AC2630"/>
    <w:rsid w:val="00AC44CF"/>
    <w:rsid w:val="00AF6EC8"/>
    <w:rsid w:val="00B40604"/>
    <w:rsid w:val="00B51AD7"/>
    <w:rsid w:val="00B65AED"/>
    <w:rsid w:val="00B67A20"/>
    <w:rsid w:val="00B77699"/>
    <w:rsid w:val="00B957CB"/>
    <w:rsid w:val="00BB02FA"/>
    <w:rsid w:val="00BB7E20"/>
    <w:rsid w:val="00BC0EB9"/>
    <w:rsid w:val="00BC6AE8"/>
    <w:rsid w:val="00BE1E20"/>
    <w:rsid w:val="00C04B20"/>
    <w:rsid w:val="00C41E6E"/>
    <w:rsid w:val="00C43259"/>
    <w:rsid w:val="00C54681"/>
    <w:rsid w:val="00C6569A"/>
    <w:rsid w:val="00C7447B"/>
    <w:rsid w:val="00C94819"/>
    <w:rsid w:val="00CE1A3D"/>
    <w:rsid w:val="00CE41FE"/>
    <w:rsid w:val="00D13FDA"/>
    <w:rsid w:val="00D9240B"/>
    <w:rsid w:val="00DB5A1E"/>
    <w:rsid w:val="00DC332F"/>
    <w:rsid w:val="00DF564C"/>
    <w:rsid w:val="00E04DD8"/>
    <w:rsid w:val="00E3773B"/>
    <w:rsid w:val="00E60A93"/>
    <w:rsid w:val="00E85568"/>
    <w:rsid w:val="00EB2B20"/>
    <w:rsid w:val="00EC2DA1"/>
    <w:rsid w:val="00ED1B74"/>
    <w:rsid w:val="00F034B6"/>
    <w:rsid w:val="00F22A3E"/>
    <w:rsid w:val="00F305F4"/>
    <w:rsid w:val="00F44893"/>
    <w:rsid w:val="00F631E3"/>
    <w:rsid w:val="00F63832"/>
    <w:rsid w:val="00F82297"/>
    <w:rsid w:val="00F871F2"/>
    <w:rsid w:val="00F9136A"/>
    <w:rsid w:val="00F925B9"/>
    <w:rsid w:val="00FA0E43"/>
    <w:rsid w:val="00FB5A78"/>
    <w:rsid w:val="00FB61DD"/>
    <w:rsid w:val="00FE2A21"/>
    <w:rsid w:val="00FE576D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C171760"/>
  <w15:chartTrackingRefBased/>
  <w15:docId w15:val="{79D69A48-D87B-49E9-9788-8356EF6D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binson\Downloads\tf034630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1F63681A147F2B880D67DCF82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FD53-C2AC-49D5-B3C3-DC4678BB4DFB}"/>
      </w:docPartPr>
      <w:docPartBody>
        <w:p w:rsidR="008B4D26" w:rsidRDefault="00B24EFD">
          <w:pPr>
            <w:pStyle w:val="7DE1F63681A147F2B880D67DCF828ED9"/>
          </w:pPr>
          <w:r w:rsidRPr="00435446">
            <w:t>Minutes</w:t>
          </w:r>
        </w:p>
      </w:docPartBody>
    </w:docPart>
    <w:docPart>
      <w:docPartPr>
        <w:name w:val="F8A7D35985764EDF84E4377D536C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A507-77D8-46B8-AF85-40FB625CB95E}"/>
      </w:docPartPr>
      <w:docPartBody>
        <w:p w:rsidR="008B4D26" w:rsidRDefault="00B24EFD">
          <w:pPr>
            <w:pStyle w:val="F8A7D35985764EDF84E4377D536C0ADD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68AEA98C1F2642069336BEA44476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89E7-A7E2-49DF-A5C1-E10C26F2E0C0}"/>
      </w:docPartPr>
      <w:docPartBody>
        <w:p w:rsidR="008B4D26" w:rsidRDefault="00B24EFD">
          <w:pPr>
            <w:pStyle w:val="68AEA98C1F2642069336BEA44476929F"/>
          </w:pPr>
          <w:r>
            <w:t>In Attendance</w:t>
          </w:r>
        </w:p>
      </w:docPartBody>
    </w:docPart>
    <w:docPart>
      <w:docPartPr>
        <w:name w:val="6F93E74569F4455C950F0AEC9DD1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CCAF-DFD2-4B4A-BA71-2C71B5974926}"/>
      </w:docPartPr>
      <w:docPartBody>
        <w:p w:rsidR="008B4D26" w:rsidRDefault="00B24EFD">
          <w:pPr>
            <w:pStyle w:val="6F93E74569F4455C950F0AEC9DD17D6C"/>
          </w:pPr>
          <w:r>
            <w:t>Approval of Minutes</w:t>
          </w:r>
        </w:p>
      </w:docPartBody>
    </w:docPart>
    <w:docPart>
      <w:docPartPr>
        <w:name w:val="1ECBDE1D43AE46559C9917A49B85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4A675-C410-4FAF-A58F-F0976387EAC9}"/>
      </w:docPartPr>
      <w:docPartBody>
        <w:p w:rsidR="008B4D26" w:rsidRDefault="00B24EFD">
          <w:pPr>
            <w:pStyle w:val="1ECBDE1D43AE46559C9917A49B85895F"/>
          </w:pPr>
          <w:r>
            <w:t>Board</w:t>
          </w:r>
        </w:p>
      </w:docPartBody>
    </w:docPart>
    <w:docPart>
      <w:docPartPr>
        <w:name w:val="25D5C9956F174EC38AAF7F94E8E1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F706-54A9-46D8-855E-63B968C8DBBB}"/>
      </w:docPartPr>
      <w:docPartBody>
        <w:p w:rsidR="008B4D26" w:rsidRDefault="00B24EFD">
          <w:pPr>
            <w:pStyle w:val="25D5C9956F174EC38AAF7F94E8E1E0E2"/>
          </w:pPr>
          <w:r>
            <w:t>Advisory Committee</w:t>
          </w:r>
        </w:p>
      </w:docPartBody>
    </w:docPart>
    <w:docPart>
      <w:docPartPr>
        <w:name w:val="3526568C51334296801272562292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3193-040F-419F-BE12-4526CF2FD5CA}"/>
      </w:docPartPr>
      <w:docPartBody>
        <w:p w:rsidR="008B4D26" w:rsidRDefault="00B24EFD">
          <w:pPr>
            <w:pStyle w:val="3526568C51334296801272562292E20B"/>
          </w:pPr>
          <w:r>
            <w:t>Budget</w:t>
          </w:r>
        </w:p>
      </w:docPartBody>
    </w:docPart>
    <w:docPart>
      <w:docPartPr>
        <w:name w:val="E20127B2F18F4F6F9CB7CBB9301F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700F-543B-499E-957E-BCA5D08D0E69}"/>
      </w:docPartPr>
      <w:docPartBody>
        <w:p w:rsidR="008B4D26" w:rsidRDefault="00B24EFD">
          <w:pPr>
            <w:pStyle w:val="E20127B2F18F4F6F9CB7CBB9301FFFCA"/>
          </w:pPr>
          <w:r>
            <w:t>Principal’s Report</w:t>
          </w:r>
        </w:p>
      </w:docPartBody>
    </w:docPart>
    <w:docPart>
      <w:docPartPr>
        <w:name w:val="C7C47B7D402A4F31A2459C007938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EE5D-B7D7-4C65-9493-E048034A906A}"/>
      </w:docPartPr>
      <w:docPartBody>
        <w:p w:rsidR="008B4D26" w:rsidRDefault="00B24EFD">
          <w:pPr>
            <w:pStyle w:val="C7C47B7D402A4F31A2459C007938B9F5"/>
          </w:pPr>
          <w:r>
            <w:t>Committee Reports</w:t>
          </w:r>
        </w:p>
      </w:docPartBody>
    </w:docPart>
    <w:docPart>
      <w:docPartPr>
        <w:name w:val="1974158959D143A28D0999F9F2A1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4ED0-68A4-4A62-BFC6-6F2BA0814B81}"/>
      </w:docPartPr>
      <w:docPartBody>
        <w:p w:rsidR="008B4D26" w:rsidRDefault="00B24EFD">
          <w:pPr>
            <w:pStyle w:val="1974158959D143A28D0999F9F2A19CF8"/>
          </w:pPr>
          <w:r>
            <w:t>Announcements</w:t>
          </w:r>
        </w:p>
      </w:docPartBody>
    </w:docPart>
    <w:docPart>
      <w:docPartPr>
        <w:name w:val="03C46931E8E349F5909655EEB952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5B41-3CA0-4FB1-A0ED-9FAE64D65C53}"/>
      </w:docPartPr>
      <w:docPartBody>
        <w:p w:rsidR="008B4D26" w:rsidRDefault="00B24EFD">
          <w:pPr>
            <w:pStyle w:val="03C46931E8E349F5909655EEB9527293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FD"/>
    <w:rsid w:val="008B4D26"/>
    <w:rsid w:val="00B24EFD"/>
    <w:rsid w:val="00B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E1F63681A147F2B880D67DCF828ED9">
    <w:name w:val="7DE1F63681A147F2B880D67DCF828ED9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F8A7D35985764EDF84E4377D536C0ADD">
    <w:name w:val="F8A7D35985764EDF84E4377D536C0ADD"/>
  </w:style>
  <w:style w:type="paragraph" w:customStyle="1" w:styleId="68AEA98C1F2642069336BEA44476929F">
    <w:name w:val="68AEA98C1F2642069336BEA44476929F"/>
  </w:style>
  <w:style w:type="paragraph" w:customStyle="1" w:styleId="6F93E74569F4455C950F0AEC9DD17D6C">
    <w:name w:val="6F93E74569F4455C950F0AEC9DD17D6C"/>
  </w:style>
  <w:style w:type="paragraph" w:customStyle="1" w:styleId="1ECBDE1D43AE46559C9917A49B85895F">
    <w:name w:val="1ECBDE1D43AE46559C9917A49B85895F"/>
  </w:style>
  <w:style w:type="paragraph" w:customStyle="1" w:styleId="25D5C9956F174EC38AAF7F94E8E1E0E2">
    <w:name w:val="25D5C9956F174EC38AAF7F94E8E1E0E2"/>
  </w:style>
  <w:style w:type="paragraph" w:customStyle="1" w:styleId="3526568C51334296801272562292E20B">
    <w:name w:val="3526568C51334296801272562292E20B"/>
  </w:style>
  <w:style w:type="paragraph" w:customStyle="1" w:styleId="E20127B2F18F4F6F9CB7CBB9301FFFCA">
    <w:name w:val="E20127B2F18F4F6F9CB7CBB9301FFFC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C7C47B7D402A4F31A2459C007938B9F5">
    <w:name w:val="C7C47B7D402A4F31A2459C007938B9F5"/>
  </w:style>
  <w:style w:type="paragraph" w:customStyle="1" w:styleId="1974158959D143A28D0999F9F2A19CF8">
    <w:name w:val="1974158959D143A28D0999F9F2A19CF8"/>
  </w:style>
  <w:style w:type="paragraph" w:customStyle="1" w:styleId="03C46931E8E349F5909655EEB9527293">
    <w:name w:val="03C46931E8E349F5909655EEB9527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3A73-59DF-45F4-899C-02375C69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tf03463088_win32</Template>
  <TotalTime>364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Robinson</dc:creator>
  <cp:lastModifiedBy>Kevin Robinson</cp:lastModifiedBy>
  <cp:revision>16</cp:revision>
  <dcterms:created xsi:type="dcterms:W3CDTF">2021-09-02T22:08:00Z</dcterms:created>
  <dcterms:modified xsi:type="dcterms:W3CDTF">2021-09-05T05:06:00Z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