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8AB2" w14:textId="23841A61" w:rsidR="00D6277C" w:rsidRPr="00D6277C" w:rsidRDefault="00C264E7" w:rsidP="00D6277C">
      <w:pPr>
        <w:pStyle w:val="Year"/>
        <w:tabs>
          <w:tab w:val="left" w:pos="645"/>
          <w:tab w:val="right" w:pos="11016"/>
        </w:tabs>
        <w:spacing w:after="120"/>
        <w:jc w:val="center"/>
        <w:rPr>
          <w:color w:val="auto"/>
          <w:sz w:val="54"/>
          <w:szCs w:val="54"/>
        </w:rPr>
      </w:pPr>
      <w:r w:rsidRPr="00D6277C">
        <w:rPr>
          <w:color w:val="auto"/>
          <w:sz w:val="54"/>
          <w:szCs w:val="54"/>
        </w:rPr>
        <w:t>The Community Food Pantry</w:t>
      </w:r>
      <w:r w:rsidR="00D6277C" w:rsidRPr="00D6277C">
        <w:rPr>
          <w:color w:val="auto"/>
          <w:sz w:val="54"/>
          <w:szCs w:val="54"/>
        </w:rPr>
        <w:t xml:space="preserve"> 202</w:t>
      </w:r>
      <w:r w:rsidR="007B6887">
        <w:rPr>
          <w:color w:val="auto"/>
          <w:sz w:val="54"/>
          <w:szCs w:val="54"/>
        </w:rPr>
        <w:t>6</w:t>
      </w:r>
    </w:p>
    <w:p w14:paraId="4AA7F48A" w14:textId="1E672225" w:rsidR="00D6277C" w:rsidRPr="00D6277C" w:rsidRDefault="00D6277C" w:rsidP="00D6277C">
      <w:pPr>
        <w:rPr>
          <w:sz w:val="16"/>
          <w:szCs w:val="16"/>
        </w:rPr>
      </w:pPr>
    </w:p>
    <w:p w14:paraId="1BB446E1" w14:textId="7595A4A4" w:rsidR="00D6277C" w:rsidRPr="00D6277C" w:rsidRDefault="00FC5586" w:rsidP="00D6277C">
      <w:pPr>
        <w:rPr>
          <w:sz w:val="16"/>
          <w:szCs w:val="16"/>
        </w:rPr>
      </w:pPr>
      <w:r w:rsidRPr="00D6277C">
        <w:rPr>
          <w:noProof/>
          <w:color w:val="auto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811EA" wp14:editId="61E2EF0C">
                <wp:simplePos x="0" y="0"/>
                <wp:positionH relativeFrom="column">
                  <wp:posOffset>7305675</wp:posOffset>
                </wp:positionH>
                <wp:positionV relativeFrom="paragraph">
                  <wp:posOffset>11431</wp:posOffset>
                </wp:positionV>
                <wp:extent cx="2133600" cy="46672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66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FA241" w14:textId="77777777" w:rsidR="00D259D0" w:rsidRDefault="00D259D0" w:rsidP="00D6277C"/>
                          <w:p w14:paraId="7726CAFD" w14:textId="4B386D78" w:rsidR="002D5398" w:rsidRDefault="0046189F" w:rsidP="002D5398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Food Pantry Hours:</w:t>
                            </w:r>
                          </w:p>
                          <w:p w14:paraId="4ECC84D6" w14:textId="290665F4" w:rsidR="0046189F" w:rsidRPr="005A5AC5" w:rsidRDefault="0046189F" w:rsidP="002D5398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A5AC5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Monday, Tuesday, and Wednesday 1:00 – 3:00pm</w:t>
                            </w:r>
                          </w:p>
                          <w:p w14:paraId="75821137" w14:textId="19DB5814" w:rsidR="008B01AE" w:rsidRPr="005A5AC5" w:rsidRDefault="008B01AE" w:rsidP="002D5398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ECEBCBA" w14:textId="3AE1ED66" w:rsidR="008B01AE" w:rsidRDefault="008B01AE" w:rsidP="002D5398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**2</w:t>
                            </w:r>
                            <w:r w:rsidRPr="008B01AE">
                              <w:rPr>
                                <w:b/>
                                <w:color w:val="C00000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and 4</w:t>
                            </w:r>
                            <w:r w:rsidRPr="008B01AE">
                              <w:rPr>
                                <w:b/>
                                <w:color w:val="C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Wednesday of each month are LATE SHOPPING </w:t>
                            </w:r>
                            <w:r w:rsidR="00580C43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Hours 4:00pm -6:00pm</w:t>
                            </w:r>
                          </w:p>
                          <w:p w14:paraId="085D2A84" w14:textId="77777777" w:rsidR="005A5AC5" w:rsidRPr="0046189F" w:rsidRDefault="005A5AC5" w:rsidP="002D5398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7366D4E5" w14:textId="7934AFDD" w:rsidR="002D5398" w:rsidRPr="005A5AC5" w:rsidRDefault="00372772" w:rsidP="005A5AC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A5AC5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Appointments must be made 24 Hours in Advance</w:t>
                            </w:r>
                          </w:p>
                          <w:p w14:paraId="5058F21B" w14:textId="77777777" w:rsidR="005A5AC5" w:rsidRDefault="005A5AC5" w:rsidP="000A7C48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0604AAF7" w14:textId="77777777" w:rsidR="00895951" w:rsidRDefault="000A7C48" w:rsidP="00FC5586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A5AC5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Call 614-834-4700 to schedule</w:t>
                            </w:r>
                          </w:p>
                          <w:p w14:paraId="6028E486" w14:textId="77777777" w:rsidR="00895951" w:rsidRDefault="00895951" w:rsidP="00FC5586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78F9F99" w14:textId="75B78D4E" w:rsidR="000A7C48" w:rsidRDefault="00960616" w:rsidP="00FB4334">
                            <w:pPr>
                              <w:shd w:val="clear" w:color="auto" w:fill="FF00FF"/>
                              <w:jc w:val="center"/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76D17">
                              <w:rPr>
                                <w:b/>
                                <w:color w:val="auto"/>
                                <w:sz w:val="36"/>
                                <w:szCs w:val="36"/>
                                <w:highlight w:val="magenta"/>
                              </w:rPr>
                              <w:t>Late Pantry</w:t>
                            </w:r>
                            <w:r w:rsidR="00016EAE" w:rsidRPr="00A76D17">
                              <w:rPr>
                                <w:b/>
                                <w:color w:val="auto"/>
                                <w:sz w:val="36"/>
                                <w:szCs w:val="36"/>
                                <w:highlight w:val="magenta"/>
                              </w:rPr>
                              <w:t xml:space="preserve"> Days</w:t>
                            </w:r>
                            <w:r w:rsidR="00FC5586" w:rsidRPr="00A76D17">
                              <w:rPr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D18EA09" w14:textId="40891578" w:rsidR="00E7457D" w:rsidRPr="00E7457D" w:rsidRDefault="00841F2B" w:rsidP="00FB4334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41F2B">
                              <w:rPr>
                                <w:b/>
                                <w:color w:val="auto"/>
                                <w:sz w:val="36"/>
                                <w:szCs w:val="36"/>
                                <w:highlight w:val="yellow"/>
                              </w:rPr>
                              <w:t>Closed Days</w:t>
                            </w:r>
                          </w:p>
                          <w:p w14:paraId="50C4ABBF" w14:textId="0790AC1A" w:rsidR="00D259D0" w:rsidRPr="000A7C48" w:rsidRDefault="00D259D0" w:rsidP="00E7457D">
                            <w:pPr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3194232" w14:textId="26896BC1" w:rsidR="00565B5E" w:rsidRPr="00584C6E" w:rsidRDefault="00584C6E" w:rsidP="00E7457D">
                            <w:pPr>
                              <w:rPr>
                                <w:b/>
                                <w:bCs/>
                                <w:color w:val="F05133" w:themeColor="accent1"/>
                                <w:sz w:val="22"/>
                                <w:szCs w:val="22"/>
                              </w:rPr>
                            </w:pPr>
                            <w:r w:rsidRPr="00584C6E">
                              <w:rPr>
                                <w:b/>
                                <w:bCs/>
                                <w:color w:val="F05133" w:themeColor="accent1"/>
                                <w:sz w:val="22"/>
                                <w:szCs w:val="22"/>
                              </w:rPr>
                              <w:t>**November &amp; December Dates Subject to change</w:t>
                            </w:r>
                          </w:p>
                          <w:p w14:paraId="6EF2C6E4" w14:textId="35D68E2E" w:rsidR="000A7C48" w:rsidRPr="00565B5E" w:rsidRDefault="000A7C48" w:rsidP="00E7457D">
                            <w:pP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65B5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Canal Winchester Human Services</w:t>
                            </w:r>
                          </w:p>
                          <w:p w14:paraId="1F8953A0" w14:textId="5B8AD04D" w:rsidR="000A7C48" w:rsidRPr="00565B5E" w:rsidRDefault="000A7C48" w:rsidP="000A7C48">
                            <w:pP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65B5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80 Covent Way</w:t>
                            </w:r>
                          </w:p>
                          <w:p w14:paraId="7765F96E" w14:textId="1D319D3A" w:rsidR="000A7C48" w:rsidRPr="00565B5E" w:rsidRDefault="000A7C48" w:rsidP="000A7C48">
                            <w:pP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65B5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Canal Winchester, Ohio 43110</w:t>
                            </w:r>
                          </w:p>
                          <w:p w14:paraId="702023BE" w14:textId="1C082357" w:rsidR="000A7C48" w:rsidRDefault="000A7C48" w:rsidP="000A7C48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F40890F" w14:textId="73046678" w:rsidR="000A7C48" w:rsidRDefault="000A7C48" w:rsidP="00D6277C">
                            <w:pPr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B6FCE4D" w14:textId="77777777" w:rsidR="000A7C48" w:rsidRDefault="000A7C48" w:rsidP="00D6277C">
                            <w:pPr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F5028E1" w14:textId="0F803BA1" w:rsidR="00D259D0" w:rsidRPr="000A7C48" w:rsidRDefault="00D259D0" w:rsidP="000A7C48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811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5.25pt;margin-top:.9pt;width:168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" fillcolor="white [3201]" strokeweight=".5pt">
                <v:textbox>
                  <w:txbxContent>
                    <w:p w14:paraId="028FA241" w14:textId="77777777" w:rsidR="00D259D0" w:rsidRDefault="00D259D0" w:rsidP="00D6277C"/>
                    <w:p w14:paraId="7726CAFD" w14:textId="4B386D78" w:rsidR="002D5398" w:rsidRDefault="0046189F" w:rsidP="002D5398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  <w:szCs w:val="32"/>
                        </w:rPr>
                        <w:t>Food Pantry Hours:</w:t>
                      </w:r>
                    </w:p>
                    <w:p w14:paraId="4ECC84D6" w14:textId="290665F4" w:rsidR="0046189F" w:rsidRPr="005A5AC5" w:rsidRDefault="0046189F" w:rsidP="002D5398">
                      <w:pPr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5A5AC5">
                        <w:rPr>
                          <w:b/>
                          <w:color w:val="auto"/>
                          <w:sz w:val="24"/>
                          <w:szCs w:val="24"/>
                        </w:rPr>
                        <w:t>Monday, Tuesday, and Wednesday 1:00 – 3:00pm</w:t>
                      </w:r>
                    </w:p>
                    <w:p w14:paraId="75821137" w14:textId="19DB5814" w:rsidR="008B01AE" w:rsidRPr="005A5AC5" w:rsidRDefault="008B01AE" w:rsidP="002D5398">
                      <w:pPr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</w:p>
                    <w:p w14:paraId="0ECEBCBA" w14:textId="3AE1ED66" w:rsidR="008B01AE" w:rsidRDefault="008B01AE" w:rsidP="002D5398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**2</w:t>
                      </w:r>
                      <w:r w:rsidRPr="008B01AE">
                        <w:rPr>
                          <w:b/>
                          <w:color w:val="C00000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and 4</w:t>
                      </w:r>
                      <w:r w:rsidRPr="008B01AE">
                        <w:rPr>
                          <w:b/>
                          <w:color w:val="C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Wednesday of each month are LATE SHOPPING </w:t>
                      </w:r>
                      <w:r w:rsidR="00580C43">
                        <w:rPr>
                          <w:b/>
                          <w:color w:val="C00000"/>
                          <w:sz w:val="24"/>
                          <w:szCs w:val="24"/>
                        </w:rPr>
                        <w:t>Hours 4:00pm -6:00pm</w:t>
                      </w:r>
                    </w:p>
                    <w:p w14:paraId="085D2A84" w14:textId="77777777" w:rsidR="005A5AC5" w:rsidRPr="0046189F" w:rsidRDefault="005A5AC5" w:rsidP="002D5398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7366D4E5" w14:textId="7934AFDD" w:rsidR="002D5398" w:rsidRPr="005A5AC5" w:rsidRDefault="00372772" w:rsidP="005A5AC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5A5AC5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Appointments must be made 24 Hours in Advance</w:t>
                      </w:r>
                    </w:p>
                    <w:p w14:paraId="5058F21B" w14:textId="77777777" w:rsidR="005A5AC5" w:rsidRDefault="005A5AC5" w:rsidP="000A7C48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0604AAF7" w14:textId="77777777" w:rsidR="00895951" w:rsidRDefault="000A7C48" w:rsidP="00FC5586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A5AC5">
                        <w:rPr>
                          <w:b/>
                          <w:color w:val="C00000"/>
                          <w:sz w:val="24"/>
                          <w:szCs w:val="24"/>
                        </w:rPr>
                        <w:t>Call 614-834-4700 to schedule</w:t>
                      </w:r>
                    </w:p>
                    <w:p w14:paraId="6028E486" w14:textId="77777777" w:rsidR="00895951" w:rsidRDefault="00895951" w:rsidP="00FC5586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378F9F99" w14:textId="75B78D4E" w:rsidR="000A7C48" w:rsidRDefault="00960616" w:rsidP="00FB4334">
                      <w:pPr>
                        <w:shd w:val="clear" w:color="auto" w:fill="FF00FF"/>
                        <w:jc w:val="center"/>
                        <w:rPr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A76D17">
                        <w:rPr>
                          <w:b/>
                          <w:color w:val="auto"/>
                          <w:sz w:val="36"/>
                          <w:szCs w:val="36"/>
                          <w:highlight w:val="magenta"/>
                        </w:rPr>
                        <w:t>Late Pantry</w:t>
                      </w:r>
                      <w:r w:rsidR="00016EAE" w:rsidRPr="00A76D17">
                        <w:rPr>
                          <w:b/>
                          <w:color w:val="auto"/>
                          <w:sz w:val="36"/>
                          <w:szCs w:val="36"/>
                          <w:highlight w:val="magenta"/>
                        </w:rPr>
                        <w:t xml:space="preserve"> Days</w:t>
                      </w:r>
                      <w:r w:rsidR="00FC5586" w:rsidRPr="00A76D17">
                        <w:rPr>
                          <w:b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D18EA09" w14:textId="40891578" w:rsidR="00E7457D" w:rsidRPr="00E7457D" w:rsidRDefault="00841F2B" w:rsidP="00FB4334">
                      <w:pPr>
                        <w:shd w:val="clear" w:color="auto" w:fill="FFFF0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841F2B">
                        <w:rPr>
                          <w:b/>
                          <w:color w:val="auto"/>
                          <w:sz w:val="36"/>
                          <w:szCs w:val="36"/>
                          <w:highlight w:val="yellow"/>
                        </w:rPr>
                        <w:t>Closed Days</w:t>
                      </w:r>
                    </w:p>
                    <w:p w14:paraId="50C4ABBF" w14:textId="0790AC1A" w:rsidR="00D259D0" w:rsidRPr="000A7C48" w:rsidRDefault="00D259D0" w:rsidP="00E7457D">
                      <w:pPr>
                        <w:rPr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  <w:p w14:paraId="03194232" w14:textId="26896BC1" w:rsidR="00565B5E" w:rsidRPr="00584C6E" w:rsidRDefault="00584C6E" w:rsidP="00E7457D">
                      <w:pPr>
                        <w:rPr>
                          <w:b/>
                          <w:bCs/>
                          <w:color w:val="F05133" w:themeColor="accent1"/>
                          <w:sz w:val="22"/>
                          <w:szCs w:val="22"/>
                        </w:rPr>
                      </w:pPr>
                      <w:r w:rsidRPr="00584C6E">
                        <w:rPr>
                          <w:b/>
                          <w:bCs/>
                          <w:color w:val="F05133" w:themeColor="accent1"/>
                          <w:sz w:val="22"/>
                          <w:szCs w:val="22"/>
                        </w:rPr>
                        <w:t>**November &amp; December Dates Subject to change</w:t>
                      </w:r>
                    </w:p>
                    <w:p w14:paraId="6EF2C6E4" w14:textId="35D68E2E" w:rsidR="000A7C48" w:rsidRPr="00565B5E" w:rsidRDefault="000A7C48" w:rsidP="00E7457D">
                      <w:pPr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565B5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Canal Winchester Human Services</w:t>
                      </w:r>
                    </w:p>
                    <w:p w14:paraId="1F8953A0" w14:textId="5B8AD04D" w:rsidR="000A7C48" w:rsidRPr="00565B5E" w:rsidRDefault="000A7C48" w:rsidP="000A7C48">
                      <w:pP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565B5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80 Covent Way</w:t>
                      </w:r>
                    </w:p>
                    <w:p w14:paraId="7765F96E" w14:textId="1D319D3A" w:rsidR="000A7C48" w:rsidRPr="00565B5E" w:rsidRDefault="000A7C48" w:rsidP="000A7C48">
                      <w:pP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565B5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Canal Winchester, Ohio 43110</w:t>
                      </w:r>
                    </w:p>
                    <w:p w14:paraId="702023BE" w14:textId="1C082357" w:rsidR="000A7C48" w:rsidRDefault="000A7C48" w:rsidP="000A7C48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7F40890F" w14:textId="73046678" w:rsidR="000A7C48" w:rsidRDefault="000A7C48" w:rsidP="00D6277C">
                      <w:pPr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6B6FCE4D" w14:textId="77777777" w:rsidR="000A7C48" w:rsidRDefault="000A7C48" w:rsidP="00D6277C">
                      <w:pPr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6F5028E1" w14:textId="0F803BA1" w:rsidR="00D259D0" w:rsidRPr="000A7C48" w:rsidRDefault="00D259D0" w:rsidP="000A7C48">
                      <w:pPr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9D2ECC" w:rsidRPr="00D6277C" w14:paraId="3D1B4DF0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2050075C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39371A08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JANUARY</w:t>
            </w:r>
          </w:p>
        </w:tc>
        <w:tc>
          <w:tcPr>
            <w:tcW w:w="648" w:type="dxa"/>
          </w:tcPr>
          <w:p w14:paraId="11EE74EF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0408A80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5B21E429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FEBRUARY</w:t>
            </w:r>
          </w:p>
        </w:tc>
        <w:tc>
          <w:tcPr>
            <w:tcW w:w="648" w:type="dxa"/>
          </w:tcPr>
          <w:p w14:paraId="3E3AE2C5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741A6C4A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34B95316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MARCH</w:t>
            </w:r>
          </w:p>
        </w:tc>
        <w:tc>
          <w:tcPr>
            <w:tcW w:w="648" w:type="dxa"/>
          </w:tcPr>
          <w:p w14:paraId="44B544BD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791AE704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181D74EC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APRIL</w:t>
            </w:r>
          </w:p>
        </w:tc>
      </w:tr>
      <w:tr w:rsidR="009D2ECC" w:rsidRPr="00D6277C" w14:paraId="677D6D8F" w14:textId="77777777">
        <w:tc>
          <w:tcPr>
            <w:tcW w:w="72" w:type="dxa"/>
          </w:tcPr>
          <w:p w14:paraId="5B89BF9C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23C7CC4D" w14:textId="77777777">
              <w:tc>
                <w:tcPr>
                  <w:tcW w:w="318" w:type="dxa"/>
                </w:tcPr>
                <w:p w14:paraId="4E88B231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D28D891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5309198D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F261F33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487AD5D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412875A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45DF54DF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1DEFA06E" w14:textId="77777777" w:rsidTr="007B2CDD">
              <w:tc>
                <w:tcPr>
                  <w:tcW w:w="318" w:type="dxa"/>
                  <w:vAlign w:val="center"/>
                </w:tcPr>
                <w:p w14:paraId="42F55EEB" w14:textId="1E753500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A473902" w14:textId="69ACE6C8" w:rsidR="00CE663C" w:rsidRPr="000266B1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962E12F" w14:textId="61288ED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165B1A5" w14:textId="502170C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155D0499" w14:textId="1A7E74C4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C862C83" w14:textId="6CE8E44E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326669A5" w14:textId="27A2D928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9D2ECC" w:rsidRPr="00D6277C" w14:paraId="0D4EFDFD" w14:textId="77777777" w:rsidTr="00A24342">
              <w:tc>
                <w:tcPr>
                  <w:tcW w:w="318" w:type="dxa"/>
                  <w:vAlign w:val="center"/>
                </w:tcPr>
                <w:p w14:paraId="0CEA6C5D" w14:textId="7A4EE720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184BDB71" w14:textId="33837486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312E459C" w14:textId="625F7FD8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5731370E" w14:textId="30658DEE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1619F592" w14:textId="5BFC9AF2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CEEA193" w14:textId="57355B46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69B985CD" w14:textId="2AAC20F5" w:rsidR="00CE663C" w:rsidRPr="00D6277C" w:rsidRDefault="004D6F6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9D2ECC" w:rsidRPr="00D6277C" w14:paraId="77BF19F7" w14:textId="77777777" w:rsidTr="00A24342">
              <w:tc>
                <w:tcPr>
                  <w:tcW w:w="318" w:type="dxa"/>
                  <w:vAlign w:val="center"/>
                </w:tcPr>
                <w:p w14:paraId="2A7297B2" w14:textId="494E62EE" w:rsidR="00CE663C" w:rsidRPr="00D6277C" w:rsidRDefault="004D6F6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093257C4" w14:textId="398BA94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6B5DB458" w14:textId="4CC87F2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04DC9260" w14:textId="367B22D0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1CE830D6" w14:textId="0B9D924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12A651EB" w14:textId="35EFB83A" w:rsidR="00CE663C" w:rsidRPr="00D6277C" w:rsidRDefault="00266D5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11A1657D" w14:textId="3D219DC3" w:rsidR="00CE663C" w:rsidRPr="00D6277C" w:rsidRDefault="000266B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9D2ECC" w:rsidRPr="00D6277C" w14:paraId="51E07338" w14:textId="77777777" w:rsidTr="00A24342">
              <w:tc>
                <w:tcPr>
                  <w:tcW w:w="318" w:type="dxa"/>
                  <w:vAlign w:val="center"/>
                </w:tcPr>
                <w:p w14:paraId="7954035A" w14:textId="29FBA44F" w:rsidR="00CE663C" w:rsidRPr="00D6277C" w:rsidRDefault="00D23A64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7117FD2" w14:textId="6B9111E3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656152F5" w14:textId="326BC8B3" w:rsidR="00CE663C" w:rsidRPr="00D6277C" w:rsidRDefault="004D6F6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61B87FA2" w14:textId="3993666C" w:rsidR="00CE663C" w:rsidRPr="00D6277C" w:rsidRDefault="004D6F6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E0542A3" w14:textId="62CD5EA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2ADA70C9" w14:textId="7B09BFA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19259561" w14:textId="4A9D5190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9D2ECC" w:rsidRPr="00D6277C" w14:paraId="48FCBC91" w14:textId="77777777" w:rsidTr="00A24342">
              <w:tc>
                <w:tcPr>
                  <w:tcW w:w="318" w:type="dxa"/>
                  <w:vAlign w:val="center"/>
                </w:tcPr>
                <w:p w14:paraId="2AB1020A" w14:textId="3A5FEE2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63A7F32D" w14:textId="17E349E8" w:rsidR="00CE663C" w:rsidRPr="00D6277C" w:rsidRDefault="00266D5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3D28F25E" w14:textId="10E65C8D" w:rsidR="00CE663C" w:rsidRPr="00D6277C" w:rsidRDefault="000266B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66E6E500" w14:textId="776EBC4A" w:rsidR="00CE663C" w:rsidRPr="00D6277C" w:rsidRDefault="00D23A64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A24342"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2EC1D92" w14:textId="115A1EA9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77374B71" w14:textId="25B3253B" w:rsidR="00CE663C" w:rsidRPr="00D6277C" w:rsidRDefault="00D23A64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A24342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8" w:type="dxa"/>
                  <w:vAlign w:val="center"/>
                </w:tcPr>
                <w:p w14:paraId="1F56335A" w14:textId="1DD0B04A" w:rsidR="00CE663C" w:rsidRPr="00D6277C" w:rsidRDefault="00A2434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9D2ECC" w:rsidRPr="00D6277C" w14:paraId="6BF3B88A" w14:textId="77777777" w:rsidTr="00C264E7">
              <w:tc>
                <w:tcPr>
                  <w:tcW w:w="318" w:type="dxa"/>
                  <w:vAlign w:val="center"/>
                </w:tcPr>
                <w:p w14:paraId="22DADB59" w14:textId="6DBBEAD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11DA28C" w14:textId="0B0591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8F1BE0F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D152030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E80AA0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906B6A9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19A6A7B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7FFB6763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6ABA3879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05156F60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7DEB3D85" w14:textId="77777777">
              <w:tc>
                <w:tcPr>
                  <w:tcW w:w="318" w:type="dxa"/>
                </w:tcPr>
                <w:p w14:paraId="225E5B31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8DD2BD0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77E68933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22A6409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0F4C8683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5D10FE2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405AFEBC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30D52D49" w14:textId="77777777" w:rsidTr="00C264E7">
              <w:tc>
                <w:tcPr>
                  <w:tcW w:w="318" w:type="dxa"/>
                  <w:vAlign w:val="center"/>
                </w:tcPr>
                <w:p w14:paraId="44A4259B" w14:textId="5EA0A41F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684382BF" w14:textId="53C5107A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00FBD89E" w14:textId="4A1602A5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8B1E935" w14:textId="4970441D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3C4C7EDB" w14:textId="72F1F402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5DAB6C60" w14:textId="472AEB02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14699065" w14:textId="54869659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9D2ECC" w:rsidRPr="00D6277C" w14:paraId="3F2950B2" w14:textId="77777777" w:rsidTr="007B2CDD">
              <w:tc>
                <w:tcPr>
                  <w:tcW w:w="318" w:type="dxa"/>
                  <w:vAlign w:val="center"/>
                </w:tcPr>
                <w:p w14:paraId="7D372501" w14:textId="7DDB203A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7938F40" w14:textId="214123BC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2EB55B5" w14:textId="7B683012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943B0DC" w14:textId="7AA1778D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54E4B2ED" w14:textId="5B38466C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64B1181F" w14:textId="54CF403E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78F737EC" w14:textId="3EFB760B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9D2ECC" w:rsidRPr="00D6277C" w14:paraId="5F43D9EE" w14:textId="77777777" w:rsidTr="007B2CDD">
              <w:tc>
                <w:tcPr>
                  <w:tcW w:w="318" w:type="dxa"/>
                  <w:vAlign w:val="center"/>
                </w:tcPr>
                <w:p w14:paraId="2F098F29" w14:textId="0F7FCA8D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1CC5F136" w14:textId="379D48F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70C36BDF" w14:textId="61777D7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140E4040" w14:textId="69A40F1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1C3A302" w14:textId="2DD752C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49512957" w14:textId="0371D37B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49ABCF7D" w14:textId="0D303235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9D2ECC" w:rsidRPr="00D6277C" w14:paraId="3915409D" w14:textId="77777777" w:rsidTr="007B2CDD">
              <w:tc>
                <w:tcPr>
                  <w:tcW w:w="318" w:type="dxa"/>
                  <w:vAlign w:val="center"/>
                </w:tcPr>
                <w:p w14:paraId="490C7267" w14:textId="61010425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D8DA551" w14:textId="118BCF22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3E0C14B4" w14:textId="055AD293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70831607" w14:textId="5B4025BA" w:rsidR="00CE663C" w:rsidRPr="00D6277C" w:rsidRDefault="008611F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6FF1062C" w14:textId="215940D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0C86BB1A" w14:textId="59336F2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27C48454" w14:textId="2740A55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8611F5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9D2ECC" w:rsidRPr="00D6277C" w14:paraId="6B4F1C92" w14:textId="77777777" w:rsidTr="008611F5">
              <w:tc>
                <w:tcPr>
                  <w:tcW w:w="318" w:type="dxa"/>
                  <w:vAlign w:val="center"/>
                </w:tcPr>
                <w:p w14:paraId="7F5CA66A" w14:textId="76148E6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069397B" w14:textId="10FB290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FCED8A8" w14:textId="0DA86A1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3D5A8EFB" w14:textId="185EA4C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62C0707" w14:textId="0B8F6D3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2167B32" w14:textId="7D88FE4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3811D54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009793D7" w14:textId="77777777">
              <w:tc>
                <w:tcPr>
                  <w:tcW w:w="318" w:type="dxa"/>
                </w:tcPr>
                <w:p w14:paraId="5507ECF2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2C19ECF0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9A371AD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0E4CE66C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730785B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5985FA99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</w:tcPr>
                <w:p w14:paraId="03EB9AA0" w14:textId="77777777" w:rsidR="00AF26B2" w:rsidRPr="00D6277C" w:rsidRDefault="00AF26B2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20F5CEC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326C9DF5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0BF4853E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4CFAEADD" w14:textId="77777777">
              <w:tc>
                <w:tcPr>
                  <w:tcW w:w="318" w:type="dxa"/>
                </w:tcPr>
                <w:p w14:paraId="3EA848B5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8FA0F89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0C32D510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5247592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2BF22B4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9A323DD" w14:textId="270BE8EB" w:rsidR="00AF26B2" w:rsidRPr="00D6277C" w:rsidRDefault="007B2CDD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32A3B246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66BBCD28" w14:textId="77777777" w:rsidTr="00C264E7">
              <w:tc>
                <w:tcPr>
                  <w:tcW w:w="318" w:type="dxa"/>
                  <w:vAlign w:val="center"/>
                </w:tcPr>
                <w:p w14:paraId="51110C68" w14:textId="780CD16E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1615CFBF" w14:textId="1ECB5BFA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DCF7D52" w14:textId="7A9458C3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7C078FB2" w14:textId="281E33F7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920A8DC" w14:textId="29BC5FC7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4FAC9E1" w14:textId="3AB30EFD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241F7AEE" w14:textId="0252D482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9D2ECC" w:rsidRPr="00D6277C" w14:paraId="3E7CFF84" w14:textId="77777777" w:rsidTr="00C264E7">
              <w:tc>
                <w:tcPr>
                  <w:tcW w:w="318" w:type="dxa"/>
                  <w:vAlign w:val="center"/>
                </w:tcPr>
                <w:p w14:paraId="4DBA696C" w14:textId="246DEF6F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36B31AD" w14:textId="68DB1C9A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425D5A5E" w14:textId="085363D4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12609B8C" w14:textId="01776F65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1F3C03B5" w14:textId="2237C922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5C66F2EB" w14:textId="22BFB120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74821C1A" w14:textId="1E90DB29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9D2ECC" w:rsidRPr="00D6277C" w14:paraId="418B5FAC" w14:textId="77777777" w:rsidTr="00733C71">
              <w:tc>
                <w:tcPr>
                  <w:tcW w:w="318" w:type="dxa"/>
                  <w:vAlign w:val="center"/>
                </w:tcPr>
                <w:p w14:paraId="5C633E59" w14:textId="749277B6" w:rsidR="00CE663C" w:rsidRPr="00D6277C" w:rsidRDefault="007B2CD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665BBC8A" w14:textId="6421622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7B2CDD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685CDCA9" w14:textId="249552F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7B2CDD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4D8A3A20" w14:textId="41D0EA4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526AFF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AE4CBB2" w14:textId="4A4502C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526AFF"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46673EFC" w14:textId="5293AD33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01E822CA" w14:textId="544996E8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9D2ECC" w:rsidRPr="00D6277C" w14:paraId="14411E5F" w14:textId="77777777" w:rsidTr="00566C40">
              <w:tc>
                <w:tcPr>
                  <w:tcW w:w="318" w:type="dxa"/>
                  <w:vAlign w:val="center"/>
                </w:tcPr>
                <w:p w14:paraId="1AE21D7C" w14:textId="4849B352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6F91D9E9" w14:textId="193FA280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4961C4DE" w14:textId="0BA724DA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46CA50FD" w14:textId="0532F6EB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5A91D9AB" w14:textId="55D02B9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526AFF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28585435" w14:textId="3CEA8B5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526AFF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5FA33BFC" w14:textId="192F5C5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526AFF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9D2ECC" w:rsidRPr="00D6277C" w14:paraId="3335D65E" w14:textId="77777777" w:rsidTr="00526AFF">
              <w:tc>
                <w:tcPr>
                  <w:tcW w:w="318" w:type="dxa"/>
                  <w:vAlign w:val="center"/>
                </w:tcPr>
                <w:p w14:paraId="2136E49A" w14:textId="3944E4F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526AFF"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51ECA35D" w14:textId="51CA90AB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7E440232" w14:textId="73350FB0" w:rsidR="00CE663C" w:rsidRPr="00D6277C" w:rsidRDefault="00526AF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2152916" w14:textId="6415976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0D5DA47" w14:textId="6EA5A77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3723B2DB" w14:textId="2198669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F9145F6" w14:textId="55A7CE0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05CD0DA0" w14:textId="77777777" w:rsidTr="00C264E7">
              <w:tc>
                <w:tcPr>
                  <w:tcW w:w="318" w:type="dxa"/>
                  <w:vAlign w:val="center"/>
                </w:tcPr>
                <w:p w14:paraId="336DB27C" w14:textId="5ABACEE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2650CD3" w14:textId="2B5E464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9A9C2F5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0A915B6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1B29F63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C99829C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8349F39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906448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0C63D7A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6D53FB2D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7C9166D5" w14:textId="77777777">
              <w:tc>
                <w:tcPr>
                  <w:tcW w:w="318" w:type="dxa"/>
                </w:tcPr>
                <w:p w14:paraId="49D7D652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845F40F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EB0CF59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00F5263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76D87D9F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A583EE9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56725E1D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512F04BB" w14:textId="77777777" w:rsidTr="00183531">
              <w:tc>
                <w:tcPr>
                  <w:tcW w:w="318" w:type="dxa"/>
                  <w:vAlign w:val="center"/>
                </w:tcPr>
                <w:p w14:paraId="7122F396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4E7A538" w14:textId="3F9809F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5BA4C8E" w14:textId="7D3B771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717BD0C" w14:textId="0D21C593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64BC70EA" w14:textId="584E3D8C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2C44AF14" w14:textId="3E08F40A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61FD6596" w14:textId="6E82F372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9D2ECC" w:rsidRPr="00D6277C" w14:paraId="7D584289" w14:textId="77777777" w:rsidTr="00733C71">
              <w:tc>
                <w:tcPr>
                  <w:tcW w:w="318" w:type="dxa"/>
                  <w:vAlign w:val="center"/>
                </w:tcPr>
                <w:p w14:paraId="13D56097" w14:textId="27BED54F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7BE72E7C" w14:textId="1BA6C27A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6EEF3CA3" w14:textId="231B5F26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6AF62123" w14:textId="56951397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F623984" w14:textId="70D42001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76457C41" w14:textId="70C0E834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8" w:type="dxa"/>
                  <w:vAlign w:val="center"/>
                </w:tcPr>
                <w:p w14:paraId="62BCBAD4" w14:textId="0DE0E68C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9D2ECC" w:rsidRPr="00D6277C" w14:paraId="18AA9EE7" w14:textId="77777777" w:rsidTr="00183531">
              <w:tc>
                <w:tcPr>
                  <w:tcW w:w="318" w:type="dxa"/>
                  <w:vAlign w:val="center"/>
                </w:tcPr>
                <w:p w14:paraId="3DFD74B6" w14:textId="005897BC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F73362B" w14:textId="623AD7A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41F1F779" w14:textId="36606E2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AAFAD5A" w14:textId="2695C6E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409A5214" w14:textId="4B7DBE7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B4B90D2" w14:textId="57368C8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1CFFB40A" w14:textId="284E82F1" w:rsidR="00CE663C" w:rsidRPr="00D6277C" w:rsidRDefault="001C03D9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9D2ECC" w:rsidRPr="00D6277C" w14:paraId="334CC803" w14:textId="77777777" w:rsidTr="00733C71">
              <w:tc>
                <w:tcPr>
                  <w:tcW w:w="318" w:type="dxa"/>
                  <w:vAlign w:val="center"/>
                </w:tcPr>
                <w:p w14:paraId="649ED164" w14:textId="50F2E052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3BD3E27D" w14:textId="303C3E9D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4AA4A43C" w14:textId="76AFA874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293D6EEF" w14:textId="2B5E0947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4D59833" w14:textId="1B62E45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013C9A0C" w14:textId="43EEFAB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0CEE76B5" w14:textId="272E7E0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9D2ECC" w:rsidRPr="00D6277C" w14:paraId="2266DFD3" w14:textId="77777777" w:rsidTr="00C264E7">
              <w:tc>
                <w:tcPr>
                  <w:tcW w:w="318" w:type="dxa"/>
                  <w:vAlign w:val="center"/>
                </w:tcPr>
                <w:p w14:paraId="23A1DA4B" w14:textId="71CB134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13403E1C" w14:textId="03330AE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29B859D" w14:textId="22862367" w:rsidR="00CE663C" w:rsidRPr="00D6277C" w:rsidRDefault="001C03D9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61A1D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361942A" w14:textId="21948F4A" w:rsidR="00CE663C" w:rsidRPr="00D6277C" w:rsidRDefault="00261A1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183531"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117DF354" w14:textId="3745A058" w:rsidR="00CE663C" w:rsidRPr="00D6277C" w:rsidRDefault="0018353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27EC9411" w14:textId="71AECCF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9F90CA5" w14:textId="6E9903A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3A551E45" w14:textId="77777777" w:rsidTr="00C264E7">
              <w:tc>
                <w:tcPr>
                  <w:tcW w:w="318" w:type="dxa"/>
                  <w:vAlign w:val="center"/>
                </w:tcPr>
                <w:p w14:paraId="5FA558DF" w14:textId="5560124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54F5E31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0DD6F5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A04576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3992617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55711E1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855B030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E77081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</w:tr>
      <w:tr w:rsidR="009D2ECC" w:rsidRPr="00D6277C" w14:paraId="22509C6D" w14:textId="77777777">
        <w:trPr>
          <w:trHeight w:hRule="exact" w:val="346"/>
        </w:trPr>
        <w:tc>
          <w:tcPr>
            <w:tcW w:w="72" w:type="dxa"/>
          </w:tcPr>
          <w:p w14:paraId="51E0EAAE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3C97E5FC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2A5EC70B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1106CA50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4C8C2652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37A6E7AA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1912305D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69D61DD3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564310C7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65E77610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7BA9207F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</w:tr>
      <w:tr w:rsidR="009D2ECC" w:rsidRPr="00D6277C" w14:paraId="43290533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098DD7D8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219E2F92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MAY</w:t>
            </w:r>
          </w:p>
        </w:tc>
        <w:tc>
          <w:tcPr>
            <w:tcW w:w="648" w:type="dxa"/>
          </w:tcPr>
          <w:p w14:paraId="4C93AD0F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5862FB0E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6846236C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JUNE</w:t>
            </w:r>
          </w:p>
        </w:tc>
        <w:tc>
          <w:tcPr>
            <w:tcW w:w="648" w:type="dxa"/>
          </w:tcPr>
          <w:p w14:paraId="65C9D02E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0A446EC6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7E5A5148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JULY</w:t>
            </w:r>
          </w:p>
        </w:tc>
        <w:tc>
          <w:tcPr>
            <w:tcW w:w="648" w:type="dxa"/>
          </w:tcPr>
          <w:p w14:paraId="69ED2F90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4B46A39E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6FFFCB59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AUGUST</w:t>
            </w:r>
          </w:p>
        </w:tc>
      </w:tr>
      <w:tr w:rsidR="009D2ECC" w:rsidRPr="00D6277C" w14:paraId="30C3BD0C" w14:textId="77777777">
        <w:tc>
          <w:tcPr>
            <w:tcW w:w="72" w:type="dxa"/>
          </w:tcPr>
          <w:p w14:paraId="17B956B6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053D6F08" w14:textId="77777777">
              <w:tc>
                <w:tcPr>
                  <w:tcW w:w="318" w:type="dxa"/>
                </w:tcPr>
                <w:p w14:paraId="3C404E26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A02CCF8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87DEC4F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1DF5E9B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713D13DB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F2FB790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4A1FB95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49BFD1AB" w14:textId="77777777" w:rsidTr="00C264E7">
              <w:tc>
                <w:tcPr>
                  <w:tcW w:w="318" w:type="dxa"/>
                  <w:vAlign w:val="center"/>
                </w:tcPr>
                <w:p w14:paraId="20D9289A" w14:textId="6CE3953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5F7533E" w14:textId="61AA44C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C414D50" w14:textId="5C1D39F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03FBD19" w14:textId="37F5FDD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846230E" w14:textId="15A252C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5BB81B0" w14:textId="4F421198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156B2038" w14:textId="70F6EB42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9D2ECC" w:rsidRPr="00D6277C" w14:paraId="2C30A9A3" w14:textId="77777777" w:rsidTr="0075228E">
              <w:tc>
                <w:tcPr>
                  <w:tcW w:w="318" w:type="dxa"/>
                  <w:vAlign w:val="center"/>
                </w:tcPr>
                <w:p w14:paraId="5EDB7858" w14:textId="274CF37B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4A49F0A" w14:textId="1092C9C7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A75F8A8" w14:textId="259FEF78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AD11D72" w14:textId="73E10AF0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43638524" w14:textId="4E48D71D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BF7911D" w14:textId="26F6D36D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vAlign w:val="center"/>
                </w:tcPr>
                <w:p w14:paraId="4386F9F9" w14:textId="74E00A9B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9D2ECC" w:rsidRPr="00D6277C" w14:paraId="7686F352" w14:textId="77777777" w:rsidTr="0075228E">
              <w:tc>
                <w:tcPr>
                  <w:tcW w:w="318" w:type="dxa"/>
                  <w:vAlign w:val="center"/>
                </w:tcPr>
                <w:p w14:paraId="61E8A66F" w14:textId="7A0135D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3545D075" w14:textId="4942C11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25AF411" w14:textId="469F363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065208AC" w14:textId="7687AF4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14234F75" w14:textId="3BA697C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29ABEBFC" w14:textId="732A4AD2" w:rsidR="00CE663C" w:rsidRPr="00D6277C" w:rsidRDefault="004D6F6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4388EA07" w14:textId="6B6F7934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9D2ECC" w:rsidRPr="00D6277C" w14:paraId="5A02A88A" w14:textId="77777777" w:rsidTr="0075228E">
              <w:tc>
                <w:tcPr>
                  <w:tcW w:w="318" w:type="dxa"/>
                  <w:vAlign w:val="center"/>
                </w:tcPr>
                <w:p w14:paraId="32317665" w14:textId="71FAB429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E97BFDB" w14:textId="276F8ABA" w:rsidR="00CE663C" w:rsidRPr="00D6277C" w:rsidRDefault="0033356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EA8131F" w14:textId="6A01B7D2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60F24894" w14:textId="179A335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49D73812" w14:textId="44E593D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608EF05D" w14:textId="73BFE9D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66A81A37" w14:textId="744FD2A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9D2ECC" w:rsidRPr="00D6277C" w14:paraId="17F864E2" w14:textId="77777777" w:rsidTr="00566C40">
              <w:tc>
                <w:tcPr>
                  <w:tcW w:w="318" w:type="dxa"/>
                  <w:vAlign w:val="center"/>
                </w:tcPr>
                <w:p w14:paraId="330899F0" w14:textId="043201E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6C0663ED" w14:textId="064C9256" w:rsidR="00CE663C" w:rsidRPr="00D6277C" w:rsidRDefault="004D6F6B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4C346FD6" w14:textId="285B5C1C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2B33E96" w14:textId="3EB67C60" w:rsidR="00CE663C" w:rsidRPr="00D6277C" w:rsidRDefault="00CB7FD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0174ABCE" w14:textId="6EFB0454" w:rsidR="00CE663C" w:rsidRPr="00D6277C" w:rsidRDefault="0033356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A8441F"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3EFB0DC" w14:textId="0877092C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18" w:type="dxa"/>
                  <w:vAlign w:val="center"/>
                </w:tcPr>
                <w:p w14:paraId="4D60DC83" w14:textId="0ACE4285" w:rsidR="00CE663C" w:rsidRPr="00D6277C" w:rsidRDefault="0075228E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A8441F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9D2ECC" w:rsidRPr="00D6277C" w14:paraId="23701B7B" w14:textId="77777777" w:rsidTr="00C264E7">
              <w:tc>
                <w:tcPr>
                  <w:tcW w:w="318" w:type="dxa"/>
                  <w:vAlign w:val="center"/>
                </w:tcPr>
                <w:p w14:paraId="2F42FD08" w14:textId="4E21B1B8" w:rsidR="00CE663C" w:rsidRPr="00D6277C" w:rsidRDefault="00A8441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37F1E7F6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65C89DA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72166F5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7779B06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282FCBC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626A40B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EDAFD3A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52314EBE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48A6C376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6C438388" w14:textId="77777777">
              <w:tc>
                <w:tcPr>
                  <w:tcW w:w="318" w:type="dxa"/>
                </w:tcPr>
                <w:p w14:paraId="40A56A0C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24E22295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25567E7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17FBE1D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4CAD5D63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1E48CBC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7F7E61C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322BC7C0" w14:textId="77777777" w:rsidTr="00C264E7">
              <w:tc>
                <w:tcPr>
                  <w:tcW w:w="318" w:type="dxa"/>
                  <w:vAlign w:val="center"/>
                </w:tcPr>
                <w:p w14:paraId="7519DD8E" w14:textId="6E05A6D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C55992D" w14:textId="2D376B97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AE258A4" w14:textId="7B2FED41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86F912D" w14:textId="3FBDC59B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4B214017" w14:textId="756DDF44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55A49CE7" w14:textId="120B466A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27242F00" w14:textId="6D5CA822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9D2ECC" w:rsidRPr="00D6277C" w14:paraId="4F9EC9B7" w14:textId="77777777" w:rsidTr="002F043F">
              <w:tc>
                <w:tcPr>
                  <w:tcW w:w="318" w:type="dxa"/>
                  <w:vAlign w:val="center"/>
                </w:tcPr>
                <w:p w14:paraId="549AE5CB" w14:textId="3E269818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56E7CCE" w14:textId="13ACA034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AB6BF6F" w14:textId="527D5781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FDABB93" w14:textId="71C421E8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255ABD5D" w14:textId="4FD89035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51F4CCA" w14:textId="0DDF3973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3CD1971B" w14:textId="2166E528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9D2ECC" w:rsidRPr="00D6277C" w14:paraId="0B125A2E" w14:textId="77777777" w:rsidTr="002F043F">
              <w:tc>
                <w:tcPr>
                  <w:tcW w:w="318" w:type="dxa"/>
                  <w:vAlign w:val="center"/>
                </w:tcPr>
                <w:p w14:paraId="19AD4255" w14:textId="42E2381D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26D669FB" w14:textId="4E23A66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AAC9761" w14:textId="0D7BF8B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A382BDF" w14:textId="75588B6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7F7D65C" w14:textId="4777D9A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9E78B25" w14:textId="03458BBC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8" w:type="dxa"/>
                  <w:vAlign w:val="center"/>
                </w:tcPr>
                <w:p w14:paraId="42D1F0DE" w14:textId="25A1E2C6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9D2ECC" w:rsidRPr="00D6277C" w14:paraId="1BD8A180" w14:textId="77777777" w:rsidTr="002F043F">
              <w:tc>
                <w:tcPr>
                  <w:tcW w:w="318" w:type="dxa"/>
                  <w:vAlign w:val="center"/>
                </w:tcPr>
                <w:p w14:paraId="5A1A4EE8" w14:textId="744CBCE5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3E51FCF6" w14:textId="3B164C2F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6A624BAC" w14:textId="7083E958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57FDEB50" w14:textId="68EBE3B1" w:rsidR="00CE663C" w:rsidRPr="00D6277C" w:rsidRDefault="002F043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3393022" w14:textId="37F8D46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3F85A8D" w14:textId="6C4EAD5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69B690A9" w14:textId="7108E53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9D2ECC" w:rsidRPr="00D6277C" w14:paraId="785A9D4E" w14:textId="77777777" w:rsidTr="002F043F">
              <w:tc>
                <w:tcPr>
                  <w:tcW w:w="318" w:type="dxa"/>
                  <w:vAlign w:val="center"/>
                </w:tcPr>
                <w:p w14:paraId="60B879E0" w14:textId="6B2B18D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CF1C57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0286011" w14:textId="1C91FB97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47FA2FE9" w14:textId="2F45C633" w:rsidR="00CE663C" w:rsidRPr="00D6277C" w:rsidRDefault="00CF1C57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640CDF46" w14:textId="49ECDC8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CDE7444" w14:textId="7BDD9F80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D1F4DDC" w14:textId="3A9BD46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4FAE61D" w14:textId="4946061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1F2427BA" w14:textId="77777777">
              <w:tc>
                <w:tcPr>
                  <w:tcW w:w="318" w:type="dxa"/>
                </w:tcPr>
                <w:p w14:paraId="4751B112" w14:textId="18F4172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2402E39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1DE11E53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055182A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B8CDE1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26303813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</w:tcPr>
                <w:p w14:paraId="22E3FB15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14CEE8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3E5266EF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7A43B1B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60E09C4B" w14:textId="77777777">
              <w:tc>
                <w:tcPr>
                  <w:tcW w:w="318" w:type="dxa"/>
                </w:tcPr>
                <w:p w14:paraId="1204CF76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D979498" w14:textId="64D8010D" w:rsidR="00AF26B2" w:rsidRPr="00D6277C" w:rsidRDefault="003176AF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B2C63F0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102A410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2D5CC44B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AE339DA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5A2F3A68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3DAD1D54" w14:textId="77777777" w:rsidTr="003176AF">
              <w:tc>
                <w:tcPr>
                  <w:tcW w:w="318" w:type="dxa"/>
                  <w:vAlign w:val="center"/>
                </w:tcPr>
                <w:p w14:paraId="23D8D465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058F6CA" w14:textId="1E3B2B6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00083E5" w14:textId="0A49186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ED099DF" w14:textId="7E53A96A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3ABC3E7" w14:textId="495BFACB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3F87258C" w14:textId="76332656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3EB84147" w14:textId="377F47F3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9D2ECC" w:rsidRPr="00D6277C" w14:paraId="13C39089" w14:textId="77777777" w:rsidTr="00733C71">
              <w:tc>
                <w:tcPr>
                  <w:tcW w:w="318" w:type="dxa"/>
                  <w:vAlign w:val="center"/>
                </w:tcPr>
                <w:p w14:paraId="354B05DE" w14:textId="504059DF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1A2CF423" w14:textId="43EA7665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499E9810" w14:textId="107595C4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643C843D" w14:textId="1D8B561A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00A9FD9E" w14:textId="08960B9B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147347A1" w14:textId="05BB280A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8" w:type="dxa"/>
                  <w:vAlign w:val="center"/>
                </w:tcPr>
                <w:p w14:paraId="258FABEE" w14:textId="0FFDEA92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9D2ECC" w:rsidRPr="00D6277C" w14:paraId="53EEB4F2" w14:textId="77777777" w:rsidTr="00C264E7">
              <w:tc>
                <w:tcPr>
                  <w:tcW w:w="318" w:type="dxa"/>
                  <w:vAlign w:val="center"/>
                </w:tcPr>
                <w:p w14:paraId="508C830A" w14:textId="33738FDE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98BFFB8" w14:textId="3802185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4ADE1959" w14:textId="3F0BEB9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57F4D90" w14:textId="6367C99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3FCF6C2C" w14:textId="0AA21FA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1375AC2E" w14:textId="44162F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245B0C2C" w14:textId="6A63FD2D" w:rsidR="00CE663C" w:rsidRPr="00D6277C" w:rsidRDefault="003176A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9D2ECC" w:rsidRPr="00D6277C" w14:paraId="37C5393F" w14:textId="77777777" w:rsidTr="00733C71">
              <w:tc>
                <w:tcPr>
                  <w:tcW w:w="318" w:type="dxa"/>
                  <w:vAlign w:val="center"/>
                </w:tcPr>
                <w:p w14:paraId="07A09444" w14:textId="6C1DEEFE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36649AD8" w14:textId="1DDA784F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4C951567" w14:textId="5F14D66B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0E62EE75" w14:textId="72470F61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0462B069" w14:textId="6B5AEC7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9165E92" w14:textId="1EB8365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4A36EA3E" w14:textId="3DB8F0D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9D2ECC" w:rsidRPr="00D6277C" w14:paraId="6E2D91F7" w14:textId="77777777" w:rsidTr="00C264E7">
              <w:tc>
                <w:tcPr>
                  <w:tcW w:w="318" w:type="dxa"/>
                  <w:vAlign w:val="center"/>
                </w:tcPr>
                <w:p w14:paraId="2431EEDE" w14:textId="530EF77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2AA59158" w14:textId="36A2410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CC59684" w14:textId="538532D5" w:rsidR="00CE663C" w:rsidRPr="00D6277C" w:rsidRDefault="003176A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390965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32C0C9D" w14:textId="117CD849" w:rsidR="00CE663C" w:rsidRPr="00D6277C" w:rsidRDefault="003909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BECA187" w14:textId="06F9AEF6" w:rsidR="00CE663C" w:rsidRPr="00D6277C" w:rsidRDefault="003176A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390965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7FFD7E3F" w14:textId="5CAACE11" w:rsidR="00CE663C" w:rsidRPr="00D6277C" w:rsidRDefault="00131065" w:rsidP="00131065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8" w:type="dxa"/>
                  <w:vAlign w:val="center"/>
                </w:tcPr>
                <w:p w14:paraId="3AE13EA8" w14:textId="5BDF9F4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3DA4556D" w14:textId="77777777">
              <w:tc>
                <w:tcPr>
                  <w:tcW w:w="318" w:type="dxa"/>
                </w:tcPr>
                <w:p w14:paraId="65458FE3" w14:textId="710684D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8ADEBAE" w14:textId="1E248A0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0337417D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9D812A0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14F897F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135ACA58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</w:tcPr>
                <w:p w14:paraId="1D115987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6E1814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6E9E9D2A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560055A8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43677C53" w14:textId="77777777">
              <w:tc>
                <w:tcPr>
                  <w:tcW w:w="318" w:type="dxa"/>
                </w:tcPr>
                <w:p w14:paraId="65E3028B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0E579A5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0E787F0B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FAE8324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24E9D41F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97B6D26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4F171402" w14:textId="77777777" w:rsidR="00AF26B2" w:rsidRPr="00D6277C" w:rsidRDefault="00520639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4E356583" w14:textId="77777777" w:rsidTr="00C264E7">
              <w:tc>
                <w:tcPr>
                  <w:tcW w:w="318" w:type="dxa"/>
                  <w:vAlign w:val="center"/>
                </w:tcPr>
                <w:p w14:paraId="74194FB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A134DD0" w14:textId="4AB4147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19CD8A4" w14:textId="5EF9B0E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92FC846" w14:textId="2C03C32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922DDD9" w14:textId="4D0F954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9A5C56B" w14:textId="1FB049A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7936FD0" w14:textId="148DE81E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9D2ECC" w:rsidRPr="00D6277C" w14:paraId="066B8366" w14:textId="77777777" w:rsidTr="00C264E7">
              <w:tc>
                <w:tcPr>
                  <w:tcW w:w="318" w:type="dxa"/>
                  <w:vAlign w:val="center"/>
                </w:tcPr>
                <w:p w14:paraId="71844275" w14:textId="00340720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79F6639C" w14:textId="53A0C0BF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7C584118" w14:textId="3C1B2951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60C6256F" w14:textId="7B012286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C970CEF" w14:textId="25513B0F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39D7FF19" w14:textId="7669DE85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2E62267E" w14:textId="1B14DF39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9D2ECC" w:rsidRPr="00D6277C" w14:paraId="283F46F2" w14:textId="77777777" w:rsidTr="00733C71">
              <w:tc>
                <w:tcPr>
                  <w:tcW w:w="318" w:type="dxa"/>
                  <w:vAlign w:val="center"/>
                </w:tcPr>
                <w:p w14:paraId="659C8870" w14:textId="67B4B6FE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412B2D38" w14:textId="2E813BB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307292D7" w14:textId="549A8F7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3677FF3F" w14:textId="24293D9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487F61E" w14:textId="7BBA536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EF9BBC2" w14:textId="4C407DA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2DA4D9AB" w14:textId="378E85A3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9D2ECC" w:rsidRPr="00D6277C" w14:paraId="3732B083" w14:textId="77777777" w:rsidTr="00C264E7">
              <w:tc>
                <w:tcPr>
                  <w:tcW w:w="318" w:type="dxa"/>
                  <w:vAlign w:val="center"/>
                </w:tcPr>
                <w:p w14:paraId="1E9172E1" w14:textId="134C367A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4CF0E7B9" w14:textId="4226C702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0F670B5" w14:textId="6BCB2647" w:rsidR="00CE663C" w:rsidRPr="00D6277C" w:rsidRDefault="00414A68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194EBB0E" w14:textId="49CA4274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7C6ABFC1" w14:textId="7177DB5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264B4DBE" w14:textId="69AA5F6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31F24AF7" w14:textId="4665B9CC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9D2ECC" w:rsidRPr="00D6277C" w14:paraId="1D6A01E2" w14:textId="77777777" w:rsidTr="00733C71">
              <w:tc>
                <w:tcPr>
                  <w:tcW w:w="318" w:type="dxa"/>
                  <w:vAlign w:val="center"/>
                </w:tcPr>
                <w:p w14:paraId="2EAA4FB5" w14:textId="50E50C1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6C09C7B" w14:textId="11DD0F0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364010B2" w14:textId="43529E89" w:rsidR="00CE663C" w:rsidRPr="00D6277C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52CD59B9" w14:textId="7B829ECE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2AF7FEFA" w14:textId="46D3A7D0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06FD7E76" w14:textId="787CA62B" w:rsidR="00CE663C" w:rsidRPr="00D6277C" w:rsidRDefault="00414A68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131065"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vAlign w:val="center"/>
                </w:tcPr>
                <w:p w14:paraId="45E92CD7" w14:textId="14E22265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9D2ECC" w:rsidRPr="00D6277C" w14:paraId="62523460" w14:textId="77777777" w:rsidTr="00C264E7">
              <w:tc>
                <w:tcPr>
                  <w:tcW w:w="318" w:type="dxa"/>
                  <w:vAlign w:val="center"/>
                </w:tcPr>
                <w:p w14:paraId="06D70369" w14:textId="4E020320" w:rsidR="00CE663C" w:rsidRPr="00D6277C" w:rsidRDefault="00414A68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131065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01AA917D" w14:textId="0B09EDCA" w:rsidR="00CE663C" w:rsidRPr="00D6277C" w:rsidRDefault="00131065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079C20AF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B9E9CDE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EF49919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8A2485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4BD6ED8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B033E6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</w:tr>
      <w:tr w:rsidR="009D2ECC" w:rsidRPr="00D6277C" w14:paraId="68938DF0" w14:textId="77777777" w:rsidTr="001201CA">
        <w:trPr>
          <w:trHeight w:hRule="exact" w:val="346"/>
        </w:trPr>
        <w:tc>
          <w:tcPr>
            <w:tcW w:w="72" w:type="dxa"/>
          </w:tcPr>
          <w:p w14:paraId="60383B9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68520B15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2E800390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00158A7A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556E11A8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7AA841BB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23EE9966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137F9847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2101947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54A872D0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5D498581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</w:tr>
      <w:tr w:rsidR="009D2ECC" w:rsidRPr="00D6277C" w14:paraId="1603677D" w14:textId="77777777" w:rsidTr="001201CA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7FB9157D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7A7A4C6D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SEPTEMBER</w:t>
            </w:r>
          </w:p>
        </w:tc>
        <w:tc>
          <w:tcPr>
            <w:tcW w:w="648" w:type="dxa"/>
          </w:tcPr>
          <w:p w14:paraId="40D2E0B7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7503B4B4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2A3850A2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OCTOBER</w:t>
            </w:r>
          </w:p>
        </w:tc>
        <w:tc>
          <w:tcPr>
            <w:tcW w:w="648" w:type="dxa"/>
          </w:tcPr>
          <w:p w14:paraId="4D7A186A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600771DF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18A87046" w14:textId="77777777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NOVEMBER</w:t>
            </w:r>
          </w:p>
        </w:tc>
        <w:tc>
          <w:tcPr>
            <w:tcW w:w="648" w:type="dxa"/>
          </w:tcPr>
          <w:p w14:paraId="10E7F55D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  <w:shd w:val="clear" w:color="auto" w:fill="603B17" w:themeFill="text2"/>
          </w:tcPr>
          <w:p w14:paraId="2DBCB2A6" w14:textId="77777777" w:rsidR="00AF26B2" w:rsidRPr="00D6277C" w:rsidRDefault="00AF26B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p w14:paraId="3B1E572F" w14:textId="5E986319" w:rsidR="00AF26B2" w:rsidRPr="00D6277C" w:rsidRDefault="00520639">
            <w:pPr>
              <w:pStyle w:val="Months"/>
              <w:rPr>
                <w:color w:val="auto"/>
                <w:sz w:val="16"/>
                <w:szCs w:val="16"/>
              </w:rPr>
            </w:pPr>
            <w:r w:rsidRPr="00D6277C">
              <w:rPr>
                <w:color w:val="auto"/>
                <w:sz w:val="16"/>
                <w:szCs w:val="16"/>
              </w:rPr>
              <w:t>DECEMBER</w:t>
            </w:r>
          </w:p>
        </w:tc>
      </w:tr>
      <w:tr w:rsidR="009D2ECC" w:rsidRPr="00D6277C" w14:paraId="283E3F7A" w14:textId="77777777" w:rsidTr="001201CA">
        <w:tc>
          <w:tcPr>
            <w:tcW w:w="72" w:type="dxa"/>
          </w:tcPr>
          <w:p w14:paraId="1BA5EFD8" w14:textId="77777777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4EB4C0D7" w14:textId="77777777">
              <w:tc>
                <w:tcPr>
                  <w:tcW w:w="318" w:type="dxa"/>
                </w:tcPr>
                <w:p w14:paraId="47EEE53E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2DD6912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7314A071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95C0522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5A3DF3BE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5BCACBF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023BE45F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41F7AFCD" w14:textId="77777777" w:rsidTr="00211C4A">
              <w:tc>
                <w:tcPr>
                  <w:tcW w:w="318" w:type="dxa"/>
                  <w:vAlign w:val="center"/>
                </w:tcPr>
                <w:p w14:paraId="0756D805" w14:textId="0D3D738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29A9EF1D" w14:textId="6984C34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7470752" w14:textId="386700B6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AF0C22E" w14:textId="40F02F2B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01566669" w14:textId="2DE6CDE9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AA37BD2" w14:textId="75C56858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1CD2118B" w14:textId="23B72ABB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9D2ECC" w:rsidRPr="00D6277C" w14:paraId="6C0CBCF8" w14:textId="77777777" w:rsidTr="007739B3">
              <w:tc>
                <w:tcPr>
                  <w:tcW w:w="318" w:type="dxa"/>
                  <w:vAlign w:val="center"/>
                </w:tcPr>
                <w:p w14:paraId="56202F0D" w14:textId="2393AA41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2BB9EEEC" w14:textId="105BABF0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170FAE7A" w14:textId="4DCCE180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4FA53086" w14:textId="477C4BC8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F4352FC" w14:textId="2B29A555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24D339E8" w14:textId="796FDB39" w:rsidR="00CE663C" w:rsidRPr="00D6277C" w:rsidRDefault="0064430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56614123" w14:textId="052ECE04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9D2ECC" w:rsidRPr="00D6277C" w14:paraId="55E4B112" w14:textId="77777777" w:rsidTr="00C264E7">
              <w:tc>
                <w:tcPr>
                  <w:tcW w:w="318" w:type="dxa"/>
                  <w:vAlign w:val="center"/>
                </w:tcPr>
                <w:p w14:paraId="3FBA6D74" w14:textId="3A73528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E05E29D" w14:textId="7E2A5FA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2D39B51" w14:textId="65AEC4F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3AFA5D0D" w14:textId="5B66F6E2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31D0817B" w14:textId="3F5AA71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70429A5" w14:textId="2A4291CA" w:rsidR="00CE663C" w:rsidRPr="00D6277C" w:rsidRDefault="0064430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vAlign w:val="center"/>
                </w:tcPr>
                <w:p w14:paraId="65BE703D" w14:textId="2FD226B9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9D2ECC" w:rsidRPr="00D6277C" w14:paraId="4A8D0036" w14:textId="77777777" w:rsidTr="00733C71">
              <w:tc>
                <w:tcPr>
                  <w:tcW w:w="318" w:type="dxa"/>
                  <w:vAlign w:val="center"/>
                </w:tcPr>
                <w:p w14:paraId="4169E25F" w14:textId="0A052289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vAlign w:val="center"/>
                </w:tcPr>
                <w:p w14:paraId="161E2065" w14:textId="6C4E5512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1CCD79EB" w14:textId="0D4B8B8C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1CADAD4" w14:textId="61C2A64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E39C22C" w14:textId="491ACA3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8DACC93" w14:textId="1FE7811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7CE72540" w14:textId="22E749E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9D2ECC" w:rsidRPr="00D6277C" w14:paraId="1F57E48B" w14:textId="77777777" w:rsidTr="00C264E7">
              <w:tc>
                <w:tcPr>
                  <w:tcW w:w="318" w:type="dxa"/>
                  <w:vAlign w:val="center"/>
                </w:tcPr>
                <w:p w14:paraId="1E4DEA1E" w14:textId="45DAA7B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E1B33DA" w14:textId="558EE080" w:rsidR="00CE663C" w:rsidRPr="00D6277C" w:rsidRDefault="0064430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64A0F973" w14:textId="56CAA849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0E8EA704" w14:textId="17F4AD2C" w:rsidR="00CE663C" w:rsidRPr="00D6277C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11AA100F" w14:textId="22B854A8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436CD7D" w14:textId="1DD7AA4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5761D8A" w14:textId="5BE9959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11203AFD" w14:textId="77777777">
              <w:tc>
                <w:tcPr>
                  <w:tcW w:w="318" w:type="dxa"/>
                </w:tcPr>
                <w:p w14:paraId="09E75ED3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0C2D6C38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459D5039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3F1B772B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1BB78C0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B82E4F7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</w:tcPr>
                <w:p w14:paraId="1796D96F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C83B036" w14:textId="77777777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030BD938" w14:textId="77777777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7898E566" w14:textId="77777777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1201CA" w14:paraId="3093302C" w14:textId="77777777">
              <w:tc>
                <w:tcPr>
                  <w:tcW w:w="318" w:type="dxa"/>
                </w:tcPr>
                <w:p w14:paraId="1CA572C5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230AB96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70335FEC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DF3D70B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0E8DBA02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E259FB0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346C0F49" w14:textId="77777777" w:rsidR="00AF26B2" w:rsidRPr="001201CA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1201CA" w14:paraId="611AB8F5" w14:textId="77777777" w:rsidTr="00C264E7">
              <w:tc>
                <w:tcPr>
                  <w:tcW w:w="318" w:type="dxa"/>
                  <w:vAlign w:val="center"/>
                </w:tcPr>
                <w:p w14:paraId="19ABDADC" w14:textId="2B1DE47B" w:rsidR="00CE663C" w:rsidRPr="001201CA" w:rsidRDefault="00E4716C" w:rsidP="00E4716C">
                  <w:pPr>
                    <w:pStyle w:val="Dates"/>
                    <w:jc w:val="left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322" w:type="dxa"/>
                  <w:vAlign w:val="center"/>
                </w:tcPr>
                <w:p w14:paraId="70F7D959" w14:textId="34D315DB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6F5A2AB5" w14:textId="281B8286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12559DC" w14:textId="20A428E2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0F553B8" w14:textId="11E4B313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1E998AFE" w14:textId="1090C0E3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03760140" w14:textId="087838B6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9D2ECC" w:rsidRPr="001201CA" w14:paraId="39BFF61B" w14:textId="77777777" w:rsidTr="00121047">
              <w:tc>
                <w:tcPr>
                  <w:tcW w:w="318" w:type="dxa"/>
                  <w:vAlign w:val="center"/>
                </w:tcPr>
                <w:p w14:paraId="59367E7F" w14:textId="1777C49A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1A9FB2C5" w14:textId="13177D7C" w:rsidR="00CE663C" w:rsidRPr="001201CA" w:rsidRDefault="00E4716C" w:rsidP="00E4716C">
                  <w:pPr>
                    <w:pStyle w:val="Dates"/>
                    <w:jc w:val="left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color w:val="auto"/>
                      <w:sz w:val="16"/>
                      <w:szCs w:val="16"/>
                    </w:rPr>
                    <w:t xml:space="preserve">   </w:t>
                  </w:r>
                  <w:r w:rsidR="00211C4A"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B99E0DE" w14:textId="337201A3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954926B" w14:textId="4A334EFF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C81F0C2" w14:textId="663D843D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FFE0CCE" w14:textId="3FE57400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103E1BDF" w14:textId="7535EEA3" w:rsidR="00CE663C" w:rsidRPr="001201CA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</w:tr>
            <w:tr w:rsidR="009D2ECC" w:rsidRPr="001201CA" w14:paraId="5BEF32EF" w14:textId="77777777" w:rsidTr="007739B3">
              <w:tc>
                <w:tcPr>
                  <w:tcW w:w="318" w:type="dxa"/>
                  <w:shd w:val="clear" w:color="auto" w:fill="FFFFFF" w:themeFill="background1"/>
                  <w:vAlign w:val="center"/>
                </w:tcPr>
                <w:p w14:paraId="14513736" w14:textId="6D5C2F5C" w:rsidR="00CE663C" w:rsidRPr="001201CA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FFF00"/>
                  <w:vAlign w:val="center"/>
                </w:tcPr>
                <w:p w14:paraId="0ABFDE73" w14:textId="6A149FF1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DC58E5B" w14:textId="697BCDF3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EF33C2F" w14:textId="7A003E05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458AC1D" w14:textId="34211887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8CFDAF6" w14:textId="20AE7081" w:rsidR="00CE663C" w:rsidRPr="001201CA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290FBDC0" w14:textId="3B72922C" w:rsidR="00CE663C" w:rsidRPr="001201CA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9D2ECC" w:rsidRPr="001201CA" w14:paraId="1C48AE1A" w14:textId="77777777" w:rsidTr="00211C4A">
              <w:tc>
                <w:tcPr>
                  <w:tcW w:w="318" w:type="dxa"/>
                  <w:vAlign w:val="center"/>
                </w:tcPr>
                <w:p w14:paraId="0281DFE8" w14:textId="01D00136" w:rsidR="00CE663C" w:rsidRPr="001201CA" w:rsidRDefault="0077148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B777C08" w14:textId="4FF78A27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1DE13F4" w14:textId="39DFA71D" w:rsidR="00CE663C" w:rsidRPr="001201CA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FB04856" w14:textId="21C60A6D" w:rsidR="00CE663C" w:rsidRPr="001201CA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28D3FD23" w14:textId="2970B659" w:rsidR="00CE663C" w:rsidRPr="001201CA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67A2DEC9" w14:textId="5C3871D5" w:rsidR="00CE663C" w:rsidRPr="001201CA" w:rsidRDefault="00E4716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6E49B243" w14:textId="062B93CA" w:rsidR="00CE663C" w:rsidRPr="001201CA" w:rsidRDefault="001201C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9D2ECC" w:rsidRPr="001201CA" w14:paraId="45471227" w14:textId="77777777" w:rsidTr="00211C4A">
              <w:tc>
                <w:tcPr>
                  <w:tcW w:w="318" w:type="dxa"/>
                  <w:vAlign w:val="center"/>
                </w:tcPr>
                <w:p w14:paraId="2B4BD55E" w14:textId="0CC73C0B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1201CA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17453A49" w14:textId="75A414D9" w:rsidR="00CE663C" w:rsidRPr="001201CA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55D9D2C4" w14:textId="2840B7C7" w:rsidR="00CE663C" w:rsidRPr="001201CA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207797A6" w14:textId="37CECE80" w:rsidR="00CE663C" w:rsidRPr="001201CA" w:rsidRDefault="0077148D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211C4A"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27018B1B" w14:textId="5AB2AAE9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01424F72" w14:textId="0999CF59" w:rsidR="00CE663C" w:rsidRPr="001201CA" w:rsidRDefault="00955D30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211C4A">
                    <w:rPr>
                      <w:color w:val="auto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8" w:type="dxa"/>
                  <w:vAlign w:val="center"/>
                </w:tcPr>
                <w:p w14:paraId="67EE8A93" w14:textId="593A469F" w:rsidR="00CE663C" w:rsidRPr="001201CA" w:rsidRDefault="00211C4A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9D2ECC" w:rsidRPr="001201CA" w14:paraId="5993196B" w14:textId="77777777" w:rsidTr="00C264E7">
              <w:tc>
                <w:tcPr>
                  <w:tcW w:w="318" w:type="dxa"/>
                  <w:vAlign w:val="center"/>
                </w:tcPr>
                <w:p w14:paraId="529044EC" w14:textId="2165A82B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3B0FB03" w14:textId="677E3CB1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79A5D6F" w14:textId="77777777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7FF3FC5" w14:textId="77777777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563E373D" w14:textId="77777777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2BDA14B9" w14:textId="77777777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6859D6D2" w14:textId="77777777" w:rsidR="00CE663C" w:rsidRPr="001201CA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7B43039F" w14:textId="77777777" w:rsidR="00AF26B2" w:rsidRPr="001201CA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54EEDE3A" w14:textId="77777777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6AD02D76" w14:textId="77777777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9D2ECC" w:rsidRPr="00D6277C" w14:paraId="1B8DD443" w14:textId="77777777">
              <w:tc>
                <w:tcPr>
                  <w:tcW w:w="318" w:type="dxa"/>
                </w:tcPr>
                <w:p w14:paraId="4F6CF244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2196F1D9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36C8CED3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0B348F2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09025305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93797E5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4CB050F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6F068445" w14:textId="77777777" w:rsidTr="001201CA">
              <w:tc>
                <w:tcPr>
                  <w:tcW w:w="318" w:type="dxa"/>
                  <w:vAlign w:val="center"/>
                </w:tcPr>
                <w:p w14:paraId="2B14D094" w14:textId="39360815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892871F" w14:textId="68E0E482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08568370" w14:textId="16AB2D57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79FD04A0" w14:textId="3FF71B7A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AA75D04" w14:textId="05E5EBFE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1A85C11" w14:textId="609B2C7D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32E0A429" w14:textId="3C06A09C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9D2ECC" w:rsidRPr="00D6277C" w14:paraId="30D3BD9B" w14:textId="77777777" w:rsidTr="00D41E6F">
              <w:tc>
                <w:tcPr>
                  <w:tcW w:w="318" w:type="dxa"/>
                  <w:vAlign w:val="center"/>
                </w:tcPr>
                <w:p w14:paraId="680D4C6E" w14:textId="3D5BA3B6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6139F5D8" w14:textId="5CEE1A97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799502A" w14:textId="48DA50E4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FA515EE" w14:textId="1952E46C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1B47078E" w14:textId="68764994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0EF99FFD" w14:textId="2D0DC9C1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197B78BE" w14:textId="7C6AE9E2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9D2ECC" w:rsidRPr="00D6277C" w14:paraId="1E93BFF6" w14:textId="77777777" w:rsidTr="00D41E6F">
              <w:tc>
                <w:tcPr>
                  <w:tcW w:w="318" w:type="dxa"/>
                  <w:vAlign w:val="center"/>
                </w:tcPr>
                <w:p w14:paraId="461DC012" w14:textId="6E8D30B9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E5E476E" w14:textId="5BDF676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D41E6F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01E73F73" w14:textId="6F8C4269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D41E6F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F79D541" w14:textId="13DCD91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D41E6F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FF6D41E" w14:textId="6390731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D41E6F"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B34418A" w14:textId="47070BFD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7EC31F46" w14:textId="50012D84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9D2ECC" w:rsidRPr="00D6277C" w14:paraId="2E9A078C" w14:textId="77777777" w:rsidTr="00D41E6F">
              <w:tc>
                <w:tcPr>
                  <w:tcW w:w="318" w:type="dxa"/>
                  <w:vAlign w:val="center"/>
                </w:tcPr>
                <w:p w14:paraId="2537F9D7" w14:textId="7FB10F6C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6F786CCB" w14:textId="4D8FA959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9F290B8" w14:textId="326BDA91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69A6CF1D" w14:textId="311C7AE4" w:rsidR="00CE663C" w:rsidRPr="00D41E6F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41E6F">
                    <w:rPr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3F647782" w14:textId="0831E20D" w:rsidR="00CE663C" w:rsidRPr="00D41E6F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41E6F">
                    <w:rPr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0C498641" w14:textId="0B3962AF" w:rsidR="00CE663C" w:rsidRPr="00D41E6F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41E6F">
                    <w:rPr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7BB01EC9" w14:textId="03C9FAB6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9D2ECC" w:rsidRPr="00D6277C" w14:paraId="79240A16" w14:textId="77777777" w:rsidTr="00D41E6F">
              <w:tc>
                <w:tcPr>
                  <w:tcW w:w="318" w:type="dxa"/>
                  <w:vAlign w:val="center"/>
                </w:tcPr>
                <w:p w14:paraId="66204985" w14:textId="04227F4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D41E6F">
                    <w:rPr>
                      <w:rFonts w:cstheme="minorHAnsi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FB14DFA" w14:textId="5A5A7B42" w:rsidR="00CE663C" w:rsidRPr="007C768B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  <w:highlight w:val="yellow"/>
                    </w:rPr>
                  </w:pPr>
                  <w:r w:rsidRPr="00D41E6F">
                    <w:rPr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500967C8" w14:textId="5392DA1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13DF3628" w14:textId="26C6398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752D4F7B" w14:textId="2F1C5DB3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  <w:vAlign w:val="center"/>
                </w:tcPr>
                <w:p w14:paraId="664F0F4D" w14:textId="299B1F06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20AF34A" w14:textId="4B0CAA8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6070EF4B" w14:textId="77777777" w:rsidTr="00C264E7">
              <w:tc>
                <w:tcPr>
                  <w:tcW w:w="318" w:type="dxa"/>
                  <w:vAlign w:val="center"/>
                </w:tcPr>
                <w:p w14:paraId="76A3F4A3" w14:textId="27ED2F75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0AED11B8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3CD871A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EC4C052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1D12D565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769141BB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D938C0F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98F3E6" w14:textId="05AE4F7B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48" w:type="dxa"/>
          </w:tcPr>
          <w:p w14:paraId="71D1AEB8" w14:textId="245BAB9F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2" w:type="dxa"/>
          </w:tcPr>
          <w:p w14:paraId="1428C5D4" w14:textId="7F3AEACB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246" w:type="dxa"/>
          </w:tcPr>
          <w:tbl>
            <w:tblPr>
              <w:tblStyle w:val="HostTable"/>
              <w:tblW w:w="2266" w:type="dxa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318"/>
              <w:gridCol w:w="322"/>
              <w:gridCol w:w="322"/>
              <w:gridCol w:w="322"/>
              <w:gridCol w:w="342"/>
              <w:gridCol w:w="322"/>
              <w:gridCol w:w="318"/>
            </w:tblGrid>
            <w:tr w:rsidR="009D2ECC" w:rsidRPr="00D6277C" w14:paraId="5E5218D8" w14:textId="77777777" w:rsidTr="003A12FF">
              <w:tc>
                <w:tcPr>
                  <w:tcW w:w="318" w:type="dxa"/>
                </w:tcPr>
                <w:p w14:paraId="7B3A0897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C6879FE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F1D1044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905D872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42" w:type="dxa"/>
                </w:tcPr>
                <w:p w14:paraId="604D5BCA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2C72E13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E3F52A2" w14:textId="77777777" w:rsidR="00AF26B2" w:rsidRPr="00D6277C" w:rsidRDefault="00520639" w:rsidP="00792F95">
                  <w:pPr>
                    <w:pStyle w:val="Day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s</w:t>
                  </w:r>
                </w:p>
              </w:tc>
            </w:tr>
            <w:tr w:rsidR="009D2ECC" w:rsidRPr="00D6277C" w14:paraId="4EB65620" w14:textId="77777777" w:rsidTr="003A12FF">
              <w:tc>
                <w:tcPr>
                  <w:tcW w:w="318" w:type="dxa"/>
                  <w:vAlign w:val="center"/>
                </w:tcPr>
                <w:p w14:paraId="0E900A63" w14:textId="21EB7BAA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6EB2B5E" w14:textId="4D2426F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46EB7FDA" w14:textId="43C50449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394ABB4" w14:textId="21DA9006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2" w:type="dxa"/>
                  <w:vAlign w:val="center"/>
                </w:tcPr>
                <w:p w14:paraId="098C0C9C" w14:textId="59636DE7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CCC6595" w14:textId="7256603B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2861E5B7" w14:textId="577F5EB0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9D2ECC" w:rsidRPr="00D6277C" w14:paraId="243956A2" w14:textId="77777777" w:rsidTr="00733C71">
              <w:tc>
                <w:tcPr>
                  <w:tcW w:w="318" w:type="dxa"/>
                  <w:vAlign w:val="center"/>
                </w:tcPr>
                <w:p w14:paraId="4412EFC1" w14:textId="2C2F79F6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258488B2" w14:textId="5FA4990C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687CD660" w14:textId="642FB7AD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F00FF"/>
                  <w:vAlign w:val="center"/>
                </w:tcPr>
                <w:p w14:paraId="1839062E" w14:textId="273582F9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2" w:type="dxa"/>
                  <w:vAlign w:val="center"/>
                </w:tcPr>
                <w:p w14:paraId="5EAEDC5D" w14:textId="14097699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7548CAD3" w14:textId="042A0057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049A0834" w14:textId="09DF5DEC" w:rsidR="00CE663C" w:rsidRPr="00D6277C" w:rsidRDefault="00416BA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9D2ECC" w:rsidRPr="00D6277C" w14:paraId="24494447" w14:textId="77777777" w:rsidTr="001201CA">
              <w:tc>
                <w:tcPr>
                  <w:tcW w:w="318" w:type="dxa"/>
                  <w:vAlign w:val="center"/>
                </w:tcPr>
                <w:p w14:paraId="46BD50FB" w14:textId="26BB969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7D875A3" w14:textId="78F193DE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625E0DA" w14:textId="554A7BBD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63007F4" w14:textId="4E37370F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2" w:type="dxa"/>
                  <w:vAlign w:val="center"/>
                </w:tcPr>
                <w:p w14:paraId="1BADDFC1" w14:textId="665B68BB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 w:rsidRPr="00D6277C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86DA6DB" w14:textId="7D003935" w:rsidR="00CE663C" w:rsidRPr="00D6277C" w:rsidRDefault="004B6483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vAlign w:val="center"/>
                </w:tcPr>
                <w:p w14:paraId="21A72528" w14:textId="64EF7A98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1</w:t>
                  </w:r>
                  <w:r w:rsidR="00493C02"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9D2ECC" w:rsidRPr="00D6277C" w14:paraId="206406EC" w14:textId="77777777" w:rsidTr="001201CA">
              <w:tc>
                <w:tcPr>
                  <w:tcW w:w="318" w:type="dxa"/>
                  <w:vAlign w:val="center"/>
                </w:tcPr>
                <w:p w14:paraId="29CD1BFB" w14:textId="55DE6C7F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3CB72AE6" w14:textId="6854DCED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9F594AB" w14:textId="63D5F1B9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D55392A" w14:textId="23BBDB93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2" w:type="dxa"/>
                  <w:vAlign w:val="center"/>
                </w:tcPr>
                <w:p w14:paraId="097EE052" w14:textId="48082FB0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63705805" w14:textId="745F4734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67ED946D" w14:textId="370567F3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9D2ECC" w:rsidRPr="00D6277C" w14:paraId="1296C14D" w14:textId="77777777" w:rsidTr="001201CA">
              <w:tc>
                <w:tcPr>
                  <w:tcW w:w="318" w:type="dxa"/>
                  <w:vAlign w:val="center"/>
                </w:tcPr>
                <w:p w14:paraId="386A3FBC" w14:textId="53D994C5" w:rsidR="00CE663C" w:rsidRPr="00D6277C" w:rsidRDefault="00733C71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F1BEB62" w14:textId="29496C38" w:rsidR="00CE663C" w:rsidRPr="00D6277C" w:rsidRDefault="004B6483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rFonts w:cstheme="minorHAnsi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D21F182" w14:textId="4B785939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493C02">
                    <w:rPr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2A3AD913" w14:textId="0848B45F" w:rsidR="00CE663C" w:rsidRPr="00D6277C" w:rsidRDefault="00493C02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42" w:type="dxa"/>
                  <w:vAlign w:val="center"/>
                </w:tcPr>
                <w:p w14:paraId="2EA6875E" w14:textId="6BD6CBF0" w:rsidR="00CE663C" w:rsidRPr="00D6277C" w:rsidRDefault="00D41E6F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493C02">
                    <w:rPr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45A3F658" w14:textId="72D2262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3E2E559A" w14:textId="464B95F4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9D2ECC" w:rsidRPr="00D6277C" w14:paraId="76EBE0B9" w14:textId="77777777" w:rsidTr="003A12FF">
              <w:tc>
                <w:tcPr>
                  <w:tcW w:w="318" w:type="dxa"/>
                </w:tcPr>
                <w:p w14:paraId="3C825DF8" w14:textId="5CC47F31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705BD95E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0EAEE908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672E9160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42" w:type="dxa"/>
                </w:tcPr>
                <w:p w14:paraId="008BF5EE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22" w:type="dxa"/>
                </w:tcPr>
                <w:p w14:paraId="14666E13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</w:tcPr>
                <w:p w14:paraId="389994BD" w14:textId="77777777" w:rsidR="00CE663C" w:rsidRPr="00D6277C" w:rsidRDefault="00CE663C" w:rsidP="00CE663C">
                  <w:pPr>
                    <w:pStyle w:val="Dates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2191B6E" w14:textId="461EAD65" w:rsidR="00AF26B2" w:rsidRPr="00D6277C" w:rsidRDefault="00AF26B2" w:rsidP="00792F95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0094B65C" w14:textId="31D4FEDE" w:rsidR="00C264E7" w:rsidRDefault="00C264E7" w:rsidP="00C264E7">
      <w:pPr>
        <w:pStyle w:val="NoSpacing"/>
        <w:jc w:val="center"/>
      </w:pPr>
    </w:p>
    <w:p w14:paraId="63543C4D" w14:textId="56FF844E" w:rsidR="00C264E7" w:rsidRPr="00C264E7" w:rsidRDefault="002D5398" w:rsidP="00C264E7">
      <w:pPr>
        <w:pStyle w:val="NoSpacing"/>
        <w:jc w:val="center"/>
        <w:rPr>
          <w:rFonts w:asciiTheme="majorHAnsi" w:hAnsiTheme="majorHAnsi"/>
          <w:color w:val="auto"/>
          <w:sz w:val="180"/>
          <w:szCs w:val="180"/>
        </w:rPr>
      </w:pPr>
      <w:r>
        <w:rPr>
          <w:noProof/>
          <w:lang w:eastAsia="en-US"/>
        </w:rPr>
        <w:drawing>
          <wp:inline distT="0" distB="0" distL="0" distR="0" wp14:anchorId="4B8FFC3C" wp14:editId="4D867D2D">
            <wp:extent cx="1572334" cy="12096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WHS Logo 12 (2) - Cop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33" cy="122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4E7">
        <w:rPr>
          <w:rFonts w:asciiTheme="majorHAnsi" w:hAnsiTheme="majorHAnsi"/>
          <w:color w:val="auto"/>
          <w:sz w:val="180"/>
          <w:szCs w:val="180"/>
        </w:rPr>
        <w:t xml:space="preserve">       </w:t>
      </w:r>
      <w:r w:rsidR="00C264E7">
        <w:rPr>
          <w:rFonts w:asciiTheme="majorHAnsi" w:hAnsiTheme="majorHAnsi"/>
          <w:noProof/>
          <w:color w:val="auto"/>
          <w:sz w:val="180"/>
          <w:szCs w:val="180"/>
          <w:lang w:eastAsia="en-US"/>
        </w:rPr>
        <w:t xml:space="preserve">         </w:t>
      </w:r>
    </w:p>
    <w:sectPr w:rsidR="00C264E7" w:rsidRPr="00C264E7" w:rsidSect="00A5561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B9EF" w14:textId="77777777" w:rsidR="00867A0E" w:rsidRDefault="00867A0E">
      <w:r>
        <w:separator/>
      </w:r>
    </w:p>
  </w:endnote>
  <w:endnote w:type="continuationSeparator" w:id="0">
    <w:p w14:paraId="5884B73A" w14:textId="77777777" w:rsidR="00867A0E" w:rsidRDefault="0086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5FDD" w14:textId="77777777" w:rsidR="00867A0E" w:rsidRDefault="00867A0E">
      <w:r>
        <w:separator/>
      </w:r>
    </w:p>
  </w:footnote>
  <w:footnote w:type="continuationSeparator" w:id="0">
    <w:p w14:paraId="37303DD0" w14:textId="77777777" w:rsidR="00867A0E" w:rsidRDefault="0086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4"/>
    <w:rsid w:val="000125C2"/>
    <w:rsid w:val="000126E8"/>
    <w:rsid w:val="00016EAE"/>
    <w:rsid w:val="000176A2"/>
    <w:rsid w:val="000266B1"/>
    <w:rsid w:val="00036008"/>
    <w:rsid w:val="00037B60"/>
    <w:rsid w:val="00046ACA"/>
    <w:rsid w:val="00090C4B"/>
    <w:rsid w:val="00093DAF"/>
    <w:rsid w:val="000A7C48"/>
    <w:rsid w:val="000B6549"/>
    <w:rsid w:val="000D1B29"/>
    <w:rsid w:val="000D4F98"/>
    <w:rsid w:val="0010006F"/>
    <w:rsid w:val="00115AE1"/>
    <w:rsid w:val="00117917"/>
    <w:rsid w:val="001201CA"/>
    <w:rsid w:val="00121047"/>
    <w:rsid w:val="00131065"/>
    <w:rsid w:val="00165A69"/>
    <w:rsid w:val="00170BF6"/>
    <w:rsid w:val="00183531"/>
    <w:rsid w:val="001B48C1"/>
    <w:rsid w:val="001C03D9"/>
    <w:rsid w:val="001F4950"/>
    <w:rsid w:val="001F56BD"/>
    <w:rsid w:val="00210F02"/>
    <w:rsid w:val="00211C4A"/>
    <w:rsid w:val="002435B3"/>
    <w:rsid w:val="00261A1D"/>
    <w:rsid w:val="0026404E"/>
    <w:rsid w:val="002648F0"/>
    <w:rsid w:val="00266D5B"/>
    <w:rsid w:val="00297F52"/>
    <w:rsid w:val="002A1351"/>
    <w:rsid w:val="002D140D"/>
    <w:rsid w:val="002D5398"/>
    <w:rsid w:val="002E5F30"/>
    <w:rsid w:val="002F043F"/>
    <w:rsid w:val="00305950"/>
    <w:rsid w:val="003176AF"/>
    <w:rsid w:val="0033332F"/>
    <w:rsid w:val="0033356D"/>
    <w:rsid w:val="0036107E"/>
    <w:rsid w:val="00372772"/>
    <w:rsid w:val="00390965"/>
    <w:rsid w:val="003A0BCC"/>
    <w:rsid w:val="003A12FF"/>
    <w:rsid w:val="00410ADC"/>
    <w:rsid w:val="00414A68"/>
    <w:rsid w:val="00416BAC"/>
    <w:rsid w:val="00426FC2"/>
    <w:rsid w:val="0042737B"/>
    <w:rsid w:val="00431A5F"/>
    <w:rsid w:val="00455E3B"/>
    <w:rsid w:val="004613A2"/>
    <w:rsid w:val="0046189F"/>
    <w:rsid w:val="00462571"/>
    <w:rsid w:val="00470E82"/>
    <w:rsid w:val="00493C02"/>
    <w:rsid w:val="0049636B"/>
    <w:rsid w:val="004A6EF8"/>
    <w:rsid w:val="004A7ED0"/>
    <w:rsid w:val="004B6483"/>
    <w:rsid w:val="004D3E55"/>
    <w:rsid w:val="004D6F6B"/>
    <w:rsid w:val="00501405"/>
    <w:rsid w:val="00520639"/>
    <w:rsid w:val="00526AFF"/>
    <w:rsid w:val="00550DA4"/>
    <w:rsid w:val="00554BCB"/>
    <w:rsid w:val="00565B5E"/>
    <w:rsid w:val="00566C40"/>
    <w:rsid w:val="005673AD"/>
    <w:rsid w:val="005715F0"/>
    <w:rsid w:val="00580C43"/>
    <w:rsid w:val="005811D6"/>
    <w:rsid w:val="00584C6E"/>
    <w:rsid w:val="005A5503"/>
    <w:rsid w:val="005A5AC5"/>
    <w:rsid w:val="005C7CCF"/>
    <w:rsid w:val="005E1E8A"/>
    <w:rsid w:val="00627286"/>
    <w:rsid w:val="0064430A"/>
    <w:rsid w:val="00662CBD"/>
    <w:rsid w:val="00681E18"/>
    <w:rsid w:val="006C5EB0"/>
    <w:rsid w:val="006D3378"/>
    <w:rsid w:val="006D5406"/>
    <w:rsid w:val="006E483E"/>
    <w:rsid w:val="00733C71"/>
    <w:rsid w:val="007361C2"/>
    <w:rsid w:val="0075228E"/>
    <w:rsid w:val="0077148D"/>
    <w:rsid w:val="007739B3"/>
    <w:rsid w:val="007822D3"/>
    <w:rsid w:val="007838CC"/>
    <w:rsid w:val="00785EE3"/>
    <w:rsid w:val="00792F95"/>
    <w:rsid w:val="00794D73"/>
    <w:rsid w:val="007B2CDD"/>
    <w:rsid w:val="007B6887"/>
    <w:rsid w:val="007C768B"/>
    <w:rsid w:val="007D3E3C"/>
    <w:rsid w:val="00801048"/>
    <w:rsid w:val="00812722"/>
    <w:rsid w:val="00830C3F"/>
    <w:rsid w:val="00841F2B"/>
    <w:rsid w:val="00855A06"/>
    <w:rsid w:val="008611F5"/>
    <w:rsid w:val="00867A0E"/>
    <w:rsid w:val="00881727"/>
    <w:rsid w:val="00895951"/>
    <w:rsid w:val="008B01AE"/>
    <w:rsid w:val="008D2BFD"/>
    <w:rsid w:val="008F4A45"/>
    <w:rsid w:val="009037A3"/>
    <w:rsid w:val="009157B1"/>
    <w:rsid w:val="00955D30"/>
    <w:rsid w:val="00960616"/>
    <w:rsid w:val="0098641A"/>
    <w:rsid w:val="009903A1"/>
    <w:rsid w:val="009D2ECC"/>
    <w:rsid w:val="009D43FE"/>
    <w:rsid w:val="009E73F6"/>
    <w:rsid w:val="00A24342"/>
    <w:rsid w:val="00A53979"/>
    <w:rsid w:val="00A55610"/>
    <w:rsid w:val="00A767C3"/>
    <w:rsid w:val="00A76D17"/>
    <w:rsid w:val="00A8441F"/>
    <w:rsid w:val="00AB7BC5"/>
    <w:rsid w:val="00AF26B2"/>
    <w:rsid w:val="00AF393D"/>
    <w:rsid w:val="00B02E7D"/>
    <w:rsid w:val="00B041E3"/>
    <w:rsid w:val="00B244F9"/>
    <w:rsid w:val="00B36FAF"/>
    <w:rsid w:val="00B479C0"/>
    <w:rsid w:val="00B528FD"/>
    <w:rsid w:val="00B61D41"/>
    <w:rsid w:val="00BD0FBC"/>
    <w:rsid w:val="00BD267F"/>
    <w:rsid w:val="00C264E7"/>
    <w:rsid w:val="00C32B87"/>
    <w:rsid w:val="00C625B8"/>
    <w:rsid w:val="00C71D4E"/>
    <w:rsid w:val="00C77BFF"/>
    <w:rsid w:val="00C90C14"/>
    <w:rsid w:val="00CB7C86"/>
    <w:rsid w:val="00CB7FD7"/>
    <w:rsid w:val="00CE663C"/>
    <w:rsid w:val="00CF1C57"/>
    <w:rsid w:val="00D23A64"/>
    <w:rsid w:val="00D259D0"/>
    <w:rsid w:val="00D3468A"/>
    <w:rsid w:val="00D41E6F"/>
    <w:rsid w:val="00D620CD"/>
    <w:rsid w:val="00D6277C"/>
    <w:rsid w:val="00D7509A"/>
    <w:rsid w:val="00D86E45"/>
    <w:rsid w:val="00DE5B45"/>
    <w:rsid w:val="00E4716C"/>
    <w:rsid w:val="00E7457D"/>
    <w:rsid w:val="00E80967"/>
    <w:rsid w:val="00E92E8B"/>
    <w:rsid w:val="00E950B5"/>
    <w:rsid w:val="00EA4707"/>
    <w:rsid w:val="00EB6112"/>
    <w:rsid w:val="00EE1337"/>
    <w:rsid w:val="00F03F9B"/>
    <w:rsid w:val="00F37ABA"/>
    <w:rsid w:val="00F41581"/>
    <w:rsid w:val="00F465DC"/>
    <w:rsid w:val="00F57068"/>
    <w:rsid w:val="00F61AC9"/>
    <w:rsid w:val="00F821D3"/>
    <w:rsid w:val="00FB4334"/>
    <w:rsid w:val="00FC4C65"/>
    <w:rsid w:val="00FC5264"/>
    <w:rsid w:val="00FC5586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71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styleId="PlaceholderText">
    <w:name w:val="Placeholder Text"/>
    <w:basedOn w:val="DefaultParagraphFont"/>
    <w:uiPriority w:val="99"/>
    <w:semiHidden/>
    <w:rsid w:val="00D62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ykr\AppData\Roaming\Microsoft\Templates\Birds%20on%20a%20branch%20yearly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A752F16-C1E7-4BBB-A3F4-311AAAEB7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F1778-C89B-449E-951C-8A4139C6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37BDA-3200-4767-8135-E021C2C7E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011A38-3866-43BD-B9AD-E67C8A12F0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Birds on a branch yearly calendar (Sun-Sat)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2025-12-30T20:17:00Z</dcterms:created>
  <dcterms:modified xsi:type="dcterms:W3CDTF">2026-01-02T14:04:00Z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