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5"/>
        <w:gridCol w:w="3855"/>
      </w:tblGrid>
      <w:tr w:rsidR="00AA7471" w:rsidTr="00AA7471">
        <w:tc>
          <w:tcPr>
            <w:tcW w:w="6408" w:type="dxa"/>
          </w:tcPr>
          <w:p w:rsidR="00AA7471" w:rsidRDefault="00AE0A23" w:rsidP="00AE0A23">
            <w:pPr>
              <w:pStyle w:val="Titl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F987D0" wp14:editId="36DC095C">
                  <wp:simplePos x="0" y="0"/>
                  <wp:positionH relativeFrom="column">
                    <wp:posOffset>-95566</wp:posOffset>
                  </wp:positionH>
                  <wp:positionV relativeFrom="paragraph">
                    <wp:posOffset>-399197</wp:posOffset>
                  </wp:positionV>
                  <wp:extent cx="1544147" cy="849279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phens Excavating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927" cy="870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  <w:bookmarkStart w:id="0" w:name="_GoBack"/>
            <w:bookmarkEnd w:id="0"/>
            <w:r w:rsidR="00AA7471" w:rsidRPr="00AA7471">
              <w:t>Employment Application</w:t>
            </w:r>
          </w:p>
        </w:tc>
        <w:tc>
          <w:tcPr>
            <w:tcW w:w="3888" w:type="dxa"/>
          </w:tcPr>
          <w:p w:rsidR="00AA7471" w:rsidRPr="00952804" w:rsidRDefault="00952804" w:rsidP="001564EE">
            <w:pPr>
              <w:pStyle w:val="Log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  _</w:t>
            </w:r>
            <w:r w:rsidRPr="00952804">
              <w:rPr>
                <w:sz w:val="22"/>
                <w:szCs w:val="22"/>
              </w:rPr>
              <w:t>______________________</w:t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52804" w:rsidP="002A733C">
            <w:r>
              <w:t xml:space="preserve"> 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952804" w:rsidP="002A733C">
            <w:r>
              <w:t xml:space="preserve"> 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9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E0A23">
              <w:rPr>
                <w:rStyle w:val="CheckBoxChar"/>
              </w:rPr>
            </w:r>
            <w:r w:rsidR="00AE0A2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17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04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52804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0A23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10F47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92CAAA-F3FB-4E52-8160-949BA988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Toshiba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owner</dc:creator>
  <cp:lastModifiedBy>Trish Herkins</cp:lastModifiedBy>
  <cp:revision>4</cp:revision>
  <cp:lastPrinted>2013-11-20T13:36:00Z</cp:lastPrinted>
  <dcterms:created xsi:type="dcterms:W3CDTF">2013-09-06T00:20:00Z</dcterms:created>
  <dcterms:modified xsi:type="dcterms:W3CDTF">2013-11-20T13:38:00Z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