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Enter Subtitle:"/>
        <w:tag w:val="Enter Subtitle:"/>
        <w:id w:val="948440704"/>
        <w:placeholder>
          <w:docPart w:val="2E13BB800FA54EE4984CB7FC9DAE79F0"/>
        </w:placeholder>
        <w:temporary/>
        <w:showingPlcHdr/>
        <w15:appearance w15:val="hidden"/>
      </w:sdtPr>
      <w:sdtContent>
        <w:p w14:paraId="03B809B3" w14:textId="77777777" w:rsidR="008D72B1" w:rsidRDefault="00DD03D9" w:rsidP="004436CA">
          <w:pPr>
            <w:pStyle w:val="Title"/>
          </w:pPr>
          <w:r>
            <w:t>Weekly Assignments</w:t>
          </w:r>
        </w:p>
      </w:sdtContent>
    </w:sdt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thickThin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220" w:firstRow="1" w:lastRow="0" w:firstColumn="0" w:lastColumn="0" w:noHBand="1" w:noVBand="0"/>
        <w:tblDescription w:val="Name, Month and Year table"/>
      </w:tblPr>
      <w:tblGrid>
        <w:gridCol w:w="1233"/>
        <w:gridCol w:w="3397"/>
        <w:gridCol w:w="1463"/>
        <w:gridCol w:w="1859"/>
        <w:gridCol w:w="1074"/>
        <w:gridCol w:w="1198"/>
      </w:tblGrid>
      <w:tr w:rsidR="008D72B1" w:rsidRPr="00C87233" w14:paraId="085C03E8" w14:textId="77777777" w:rsidTr="0039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658C7C2" w14:textId="4D31A372" w:rsidR="008D72B1" w:rsidRPr="00C87233" w:rsidRDefault="008D72B1" w:rsidP="00C87233">
            <w:pPr>
              <w:pStyle w:val="Heading1"/>
            </w:pPr>
          </w:p>
        </w:tc>
        <w:tc>
          <w:tcPr>
            <w:tcW w:w="3397" w:type="dxa"/>
          </w:tcPr>
          <w:p w14:paraId="56F42C00" w14:textId="4B17D5A0" w:rsidR="008D72B1" w:rsidRPr="00C87233" w:rsidRDefault="00D013B3" w:rsidP="00C87233">
            <w:pPr>
              <w:pStyle w:val="NameMonthYea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Drifters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3" w:type="dxa"/>
          </w:tcPr>
          <w:p w14:paraId="7048E3A0" w14:textId="115517BB" w:rsidR="008D72B1" w:rsidRPr="00C87233" w:rsidRDefault="00D013B3" w:rsidP="00C87233">
            <w:pPr>
              <w:pStyle w:val="Heading1"/>
            </w:pPr>
            <w:r>
              <w:t>Events</w:t>
            </w:r>
          </w:p>
        </w:tc>
        <w:tc>
          <w:tcPr>
            <w:tcW w:w="1859" w:type="dxa"/>
          </w:tcPr>
          <w:p w14:paraId="375152FB" w14:textId="460FB691" w:rsidR="00F67D16" w:rsidRPr="00C87233" w:rsidRDefault="00F67D16" w:rsidP="00C87233">
            <w:pPr>
              <w:pStyle w:val="NameMonthYea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dxa"/>
          </w:tcPr>
          <w:p w14:paraId="45E949B7" w14:textId="65FA24B6" w:rsidR="008D72B1" w:rsidRPr="00C87233" w:rsidRDefault="008D72B1" w:rsidP="00C87233">
            <w:pPr>
              <w:pStyle w:val="Heading1"/>
            </w:pPr>
          </w:p>
        </w:tc>
        <w:tc>
          <w:tcPr>
            <w:tcW w:w="1198" w:type="dxa"/>
          </w:tcPr>
          <w:p w14:paraId="21BDC5DA" w14:textId="64BC66BF" w:rsidR="008D72B1" w:rsidRPr="00C87233" w:rsidRDefault="00D013B3" w:rsidP="00C87233">
            <w:pPr>
              <w:pStyle w:val="NameMonthYea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2026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72" w:type="dxa"/>
          <w:bottom w:w="216" w:type="dxa"/>
          <w:right w:w="72" w:type="dxa"/>
        </w:tblCellMar>
        <w:tblLook w:val="04A0" w:firstRow="1" w:lastRow="0" w:firstColumn="1" w:lastColumn="0" w:noHBand="0" w:noVBand="1"/>
        <w:tblDescription w:val="Name, Month and Year table"/>
      </w:tblPr>
      <w:tblGrid>
        <w:gridCol w:w="1023"/>
        <w:gridCol w:w="1023"/>
        <w:gridCol w:w="1023"/>
        <w:gridCol w:w="1023"/>
        <w:gridCol w:w="1022"/>
        <w:gridCol w:w="1022"/>
        <w:gridCol w:w="1022"/>
        <w:gridCol w:w="1022"/>
        <w:gridCol w:w="1022"/>
        <w:gridCol w:w="1022"/>
      </w:tblGrid>
      <w:tr w:rsidR="004445E6" w14:paraId="562128C3" w14:textId="77777777" w:rsidTr="00F11E8C">
        <w:trPr>
          <w:tblHeader/>
        </w:trPr>
        <w:tc>
          <w:tcPr>
            <w:tcW w:w="1022" w:type="dxa"/>
            <w:tcMar>
              <w:right w:w="72" w:type="dxa"/>
            </w:tcMar>
            <w:vAlign w:val="center"/>
          </w:tcPr>
          <w:p w14:paraId="4D0E883D" w14:textId="191E2147" w:rsidR="00AA76D0" w:rsidRPr="00F15900" w:rsidRDefault="00361A47" w:rsidP="004445E6">
            <w:pPr>
              <w:pStyle w:val="Days"/>
            </w:pPr>
            <w:r>
              <w:t>event</w:t>
            </w:r>
          </w:p>
        </w:tc>
        <w:tc>
          <w:tcPr>
            <w:tcW w:w="1022" w:type="dxa"/>
            <w:vAlign w:val="center"/>
          </w:tcPr>
          <w:p w14:paraId="418D6566" w14:textId="28138E69" w:rsidR="00AA76D0" w:rsidRPr="00FE1C89" w:rsidRDefault="00361A47" w:rsidP="00A76ADE">
            <w:pPr>
              <w:pStyle w:val="Date"/>
            </w:pPr>
            <w:r>
              <w:t xml:space="preserve"> </w:t>
            </w:r>
          </w:p>
        </w:tc>
        <w:tc>
          <w:tcPr>
            <w:tcW w:w="1022" w:type="dxa"/>
            <w:tcMar>
              <w:right w:w="72" w:type="dxa"/>
            </w:tcMar>
            <w:vAlign w:val="center"/>
          </w:tcPr>
          <w:p w14:paraId="6877E0B4" w14:textId="0FA692D2" w:rsidR="00AA76D0" w:rsidRPr="00A76ADE" w:rsidRDefault="00361A47" w:rsidP="004445E6">
            <w:pPr>
              <w:pStyle w:val="Days"/>
            </w:pPr>
            <w:r>
              <w:t>date</w:t>
            </w:r>
          </w:p>
        </w:tc>
        <w:tc>
          <w:tcPr>
            <w:tcW w:w="1022" w:type="dxa"/>
            <w:vAlign w:val="center"/>
          </w:tcPr>
          <w:p w14:paraId="59F453BF" w14:textId="24723F29" w:rsidR="00AA76D0" w:rsidRDefault="00361A47" w:rsidP="00A76ADE">
            <w:pPr>
              <w:pStyle w:val="Date"/>
            </w:pPr>
            <w:r>
              <w:t xml:space="preserve"> </w:t>
            </w:r>
          </w:p>
        </w:tc>
        <w:tc>
          <w:tcPr>
            <w:tcW w:w="1022" w:type="dxa"/>
            <w:tcMar>
              <w:right w:w="72" w:type="dxa"/>
            </w:tcMar>
            <w:vAlign w:val="center"/>
          </w:tcPr>
          <w:p w14:paraId="0D3DB7FB" w14:textId="17B82AC0" w:rsidR="00AA76D0" w:rsidRDefault="00361A47" w:rsidP="004445E6">
            <w:pPr>
              <w:pStyle w:val="Days"/>
            </w:pPr>
            <w:r>
              <w:t>Loc.</w:t>
            </w:r>
          </w:p>
        </w:tc>
        <w:tc>
          <w:tcPr>
            <w:tcW w:w="1022" w:type="dxa"/>
            <w:vAlign w:val="center"/>
          </w:tcPr>
          <w:p w14:paraId="13C7D9C0" w14:textId="1F75A2CC" w:rsidR="00AA76D0" w:rsidRDefault="00361A47" w:rsidP="00A76ADE">
            <w:pPr>
              <w:pStyle w:val="Date"/>
            </w:pPr>
            <w:r>
              <w:t xml:space="preserve"> </w:t>
            </w:r>
          </w:p>
        </w:tc>
        <w:tc>
          <w:tcPr>
            <w:tcW w:w="1022" w:type="dxa"/>
            <w:tcMar>
              <w:right w:w="72" w:type="dxa"/>
            </w:tcMar>
            <w:vAlign w:val="center"/>
          </w:tcPr>
          <w:p w14:paraId="74F94BC0" w14:textId="22AD8435" w:rsidR="00AA76D0" w:rsidRDefault="00361A47" w:rsidP="004445E6">
            <w:pPr>
              <w:pStyle w:val="Days"/>
            </w:pPr>
            <w:r>
              <w:t xml:space="preserve">how </w:t>
            </w:r>
          </w:p>
        </w:tc>
        <w:tc>
          <w:tcPr>
            <w:tcW w:w="1022" w:type="dxa"/>
            <w:vAlign w:val="center"/>
          </w:tcPr>
          <w:p w14:paraId="1ADBFD03" w14:textId="7DFE2664" w:rsidR="00AA76D0" w:rsidRDefault="00361A47" w:rsidP="00A76ADE">
            <w:pPr>
              <w:pStyle w:val="Date"/>
            </w:pPr>
            <w:r>
              <w:t>LONG</w:t>
            </w:r>
          </w:p>
        </w:tc>
        <w:tc>
          <w:tcPr>
            <w:tcW w:w="1022" w:type="dxa"/>
            <w:tcMar>
              <w:right w:w="72" w:type="dxa"/>
            </w:tcMar>
            <w:vAlign w:val="center"/>
          </w:tcPr>
          <w:p w14:paraId="0486241A" w14:textId="1CD772CB" w:rsidR="00AA76D0" w:rsidRDefault="00361A47" w:rsidP="004445E6">
            <w:pPr>
              <w:pStyle w:val="Days"/>
            </w:pPr>
            <w:r>
              <w:t>ride</w:t>
            </w:r>
          </w:p>
        </w:tc>
        <w:tc>
          <w:tcPr>
            <w:tcW w:w="1022" w:type="dxa"/>
            <w:vAlign w:val="center"/>
          </w:tcPr>
          <w:p w14:paraId="29239BEA" w14:textId="5B9566F3" w:rsidR="00AA76D0" w:rsidRPr="00A76ADE" w:rsidRDefault="00361A47" w:rsidP="00A76ADE">
            <w:pPr>
              <w:pStyle w:val="Date"/>
            </w:pPr>
            <w:r>
              <w:t>TYPE</w:t>
            </w:r>
          </w:p>
        </w:tc>
      </w:tr>
    </w:tbl>
    <w:tbl>
      <w:tblPr>
        <w:tblStyle w:val="Style1"/>
        <w:tblW w:w="5000" w:type="pct"/>
        <w:tblLayout w:type="fixed"/>
        <w:tblLook w:val="02A0" w:firstRow="1" w:lastRow="0" w:firstColumn="1" w:lastColumn="0" w:noHBand="1" w:noVBand="0"/>
        <w:tblDescription w:val="Name, Month and Year table"/>
      </w:tblPr>
      <w:tblGrid>
        <w:gridCol w:w="10214"/>
      </w:tblGrid>
      <w:tr w:rsidR="00CD4E65" w14:paraId="2CD0DE2F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</w:tcPr>
          <w:p w14:paraId="5125A8FD" w14:textId="3ECCFE8B" w:rsidR="00CD4E65" w:rsidRDefault="00361A47" w:rsidP="00E061CA">
            <w:r>
              <w:t>May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Name, Month and Year table"/>
      </w:tblPr>
      <w:tblGrid>
        <w:gridCol w:w="2042"/>
        <w:gridCol w:w="2043"/>
        <w:gridCol w:w="2043"/>
        <w:gridCol w:w="2043"/>
        <w:gridCol w:w="2043"/>
      </w:tblGrid>
      <w:tr w:rsidR="00F11E8C" w:rsidRPr="009A58E3" w14:paraId="527673F0" w14:textId="77777777" w:rsidTr="0039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63E8769B" w14:textId="492482F6" w:rsidR="00F11E8C" w:rsidRDefault="008B4A36" w:rsidP="00F11E8C">
            <w:r>
              <w:t>Meeting</w:t>
            </w:r>
          </w:p>
        </w:tc>
        <w:tc>
          <w:tcPr>
            <w:tcW w:w="2043" w:type="dxa"/>
          </w:tcPr>
          <w:p w14:paraId="681B07BA" w14:textId="6843E609" w:rsidR="00F11E8C" w:rsidRDefault="00361A47" w:rsidP="00F11E8C">
            <w:r>
              <w:t>Fri May 1</w:t>
            </w:r>
            <w:r w:rsidRPr="00361A47">
              <w:rPr>
                <w:vertAlign w:val="superscript"/>
              </w:rPr>
              <w:t>st</w:t>
            </w:r>
          </w:p>
        </w:tc>
        <w:tc>
          <w:tcPr>
            <w:tcW w:w="2043" w:type="dxa"/>
          </w:tcPr>
          <w:p w14:paraId="7004483A" w14:textId="37C8C244" w:rsidR="00F11E8C" w:rsidRDefault="008B4A36" w:rsidP="00F11E8C">
            <w:r>
              <w:t>Club House</w:t>
            </w:r>
          </w:p>
        </w:tc>
        <w:tc>
          <w:tcPr>
            <w:tcW w:w="2043" w:type="dxa"/>
          </w:tcPr>
          <w:p w14:paraId="6F53DB38" w14:textId="1F812930" w:rsidR="00F11E8C" w:rsidRDefault="008B4A36" w:rsidP="00F11E8C">
            <w:r>
              <w:t>2 hours</w:t>
            </w:r>
          </w:p>
        </w:tc>
        <w:tc>
          <w:tcPr>
            <w:tcW w:w="2043" w:type="dxa"/>
          </w:tcPr>
          <w:p w14:paraId="7F0DE0CF" w14:textId="13848964" w:rsidR="00F11E8C" w:rsidRDefault="00361A47" w:rsidP="00F11E8C">
            <w:r>
              <w:t>Road</w:t>
            </w:r>
          </w:p>
        </w:tc>
      </w:tr>
      <w:tr w:rsidR="00F11E8C" w:rsidRPr="009A58E3" w14:paraId="3C69802D" w14:textId="77777777" w:rsidTr="0039722F">
        <w:tc>
          <w:tcPr>
            <w:tcW w:w="2042" w:type="dxa"/>
          </w:tcPr>
          <w:p w14:paraId="254A9914" w14:textId="04779AC9" w:rsidR="00F11E8C" w:rsidRDefault="008B4A36" w:rsidP="00F11E8C">
            <w:r>
              <w:t xml:space="preserve">Season Opener </w:t>
            </w:r>
          </w:p>
        </w:tc>
        <w:tc>
          <w:tcPr>
            <w:tcW w:w="2043" w:type="dxa"/>
          </w:tcPr>
          <w:p w14:paraId="39DF5468" w14:textId="181437B4" w:rsidR="00F11E8C" w:rsidRDefault="00361A47" w:rsidP="00F11E8C">
            <w:r>
              <w:t>Sat. May 16</w:t>
            </w:r>
            <w:r w:rsidRPr="00361A47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47B5DFD7" w14:textId="21B17C44" w:rsidR="00F11E8C" w:rsidRDefault="00361A47" w:rsidP="00F11E8C">
            <w:r>
              <w:t>Bellingham</w:t>
            </w:r>
          </w:p>
        </w:tc>
        <w:tc>
          <w:tcPr>
            <w:tcW w:w="2043" w:type="dxa"/>
          </w:tcPr>
          <w:p w14:paraId="27590E94" w14:textId="4B7A348C" w:rsidR="00F11E8C" w:rsidRDefault="00361A47" w:rsidP="00F11E8C">
            <w:r>
              <w:t>1 day</w:t>
            </w:r>
          </w:p>
        </w:tc>
        <w:tc>
          <w:tcPr>
            <w:tcW w:w="2043" w:type="dxa"/>
          </w:tcPr>
          <w:p w14:paraId="1E910495" w14:textId="38DB7A0A" w:rsidR="00F11E8C" w:rsidRDefault="00361A47" w:rsidP="00F11E8C">
            <w:r>
              <w:t>Road</w:t>
            </w:r>
          </w:p>
        </w:tc>
      </w:tr>
      <w:tr w:rsidR="00F11E8C" w:rsidRPr="009A58E3" w14:paraId="5606D3CE" w14:textId="77777777" w:rsidTr="0039722F">
        <w:tc>
          <w:tcPr>
            <w:tcW w:w="2042" w:type="dxa"/>
          </w:tcPr>
          <w:p w14:paraId="36671318" w14:textId="0ED17124" w:rsidR="00F11E8C" w:rsidRDefault="008B4A36" w:rsidP="00F11E8C">
            <w:r>
              <w:t>Drifters Night S2S</w:t>
            </w:r>
          </w:p>
        </w:tc>
        <w:tc>
          <w:tcPr>
            <w:tcW w:w="2043" w:type="dxa"/>
          </w:tcPr>
          <w:p w14:paraId="2B5443E8" w14:textId="0C48E4A2" w:rsidR="00F11E8C" w:rsidRDefault="008B4A36" w:rsidP="00F11E8C">
            <w:r>
              <w:t>Fri. May 29</w:t>
            </w:r>
            <w:r w:rsidRPr="008B4A36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5ABDD9FF" w14:textId="6860701C" w:rsidR="00F11E8C" w:rsidRDefault="008B4A36" w:rsidP="00F11E8C">
            <w:r>
              <w:t>Snohomish</w:t>
            </w:r>
          </w:p>
        </w:tc>
        <w:tc>
          <w:tcPr>
            <w:tcW w:w="2043" w:type="dxa"/>
          </w:tcPr>
          <w:p w14:paraId="4060E6C0" w14:textId="60295AD1" w:rsidR="00F11E8C" w:rsidRDefault="008B4A36" w:rsidP="00F11E8C">
            <w:r>
              <w:t>3 hours</w:t>
            </w:r>
          </w:p>
        </w:tc>
        <w:tc>
          <w:tcPr>
            <w:tcW w:w="2043" w:type="dxa"/>
          </w:tcPr>
          <w:p w14:paraId="608128CB" w14:textId="2F5372DD" w:rsidR="00F11E8C" w:rsidRDefault="008B4A36" w:rsidP="00F11E8C">
            <w:r>
              <w:t>Road</w:t>
            </w:r>
          </w:p>
        </w:tc>
      </w:tr>
      <w:tr w:rsidR="00F11E8C" w:rsidRPr="009A58E3" w14:paraId="4675B29B" w14:textId="77777777" w:rsidTr="0039722F">
        <w:tc>
          <w:tcPr>
            <w:tcW w:w="2042" w:type="dxa"/>
          </w:tcPr>
          <w:p w14:paraId="5EF85A6E" w14:textId="4E61EC7D" w:rsidR="00F11E8C" w:rsidRDefault="00F11E8C" w:rsidP="00F11E8C"/>
        </w:tc>
        <w:tc>
          <w:tcPr>
            <w:tcW w:w="2043" w:type="dxa"/>
          </w:tcPr>
          <w:p w14:paraId="78B20A92" w14:textId="62A7D4A0" w:rsidR="00F11E8C" w:rsidRDefault="00F11E8C" w:rsidP="00F11E8C"/>
        </w:tc>
        <w:tc>
          <w:tcPr>
            <w:tcW w:w="2043" w:type="dxa"/>
          </w:tcPr>
          <w:p w14:paraId="614C705C" w14:textId="3CCC8A43" w:rsidR="00F11E8C" w:rsidRDefault="00F11E8C" w:rsidP="00F11E8C"/>
        </w:tc>
        <w:tc>
          <w:tcPr>
            <w:tcW w:w="2043" w:type="dxa"/>
          </w:tcPr>
          <w:p w14:paraId="4C7F53DC" w14:textId="3C2F6AFD" w:rsidR="00F11E8C" w:rsidRDefault="00F11E8C" w:rsidP="00F11E8C"/>
        </w:tc>
        <w:tc>
          <w:tcPr>
            <w:tcW w:w="2043" w:type="dxa"/>
          </w:tcPr>
          <w:p w14:paraId="4BC101FA" w14:textId="255B0192" w:rsidR="00F11E8C" w:rsidRDefault="00F11E8C" w:rsidP="00F11E8C"/>
        </w:tc>
      </w:tr>
    </w:tbl>
    <w:p w14:paraId="2C51B588" w14:textId="77777777" w:rsidR="009A58E3" w:rsidRDefault="009A58E3">
      <w:pPr>
        <w:pStyle w:val="TableSpace"/>
      </w:pPr>
    </w:p>
    <w:tbl>
      <w:tblPr>
        <w:tblStyle w:val="Style1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14:paraId="0E1D5549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75C18" w:themeFill="accent2" w:themeFillShade="80"/>
          </w:tcPr>
          <w:p w14:paraId="55ADF859" w14:textId="1DB37C50" w:rsidR="00792DA3" w:rsidRDefault="00361A47" w:rsidP="00297EBC">
            <w:r>
              <w:t>june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2042"/>
        <w:gridCol w:w="2043"/>
        <w:gridCol w:w="2043"/>
        <w:gridCol w:w="2043"/>
        <w:gridCol w:w="2043"/>
      </w:tblGrid>
      <w:tr w:rsidR="00F11E8C" w:rsidRPr="009A58E3" w14:paraId="095E2F93" w14:textId="77777777" w:rsidTr="0039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165D9B07" w14:textId="48EE52D5" w:rsidR="00F11E8C" w:rsidRDefault="008B4A36" w:rsidP="00F11E8C">
            <w:r>
              <w:t>Meeting</w:t>
            </w:r>
          </w:p>
        </w:tc>
        <w:tc>
          <w:tcPr>
            <w:tcW w:w="2043" w:type="dxa"/>
          </w:tcPr>
          <w:p w14:paraId="2011164A" w14:textId="23483920" w:rsidR="00F11E8C" w:rsidRDefault="008B4A36" w:rsidP="00F11E8C">
            <w:r>
              <w:t>Fri June 5</w:t>
            </w:r>
            <w:r w:rsidRPr="008B4A36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4A90D7F1" w14:textId="54872EA8" w:rsidR="00F11E8C" w:rsidRDefault="008B4A36" w:rsidP="00F11E8C">
            <w:r>
              <w:t>Club House</w:t>
            </w:r>
          </w:p>
        </w:tc>
        <w:tc>
          <w:tcPr>
            <w:tcW w:w="2043" w:type="dxa"/>
          </w:tcPr>
          <w:p w14:paraId="31B92832" w14:textId="3A4BBE6A" w:rsidR="00F11E8C" w:rsidRDefault="008B4A36" w:rsidP="00F11E8C">
            <w:r>
              <w:t>2 hours</w:t>
            </w:r>
          </w:p>
        </w:tc>
        <w:tc>
          <w:tcPr>
            <w:tcW w:w="2043" w:type="dxa"/>
          </w:tcPr>
          <w:p w14:paraId="2747D25E" w14:textId="3FD3318C" w:rsidR="00F11E8C" w:rsidRDefault="008B4A36" w:rsidP="00F11E8C">
            <w:r>
              <w:t>Road</w:t>
            </w:r>
          </w:p>
        </w:tc>
      </w:tr>
      <w:tr w:rsidR="00F11E8C" w:rsidRPr="009A58E3" w14:paraId="13EF4CA2" w14:textId="77777777" w:rsidTr="0039722F">
        <w:tc>
          <w:tcPr>
            <w:tcW w:w="2042" w:type="dxa"/>
          </w:tcPr>
          <w:p w14:paraId="7D53E28E" w14:textId="3E29F1DB" w:rsidR="00F11E8C" w:rsidRDefault="008B4A36" w:rsidP="00F11E8C">
            <w:r>
              <w:t>Date Day Ride</w:t>
            </w:r>
          </w:p>
        </w:tc>
        <w:tc>
          <w:tcPr>
            <w:tcW w:w="2043" w:type="dxa"/>
          </w:tcPr>
          <w:p w14:paraId="16275EB8" w14:textId="44ADFB15" w:rsidR="00F11E8C" w:rsidRDefault="008B4A36" w:rsidP="00F11E8C">
            <w:r>
              <w:t>Sat. June 20</w:t>
            </w:r>
            <w:r w:rsidRPr="008B4A36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7F697981" w14:textId="7A53130F" w:rsidR="00F11E8C" w:rsidRDefault="008B4A36" w:rsidP="00F11E8C">
            <w:r>
              <w:t>TBD</w:t>
            </w:r>
          </w:p>
        </w:tc>
        <w:tc>
          <w:tcPr>
            <w:tcW w:w="2043" w:type="dxa"/>
          </w:tcPr>
          <w:p w14:paraId="0C6740B4" w14:textId="6350277B" w:rsidR="00F11E8C" w:rsidRDefault="008B4A36" w:rsidP="00F11E8C">
            <w:r>
              <w:t>1 day</w:t>
            </w:r>
          </w:p>
        </w:tc>
        <w:tc>
          <w:tcPr>
            <w:tcW w:w="2043" w:type="dxa"/>
          </w:tcPr>
          <w:p w14:paraId="7029F029" w14:textId="0CD02857" w:rsidR="00F11E8C" w:rsidRDefault="008B4A36" w:rsidP="00F11E8C">
            <w:r>
              <w:t>Road</w:t>
            </w:r>
          </w:p>
        </w:tc>
      </w:tr>
      <w:tr w:rsidR="00F11E8C" w:rsidRPr="009A58E3" w14:paraId="6040A5CE" w14:textId="77777777" w:rsidTr="0039722F">
        <w:tc>
          <w:tcPr>
            <w:tcW w:w="2042" w:type="dxa"/>
          </w:tcPr>
          <w:p w14:paraId="5E5BA084" w14:textId="688646AD" w:rsidR="00F11E8C" w:rsidRDefault="00F11E8C" w:rsidP="00F11E8C"/>
        </w:tc>
        <w:tc>
          <w:tcPr>
            <w:tcW w:w="2043" w:type="dxa"/>
          </w:tcPr>
          <w:p w14:paraId="7C29D499" w14:textId="2B7BA699" w:rsidR="00F11E8C" w:rsidRDefault="00F11E8C" w:rsidP="00F11E8C"/>
        </w:tc>
        <w:tc>
          <w:tcPr>
            <w:tcW w:w="2043" w:type="dxa"/>
          </w:tcPr>
          <w:p w14:paraId="6BCDD9F4" w14:textId="51FE0B9D" w:rsidR="00F11E8C" w:rsidRDefault="00F11E8C" w:rsidP="00F11E8C"/>
        </w:tc>
        <w:tc>
          <w:tcPr>
            <w:tcW w:w="2043" w:type="dxa"/>
          </w:tcPr>
          <w:p w14:paraId="532F66E4" w14:textId="263E2378" w:rsidR="00F11E8C" w:rsidRDefault="00F11E8C" w:rsidP="00F11E8C"/>
        </w:tc>
        <w:tc>
          <w:tcPr>
            <w:tcW w:w="2043" w:type="dxa"/>
          </w:tcPr>
          <w:p w14:paraId="5C8B1F67" w14:textId="735190BE" w:rsidR="00F11E8C" w:rsidRDefault="00F11E8C" w:rsidP="00F11E8C"/>
        </w:tc>
      </w:tr>
      <w:tr w:rsidR="00F11E8C" w:rsidRPr="009A58E3" w14:paraId="6D044F5C" w14:textId="77777777" w:rsidTr="0039722F">
        <w:tc>
          <w:tcPr>
            <w:tcW w:w="2042" w:type="dxa"/>
          </w:tcPr>
          <w:p w14:paraId="2B25C58D" w14:textId="16DFB64A" w:rsidR="00F11E8C" w:rsidRDefault="00F11E8C" w:rsidP="00F11E8C"/>
        </w:tc>
        <w:tc>
          <w:tcPr>
            <w:tcW w:w="2043" w:type="dxa"/>
          </w:tcPr>
          <w:p w14:paraId="63187369" w14:textId="0F5C6916" w:rsidR="00F11E8C" w:rsidRDefault="00F11E8C" w:rsidP="00F11E8C"/>
        </w:tc>
        <w:tc>
          <w:tcPr>
            <w:tcW w:w="2043" w:type="dxa"/>
          </w:tcPr>
          <w:p w14:paraId="3C105E08" w14:textId="7B2F61E2" w:rsidR="00F11E8C" w:rsidRDefault="00F11E8C" w:rsidP="00F11E8C"/>
        </w:tc>
        <w:tc>
          <w:tcPr>
            <w:tcW w:w="2043" w:type="dxa"/>
          </w:tcPr>
          <w:p w14:paraId="5AF43F68" w14:textId="51F423EA" w:rsidR="00F11E8C" w:rsidRDefault="00F11E8C" w:rsidP="00F11E8C"/>
        </w:tc>
        <w:tc>
          <w:tcPr>
            <w:tcW w:w="2043" w:type="dxa"/>
          </w:tcPr>
          <w:p w14:paraId="67316533" w14:textId="2D8F98B3" w:rsidR="00F11E8C" w:rsidRDefault="00F11E8C" w:rsidP="00F11E8C"/>
        </w:tc>
      </w:tr>
    </w:tbl>
    <w:p w14:paraId="59656399" w14:textId="77777777" w:rsidR="00792DA3" w:rsidRDefault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14:paraId="2F0A3EE4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7B4101" w:themeFill="accent3" w:themeFillShade="80"/>
          </w:tcPr>
          <w:p w14:paraId="21AAC312" w14:textId="23702D62" w:rsidR="00792DA3" w:rsidRDefault="00361A47" w:rsidP="00297EBC">
            <w:r>
              <w:t>july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2042"/>
        <w:gridCol w:w="2043"/>
        <w:gridCol w:w="2043"/>
        <w:gridCol w:w="2043"/>
        <w:gridCol w:w="2043"/>
      </w:tblGrid>
      <w:tr w:rsidR="00F11E8C" w:rsidRPr="009A58E3" w14:paraId="7D81017F" w14:textId="77777777" w:rsidTr="0039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371B70E5" w14:textId="45010346" w:rsidR="00F11E8C" w:rsidRDefault="008B4A36" w:rsidP="00F11E8C">
            <w:r>
              <w:t>Meeting</w:t>
            </w:r>
          </w:p>
        </w:tc>
        <w:tc>
          <w:tcPr>
            <w:tcW w:w="2043" w:type="dxa"/>
          </w:tcPr>
          <w:p w14:paraId="32C6C048" w14:textId="65E4F7D9" w:rsidR="00F11E8C" w:rsidRDefault="008B4A36" w:rsidP="00F11E8C">
            <w:r>
              <w:t>Fri July 3</w:t>
            </w:r>
            <w:r w:rsidRPr="008B4A36">
              <w:rPr>
                <w:vertAlign w:val="superscript"/>
              </w:rPr>
              <w:t>rd</w:t>
            </w:r>
          </w:p>
        </w:tc>
        <w:tc>
          <w:tcPr>
            <w:tcW w:w="2043" w:type="dxa"/>
          </w:tcPr>
          <w:p w14:paraId="0DCB61C0" w14:textId="1CC827C6" w:rsidR="00F11E8C" w:rsidRDefault="008B4A36" w:rsidP="00F11E8C">
            <w:r>
              <w:t>Club House</w:t>
            </w:r>
          </w:p>
        </w:tc>
        <w:tc>
          <w:tcPr>
            <w:tcW w:w="2043" w:type="dxa"/>
          </w:tcPr>
          <w:p w14:paraId="4E71C330" w14:textId="4EC9BDE1" w:rsidR="00F11E8C" w:rsidRDefault="008B4A36" w:rsidP="00F11E8C">
            <w:r>
              <w:t>2 hours</w:t>
            </w:r>
          </w:p>
        </w:tc>
        <w:tc>
          <w:tcPr>
            <w:tcW w:w="2043" w:type="dxa"/>
          </w:tcPr>
          <w:p w14:paraId="7D59EA5E" w14:textId="7E6E7311" w:rsidR="00F11E8C" w:rsidRDefault="008B4A36" w:rsidP="00F11E8C">
            <w:r>
              <w:t>Road</w:t>
            </w:r>
          </w:p>
        </w:tc>
      </w:tr>
      <w:tr w:rsidR="00F11E8C" w:rsidRPr="009A58E3" w14:paraId="23ADF71C" w14:textId="77777777" w:rsidTr="0039722F">
        <w:tc>
          <w:tcPr>
            <w:tcW w:w="2042" w:type="dxa"/>
          </w:tcPr>
          <w:p w14:paraId="59234DF6" w14:textId="7B0D6A79" w:rsidR="00F11E8C" w:rsidRDefault="008B4A36" w:rsidP="00F11E8C">
            <w:r>
              <w:t>WABDR</w:t>
            </w:r>
          </w:p>
        </w:tc>
        <w:tc>
          <w:tcPr>
            <w:tcW w:w="2043" w:type="dxa"/>
          </w:tcPr>
          <w:p w14:paraId="3A72B4B4" w14:textId="045B973A" w:rsidR="00F11E8C" w:rsidRDefault="008B4A36" w:rsidP="00F11E8C">
            <w:r>
              <w:t>10</w:t>
            </w:r>
            <w:r w:rsidRPr="008B4A36">
              <w:rPr>
                <w:vertAlign w:val="superscript"/>
              </w:rPr>
              <w:t>th</w:t>
            </w:r>
            <w:r>
              <w:t xml:space="preserve"> – 12</w:t>
            </w:r>
            <w:r w:rsidRPr="008B4A3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043" w:type="dxa"/>
          </w:tcPr>
          <w:p w14:paraId="5D8B2B2A" w14:textId="20959EFD" w:rsidR="00F11E8C" w:rsidRDefault="008B4A36" w:rsidP="00F11E8C">
            <w:r>
              <w:t>Sec. 5</w:t>
            </w:r>
          </w:p>
        </w:tc>
        <w:tc>
          <w:tcPr>
            <w:tcW w:w="2043" w:type="dxa"/>
          </w:tcPr>
          <w:p w14:paraId="3F03D8ED" w14:textId="52E1F505" w:rsidR="00F11E8C" w:rsidRDefault="008B4A36" w:rsidP="00F11E8C">
            <w:r>
              <w:t>2.5 day</w:t>
            </w:r>
          </w:p>
        </w:tc>
        <w:tc>
          <w:tcPr>
            <w:tcW w:w="2043" w:type="dxa"/>
          </w:tcPr>
          <w:p w14:paraId="11A5E0CE" w14:textId="7590D70C" w:rsidR="00F11E8C" w:rsidRDefault="008B4A36" w:rsidP="00F11E8C">
            <w:r>
              <w:t>Off Road</w:t>
            </w:r>
          </w:p>
        </w:tc>
      </w:tr>
      <w:tr w:rsidR="00F11E8C" w:rsidRPr="009A58E3" w14:paraId="6570BBF1" w14:textId="77777777" w:rsidTr="0039722F">
        <w:tc>
          <w:tcPr>
            <w:tcW w:w="2042" w:type="dxa"/>
          </w:tcPr>
          <w:p w14:paraId="63EDB075" w14:textId="13DD840F" w:rsidR="00F11E8C" w:rsidRDefault="00D013B3" w:rsidP="00F11E8C">
            <w:r>
              <w:t>Drifters Night S2S</w:t>
            </w:r>
          </w:p>
        </w:tc>
        <w:tc>
          <w:tcPr>
            <w:tcW w:w="2043" w:type="dxa"/>
          </w:tcPr>
          <w:p w14:paraId="309756B1" w14:textId="28C986F6" w:rsidR="00F11E8C" w:rsidRDefault="00D013B3" w:rsidP="00F11E8C">
            <w:r>
              <w:t>31</w:t>
            </w:r>
            <w:r w:rsidRPr="00D013B3">
              <w:rPr>
                <w:vertAlign w:val="superscript"/>
              </w:rPr>
              <w:t>st</w:t>
            </w:r>
          </w:p>
        </w:tc>
        <w:tc>
          <w:tcPr>
            <w:tcW w:w="2043" w:type="dxa"/>
          </w:tcPr>
          <w:p w14:paraId="38E58424" w14:textId="20D3CF3F" w:rsidR="00F11E8C" w:rsidRDefault="00D013B3" w:rsidP="00F11E8C">
            <w:r>
              <w:t>Snohomish</w:t>
            </w:r>
          </w:p>
        </w:tc>
        <w:tc>
          <w:tcPr>
            <w:tcW w:w="2043" w:type="dxa"/>
          </w:tcPr>
          <w:p w14:paraId="580B29A0" w14:textId="7FC10EB3" w:rsidR="00F11E8C" w:rsidRDefault="00D013B3" w:rsidP="00F11E8C">
            <w:r>
              <w:t>3 hours</w:t>
            </w:r>
          </w:p>
        </w:tc>
        <w:tc>
          <w:tcPr>
            <w:tcW w:w="2043" w:type="dxa"/>
          </w:tcPr>
          <w:p w14:paraId="3F48C314" w14:textId="706E2B33" w:rsidR="00F11E8C" w:rsidRDefault="00D013B3" w:rsidP="00F11E8C">
            <w:r>
              <w:t>Road</w:t>
            </w:r>
          </w:p>
        </w:tc>
      </w:tr>
      <w:tr w:rsidR="00F11E8C" w:rsidRPr="009A58E3" w14:paraId="1BBFC34A" w14:textId="77777777" w:rsidTr="0039722F">
        <w:tc>
          <w:tcPr>
            <w:tcW w:w="2042" w:type="dxa"/>
          </w:tcPr>
          <w:p w14:paraId="30E6F90C" w14:textId="6C152FB0" w:rsidR="00F11E8C" w:rsidRDefault="00F11E8C" w:rsidP="00F11E8C"/>
        </w:tc>
        <w:tc>
          <w:tcPr>
            <w:tcW w:w="2043" w:type="dxa"/>
          </w:tcPr>
          <w:p w14:paraId="27ED1BCD" w14:textId="40B4F3BF" w:rsidR="00F11E8C" w:rsidRDefault="00F11E8C" w:rsidP="00F11E8C"/>
        </w:tc>
        <w:tc>
          <w:tcPr>
            <w:tcW w:w="2043" w:type="dxa"/>
          </w:tcPr>
          <w:p w14:paraId="4E50442A" w14:textId="7DFC4A1F" w:rsidR="00F11E8C" w:rsidRDefault="00F11E8C" w:rsidP="00F11E8C"/>
        </w:tc>
        <w:tc>
          <w:tcPr>
            <w:tcW w:w="2043" w:type="dxa"/>
          </w:tcPr>
          <w:p w14:paraId="7853DE0A" w14:textId="5C9EEB99" w:rsidR="00F11E8C" w:rsidRDefault="00F11E8C" w:rsidP="00F11E8C"/>
        </w:tc>
        <w:tc>
          <w:tcPr>
            <w:tcW w:w="2043" w:type="dxa"/>
          </w:tcPr>
          <w:p w14:paraId="447A1D38" w14:textId="653AB02C" w:rsidR="00F11E8C" w:rsidRDefault="00F11E8C" w:rsidP="00F11E8C"/>
        </w:tc>
      </w:tr>
    </w:tbl>
    <w:p w14:paraId="26B3AE79" w14:textId="77777777" w:rsidR="00792DA3" w:rsidRDefault="00792DA3" w:rsidP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14:paraId="68C58CF9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14:paraId="56392176" w14:textId="7D342BA1" w:rsidR="00792DA3" w:rsidRDefault="00361A47" w:rsidP="00297EBC">
            <w:r>
              <w:t>august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2042"/>
        <w:gridCol w:w="2043"/>
        <w:gridCol w:w="2043"/>
        <w:gridCol w:w="2043"/>
        <w:gridCol w:w="2043"/>
      </w:tblGrid>
      <w:tr w:rsidR="00F11E8C" w:rsidRPr="009A58E3" w14:paraId="42667D7B" w14:textId="77777777" w:rsidTr="0039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7DBE15E1" w14:textId="2956246F" w:rsidR="00F11E8C" w:rsidRDefault="008B4A36" w:rsidP="00F11E8C">
            <w:r>
              <w:t>M</w:t>
            </w:r>
            <w:r w:rsidR="00D013B3">
              <w:t>eeting</w:t>
            </w:r>
          </w:p>
        </w:tc>
        <w:tc>
          <w:tcPr>
            <w:tcW w:w="2043" w:type="dxa"/>
          </w:tcPr>
          <w:p w14:paraId="005A4863" w14:textId="3DF66381" w:rsidR="00F11E8C" w:rsidRDefault="00D013B3" w:rsidP="00F11E8C">
            <w:r>
              <w:t>Fri Aug 7</w:t>
            </w:r>
            <w:r w:rsidRPr="00D013B3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2297A3F5" w14:textId="5FB202F2" w:rsidR="00F11E8C" w:rsidRDefault="00F11E8C" w:rsidP="00F11E8C"/>
        </w:tc>
        <w:tc>
          <w:tcPr>
            <w:tcW w:w="2043" w:type="dxa"/>
          </w:tcPr>
          <w:p w14:paraId="2E79A501" w14:textId="07F76225" w:rsidR="00F11E8C" w:rsidRDefault="00D013B3" w:rsidP="00F11E8C">
            <w:r>
              <w:t>2 hours</w:t>
            </w:r>
          </w:p>
        </w:tc>
        <w:tc>
          <w:tcPr>
            <w:tcW w:w="2043" w:type="dxa"/>
          </w:tcPr>
          <w:p w14:paraId="0BBBE5AB" w14:textId="23029933" w:rsidR="00F11E8C" w:rsidRDefault="00D013B3" w:rsidP="00F11E8C">
            <w:r>
              <w:t>Road</w:t>
            </w:r>
          </w:p>
        </w:tc>
      </w:tr>
      <w:tr w:rsidR="00F11E8C" w:rsidRPr="009A58E3" w14:paraId="1CFA5CAA" w14:textId="77777777" w:rsidTr="0039722F">
        <w:tc>
          <w:tcPr>
            <w:tcW w:w="2042" w:type="dxa"/>
          </w:tcPr>
          <w:p w14:paraId="70E89F8A" w14:textId="02FEF98E" w:rsidR="00F11E8C" w:rsidRDefault="00D013B3" w:rsidP="00F11E8C">
            <w:r>
              <w:t>Multi State Trip</w:t>
            </w:r>
          </w:p>
        </w:tc>
        <w:tc>
          <w:tcPr>
            <w:tcW w:w="2043" w:type="dxa"/>
          </w:tcPr>
          <w:p w14:paraId="273D5264" w14:textId="3D3DA4DF" w:rsidR="00F11E8C" w:rsidRDefault="00D013B3" w:rsidP="00F11E8C">
            <w:r>
              <w:t>22</w:t>
            </w:r>
            <w:r w:rsidRPr="00D013B3">
              <w:rPr>
                <w:vertAlign w:val="superscript"/>
              </w:rPr>
              <w:t>nd</w:t>
            </w:r>
            <w:r>
              <w:t xml:space="preserve"> – Sep 6</w:t>
            </w:r>
            <w:r w:rsidRPr="00D013B3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768E9779" w14:textId="280C81DE" w:rsidR="00F11E8C" w:rsidRDefault="00F11E8C" w:rsidP="00F11E8C"/>
        </w:tc>
        <w:tc>
          <w:tcPr>
            <w:tcW w:w="2043" w:type="dxa"/>
          </w:tcPr>
          <w:p w14:paraId="5755F24B" w14:textId="5D51C8C7" w:rsidR="00F11E8C" w:rsidRDefault="00D013B3" w:rsidP="00F11E8C">
            <w:r>
              <w:t>15 days</w:t>
            </w:r>
          </w:p>
        </w:tc>
        <w:tc>
          <w:tcPr>
            <w:tcW w:w="2043" w:type="dxa"/>
          </w:tcPr>
          <w:p w14:paraId="173D1279" w14:textId="7274C468" w:rsidR="00F11E8C" w:rsidRDefault="00D013B3" w:rsidP="00F11E8C">
            <w:r>
              <w:t>Road (</w:t>
            </w:r>
            <w:proofErr w:type="spellStart"/>
            <w:r>
              <w:t>kinda</w:t>
            </w:r>
            <w:proofErr w:type="spellEnd"/>
            <w:r>
              <w:t>)</w:t>
            </w:r>
          </w:p>
        </w:tc>
      </w:tr>
      <w:tr w:rsidR="00F11E8C" w:rsidRPr="009A58E3" w14:paraId="2C7BC45F" w14:textId="77777777" w:rsidTr="0039722F">
        <w:tc>
          <w:tcPr>
            <w:tcW w:w="2042" w:type="dxa"/>
          </w:tcPr>
          <w:p w14:paraId="4BC19BC8" w14:textId="15D32EF3" w:rsidR="00F11E8C" w:rsidRDefault="00F11E8C" w:rsidP="00F11E8C"/>
        </w:tc>
        <w:tc>
          <w:tcPr>
            <w:tcW w:w="2043" w:type="dxa"/>
          </w:tcPr>
          <w:p w14:paraId="5D822012" w14:textId="19F82031" w:rsidR="00F11E8C" w:rsidRDefault="00F11E8C" w:rsidP="00F11E8C"/>
        </w:tc>
        <w:tc>
          <w:tcPr>
            <w:tcW w:w="2043" w:type="dxa"/>
          </w:tcPr>
          <w:p w14:paraId="64153944" w14:textId="03A8407F" w:rsidR="00F11E8C" w:rsidRDefault="00F11E8C" w:rsidP="00F11E8C"/>
        </w:tc>
        <w:tc>
          <w:tcPr>
            <w:tcW w:w="2043" w:type="dxa"/>
          </w:tcPr>
          <w:p w14:paraId="1D42C0AB" w14:textId="66499466" w:rsidR="00F11E8C" w:rsidRDefault="00F11E8C" w:rsidP="00F11E8C"/>
        </w:tc>
        <w:tc>
          <w:tcPr>
            <w:tcW w:w="2043" w:type="dxa"/>
          </w:tcPr>
          <w:p w14:paraId="24E6273B" w14:textId="322DD3E2" w:rsidR="00F11E8C" w:rsidRDefault="00F11E8C" w:rsidP="00F11E8C"/>
        </w:tc>
      </w:tr>
      <w:tr w:rsidR="00F11E8C" w:rsidRPr="009A58E3" w14:paraId="02203600" w14:textId="77777777" w:rsidTr="0039722F">
        <w:tc>
          <w:tcPr>
            <w:tcW w:w="2042" w:type="dxa"/>
          </w:tcPr>
          <w:p w14:paraId="2329445C" w14:textId="2349BD0D" w:rsidR="00F11E8C" w:rsidRDefault="00F11E8C" w:rsidP="00F11E8C"/>
        </w:tc>
        <w:tc>
          <w:tcPr>
            <w:tcW w:w="2043" w:type="dxa"/>
          </w:tcPr>
          <w:p w14:paraId="01303AB8" w14:textId="1DD3C5BB" w:rsidR="00F11E8C" w:rsidRDefault="00F11E8C" w:rsidP="00F11E8C"/>
        </w:tc>
        <w:tc>
          <w:tcPr>
            <w:tcW w:w="2043" w:type="dxa"/>
          </w:tcPr>
          <w:p w14:paraId="32494849" w14:textId="582FF743" w:rsidR="00F11E8C" w:rsidRDefault="00F11E8C" w:rsidP="00F11E8C"/>
        </w:tc>
        <w:tc>
          <w:tcPr>
            <w:tcW w:w="2043" w:type="dxa"/>
          </w:tcPr>
          <w:p w14:paraId="4066EF23" w14:textId="3CC72DA4" w:rsidR="00F11E8C" w:rsidRDefault="00F11E8C" w:rsidP="00F11E8C"/>
        </w:tc>
        <w:tc>
          <w:tcPr>
            <w:tcW w:w="2043" w:type="dxa"/>
          </w:tcPr>
          <w:p w14:paraId="47F0F628" w14:textId="1707170C" w:rsidR="00F11E8C" w:rsidRDefault="00F11E8C" w:rsidP="00F11E8C"/>
        </w:tc>
      </w:tr>
    </w:tbl>
    <w:p w14:paraId="28C44CD5" w14:textId="77777777" w:rsidR="00792DA3" w:rsidRDefault="00792DA3" w:rsidP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14:paraId="3F180972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14:paraId="0DC44F04" w14:textId="32781D34" w:rsidR="00792DA3" w:rsidRDefault="00361A47" w:rsidP="00297EBC">
            <w:r>
              <w:t>september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2042"/>
        <w:gridCol w:w="2043"/>
        <w:gridCol w:w="2043"/>
        <w:gridCol w:w="2043"/>
        <w:gridCol w:w="2043"/>
      </w:tblGrid>
      <w:tr w:rsidR="00F11E8C" w:rsidRPr="009A58E3" w14:paraId="030DBA1C" w14:textId="77777777" w:rsidTr="0039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182F2EB6" w14:textId="6E73E6D0" w:rsidR="00F11E8C" w:rsidRDefault="008B4A36" w:rsidP="00F11E8C">
            <w:r>
              <w:t>Coastal Trip</w:t>
            </w:r>
          </w:p>
        </w:tc>
        <w:tc>
          <w:tcPr>
            <w:tcW w:w="2043" w:type="dxa"/>
          </w:tcPr>
          <w:p w14:paraId="651FBCDA" w14:textId="0AC4693F" w:rsidR="00F11E8C" w:rsidRDefault="008B4A36" w:rsidP="00F11E8C">
            <w:r>
              <w:t>24</w:t>
            </w:r>
            <w:r w:rsidRPr="008B4A36">
              <w:rPr>
                <w:vertAlign w:val="superscript"/>
              </w:rPr>
              <w:t>th</w:t>
            </w:r>
            <w:r>
              <w:t xml:space="preserve"> – 27</w:t>
            </w:r>
            <w:r w:rsidRPr="008B4A36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0D9CF501" w14:textId="69C76B57" w:rsidR="00F11E8C" w:rsidRDefault="00D013B3" w:rsidP="00F11E8C">
            <w:r>
              <w:t>TBD</w:t>
            </w:r>
          </w:p>
        </w:tc>
        <w:tc>
          <w:tcPr>
            <w:tcW w:w="2043" w:type="dxa"/>
          </w:tcPr>
          <w:p w14:paraId="596FD9DD" w14:textId="6AD95FE4" w:rsidR="00F11E8C" w:rsidRDefault="00D013B3" w:rsidP="00F11E8C">
            <w:r>
              <w:t>4 days</w:t>
            </w:r>
          </w:p>
        </w:tc>
        <w:tc>
          <w:tcPr>
            <w:tcW w:w="2043" w:type="dxa"/>
          </w:tcPr>
          <w:p w14:paraId="3305DD76" w14:textId="2C1CAA76" w:rsidR="00F11E8C" w:rsidRDefault="00D013B3" w:rsidP="00F11E8C">
            <w:r>
              <w:t>Road</w:t>
            </w:r>
          </w:p>
        </w:tc>
      </w:tr>
      <w:tr w:rsidR="00F11E8C" w:rsidRPr="009A58E3" w14:paraId="63973063" w14:textId="77777777" w:rsidTr="0039722F">
        <w:tc>
          <w:tcPr>
            <w:tcW w:w="2042" w:type="dxa"/>
          </w:tcPr>
          <w:p w14:paraId="40A9672A" w14:textId="5993E933" w:rsidR="00F11E8C" w:rsidRDefault="00F11E8C" w:rsidP="00F11E8C"/>
        </w:tc>
        <w:tc>
          <w:tcPr>
            <w:tcW w:w="2043" w:type="dxa"/>
          </w:tcPr>
          <w:p w14:paraId="3DE7896E" w14:textId="5E3A5837" w:rsidR="00F11E8C" w:rsidRDefault="00F11E8C" w:rsidP="00F11E8C"/>
        </w:tc>
        <w:tc>
          <w:tcPr>
            <w:tcW w:w="2043" w:type="dxa"/>
          </w:tcPr>
          <w:p w14:paraId="76902344" w14:textId="0EE24074" w:rsidR="00F11E8C" w:rsidRDefault="00F11E8C" w:rsidP="00F11E8C"/>
        </w:tc>
        <w:tc>
          <w:tcPr>
            <w:tcW w:w="2043" w:type="dxa"/>
          </w:tcPr>
          <w:p w14:paraId="12A5CD89" w14:textId="57B06AC2" w:rsidR="00F11E8C" w:rsidRDefault="00F11E8C" w:rsidP="00F11E8C"/>
        </w:tc>
        <w:tc>
          <w:tcPr>
            <w:tcW w:w="2043" w:type="dxa"/>
          </w:tcPr>
          <w:p w14:paraId="7DCAAE8C" w14:textId="1B27D491" w:rsidR="00F11E8C" w:rsidRDefault="00F11E8C" w:rsidP="00F11E8C"/>
        </w:tc>
      </w:tr>
      <w:tr w:rsidR="00F11E8C" w:rsidRPr="009A58E3" w14:paraId="37D5973B" w14:textId="77777777" w:rsidTr="0039722F">
        <w:tc>
          <w:tcPr>
            <w:tcW w:w="2042" w:type="dxa"/>
          </w:tcPr>
          <w:p w14:paraId="3A2825CC" w14:textId="2120F4EE" w:rsidR="00F11E8C" w:rsidRDefault="00F11E8C" w:rsidP="00F11E8C"/>
        </w:tc>
        <w:tc>
          <w:tcPr>
            <w:tcW w:w="2043" w:type="dxa"/>
          </w:tcPr>
          <w:p w14:paraId="313EE92A" w14:textId="04688364" w:rsidR="00F11E8C" w:rsidRDefault="00F11E8C" w:rsidP="00F11E8C"/>
        </w:tc>
        <w:tc>
          <w:tcPr>
            <w:tcW w:w="2043" w:type="dxa"/>
          </w:tcPr>
          <w:p w14:paraId="5583B2DE" w14:textId="4BEC0AE2" w:rsidR="00F11E8C" w:rsidRDefault="00F11E8C" w:rsidP="00F11E8C"/>
        </w:tc>
        <w:tc>
          <w:tcPr>
            <w:tcW w:w="2043" w:type="dxa"/>
          </w:tcPr>
          <w:p w14:paraId="3871DAD8" w14:textId="06DBE02D" w:rsidR="00F11E8C" w:rsidRDefault="00F11E8C" w:rsidP="00F11E8C"/>
        </w:tc>
        <w:tc>
          <w:tcPr>
            <w:tcW w:w="2043" w:type="dxa"/>
          </w:tcPr>
          <w:p w14:paraId="02E57567" w14:textId="065085CD" w:rsidR="00F11E8C" w:rsidRDefault="00F11E8C" w:rsidP="00F11E8C"/>
        </w:tc>
      </w:tr>
      <w:tr w:rsidR="00F11E8C" w:rsidRPr="009A58E3" w14:paraId="090565BD" w14:textId="77777777" w:rsidTr="0039722F">
        <w:tc>
          <w:tcPr>
            <w:tcW w:w="2042" w:type="dxa"/>
          </w:tcPr>
          <w:p w14:paraId="18178FB9" w14:textId="038FC9F6" w:rsidR="00F11E8C" w:rsidRDefault="00F11E8C" w:rsidP="00F11E8C"/>
        </w:tc>
        <w:tc>
          <w:tcPr>
            <w:tcW w:w="2043" w:type="dxa"/>
          </w:tcPr>
          <w:p w14:paraId="5AF17C27" w14:textId="073366D4" w:rsidR="00F11E8C" w:rsidRDefault="00F11E8C" w:rsidP="00F11E8C"/>
        </w:tc>
        <w:tc>
          <w:tcPr>
            <w:tcW w:w="2043" w:type="dxa"/>
          </w:tcPr>
          <w:p w14:paraId="7D34DD19" w14:textId="79357F8E" w:rsidR="00F11E8C" w:rsidRDefault="00F11E8C" w:rsidP="00F11E8C"/>
        </w:tc>
        <w:tc>
          <w:tcPr>
            <w:tcW w:w="2043" w:type="dxa"/>
          </w:tcPr>
          <w:p w14:paraId="70130EBA" w14:textId="334A452D" w:rsidR="00F11E8C" w:rsidRDefault="00F11E8C" w:rsidP="00F11E8C"/>
        </w:tc>
        <w:tc>
          <w:tcPr>
            <w:tcW w:w="2043" w:type="dxa"/>
          </w:tcPr>
          <w:p w14:paraId="2628DF25" w14:textId="205506CF" w:rsidR="00F11E8C" w:rsidRDefault="00F11E8C" w:rsidP="00F11E8C"/>
        </w:tc>
      </w:tr>
    </w:tbl>
    <w:p w14:paraId="2F1CA83A" w14:textId="77777777" w:rsidR="00792DA3" w:rsidRDefault="00792DA3" w:rsidP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404040" w:themeColor="accent6" w:themeShade="80"/>
          <w:left w:val="single" w:sz="4" w:space="0" w:color="404040" w:themeColor="accent6" w:themeShade="80"/>
          <w:bottom w:val="single" w:sz="4" w:space="0" w:color="404040" w:themeColor="accent6" w:themeShade="80"/>
          <w:right w:val="single" w:sz="4" w:space="0" w:color="404040" w:themeColor="accent6" w:themeShade="80"/>
          <w:insideH w:val="single" w:sz="4" w:space="0" w:color="404040" w:themeColor="accent6" w:themeShade="80"/>
          <w:insideV w:val="single" w:sz="4" w:space="0" w:color="404040" w:themeColor="accent6" w:themeShade="80"/>
        </w:tblBorders>
        <w:shd w:val="clear" w:color="auto" w:fill="404040" w:themeFill="accent6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14:paraId="1FF5DE1D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04040" w:themeFill="accent6" w:themeFillShade="80"/>
          </w:tcPr>
          <w:p w14:paraId="796E851F" w14:textId="6B718716" w:rsidR="00792DA3" w:rsidRDefault="00361A47" w:rsidP="00297EBC">
            <w:r>
              <w:t>october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2042"/>
        <w:gridCol w:w="2043"/>
        <w:gridCol w:w="2043"/>
        <w:gridCol w:w="2043"/>
        <w:gridCol w:w="2043"/>
      </w:tblGrid>
      <w:tr w:rsidR="00F11E8C" w:rsidRPr="009A58E3" w14:paraId="5260747C" w14:textId="77777777" w:rsidTr="0039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3656CF16" w14:textId="14C9EA9A" w:rsidR="00F11E8C" w:rsidRDefault="00D013B3" w:rsidP="00F11E8C">
            <w:r>
              <w:t>Meeting</w:t>
            </w:r>
          </w:p>
        </w:tc>
        <w:tc>
          <w:tcPr>
            <w:tcW w:w="2043" w:type="dxa"/>
          </w:tcPr>
          <w:p w14:paraId="3B533C95" w14:textId="498AF83E" w:rsidR="00F11E8C" w:rsidRDefault="00D013B3" w:rsidP="00F11E8C">
            <w:r>
              <w:t>Fri Oct 2</w:t>
            </w:r>
            <w:r w:rsidRPr="00D013B3">
              <w:rPr>
                <w:vertAlign w:val="superscript"/>
              </w:rPr>
              <w:t>nd</w:t>
            </w:r>
          </w:p>
        </w:tc>
        <w:tc>
          <w:tcPr>
            <w:tcW w:w="2043" w:type="dxa"/>
          </w:tcPr>
          <w:p w14:paraId="034805D0" w14:textId="64E2DB9D" w:rsidR="00F11E8C" w:rsidRDefault="00D013B3" w:rsidP="00F11E8C">
            <w:r>
              <w:t>Club House</w:t>
            </w:r>
          </w:p>
        </w:tc>
        <w:tc>
          <w:tcPr>
            <w:tcW w:w="2043" w:type="dxa"/>
          </w:tcPr>
          <w:p w14:paraId="7D139C54" w14:textId="59CEC39A" w:rsidR="00F11E8C" w:rsidRDefault="00D013B3" w:rsidP="00F11E8C">
            <w:r>
              <w:t>2 hours</w:t>
            </w:r>
          </w:p>
        </w:tc>
        <w:tc>
          <w:tcPr>
            <w:tcW w:w="2043" w:type="dxa"/>
          </w:tcPr>
          <w:p w14:paraId="74614351" w14:textId="214614B7" w:rsidR="00F11E8C" w:rsidRDefault="00D013B3" w:rsidP="00F11E8C">
            <w:r>
              <w:t>Road</w:t>
            </w:r>
          </w:p>
        </w:tc>
      </w:tr>
      <w:tr w:rsidR="00F11E8C" w:rsidRPr="009A58E3" w14:paraId="78478835" w14:textId="77777777" w:rsidTr="0039722F">
        <w:tc>
          <w:tcPr>
            <w:tcW w:w="2042" w:type="dxa"/>
          </w:tcPr>
          <w:p w14:paraId="59618ED7" w14:textId="7B6F81AF" w:rsidR="00F11E8C" w:rsidRDefault="00D013B3" w:rsidP="00F11E8C">
            <w:r>
              <w:t>WABDR</w:t>
            </w:r>
          </w:p>
        </w:tc>
        <w:tc>
          <w:tcPr>
            <w:tcW w:w="2043" w:type="dxa"/>
          </w:tcPr>
          <w:p w14:paraId="0EB1A720" w14:textId="7BBBB237" w:rsidR="00F11E8C" w:rsidRDefault="00D013B3" w:rsidP="00F11E8C">
            <w:r>
              <w:t>9</w:t>
            </w:r>
            <w:r w:rsidRPr="00D013B3">
              <w:rPr>
                <w:vertAlign w:val="superscript"/>
              </w:rPr>
              <w:t>th</w:t>
            </w:r>
            <w:r>
              <w:t xml:space="preserve"> – 11</w:t>
            </w:r>
            <w:r w:rsidRPr="00D013B3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50652202" w14:textId="31776445" w:rsidR="00F11E8C" w:rsidRDefault="00D013B3" w:rsidP="00F11E8C">
            <w:r>
              <w:t>Rimrock</w:t>
            </w:r>
          </w:p>
        </w:tc>
        <w:tc>
          <w:tcPr>
            <w:tcW w:w="2043" w:type="dxa"/>
          </w:tcPr>
          <w:p w14:paraId="52D68715" w14:textId="75C575D1" w:rsidR="00F11E8C" w:rsidRDefault="00D013B3" w:rsidP="00F11E8C">
            <w:r>
              <w:t>2.5 days</w:t>
            </w:r>
          </w:p>
        </w:tc>
        <w:tc>
          <w:tcPr>
            <w:tcW w:w="2043" w:type="dxa"/>
          </w:tcPr>
          <w:p w14:paraId="0B09211A" w14:textId="7D3244BD" w:rsidR="00F11E8C" w:rsidRDefault="00D013B3" w:rsidP="00F11E8C">
            <w:r>
              <w:t>Off Road</w:t>
            </w:r>
          </w:p>
        </w:tc>
      </w:tr>
      <w:tr w:rsidR="00F11E8C" w:rsidRPr="009A58E3" w14:paraId="1654379A" w14:textId="77777777" w:rsidTr="0039722F">
        <w:tc>
          <w:tcPr>
            <w:tcW w:w="2042" w:type="dxa"/>
          </w:tcPr>
          <w:p w14:paraId="6B414812" w14:textId="7B640E48" w:rsidR="00F11E8C" w:rsidRDefault="00F11E8C" w:rsidP="00F11E8C"/>
        </w:tc>
        <w:tc>
          <w:tcPr>
            <w:tcW w:w="2043" w:type="dxa"/>
          </w:tcPr>
          <w:p w14:paraId="4276CD41" w14:textId="4DD76519" w:rsidR="00F11E8C" w:rsidRDefault="00F11E8C" w:rsidP="00F11E8C"/>
        </w:tc>
        <w:tc>
          <w:tcPr>
            <w:tcW w:w="2043" w:type="dxa"/>
          </w:tcPr>
          <w:p w14:paraId="62AD140C" w14:textId="6CCBFAC2" w:rsidR="00F11E8C" w:rsidRDefault="00F11E8C" w:rsidP="00F11E8C"/>
        </w:tc>
        <w:tc>
          <w:tcPr>
            <w:tcW w:w="2043" w:type="dxa"/>
          </w:tcPr>
          <w:p w14:paraId="24E6FD9B" w14:textId="1335C027" w:rsidR="00F11E8C" w:rsidRDefault="00F11E8C" w:rsidP="00F11E8C"/>
        </w:tc>
        <w:tc>
          <w:tcPr>
            <w:tcW w:w="2043" w:type="dxa"/>
          </w:tcPr>
          <w:p w14:paraId="4C9BF6B4" w14:textId="267CEA04" w:rsidR="00F11E8C" w:rsidRDefault="00F11E8C" w:rsidP="00F11E8C"/>
        </w:tc>
      </w:tr>
      <w:tr w:rsidR="00F11E8C" w:rsidRPr="009A58E3" w14:paraId="37969423" w14:textId="77777777" w:rsidTr="0039722F">
        <w:tc>
          <w:tcPr>
            <w:tcW w:w="2042" w:type="dxa"/>
          </w:tcPr>
          <w:p w14:paraId="37E5CB1D" w14:textId="2D2274AD" w:rsidR="00F11E8C" w:rsidRDefault="00F11E8C" w:rsidP="00F11E8C"/>
        </w:tc>
        <w:tc>
          <w:tcPr>
            <w:tcW w:w="2043" w:type="dxa"/>
          </w:tcPr>
          <w:p w14:paraId="05ADEBE9" w14:textId="16AC68A0" w:rsidR="00F11E8C" w:rsidRDefault="00F11E8C" w:rsidP="00F11E8C"/>
        </w:tc>
        <w:tc>
          <w:tcPr>
            <w:tcW w:w="2043" w:type="dxa"/>
          </w:tcPr>
          <w:p w14:paraId="7C3FEAFC" w14:textId="020185A6" w:rsidR="00F11E8C" w:rsidRDefault="00F11E8C" w:rsidP="00F11E8C"/>
        </w:tc>
        <w:tc>
          <w:tcPr>
            <w:tcW w:w="2043" w:type="dxa"/>
          </w:tcPr>
          <w:p w14:paraId="3B26BF3B" w14:textId="7BB4DB81" w:rsidR="00F11E8C" w:rsidRDefault="00F11E8C" w:rsidP="00F11E8C"/>
        </w:tc>
        <w:tc>
          <w:tcPr>
            <w:tcW w:w="2043" w:type="dxa"/>
          </w:tcPr>
          <w:p w14:paraId="588313AC" w14:textId="19BF4C3A" w:rsidR="00F11E8C" w:rsidRDefault="00F11E8C" w:rsidP="00F11E8C"/>
        </w:tc>
      </w:tr>
    </w:tbl>
    <w:p w14:paraId="26BDD6B6" w14:textId="77777777" w:rsidR="005C3032" w:rsidRDefault="005C3032" w:rsidP="006A10C1">
      <w:pPr>
        <w:pStyle w:val="NoSpacing"/>
      </w:pPr>
    </w:p>
    <w:sectPr w:rsidR="005C3032">
      <w:footerReference w:type="default" r:id="rId7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A437" w14:textId="77777777" w:rsidR="006A3FBD" w:rsidRDefault="006A3FBD">
      <w:pPr>
        <w:spacing w:before="0" w:after="0"/>
      </w:pPr>
      <w:r>
        <w:separator/>
      </w:r>
    </w:p>
  </w:endnote>
  <w:endnote w:type="continuationSeparator" w:id="0">
    <w:p w14:paraId="3BD39CCE" w14:textId="77777777" w:rsidR="006A3FBD" w:rsidRDefault="006A3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4088" w14:textId="77777777" w:rsidR="008D72B1" w:rsidRDefault="000E770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014C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FE6A" w14:textId="77777777" w:rsidR="006A3FBD" w:rsidRDefault="006A3FBD">
      <w:pPr>
        <w:spacing w:before="0" w:after="0"/>
      </w:pPr>
      <w:r>
        <w:separator/>
      </w:r>
    </w:p>
  </w:footnote>
  <w:footnote w:type="continuationSeparator" w:id="0">
    <w:p w14:paraId="24C346AA" w14:textId="77777777" w:rsidR="006A3FBD" w:rsidRDefault="006A3F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587880">
    <w:abstractNumId w:val="9"/>
  </w:num>
  <w:num w:numId="2" w16cid:durableId="1228489758">
    <w:abstractNumId w:val="7"/>
  </w:num>
  <w:num w:numId="3" w16cid:durableId="1638953024">
    <w:abstractNumId w:val="6"/>
  </w:num>
  <w:num w:numId="4" w16cid:durableId="18043835">
    <w:abstractNumId w:val="5"/>
  </w:num>
  <w:num w:numId="5" w16cid:durableId="530652302">
    <w:abstractNumId w:val="4"/>
  </w:num>
  <w:num w:numId="6" w16cid:durableId="150607930">
    <w:abstractNumId w:val="8"/>
  </w:num>
  <w:num w:numId="7" w16cid:durableId="2064326702">
    <w:abstractNumId w:val="3"/>
  </w:num>
  <w:num w:numId="8" w16cid:durableId="382406648">
    <w:abstractNumId w:val="2"/>
  </w:num>
  <w:num w:numId="9" w16cid:durableId="831603014">
    <w:abstractNumId w:val="1"/>
  </w:num>
  <w:num w:numId="10" w16cid:durableId="199571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47"/>
    <w:rsid w:val="000014C3"/>
    <w:rsid w:val="00046E1C"/>
    <w:rsid w:val="000B55CE"/>
    <w:rsid w:val="000E7709"/>
    <w:rsid w:val="00120E88"/>
    <w:rsid w:val="00124A29"/>
    <w:rsid w:val="00164C83"/>
    <w:rsid w:val="00197879"/>
    <w:rsid w:val="001C14CF"/>
    <w:rsid w:val="001C6502"/>
    <w:rsid w:val="001E3A9A"/>
    <w:rsid w:val="001E78E9"/>
    <w:rsid w:val="00226FBB"/>
    <w:rsid w:val="0028658D"/>
    <w:rsid w:val="002F5092"/>
    <w:rsid w:val="00357C79"/>
    <w:rsid w:val="00361A47"/>
    <w:rsid w:val="003672A3"/>
    <w:rsid w:val="0039722F"/>
    <w:rsid w:val="003F7C1A"/>
    <w:rsid w:val="004436CA"/>
    <w:rsid w:val="004445E6"/>
    <w:rsid w:val="004519C4"/>
    <w:rsid w:val="0047392D"/>
    <w:rsid w:val="004748F1"/>
    <w:rsid w:val="00482D59"/>
    <w:rsid w:val="00492514"/>
    <w:rsid w:val="004D6598"/>
    <w:rsid w:val="00504048"/>
    <w:rsid w:val="00562F5B"/>
    <w:rsid w:val="005B5162"/>
    <w:rsid w:val="005C3032"/>
    <w:rsid w:val="006057A2"/>
    <w:rsid w:val="00612536"/>
    <w:rsid w:val="00623CC6"/>
    <w:rsid w:val="00637B3F"/>
    <w:rsid w:val="0064164F"/>
    <w:rsid w:val="0065204A"/>
    <w:rsid w:val="00657BD3"/>
    <w:rsid w:val="006A10C1"/>
    <w:rsid w:val="006A3FBD"/>
    <w:rsid w:val="006D2B98"/>
    <w:rsid w:val="00727BF1"/>
    <w:rsid w:val="00747677"/>
    <w:rsid w:val="00792DA3"/>
    <w:rsid w:val="0083157A"/>
    <w:rsid w:val="0085286A"/>
    <w:rsid w:val="00870EB6"/>
    <w:rsid w:val="008B076C"/>
    <w:rsid w:val="008B4A36"/>
    <w:rsid w:val="008D72B1"/>
    <w:rsid w:val="008E35AF"/>
    <w:rsid w:val="009146AB"/>
    <w:rsid w:val="0092452D"/>
    <w:rsid w:val="00981CD0"/>
    <w:rsid w:val="009A58E3"/>
    <w:rsid w:val="009F422B"/>
    <w:rsid w:val="00A03E7E"/>
    <w:rsid w:val="00A623FC"/>
    <w:rsid w:val="00A76ADE"/>
    <w:rsid w:val="00A90898"/>
    <w:rsid w:val="00AA4B10"/>
    <w:rsid w:val="00AA76D0"/>
    <w:rsid w:val="00AB4C74"/>
    <w:rsid w:val="00AE1B7E"/>
    <w:rsid w:val="00B373CB"/>
    <w:rsid w:val="00B60A29"/>
    <w:rsid w:val="00C040B9"/>
    <w:rsid w:val="00C17624"/>
    <w:rsid w:val="00C65D57"/>
    <w:rsid w:val="00C6625B"/>
    <w:rsid w:val="00C87233"/>
    <w:rsid w:val="00CA1DA9"/>
    <w:rsid w:val="00CD4E65"/>
    <w:rsid w:val="00CE63EF"/>
    <w:rsid w:val="00CF578E"/>
    <w:rsid w:val="00D013B3"/>
    <w:rsid w:val="00D016C0"/>
    <w:rsid w:val="00D14A69"/>
    <w:rsid w:val="00DD03D9"/>
    <w:rsid w:val="00DE02FA"/>
    <w:rsid w:val="00E03BF0"/>
    <w:rsid w:val="00E061CA"/>
    <w:rsid w:val="00E9474F"/>
    <w:rsid w:val="00EA3A08"/>
    <w:rsid w:val="00EB6425"/>
    <w:rsid w:val="00F037AD"/>
    <w:rsid w:val="00F04D22"/>
    <w:rsid w:val="00F11E8C"/>
    <w:rsid w:val="00F147FB"/>
    <w:rsid w:val="00F15900"/>
    <w:rsid w:val="00F66CFE"/>
    <w:rsid w:val="00F67D16"/>
    <w:rsid w:val="00FA3BB0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920F5"/>
  <w15:chartTrackingRefBased/>
  <w15:docId w15:val="{8A42C153-B748-469D-8E37-DE2BCF15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39722F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</w:pPr>
      <w:rPr>
        <w:rFonts w:asciiTheme="majorHAnsi" w:hAnsiTheme="majorHAnsi"/>
        <w:b w:val="0"/>
        <w:caps w:val="0"/>
        <w:smallCaps w:val="0"/>
        <w:color w:val="auto"/>
        <w:sz w:val="22"/>
      </w:r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semiHidden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gre\AppData\Roaming\Microsoft\Templates\Weekly%20assignm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13BB800FA54EE4984CB7FC9DAE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628E-8DF6-489D-828B-858D0C74B137}"/>
      </w:docPartPr>
      <w:docPartBody>
        <w:p w:rsidR="00000000" w:rsidRDefault="00000000">
          <w:pPr>
            <w:pStyle w:val="2E13BB800FA54EE4984CB7FC9DAE79F0"/>
          </w:pPr>
          <w:r>
            <w:t>Weekly Assignments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B"/>
    <w:rsid w:val="00AB4C74"/>
    <w:rsid w:val="00B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13BB800FA54EE4984CB7FC9DAE79F0">
    <w:name w:val="2E13BB800FA54EE4984CB7FC9DAE79F0"/>
  </w:style>
  <w:style w:type="paragraph" w:customStyle="1" w:styleId="7D30705ACABE4AE9899600E17B6B9998">
    <w:name w:val="7D30705ACABE4AE9899600E17B6B9998"/>
  </w:style>
  <w:style w:type="paragraph" w:customStyle="1" w:styleId="D456935896554F73B50C3A3A603C7155">
    <w:name w:val="D456935896554F73B50C3A3A603C7155"/>
  </w:style>
  <w:style w:type="paragraph" w:customStyle="1" w:styleId="200CB6E6205D48EC9B89AA735CC4CC3F">
    <w:name w:val="200CB6E6205D48EC9B89AA735CC4CC3F"/>
  </w:style>
  <w:style w:type="paragraph" w:customStyle="1" w:styleId="41CA4B65396542CC8D4A86326654B825">
    <w:name w:val="41CA4B65396542CC8D4A86326654B825"/>
  </w:style>
  <w:style w:type="paragraph" w:customStyle="1" w:styleId="89327C9121F04343B92634C9ACEF7A0A">
    <w:name w:val="89327C9121F04343B92634C9ACEF7A0A"/>
  </w:style>
  <w:style w:type="paragraph" w:customStyle="1" w:styleId="5F414F17B1984B8BB50AAD502CD2F619">
    <w:name w:val="5F414F17B1984B8BB50AAD502CD2F619"/>
  </w:style>
  <w:style w:type="paragraph" w:customStyle="1" w:styleId="DB54E34C08AD4D399E59E977A3C79933">
    <w:name w:val="DB54E34C08AD4D399E59E977A3C79933"/>
  </w:style>
  <w:style w:type="paragraph" w:customStyle="1" w:styleId="B52BCC364AF34DC3AB2CBFF307EC9C06">
    <w:name w:val="B52BCC364AF34DC3AB2CBFF307EC9C06"/>
  </w:style>
  <w:style w:type="paragraph" w:customStyle="1" w:styleId="651B2C8E78C04E489915FF25FE3ACA3B">
    <w:name w:val="651B2C8E78C04E489915FF25FE3ACA3B"/>
  </w:style>
  <w:style w:type="paragraph" w:customStyle="1" w:styleId="FE2D4D9D652F462F9F350B159B8C1CCB">
    <w:name w:val="FE2D4D9D652F462F9F350B159B8C1CCB"/>
  </w:style>
  <w:style w:type="paragraph" w:customStyle="1" w:styleId="DEC39779344541AAAFCD1E323975FAD3">
    <w:name w:val="DEC39779344541AAAFCD1E323975FAD3"/>
  </w:style>
  <w:style w:type="paragraph" w:customStyle="1" w:styleId="EEAAD71A4D154915863C1EADC4B85D37">
    <w:name w:val="EEAAD71A4D154915863C1EADC4B85D37"/>
  </w:style>
  <w:style w:type="paragraph" w:customStyle="1" w:styleId="D6F7EC6C1CB44113935CB2D947D75646">
    <w:name w:val="D6F7EC6C1CB44113935CB2D947D75646"/>
  </w:style>
  <w:style w:type="paragraph" w:customStyle="1" w:styleId="CB34C68C5BF541F4837D0E90851451C0">
    <w:name w:val="CB34C68C5BF541F4837D0E90851451C0"/>
  </w:style>
  <w:style w:type="paragraph" w:customStyle="1" w:styleId="693B83B01EA947DE83F374430249491B">
    <w:name w:val="693B83B01EA947DE83F374430249491B"/>
  </w:style>
  <w:style w:type="paragraph" w:customStyle="1" w:styleId="0ADFAC79374D41A1979407E13E903BDB">
    <w:name w:val="0ADFAC79374D41A1979407E13E903BDB"/>
  </w:style>
  <w:style w:type="paragraph" w:customStyle="1" w:styleId="4FCCABB7F21747338F67BFA2CC923400">
    <w:name w:val="4FCCABB7F21747338F67BFA2CC923400"/>
  </w:style>
  <w:style w:type="paragraph" w:customStyle="1" w:styleId="39DE03C5351149A98FDF66C5DE42E8EE">
    <w:name w:val="39DE03C5351149A98FDF66C5DE42E8EE"/>
  </w:style>
  <w:style w:type="paragraph" w:customStyle="1" w:styleId="9770D382425E43ED9122247A06A64CA1">
    <w:name w:val="9770D382425E43ED9122247A06A64CA1"/>
  </w:style>
  <w:style w:type="paragraph" w:customStyle="1" w:styleId="891AABC2C80B46988FF408D491AC269A">
    <w:name w:val="891AABC2C80B46988FF408D491AC269A"/>
  </w:style>
  <w:style w:type="paragraph" w:customStyle="1" w:styleId="993E06A0072A4F5392A26A64EABF84B7">
    <w:name w:val="993E06A0072A4F5392A26A64EABF84B7"/>
  </w:style>
  <w:style w:type="paragraph" w:customStyle="1" w:styleId="1D9266A0628E486C98100A1E2A684E14">
    <w:name w:val="1D9266A0628E486C98100A1E2A684E14"/>
  </w:style>
  <w:style w:type="paragraph" w:customStyle="1" w:styleId="BDDE70C888724174BA8A534E53265489">
    <w:name w:val="BDDE70C888724174BA8A534E53265489"/>
  </w:style>
  <w:style w:type="paragraph" w:customStyle="1" w:styleId="ACA811160A9B45DFBA00703C8477EB8B">
    <w:name w:val="ACA811160A9B45DFBA00703C8477EB8B"/>
  </w:style>
  <w:style w:type="paragraph" w:customStyle="1" w:styleId="69AECD1A9B5C49AFB8F777699BFD2B7A">
    <w:name w:val="69AECD1A9B5C49AFB8F777699BFD2B7A"/>
  </w:style>
  <w:style w:type="paragraph" w:customStyle="1" w:styleId="C54EF7F3F93C4D8DB61C4B4C350CE9AD">
    <w:name w:val="C54EF7F3F93C4D8DB61C4B4C350CE9AD"/>
  </w:style>
  <w:style w:type="paragraph" w:customStyle="1" w:styleId="22BF8C02C8904035ABD4D4EEB26E1A09">
    <w:name w:val="22BF8C02C8904035ABD4D4EEB26E1A09"/>
  </w:style>
  <w:style w:type="paragraph" w:customStyle="1" w:styleId="E02E9D5D302147DD95CBE7C9C9D43A87">
    <w:name w:val="E02E9D5D302147DD95CBE7C9C9D43A87"/>
  </w:style>
  <w:style w:type="paragraph" w:customStyle="1" w:styleId="AC0A1351DE5643B88157E1CB3CDE1C46">
    <w:name w:val="AC0A1351DE5643B88157E1CB3CDE1C46"/>
  </w:style>
  <w:style w:type="paragraph" w:customStyle="1" w:styleId="A2B5306FA0814D03ADD849CD6A317526">
    <w:name w:val="A2B5306FA0814D03ADD849CD6A317526"/>
  </w:style>
  <w:style w:type="paragraph" w:customStyle="1" w:styleId="D695B78813764B419CB2E9B1F4EE8E34">
    <w:name w:val="D695B78813764B419CB2E9B1F4EE8E34"/>
  </w:style>
  <w:style w:type="paragraph" w:customStyle="1" w:styleId="B84B02023DA84639AA444C3C9905360C">
    <w:name w:val="B84B02023DA84639AA444C3C9905360C"/>
  </w:style>
  <w:style w:type="paragraph" w:customStyle="1" w:styleId="9E9C20D43C274A41868668B962D91EDD">
    <w:name w:val="9E9C20D43C274A41868668B962D91EDD"/>
  </w:style>
  <w:style w:type="paragraph" w:customStyle="1" w:styleId="007166851DC846BABD6A80B6A7E0B32B">
    <w:name w:val="007166851DC846BABD6A80B6A7E0B32B"/>
  </w:style>
  <w:style w:type="paragraph" w:customStyle="1" w:styleId="12206C07B756493CBC702D464035DD81">
    <w:name w:val="12206C07B756493CBC702D464035DD81"/>
  </w:style>
  <w:style w:type="paragraph" w:customStyle="1" w:styleId="A436FAC980F642749BD1AD8DFC8D3DB9">
    <w:name w:val="A436FAC980F642749BD1AD8DFC8D3DB9"/>
  </w:style>
  <w:style w:type="paragraph" w:customStyle="1" w:styleId="96BBC7EC08804B40A07FAD3DA83E495E">
    <w:name w:val="96BBC7EC08804B40A07FAD3DA83E495E"/>
  </w:style>
  <w:style w:type="paragraph" w:customStyle="1" w:styleId="59A479EA54D0498E920D4548EC34F9F9">
    <w:name w:val="59A479EA54D0498E920D4548EC34F9F9"/>
  </w:style>
  <w:style w:type="paragraph" w:customStyle="1" w:styleId="87AE51E463D94AFDBD5548F5D7EECDA2">
    <w:name w:val="87AE51E463D94AFDBD5548F5D7EECDA2"/>
  </w:style>
  <w:style w:type="paragraph" w:customStyle="1" w:styleId="E524CE2F3E5F4DCF966D7A32545603A9">
    <w:name w:val="E524CE2F3E5F4DCF966D7A32545603A9"/>
  </w:style>
  <w:style w:type="paragraph" w:customStyle="1" w:styleId="424CD074771A48B78F44F1EE9B5CF8B1">
    <w:name w:val="424CD074771A48B78F44F1EE9B5CF8B1"/>
  </w:style>
  <w:style w:type="paragraph" w:customStyle="1" w:styleId="43F045418BF3459E8484CCB5EEC5835E">
    <w:name w:val="43F045418BF3459E8484CCB5EEC5835E"/>
  </w:style>
  <w:style w:type="paragraph" w:customStyle="1" w:styleId="6BA8FCDA8977421CA2AEF892283BAF1B">
    <w:name w:val="6BA8FCDA8977421CA2AEF892283BAF1B"/>
  </w:style>
  <w:style w:type="paragraph" w:customStyle="1" w:styleId="21304CCD4E834BCF8CAC7B87452A2B57">
    <w:name w:val="21304CCD4E834BCF8CAC7B87452A2B57"/>
  </w:style>
  <w:style w:type="paragraph" w:customStyle="1" w:styleId="FD772BB7D9BE4C9B982853FBD99E6632">
    <w:name w:val="FD772BB7D9BE4C9B982853FBD99E6632"/>
  </w:style>
  <w:style w:type="paragraph" w:customStyle="1" w:styleId="FF110888326B4B62946C96F7C07B5E5D">
    <w:name w:val="FF110888326B4B62946C96F7C07B5E5D"/>
  </w:style>
  <w:style w:type="paragraph" w:customStyle="1" w:styleId="42772F25FBCF4F0EB7BA6F2D61A4A96B">
    <w:name w:val="42772F25FBCF4F0EB7BA6F2D61A4A96B"/>
  </w:style>
  <w:style w:type="paragraph" w:customStyle="1" w:styleId="F6921C61B0EB45E5A5B22444996F2EBA">
    <w:name w:val="F6921C61B0EB45E5A5B22444996F2EBA"/>
  </w:style>
  <w:style w:type="paragraph" w:customStyle="1" w:styleId="5E011FD216B0402C95E63A466CACD64F">
    <w:name w:val="5E011FD216B0402C95E63A466CACD64F"/>
  </w:style>
  <w:style w:type="paragraph" w:customStyle="1" w:styleId="D24C31F231354D2F94E433DA5F8F26C6">
    <w:name w:val="D24C31F231354D2F94E433DA5F8F26C6"/>
  </w:style>
  <w:style w:type="paragraph" w:customStyle="1" w:styleId="C47CFCDE3E414CA490B7BA1F982B8C94">
    <w:name w:val="C47CFCDE3E414CA490B7BA1F982B8C94"/>
  </w:style>
  <w:style w:type="paragraph" w:customStyle="1" w:styleId="39B461CE92404F72A65880B556F78587">
    <w:name w:val="39B461CE92404F72A65880B556F78587"/>
  </w:style>
  <w:style w:type="paragraph" w:customStyle="1" w:styleId="81ADFB666D964D318FB4DDCBDE16066E">
    <w:name w:val="81ADFB666D964D318FB4DDCBDE16066E"/>
  </w:style>
  <w:style w:type="paragraph" w:customStyle="1" w:styleId="6CA102D3F26649EA81DE625484BC683C">
    <w:name w:val="6CA102D3F26649EA81DE625484BC683C"/>
  </w:style>
  <w:style w:type="paragraph" w:customStyle="1" w:styleId="F75B420622514A7B8E07D9DFF1C5B870">
    <w:name w:val="F75B420622514A7B8E07D9DFF1C5B870"/>
  </w:style>
  <w:style w:type="paragraph" w:customStyle="1" w:styleId="ECB1230CD62C447D8AD197F8A4C343BF">
    <w:name w:val="ECB1230CD62C447D8AD197F8A4C343BF"/>
  </w:style>
  <w:style w:type="paragraph" w:customStyle="1" w:styleId="73D5D51978CE4F1AB8BFFE5A2AE4E743">
    <w:name w:val="73D5D51978CE4F1AB8BFFE5A2AE4E743"/>
  </w:style>
  <w:style w:type="paragraph" w:customStyle="1" w:styleId="F895DB78715D4AEA8EB92C76D3EFCC10">
    <w:name w:val="F895DB78715D4AEA8EB92C76D3EFCC10"/>
  </w:style>
  <w:style w:type="paragraph" w:customStyle="1" w:styleId="1017824C7215412D8251CD1FDBDCC3D0">
    <w:name w:val="1017824C7215412D8251CD1FDBDCC3D0"/>
  </w:style>
  <w:style w:type="paragraph" w:customStyle="1" w:styleId="00CB69467A1444B8A2D6CE0FC9F95006">
    <w:name w:val="00CB69467A1444B8A2D6CE0FC9F95006"/>
  </w:style>
  <w:style w:type="paragraph" w:customStyle="1" w:styleId="1EBCB730181845F697363A492C2CBF44">
    <w:name w:val="1EBCB730181845F697363A492C2CBF44"/>
  </w:style>
  <w:style w:type="paragraph" w:customStyle="1" w:styleId="833D94DD08AC4AC4953E28D003456778">
    <w:name w:val="833D94DD08AC4AC4953E28D003456778"/>
  </w:style>
  <w:style w:type="paragraph" w:customStyle="1" w:styleId="8B4657F361C845F7B165FA2D466451D2">
    <w:name w:val="8B4657F361C845F7B165FA2D466451D2"/>
  </w:style>
  <w:style w:type="paragraph" w:customStyle="1" w:styleId="80D06A7B3A9D4B19B1D6D56660C3CAEE">
    <w:name w:val="80D06A7B3A9D4B19B1D6D56660C3CAEE"/>
  </w:style>
  <w:style w:type="paragraph" w:customStyle="1" w:styleId="A041E9B30CA94F94A95717938312AC82">
    <w:name w:val="A041E9B30CA94F94A95717938312AC82"/>
  </w:style>
  <w:style w:type="paragraph" w:customStyle="1" w:styleId="C90EECA0B70D491CA5E8436D2A85BBA7">
    <w:name w:val="C90EECA0B70D491CA5E8436D2A85BBA7"/>
  </w:style>
  <w:style w:type="paragraph" w:customStyle="1" w:styleId="51911A3635F64471A5B48824D5BC8367">
    <w:name w:val="51911A3635F64471A5B48824D5BC8367"/>
  </w:style>
  <w:style w:type="paragraph" w:customStyle="1" w:styleId="C1DFF816DDE5490EA2E1DDE8DB13F189">
    <w:name w:val="C1DFF816DDE5490EA2E1DDE8DB13F189"/>
  </w:style>
  <w:style w:type="paragraph" w:customStyle="1" w:styleId="232D149772DB426CAE5B6B98A3D435C2">
    <w:name w:val="232D149772DB426CAE5B6B98A3D435C2"/>
  </w:style>
  <w:style w:type="paragraph" w:customStyle="1" w:styleId="B7B8821650664EB98262E1BF61E3BB04">
    <w:name w:val="B7B8821650664EB98262E1BF61E3BB04"/>
  </w:style>
  <w:style w:type="paragraph" w:customStyle="1" w:styleId="2B2DD518B37B45809018217431D62AA9">
    <w:name w:val="2B2DD518B37B45809018217431D62AA9"/>
  </w:style>
  <w:style w:type="paragraph" w:customStyle="1" w:styleId="455E9C3858D844E8AFC8D4A69F8A1013">
    <w:name w:val="455E9C3858D844E8AFC8D4A69F8A1013"/>
  </w:style>
  <w:style w:type="paragraph" w:customStyle="1" w:styleId="D2F6F1AA0DBD416CAA35ED22E993F91B">
    <w:name w:val="D2F6F1AA0DBD416CAA35ED22E993F91B"/>
  </w:style>
  <w:style w:type="paragraph" w:customStyle="1" w:styleId="46855D4371A34FDA920EE8FA7BFF9F8E">
    <w:name w:val="46855D4371A34FDA920EE8FA7BFF9F8E"/>
  </w:style>
  <w:style w:type="paragraph" w:customStyle="1" w:styleId="BBC73232441448959D525DD72F993522">
    <w:name w:val="BBC73232441448959D525DD72F993522"/>
  </w:style>
  <w:style w:type="paragraph" w:customStyle="1" w:styleId="63540DA20AD04F6EBAAE6372665CD30D">
    <w:name w:val="63540DA20AD04F6EBAAE6372665CD30D"/>
  </w:style>
  <w:style w:type="paragraph" w:customStyle="1" w:styleId="7B156E3FEB71481BA9AC6213E89E42C4">
    <w:name w:val="7B156E3FEB71481BA9AC6213E89E42C4"/>
  </w:style>
  <w:style w:type="paragraph" w:customStyle="1" w:styleId="29F7728753EC4DB7BDEA6CF00F7D689B">
    <w:name w:val="29F7728753EC4DB7BDEA6CF00F7D689B"/>
  </w:style>
  <w:style w:type="paragraph" w:customStyle="1" w:styleId="140635071D734FC890322FA54B3553F7">
    <w:name w:val="140635071D734FC890322FA54B3553F7"/>
  </w:style>
  <w:style w:type="paragraph" w:customStyle="1" w:styleId="34BC0FDB475D4331A53B4CAC779093AE">
    <w:name w:val="34BC0FDB475D4331A53B4CAC779093AE"/>
  </w:style>
  <w:style w:type="paragraph" w:customStyle="1" w:styleId="ED2BF4DF98614940A7DBB94FE550D6C9">
    <w:name w:val="ED2BF4DF98614940A7DBB94FE550D6C9"/>
  </w:style>
  <w:style w:type="paragraph" w:customStyle="1" w:styleId="C74E5CBDB69A4B9C99612A484F9DAEED">
    <w:name w:val="C74E5CBDB69A4B9C99612A484F9DAEED"/>
  </w:style>
  <w:style w:type="paragraph" w:customStyle="1" w:styleId="C45C1E03EE99406C93630D81EFD6C84B">
    <w:name w:val="C45C1E03EE99406C93630D81EFD6C84B"/>
  </w:style>
  <w:style w:type="paragraph" w:customStyle="1" w:styleId="BE38879E27FB4D4D8FFA77C1429CA5F0">
    <w:name w:val="BE38879E27FB4D4D8FFA77C1429CA5F0"/>
  </w:style>
  <w:style w:type="paragraph" w:customStyle="1" w:styleId="7A463C65E48E4B75B0950AAC8F54E7DE">
    <w:name w:val="7A463C65E48E4B75B0950AAC8F54E7DE"/>
  </w:style>
  <w:style w:type="paragraph" w:customStyle="1" w:styleId="7508AA5A6A844B87BA6D5F3AAD340CC3">
    <w:name w:val="7508AA5A6A844B87BA6D5F3AAD340CC3"/>
  </w:style>
  <w:style w:type="paragraph" w:customStyle="1" w:styleId="0AB1BB82AEC24621B66980186EC6824F">
    <w:name w:val="0AB1BB82AEC24621B66980186EC6824F"/>
  </w:style>
  <w:style w:type="paragraph" w:customStyle="1" w:styleId="F2ABA02DDC2E4ED3871C21583D2F7984">
    <w:name w:val="F2ABA02DDC2E4ED3871C21583D2F7984"/>
  </w:style>
  <w:style w:type="paragraph" w:customStyle="1" w:styleId="4A3FD6660A624C1C8059FE4381DFEB4C">
    <w:name w:val="4A3FD6660A624C1C8059FE4381DFEB4C"/>
  </w:style>
  <w:style w:type="paragraph" w:customStyle="1" w:styleId="96AD408C63AC46DBB09125A95109B170">
    <w:name w:val="96AD408C63AC46DBB09125A95109B170"/>
  </w:style>
  <w:style w:type="paragraph" w:customStyle="1" w:styleId="6B16B37B1DF64CC2AD739F06CD711883">
    <w:name w:val="6B16B37B1DF64CC2AD739F06CD711883"/>
  </w:style>
  <w:style w:type="paragraph" w:customStyle="1" w:styleId="AFBD68D89A034E91B7AEF1F14C2EEF26">
    <w:name w:val="AFBD68D89A034E91B7AEF1F14C2EEF26"/>
  </w:style>
  <w:style w:type="paragraph" w:customStyle="1" w:styleId="8583F7075E014E018EBB2FE4B51A11C9">
    <w:name w:val="8583F7075E014E018EBB2FE4B51A11C9"/>
  </w:style>
  <w:style w:type="paragraph" w:customStyle="1" w:styleId="9577E7A8C9774CE7901D01B3790D1864">
    <w:name w:val="9577E7A8C9774CE7901D01B3790D1864"/>
  </w:style>
  <w:style w:type="paragraph" w:customStyle="1" w:styleId="2C404352C15642B790235404531386C4">
    <w:name w:val="2C404352C15642B790235404531386C4"/>
  </w:style>
  <w:style w:type="paragraph" w:customStyle="1" w:styleId="656EFE2CD94D4C90B595533E3E7A4448">
    <w:name w:val="656EFE2CD94D4C90B595533E3E7A4448"/>
  </w:style>
  <w:style w:type="paragraph" w:customStyle="1" w:styleId="F0C46663E2E14D7CA37915D25E8E7174">
    <w:name w:val="F0C46663E2E14D7CA37915D25E8E7174"/>
  </w:style>
  <w:style w:type="paragraph" w:customStyle="1" w:styleId="FE9DE1E2D92949F6A3EE280F8CFF2B29">
    <w:name w:val="FE9DE1E2D92949F6A3EE280F8CFF2B29"/>
  </w:style>
  <w:style w:type="paragraph" w:customStyle="1" w:styleId="C0D66F91EC754623B504A3A0C925A1CF">
    <w:name w:val="C0D66F91EC754623B504A3A0C925A1CF"/>
  </w:style>
  <w:style w:type="paragraph" w:customStyle="1" w:styleId="F3CBC4AFDC814399A4D1170D22BAEC89">
    <w:name w:val="F3CBC4AFDC814399A4D1170D22BAEC89"/>
  </w:style>
  <w:style w:type="paragraph" w:customStyle="1" w:styleId="12CF9B064DA042728EF851C5E7451790">
    <w:name w:val="12CF9B064DA042728EF851C5E7451790"/>
  </w:style>
  <w:style w:type="paragraph" w:customStyle="1" w:styleId="02210F1223A34826A352D140AD116128">
    <w:name w:val="02210F1223A34826A352D140AD116128"/>
  </w:style>
  <w:style w:type="paragraph" w:customStyle="1" w:styleId="4EC91430B3EA49E4AD0DBD9E610A9F25">
    <w:name w:val="4EC91430B3EA49E4AD0DBD9E610A9F25"/>
  </w:style>
  <w:style w:type="paragraph" w:customStyle="1" w:styleId="0977EE7F0BCD456DB23B12E4EF7113DB">
    <w:name w:val="0977EE7F0BCD456DB23B12E4EF7113DB"/>
  </w:style>
  <w:style w:type="paragraph" w:customStyle="1" w:styleId="D47970066D7F4B2DBB3C0182DBDD81A1">
    <w:name w:val="D47970066D7F4B2DBB3C0182DBDD81A1"/>
  </w:style>
  <w:style w:type="paragraph" w:customStyle="1" w:styleId="DB5C9A4D7DC84E5FB6836BB2264CDC6B">
    <w:name w:val="DB5C9A4D7DC84E5FB6836BB2264CDC6B"/>
  </w:style>
  <w:style w:type="paragraph" w:customStyle="1" w:styleId="63464D3F26F9410FA09B305AF49F6C00">
    <w:name w:val="63464D3F26F9410FA09B305AF49F6C00"/>
  </w:style>
  <w:style w:type="paragraph" w:customStyle="1" w:styleId="BED469F31B144EB2B6AC035FE46BE886">
    <w:name w:val="BED469F31B144EB2B6AC035FE46BE886"/>
  </w:style>
  <w:style w:type="paragraph" w:customStyle="1" w:styleId="C72F2166B3BD4BE79DB05562E8B09AA0">
    <w:name w:val="C72F2166B3BD4BE79DB05562E8B09AA0"/>
  </w:style>
  <w:style w:type="paragraph" w:customStyle="1" w:styleId="D5B1E7736B4E4DAAA7992B063FBE5644">
    <w:name w:val="D5B1E7736B4E4DAAA7992B063FBE5644"/>
  </w:style>
  <w:style w:type="paragraph" w:customStyle="1" w:styleId="9EE13DCAF8214BED8CCBE57C1444CDD8">
    <w:name w:val="9EE13DCAF8214BED8CCBE57C1444CDD8"/>
  </w:style>
  <w:style w:type="paragraph" w:customStyle="1" w:styleId="C3D97379E06B47E9838ED7DD43F8D802">
    <w:name w:val="C3D97379E06B47E9838ED7DD43F8D802"/>
  </w:style>
  <w:style w:type="paragraph" w:customStyle="1" w:styleId="73EA199F913E44E9A8E6FD1303BA87EE">
    <w:name w:val="73EA199F913E44E9A8E6FD1303BA87EE"/>
  </w:style>
  <w:style w:type="paragraph" w:customStyle="1" w:styleId="5722429510B541919A9AC3781E134329">
    <w:name w:val="5722429510B541919A9AC3781E134329"/>
  </w:style>
  <w:style w:type="paragraph" w:customStyle="1" w:styleId="F88F78F922DC4D5080B638B386AAC2D8">
    <w:name w:val="F88F78F922DC4D5080B638B386AAC2D8"/>
  </w:style>
  <w:style w:type="paragraph" w:customStyle="1" w:styleId="EA2C9877531F4C9FBFE811A4381EC874">
    <w:name w:val="EA2C9877531F4C9FBFE811A4381EC874"/>
  </w:style>
  <w:style w:type="paragraph" w:customStyle="1" w:styleId="0C083CE8C5EA4F95ACDF130ED3B738E1">
    <w:name w:val="0C083CE8C5EA4F95ACDF130ED3B738E1"/>
  </w:style>
  <w:style w:type="paragraph" w:customStyle="1" w:styleId="844237BCEB1643D0B636B79C663DA46B">
    <w:name w:val="844237BCEB1643D0B636B79C663DA46B"/>
  </w:style>
  <w:style w:type="paragraph" w:customStyle="1" w:styleId="D84BBB6E5183435282D17C90533A26D6">
    <w:name w:val="D84BBB6E5183435282D17C90533A26D6"/>
  </w:style>
  <w:style w:type="paragraph" w:customStyle="1" w:styleId="F87616E91B804C09ADC912FA6B50C0F4">
    <w:name w:val="F87616E91B804C09ADC912FA6B50C0F4"/>
  </w:style>
  <w:style w:type="paragraph" w:customStyle="1" w:styleId="C6F0CB94D46443B5BD051276DB54A122">
    <w:name w:val="C6F0CB94D46443B5BD051276DB54A122"/>
  </w:style>
  <w:style w:type="paragraph" w:customStyle="1" w:styleId="CFC0603A28E14CE79F6A6F9110EDC99C">
    <w:name w:val="CFC0603A28E14CE79F6A6F9110EDC99C"/>
  </w:style>
  <w:style w:type="paragraph" w:customStyle="1" w:styleId="774D8CD8AF69496CAB52171BCAC1D525">
    <w:name w:val="774D8CD8AF69496CAB52171BCAC1D525"/>
  </w:style>
  <w:style w:type="paragraph" w:customStyle="1" w:styleId="7ACCA130E03D42EBB5F4B6D823A00A31">
    <w:name w:val="7ACCA130E03D42EBB5F4B6D823A00A31"/>
  </w:style>
  <w:style w:type="paragraph" w:customStyle="1" w:styleId="57084EE9D4E34558B9A09FCA2F026008">
    <w:name w:val="57084EE9D4E34558B9A09FCA2F026008"/>
  </w:style>
  <w:style w:type="paragraph" w:customStyle="1" w:styleId="0ADC07F8BD3F44FD808FFF4D8677BB7E">
    <w:name w:val="0ADC07F8BD3F44FD808FFF4D8677BB7E"/>
  </w:style>
  <w:style w:type="paragraph" w:customStyle="1" w:styleId="B614D26F446D409C972BEB6D18D1C0DC">
    <w:name w:val="B614D26F446D409C972BEB6D18D1C0DC"/>
  </w:style>
  <w:style w:type="paragraph" w:customStyle="1" w:styleId="CB734DBE35A44815BD7965E8AC70443F">
    <w:name w:val="CB734DBE35A44815BD7965E8AC70443F"/>
  </w:style>
  <w:style w:type="paragraph" w:customStyle="1" w:styleId="CBCD28693FF244C8B01BA442BB75C72B">
    <w:name w:val="CBCD28693FF244C8B01BA442BB75C72B"/>
  </w:style>
  <w:style w:type="paragraph" w:customStyle="1" w:styleId="6BBAB5A441EF44A58319CE30C00F60CF">
    <w:name w:val="6BBAB5A441EF44A58319CE30C00F60CF"/>
  </w:style>
  <w:style w:type="paragraph" w:customStyle="1" w:styleId="61A4129BDC5D40BF963131323498E827">
    <w:name w:val="61A4129BDC5D40BF963131323498E827"/>
  </w:style>
  <w:style w:type="paragraph" w:customStyle="1" w:styleId="0230B3A287214A8193B4848D4B3EEB75">
    <w:name w:val="0230B3A287214A8193B4848D4B3EEB75"/>
  </w:style>
  <w:style w:type="paragraph" w:customStyle="1" w:styleId="9B15DB9AD43547E380832D9773DD1DD9">
    <w:name w:val="9B15DB9AD43547E380832D9773DD1DD9"/>
  </w:style>
  <w:style w:type="paragraph" w:customStyle="1" w:styleId="1A1A9A849EB84A6AB8CE57C89D5C2321">
    <w:name w:val="1A1A9A849EB84A6AB8CE57C89D5C2321"/>
  </w:style>
  <w:style w:type="paragraph" w:customStyle="1" w:styleId="0005D6DF130A41B09658F3AA9631880A">
    <w:name w:val="0005D6DF130A41B09658F3AA9631880A"/>
  </w:style>
  <w:style w:type="paragraph" w:customStyle="1" w:styleId="E6FDA10338AB4EAE9D7BD3E70BBF2A5E">
    <w:name w:val="E6FDA10338AB4EAE9D7BD3E70BBF2A5E"/>
  </w:style>
  <w:style w:type="paragraph" w:customStyle="1" w:styleId="8D10E8C6C8524DF9B3826350E307FAB6">
    <w:name w:val="8D10E8C6C8524DF9B3826350E307FAB6"/>
  </w:style>
  <w:style w:type="paragraph" w:customStyle="1" w:styleId="C3FBBCA2004743A382D4BD0691318FA0">
    <w:name w:val="C3FBBCA2004743A382D4BD0691318FA0"/>
  </w:style>
  <w:style w:type="paragraph" w:customStyle="1" w:styleId="76519DCCF9C7401190E4D70A2C4494B2">
    <w:name w:val="76519DCCF9C7401190E4D70A2C4494B2"/>
  </w:style>
  <w:style w:type="paragraph" w:customStyle="1" w:styleId="58DF41FD99114F8DBE315209A08315FC">
    <w:name w:val="58DF41FD99114F8DBE315209A08315FC"/>
  </w:style>
  <w:style w:type="paragraph" w:customStyle="1" w:styleId="E8CFF5C5E07149D38FB80C42DD17654E">
    <w:name w:val="E8CFF5C5E07149D38FB80C42DD17654E"/>
  </w:style>
  <w:style w:type="paragraph" w:customStyle="1" w:styleId="BA8A0517521141988729B81356D676FD">
    <w:name w:val="BA8A0517521141988729B81356D67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</Template>
  <TotalTime>27</TotalTime>
  <Pages>1</Pages>
  <Words>127</Words>
  <Characters>683</Characters>
  <Application>Microsoft Office Word</Application>
  <DocSecurity>0</DocSecurity>
  <Lines>68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Trisha Green</dc:creator>
  <cp:lastModifiedBy>Trisha Green</cp:lastModifiedBy>
  <cp:revision>1</cp:revision>
  <dcterms:created xsi:type="dcterms:W3CDTF">2026-01-04T20:29:00Z</dcterms:created>
  <dcterms:modified xsi:type="dcterms:W3CDTF">2026-01-04T20:56:00Z</dcterms:modified>
</cp:coreProperties>
</file>