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5DB6" w14:textId="3F550315" w:rsidR="006F14AD" w:rsidRDefault="00A94AB3">
      <w:pPr>
        <w:pStyle w:val="Heading1"/>
      </w:pPr>
      <w:r>
        <w:t xml:space="preserve">Become a Brand Ambassadors For Dally </w:t>
      </w:r>
      <w:r w:rsidR="002846CF">
        <w:t>Down Brand</w:t>
      </w:r>
      <w:r w:rsidR="004D62E2">
        <w:t xml:space="preserve">®️ </w:t>
      </w:r>
    </w:p>
    <w:p w14:paraId="427F98E3" w14:textId="77777777" w:rsidR="00A94AB3" w:rsidRPr="00A94AB3" w:rsidRDefault="00A94AB3" w:rsidP="00A94AB3"/>
    <w:p w14:paraId="0D87704B" w14:textId="38B9D2E0" w:rsidR="006F14AD" w:rsidRDefault="002846CF" w:rsidP="002846CF">
      <w:pPr>
        <w:pStyle w:val="ListBullet"/>
        <w:numPr>
          <w:ilvl w:val="0"/>
          <w:numId w:val="0"/>
        </w:numPr>
      </w:pPr>
      <w:r>
        <w:t xml:space="preserve">Please review the questions below and tell us about yourself, and why you feel you would be a good </w:t>
      </w:r>
      <w:r w:rsidR="000C5C6E">
        <w:t>Brand Ambassador for Dally Down</w:t>
      </w:r>
      <w:r w:rsidR="004D62E2">
        <w:t>®️.</w:t>
      </w:r>
    </w:p>
    <w:p w14:paraId="4BDBA28E" w14:textId="43F810DB" w:rsidR="00F51F34" w:rsidRDefault="00F51F34" w:rsidP="002846CF">
      <w:pPr>
        <w:pStyle w:val="ListBullet"/>
        <w:numPr>
          <w:ilvl w:val="0"/>
          <w:numId w:val="0"/>
        </w:numPr>
      </w:pPr>
    </w:p>
    <w:p w14:paraId="1EAB7149" w14:textId="5C3A04F8" w:rsidR="00F51F34" w:rsidRDefault="00F51F34" w:rsidP="00D64F87">
      <w:pPr>
        <w:pStyle w:val="ListBullet"/>
        <w:numPr>
          <w:ilvl w:val="0"/>
          <w:numId w:val="5"/>
        </w:numPr>
        <w:rPr>
          <w:u w:val="single"/>
        </w:rPr>
      </w:pPr>
      <w:r>
        <w:t>Name</w:t>
      </w:r>
      <w:r w:rsidR="00D64F87">
        <w:t xml:space="preserve">: </w:t>
      </w:r>
      <w:r w:rsidR="00D46674">
        <w:rPr>
          <w:u w:val="single"/>
        </w:rPr>
        <w:t>__________________________</w:t>
      </w:r>
    </w:p>
    <w:p w14:paraId="1D5D7A08" w14:textId="5C4861C3" w:rsidR="001A5ECA" w:rsidRPr="00E557EC" w:rsidRDefault="001A5ECA" w:rsidP="00D64F87">
      <w:pPr>
        <w:pStyle w:val="ListBullet"/>
        <w:numPr>
          <w:ilvl w:val="0"/>
          <w:numId w:val="5"/>
        </w:numPr>
      </w:pPr>
      <w:r w:rsidRPr="00E557EC">
        <w:t>Discipline</w:t>
      </w:r>
      <w:r w:rsidR="00E557EC">
        <w:t xml:space="preserve">: </w:t>
      </w:r>
      <w:r w:rsidR="00D46674">
        <w:rPr>
          <w:u w:val="single"/>
        </w:rPr>
        <w:t>_______________________</w:t>
      </w:r>
    </w:p>
    <w:p w14:paraId="42FC582A" w14:textId="256B79BD" w:rsidR="00E557EC" w:rsidRPr="00072D82" w:rsidRDefault="003161F1" w:rsidP="00D64F87">
      <w:pPr>
        <w:pStyle w:val="ListBullet"/>
        <w:numPr>
          <w:ilvl w:val="0"/>
          <w:numId w:val="5"/>
        </w:numPr>
      </w:pPr>
      <w:r w:rsidRPr="00072D82">
        <w:t>Social Media Handle:</w:t>
      </w:r>
      <w:r w:rsidR="00072D82">
        <w:rPr>
          <w:u w:val="single"/>
        </w:rPr>
        <w:t>_______________</w:t>
      </w:r>
    </w:p>
    <w:p w14:paraId="272A0374" w14:textId="28391F1A" w:rsidR="00072D82" w:rsidRPr="009336E3" w:rsidRDefault="00072D82" w:rsidP="00D64F87">
      <w:pPr>
        <w:pStyle w:val="ListBullet"/>
        <w:numPr>
          <w:ilvl w:val="0"/>
          <w:numId w:val="5"/>
        </w:numPr>
      </w:pPr>
      <w:r w:rsidRPr="00FE2100">
        <w:t>Age:</w:t>
      </w:r>
      <w:r w:rsidR="00FE2100">
        <w:rPr>
          <w:u w:val="single"/>
        </w:rPr>
        <w:t>_____</w:t>
      </w:r>
    </w:p>
    <w:p w14:paraId="326B00A3" w14:textId="6982F7E9" w:rsidR="009336E3" w:rsidRPr="00912B48" w:rsidRDefault="00912B48" w:rsidP="00D64F87">
      <w:pPr>
        <w:pStyle w:val="ListBullet"/>
        <w:numPr>
          <w:ilvl w:val="0"/>
          <w:numId w:val="5"/>
        </w:numPr>
      </w:pPr>
      <w:r w:rsidRPr="00912B48">
        <w:t>State:</w:t>
      </w:r>
      <w:r>
        <w:rPr>
          <w:u w:val="single"/>
        </w:rPr>
        <w:t>_______</w:t>
      </w:r>
    </w:p>
    <w:p w14:paraId="606D9CA1" w14:textId="77777777" w:rsidR="00912B48" w:rsidRPr="00FE2100" w:rsidRDefault="00912B48" w:rsidP="00912B48">
      <w:pPr>
        <w:pStyle w:val="ListBullet"/>
        <w:numPr>
          <w:ilvl w:val="0"/>
          <w:numId w:val="0"/>
        </w:numPr>
        <w:ind w:left="720"/>
      </w:pPr>
    </w:p>
    <w:p w14:paraId="54169FD2" w14:textId="18833701" w:rsidR="00D46674" w:rsidRDefault="00EA1D64" w:rsidP="00D46674">
      <w:pPr>
        <w:pStyle w:val="ListBullet"/>
        <w:numPr>
          <w:ilvl w:val="0"/>
          <w:numId w:val="6"/>
        </w:numPr>
      </w:pPr>
      <w:r>
        <w:t xml:space="preserve">Do you currently compete in </w:t>
      </w:r>
      <w:r w:rsidR="00145333">
        <w:t>or for a rodeo association?</w:t>
      </w:r>
      <w:r w:rsidR="00740EF0">
        <w:rPr>
          <w:u w:val="single"/>
        </w:rPr>
        <w:t>______</w:t>
      </w:r>
      <w:r w:rsidR="0045170E">
        <w:rPr>
          <w:u w:val="single"/>
        </w:rPr>
        <w:t xml:space="preserve">__ </w:t>
      </w:r>
      <w:r w:rsidR="00740EF0">
        <w:t xml:space="preserve">If yes, what </w:t>
      </w:r>
      <w:r w:rsidR="0004423D">
        <w:t>association?</w:t>
      </w:r>
    </w:p>
    <w:p w14:paraId="7CE1DAFB" w14:textId="3CEB135A" w:rsidR="00CD2906" w:rsidRDefault="00CD2906" w:rsidP="00D46674">
      <w:pPr>
        <w:pStyle w:val="ListBullet"/>
        <w:numPr>
          <w:ilvl w:val="0"/>
          <w:numId w:val="6"/>
        </w:numPr>
      </w:pPr>
      <w:r>
        <w:t>How did you hear about our brand?</w:t>
      </w:r>
      <w:r w:rsidR="00571B1C">
        <w:t xml:space="preserve"> </w:t>
      </w:r>
      <w:r w:rsidR="00470A6E">
        <w:rPr>
          <w:u w:val="single"/>
        </w:rPr>
        <w:t>_   __</w:t>
      </w:r>
      <w:r w:rsidR="00B10959">
        <w:rPr>
          <w:u w:val="single"/>
        </w:rPr>
        <w:t xml:space="preserve"> </w:t>
      </w:r>
    </w:p>
    <w:p w14:paraId="04B0A7BE" w14:textId="663028A0" w:rsidR="00145333" w:rsidRDefault="00145333" w:rsidP="00EA1D64">
      <w:pPr>
        <w:pStyle w:val="ListBullet"/>
        <w:numPr>
          <w:ilvl w:val="0"/>
          <w:numId w:val="6"/>
        </w:numPr>
      </w:pPr>
      <w:r>
        <w:t xml:space="preserve">Do you compete in </w:t>
      </w:r>
      <w:r w:rsidR="009336E3">
        <w:t>Jackpots?</w:t>
      </w:r>
      <w:r w:rsidR="00486964">
        <w:rPr>
          <w:u w:val="single"/>
        </w:rPr>
        <w:t>_________</w:t>
      </w:r>
    </w:p>
    <w:p w14:paraId="249F2E5E" w14:textId="3D71F6EF" w:rsidR="00D46674" w:rsidRPr="00245B17" w:rsidRDefault="00D46674" w:rsidP="00EA1D64">
      <w:pPr>
        <w:pStyle w:val="ListBullet"/>
        <w:numPr>
          <w:ilvl w:val="0"/>
          <w:numId w:val="6"/>
        </w:numPr>
      </w:pPr>
      <w:r>
        <w:t>How</w:t>
      </w:r>
      <w:r w:rsidR="00486964">
        <w:t xml:space="preserve"> often</w:t>
      </w:r>
      <w:r w:rsidR="00720010">
        <w:t xml:space="preserve"> do you compete?</w:t>
      </w:r>
      <w:r w:rsidR="00720010">
        <w:rPr>
          <w:u w:val="single"/>
        </w:rPr>
        <w:t>________________</w:t>
      </w:r>
    </w:p>
    <w:p w14:paraId="2CA4AE43" w14:textId="349A35AF" w:rsidR="008D03A6" w:rsidRPr="008D03A6" w:rsidRDefault="00156B4F" w:rsidP="00EA1D64">
      <w:pPr>
        <w:pStyle w:val="ListBullet"/>
        <w:numPr>
          <w:ilvl w:val="0"/>
          <w:numId w:val="6"/>
        </w:numPr>
      </w:pPr>
      <w:r w:rsidRPr="001A4F75">
        <w:t xml:space="preserve"> </w:t>
      </w:r>
      <w:r w:rsidR="002A2033" w:rsidRPr="001A4F75">
        <w:t xml:space="preserve">Are </w:t>
      </w:r>
      <w:r w:rsidR="00DD34F0">
        <w:t>you</w:t>
      </w:r>
      <w:r w:rsidR="002A2033" w:rsidRPr="001A4F75">
        <w:t xml:space="preserve"> currently sponsored by any other brands</w:t>
      </w:r>
      <w:r w:rsidR="001A4F75">
        <w:t>?</w:t>
      </w:r>
      <w:r w:rsidR="001A4F75" w:rsidRPr="008B6500">
        <w:rPr>
          <w:u w:val="single"/>
        </w:rPr>
        <w:t>____.</w:t>
      </w:r>
      <w:r w:rsidR="0045170E">
        <w:t xml:space="preserve"> </w:t>
      </w:r>
      <w:r w:rsidR="001A4F75">
        <w:t>If yes, what brand</w:t>
      </w:r>
      <w:r w:rsidR="00692B68">
        <w:t xml:space="preserve"> and would an Ambassadorship with our company be a conflict of interest?</w:t>
      </w:r>
      <w:r w:rsidR="00692B68" w:rsidRPr="008B6500">
        <w:rPr>
          <w:u w:val="single"/>
        </w:rPr>
        <w:t>__________________________________</w:t>
      </w:r>
      <w:r w:rsidR="008B6500" w:rsidRPr="008B6500">
        <w:rPr>
          <w:u w:val="single"/>
        </w:rPr>
        <w:t xml:space="preserve"> </w:t>
      </w:r>
      <w:r w:rsidR="000150DD" w:rsidRPr="000150DD">
        <w:rPr>
          <w:u w:val="single"/>
        </w:rPr>
        <w:t>_________________________________                _</w:t>
      </w:r>
    </w:p>
    <w:p w14:paraId="00204C8E" w14:textId="20BC9914" w:rsidR="00DD34F0" w:rsidRPr="008979F1" w:rsidRDefault="004E57AE" w:rsidP="00EA1D64">
      <w:pPr>
        <w:pStyle w:val="ListBullet"/>
        <w:numPr>
          <w:ilvl w:val="0"/>
          <w:numId w:val="6"/>
        </w:numPr>
      </w:pPr>
      <w:r w:rsidRPr="004E57AE">
        <w:t xml:space="preserve">How would you help bring awareness </w:t>
      </w:r>
      <w:r>
        <w:t xml:space="preserve">to your </w:t>
      </w:r>
      <w:r w:rsidR="00A212AD">
        <w:t>friends and counterparts about Dally Down Brand®️</w:t>
      </w:r>
      <w:r w:rsidR="008979F1">
        <w:t xml:space="preserve"> while on the rodeo road</w:t>
      </w:r>
      <w:r w:rsidR="00CA3D4A">
        <w:t>?</w:t>
      </w:r>
      <w:r w:rsidR="008979F1" w:rsidRPr="008B6500">
        <w:rPr>
          <w:u w:val="single"/>
        </w:rPr>
        <w:t>_______________________________</w:t>
      </w:r>
      <w:r w:rsidR="00AB388A" w:rsidRPr="00AB388A">
        <w:rPr>
          <w:u w:val="single"/>
        </w:rPr>
        <w:t xml:space="preserve"> </w:t>
      </w:r>
      <w:r w:rsidR="00AB388A">
        <w:rPr>
          <w:u w:val="single"/>
        </w:rPr>
        <w:t>______      ___________________________                _</w:t>
      </w:r>
    </w:p>
    <w:p w14:paraId="003B445E" w14:textId="37142023" w:rsidR="00DB4BAC" w:rsidRDefault="0050276B" w:rsidP="00DB4BAC">
      <w:pPr>
        <w:pStyle w:val="ListBullet"/>
        <w:numPr>
          <w:ilvl w:val="0"/>
          <w:numId w:val="6"/>
        </w:numPr>
      </w:pPr>
      <w:r>
        <w:t>How would you help promote Dally Down Brand®️</w:t>
      </w:r>
      <w:r w:rsidR="00DB4BAC">
        <w:t xml:space="preserve">  on social media?</w:t>
      </w:r>
      <w:r w:rsidR="00795397">
        <w:t xml:space="preserve"> </w:t>
      </w:r>
      <w:r w:rsidR="00795397">
        <w:rPr>
          <w:u w:val="single"/>
        </w:rPr>
        <w:t xml:space="preserve"> </w:t>
      </w:r>
      <w:r w:rsidR="001B3F81">
        <w:rPr>
          <w:u w:val="single"/>
        </w:rPr>
        <w:t>_                                                                   _</w:t>
      </w:r>
      <w:r w:rsidR="00A51111">
        <w:rPr>
          <w:u w:val="single"/>
        </w:rPr>
        <w:t xml:space="preserve">                                                          </w:t>
      </w:r>
      <w:r w:rsidR="00795397">
        <w:rPr>
          <w:u w:val="single"/>
        </w:rPr>
        <w:t>_</w:t>
      </w:r>
      <w:r w:rsidR="00AB388A">
        <w:rPr>
          <w:u w:val="single"/>
        </w:rPr>
        <w:t xml:space="preserve">_________________________________     </w:t>
      </w:r>
      <w:r w:rsidR="001B3F81">
        <w:rPr>
          <w:u w:val="single"/>
        </w:rPr>
        <w:t xml:space="preserve">    </w:t>
      </w:r>
      <w:r w:rsidR="00AB388A">
        <w:rPr>
          <w:u w:val="single"/>
        </w:rPr>
        <w:t xml:space="preserve">           _</w:t>
      </w:r>
    </w:p>
    <w:p w14:paraId="31BAE0AB" w14:textId="4170BCE7" w:rsidR="008332F5" w:rsidRPr="008332F5" w:rsidRDefault="008A73CD" w:rsidP="008332F5">
      <w:pPr>
        <w:pStyle w:val="ListBullet"/>
        <w:numPr>
          <w:ilvl w:val="0"/>
          <w:numId w:val="6"/>
        </w:numPr>
      </w:pPr>
      <w:r>
        <w:t xml:space="preserve">Give a brief </w:t>
      </w:r>
      <w:r w:rsidR="008E60DF">
        <w:t xml:space="preserve">description as to why you believe you would be a good fit </w:t>
      </w:r>
      <w:r w:rsidR="00C427D3">
        <w:t>for Dally Down</w:t>
      </w:r>
      <w:r w:rsidR="00F017CD">
        <w:t>®️ as a Brand Ambassador</w:t>
      </w:r>
      <w:r w:rsidR="008332F5">
        <w:rPr>
          <w:u w:val="single"/>
        </w:rPr>
        <w:t xml:space="preserve"> _                                                                   _ </w:t>
      </w:r>
      <w:r w:rsidR="000150DD">
        <w:t xml:space="preserve"> </w:t>
      </w:r>
      <w:r w:rsidR="008332F5">
        <w:rPr>
          <w:u w:val="single"/>
        </w:rPr>
        <w:t>__________________________________                    _</w:t>
      </w:r>
    </w:p>
    <w:p w14:paraId="04E86046" w14:textId="77777777" w:rsidR="00E45F4B" w:rsidRDefault="00E45F4B" w:rsidP="00E45F4B">
      <w:pPr>
        <w:pStyle w:val="ListBullet"/>
        <w:numPr>
          <w:ilvl w:val="0"/>
          <w:numId w:val="0"/>
        </w:numPr>
        <w:ind w:left="720"/>
        <w:rPr>
          <w:u w:val="single"/>
        </w:rPr>
      </w:pPr>
      <w:r>
        <w:rPr>
          <w:u w:val="single"/>
        </w:rPr>
        <w:t>__________________________________                    _</w:t>
      </w:r>
    </w:p>
    <w:p w14:paraId="305D930A" w14:textId="77777777" w:rsidR="00E45F4B" w:rsidRDefault="00E45F4B" w:rsidP="00E45F4B">
      <w:pPr>
        <w:pStyle w:val="ListBullet"/>
        <w:numPr>
          <w:ilvl w:val="0"/>
          <w:numId w:val="0"/>
        </w:numPr>
        <w:ind w:left="720"/>
        <w:rPr>
          <w:u w:val="single"/>
        </w:rPr>
      </w:pPr>
    </w:p>
    <w:p w14:paraId="302C88A5" w14:textId="24CB3C79" w:rsidR="00DD34F0" w:rsidRDefault="009A2B23" w:rsidP="002A6F2F">
      <w:pPr>
        <w:pStyle w:val="ListBullet"/>
        <w:numPr>
          <w:ilvl w:val="0"/>
          <w:numId w:val="0"/>
        </w:numPr>
        <w:ind w:left="720"/>
      </w:pPr>
      <w:r>
        <w:t>**</w:t>
      </w:r>
      <w:r w:rsidR="002A6F2F" w:rsidRPr="002A6F2F">
        <w:t>If you are interested</w:t>
      </w:r>
      <w:r w:rsidR="002A6F2F">
        <w:t xml:space="preserve"> in sponsorship </w:t>
      </w:r>
      <w:r w:rsidR="002D6019">
        <w:t>with Dally Down®️</w:t>
      </w:r>
      <w:r w:rsidR="00EB63D6">
        <w:t xml:space="preserve"> Brand</w:t>
      </w:r>
      <w:r w:rsidR="002D6019">
        <w:t xml:space="preserve"> </w:t>
      </w:r>
      <w:r w:rsidR="00076183">
        <w:t xml:space="preserve">please note, All sponsored riders start as </w:t>
      </w:r>
      <w:r w:rsidR="009463BD">
        <w:t xml:space="preserve">Ambassadors and based on performance </w:t>
      </w:r>
      <w:r w:rsidR="00246F47">
        <w:t xml:space="preserve">sponsorship may be offered to </w:t>
      </w:r>
      <w:r w:rsidR="00493C8C">
        <w:t>help with expenses.</w:t>
      </w:r>
    </w:p>
    <w:p w14:paraId="23DBAA93" w14:textId="62BF5C2B" w:rsidR="00A04BB2" w:rsidRDefault="00A04BB2" w:rsidP="002A6F2F">
      <w:pPr>
        <w:pStyle w:val="ListBullet"/>
        <w:numPr>
          <w:ilvl w:val="0"/>
          <w:numId w:val="0"/>
        </w:numPr>
        <w:ind w:left="720"/>
      </w:pPr>
      <w:r>
        <w:t>**</w:t>
      </w:r>
      <w:r w:rsidR="00382FC1">
        <w:t xml:space="preserve"> </w:t>
      </w:r>
      <w:r w:rsidR="00E102B6">
        <w:t>Dally Down</w:t>
      </w:r>
      <w:r w:rsidR="003658A2">
        <w:t xml:space="preserve">®️ Brand </w:t>
      </w:r>
      <w:r w:rsidR="00E93F37">
        <w:t xml:space="preserve">does </w:t>
      </w:r>
      <w:r w:rsidR="00A02750">
        <w:t xml:space="preserve">not consider </w:t>
      </w:r>
      <w:r w:rsidR="00214625">
        <w:t>your current</w:t>
      </w:r>
      <w:r w:rsidR="00E16935">
        <w:t xml:space="preserve"> sponsors or </w:t>
      </w:r>
      <w:r w:rsidR="00214625">
        <w:t xml:space="preserve">other </w:t>
      </w:r>
      <w:r w:rsidR="00A02750">
        <w:t>brands you</w:t>
      </w:r>
      <w:r w:rsidR="00214625">
        <w:t xml:space="preserve"> represent as a conflict o</w:t>
      </w:r>
      <w:r w:rsidR="002D6DAF">
        <w:t>f Interest</w:t>
      </w:r>
      <w:r w:rsidR="004F6A2C">
        <w:t xml:space="preserve">. </w:t>
      </w:r>
      <w:r w:rsidR="00D91936">
        <w:t>In fact</w:t>
      </w:r>
      <w:r w:rsidR="004F6A2C">
        <w:t xml:space="preserve"> we encourage multi branding and </w:t>
      </w:r>
      <w:r w:rsidR="00D91936">
        <w:t>collaboration posts with</w:t>
      </w:r>
      <w:r w:rsidR="00922E30">
        <w:t xml:space="preserve"> other </w:t>
      </w:r>
      <w:r w:rsidR="00E25910">
        <w:t>groups that you are sponsored from or work with.</w:t>
      </w:r>
    </w:p>
    <w:p w14:paraId="623FBB6E" w14:textId="420654AF" w:rsidR="00E25910" w:rsidRDefault="00E25910" w:rsidP="002A6F2F">
      <w:pPr>
        <w:pStyle w:val="ListBullet"/>
        <w:numPr>
          <w:ilvl w:val="0"/>
          <w:numId w:val="0"/>
        </w:numPr>
        <w:ind w:left="720"/>
      </w:pPr>
    </w:p>
    <w:p w14:paraId="07EBA2BB" w14:textId="2A1D011B" w:rsidR="00E25910" w:rsidRPr="002A6F2F" w:rsidRDefault="003B070E" w:rsidP="007C3E4B">
      <w:pPr>
        <w:pStyle w:val="ListBullet"/>
        <w:numPr>
          <w:ilvl w:val="0"/>
          <w:numId w:val="0"/>
        </w:numPr>
        <w:ind w:left="720"/>
        <w:jc w:val="center"/>
      </w:pPr>
      <w:r>
        <w:t xml:space="preserve">Please send completed form to </w:t>
      </w:r>
      <w:hyperlink r:id="rId7" w:history="1">
        <w:r w:rsidR="007C3E4B" w:rsidRPr="00532E74">
          <w:rPr>
            <w:rStyle w:val="Hyperlink"/>
          </w:rPr>
          <w:t>Dallydown1983@gmail.com</w:t>
        </w:r>
      </w:hyperlink>
    </w:p>
    <w:p w14:paraId="359209E2" w14:textId="77777777" w:rsidR="00DD34F0" w:rsidRPr="00DD34F0" w:rsidRDefault="00DD34F0" w:rsidP="00DD34F0"/>
    <w:sectPr w:rsidR="00DD34F0" w:rsidRPr="00DD34F0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C572" w14:textId="77777777" w:rsidR="009779E5" w:rsidRDefault="009779E5">
      <w:r>
        <w:separator/>
      </w:r>
    </w:p>
    <w:p w14:paraId="1A3F632F" w14:textId="77777777" w:rsidR="009779E5" w:rsidRDefault="009779E5"/>
  </w:endnote>
  <w:endnote w:type="continuationSeparator" w:id="0">
    <w:p w14:paraId="2626BF55" w14:textId="77777777" w:rsidR="009779E5" w:rsidRDefault="009779E5">
      <w:r>
        <w:continuationSeparator/>
      </w:r>
    </w:p>
    <w:p w14:paraId="3786F632" w14:textId="77777777" w:rsidR="009779E5" w:rsidRDefault="00977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C4483" w14:textId="77777777" w:rsidR="006F14AD" w:rsidRDefault="009779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5578" w14:textId="77777777" w:rsidR="009779E5" w:rsidRDefault="009779E5">
      <w:r>
        <w:separator/>
      </w:r>
    </w:p>
    <w:p w14:paraId="7E778D5E" w14:textId="77777777" w:rsidR="009779E5" w:rsidRDefault="009779E5"/>
  </w:footnote>
  <w:footnote w:type="continuationSeparator" w:id="0">
    <w:p w14:paraId="3C991118" w14:textId="77777777" w:rsidR="009779E5" w:rsidRDefault="009779E5">
      <w:r>
        <w:continuationSeparator/>
      </w:r>
    </w:p>
    <w:p w14:paraId="57319464" w14:textId="77777777" w:rsidR="009779E5" w:rsidRDefault="00977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1F2AD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34987"/>
    <w:multiLevelType w:val="hybridMultilevel"/>
    <w:tmpl w:val="B1DE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E0823"/>
    <w:multiLevelType w:val="hybridMultilevel"/>
    <w:tmpl w:val="BB36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27679">
    <w:abstractNumId w:val="1"/>
  </w:num>
  <w:num w:numId="2" w16cid:durableId="959261763">
    <w:abstractNumId w:val="0"/>
  </w:num>
  <w:num w:numId="3" w16cid:durableId="1570920865">
    <w:abstractNumId w:val="3"/>
  </w:num>
  <w:num w:numId="4" w16cid:durableId="1534924704">
    <w:abstractNumId w:val="4"/>
  </w:num>
  <w:num w:numId="5" w16cid:durableId="1243833263">
    <w:abstractNumId w:val="2"/>
  </w:num>
  <w:num w:numId="6" w16cid:durableId="1496148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37"/>
    <w:rsid w:val="000150DD"/>
    <w:rsid w:val="00016734"/>
    <w:rsid w:val="0004423D"/>
    <w:rsid w:val="00072D82"/>
    <w:rsid w:val="00076183"/>
    <w:rsid w:val="000B192C"/>
    <w:rsid w:val="000C5C6E"/>
    <w:rsid w:val="00145333"/>
    <w:rsid w:val="00146237"/>
    <w:rsid w:val="00156B4F"/>
    <w:rsid w:val="001A4F75"/>
    <w:rsid w:val="001A5ECA"/>
    <w:rsid w:val="001B3F81"/>
    <w:rsid w:val="00214625"/>
    <w:rsid w:val="00245B17"/>
    <w:rsid w:val="00246F47"/>
    <w:rsid w:val="002846CF"/>
    <w:rsid w:val="002A2033"/>
    <w:rsid w:val="002A6F2F"/>
    <w:rsid w:val="002D6019"/>
    <w:rsid w:val="002D6DAF"/>
    <w:rsid w:val="003161F1"/>
    <w:rsid w:val="003658A2"/>
    <w:rsid w:val="00382FC1"/>
    <w:rsid w:val="003B070E"/>
    <w:rsid w:val="0045170E"/>
    <w:rsid w:val="00470A6E"/>
    <w:rsid w:val="00486964"/>
    <w:rsid w:val="004904EB"/>
    <w:rsid w:val="00493C8C"/>
    <w:rsid w:val="004D62E2"/>
    <w:rsid w:val="004E57AE"/>
    <w:rsid w:val="004F6A2C"/>
    <w:rsid w:val="0050276B"/>
    <w:rsid w:val="00571B1C"/>
    <w:rsid w:val="00692B68"/>
    <w:rsid w:val="006A0151"/>
    <w:rsid w:val="006F14AD"/>
    <w:rsid w:val="00720010"/>
    <w:rsid w:val="00740EF0"/>
    <w:rsid w:val="00795397"/>
    <w:rsid w:val="007C3E4B"/>
    <w:rsid w:val="008332F5"/>
    <w:rsid w:val="008979F1"/>
    <w:rsid w:val="008A73CD"/>
    <w:rsid w:val="008B6500"/>
    <w:rsid w:val="008D03A6"/>
    <w:rsid w:val="008E60DF"/>
    <w:rsid w:val="00912B48"/>
    <w:rsid w:val="00922E30"/>
    <w:rsid w:val="009336E3"/>
    <w:rsid w:val="009463BD"/>
    <w:rsid w:val="009779E5"/>
    <w:rsid w:val="009A2B23"/>
    <w:rsid w:val="00A02750"/>
    <w:rsid w:val="00A04BB2"/>
    <w:rsid w:val="00A212AD"/>
    <w:rsid w:val="00A51111"/>
    <w:rsid w:val="00A94AB3"/>
    <w:rsid w:val="00AB388A"/>
    <w:rsid w:val="00B10959"/>
    <w:rsid w:val="00BC39C7"/>
    <w:rsid w:val="00C427D3"/>
    <w:rsid w:val="00CA3D4A"/>
    <w:rsid w:val="00CD2906"/>
    <w:rsid w:val="00D46674"/>
    <w:rsid w:val="00D64F87"/>
    <w:rsid w:val="00D91936"/>
    <w:rsid w:val="00DB4BAC"/>
    <w:rsid w:val="00DD34F0"/>
    <w:rsid w:val="00DD3DA8"/>
    <w:rsid w:val="00E102B6"/>
    <w:rsid w:val="00E1159F"/>
    <w:rsid w:val="00E16935"/>
    <w:rsid w:val="00E25910"/>
    <w:rsid w:val="00E45F4B"/>
    <w:rsid w:val="00E557EC"/>
    <w:rsid w:val="00E93F37"/>
    <w:rsid w:val="00EA1D64"/>
    <w:rsid w:val="00EB63D6"/>
    <w:rsid w:val="00F017CD"/>
    <w:rsid w:val="00F51F34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886D4"/>
  <w15:chartTrackingRefBased/>
  <w15:docId w15:val="{4DCBC56E-2F48-7E4F-853F-FC39BBC2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Dallydown198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280625A-5AB8-BF42-A300-54FE44D812DD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%7bA280625A-5AB8-BF42-A300-54FE44D812DD%7dtf50002051.dotx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Luied1983@gmail.com</dc:creator>
  <cp:keywords/>
  <dc:description/>
  <cp:lastModifiedBy>Luied1983@gmail.com</cp:lastModifiedBy>
  <cp:revision>2</cp:revision>
  <dcterms:created xsi:type="dcterms:W3CDTF">2022-05-11T03:20:00Z</dcterms:created>
  <dcterms:modified xsi:type="dcterms:W3CDTF">2022-05-11T03:20:00Z</dcterms:modified>
</cp:coreProperties>
</file>