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4225" w14:textId="50F92117" w:rsidR="000C7C81" w:rsidRDefault="009048AA">
      <w:r>
        <w:rPr>
          <w:noProof/>
        </w:rPr>
        <w:drawing>
          <wp:anchor distT="0" distB="0" distL="114300" distR="114300" simplePos="0" relativeHeight="251658240" behindDoc="0" locked="0" layoutInCell="1" allowOverlap="1" wp14:anchorId="125607A4" wp14:editId="7B3243D7">
            <wp:simplePos x="0" y="0"/>
            <wp:positionH relativeFrom="column">
              <wp:posOffset>198120</wp:posOffset>
            </wp:positionH>
            <wp:positionV relativeFrom="paragraph">
              <wp:posOffset>-541655</wp:posOffset>
            </wp:positionV>
            <wp:extent cx="6276493" cy="1168125"/>
            <wp:effectExtent l="0" t="0" r="0" b="0"/>
            <wp:wrapNone/>
            <wp:docPr id="1998331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31389" name="Picture 19983313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347" cy="117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44" w:type="pct"/>
        <w:tblLook w:val="04A0" w:firstRow="1" w:lastRow="0" w:firstColumn="1" w:lastColumn="0" w:noHBand="0" w:noVBand="1"/>
      </w:tblPr>
      <w:tblGrid>
        <w:gridCol w:w="223"/>
        <w:gridCol w:w="12706"/>
        <w:gridCol w:w="435"/>
        <w:gridCol w:w="6381"/>
        <w:gridCol w:w="222"/>
      </w:tblGrid>
      <w:tr w:rsidR="00577434" w:rsidRPr="00410E03" w14:paraId="7C51BB1C" w14:textId="77777777" w:rsidTr="009048AA">
        <w:trPr>
          <w:gridAfter w:val="2"/>
          <w:wAfter w:w="1653" w:type="pct"/>
          <w:trHeight w:val="983"/>
        </w:trPr>
        <w:tc>
          <w:tcPr>
            <w:tcW w:w="3238" w:type="pct"/>
            <w:gridSpan w:val="2"/>
          </w:tcPr>
          <w:p w14:paraId="2860CD5B" w14:textId="58DA7CF8" w:rsidR="00577434" w:rsidRPr="00577434" w:rsidRDefault="00577434" w:rsidP="00CF31BB">
            <w:pPr>
              <w:pStyle w:val="Title"/>
              <w:rPr>
                <w:color w:val="auto"/>
              </w:rPr>
            </w:pPr>
            <w:r>
              <w:t>2204</w:t>
            </w:r>
          </w:p>
        </w:tc>
        <w:tc>
          <w:tcPr>
            <w:tcW w:w="109" w:type="pct"/>
          </w:tcPr>
          <w:p w14:paraId="24B2D994" w14:textId="73B72726" w:rsidR="00577434" w:rsidRPr="00410E03" w:rsidRDefault="00577434" w:rsidP="00CF31BB">
            <w:pPr>
              <w:pStyle w:val="Title"/>
            </w:pPr>
          </w:p>
        </w:tc>
      </w:tr>
      <w:tr w:rsidR="000C7C81" w:rsidRPr="00410E03" w14:paraId="455CF2DD" w14:textId="77777777" w:rsidTr="009048AA">
        <w:trPr>
          <w:trHeight w:val="9908"/>
        </w:trPr>
        <w:tc>
          <w:tcPr>
            <w:tcW w:w="56" w:type="pct"/>
          </w:tcPr>
          <w:p w14:paraId="78444143" w14:textId="37ACD763" w:rsidR="00265218" w:rsidRPr="00410E03" w:rsidRDefault="00265218" w:rsidP="009048AA">
            <w:pPr>
              <w:jc w:val="left"/>
            </w:pPr>
          </w:p>
        </w:tc>
        <w:tc>
          <w:tcPr>
            <w:tcW w:w="4889" w:type="pct"/>
            <w:gridSpan w:val="3"/>
          </w:tcPr>
          <w:p w14:paraId="61210D0A" w14:textId="33288F56" w:rsidR="009D2E25" w:rsidRDefault="009D2E25" w:rsidP="00422E05">
            <w:pPr>
              <w:spacing w:after="0"/>
              <w:jc w:val="left"/>
            </w:pPr>
            <w:r>
              <w:t>_____________</w:t>
            </w:r>
            <w:r w:rsidR="00A070DA">
              <w:t>__</w:t>
            </w:r>
            <w:r w:rsidR="00EB77BC">
              <w:t>___</w:t>
            </w:r>
            <w:r>
              <w:t xml:space="preserve">            ________________________</w:t>
            </w:r>
          </w:p>
          <w:p w14:paraId="70B4E161" w14:textId="090513C8" w:rsidR="009D2E25" w:rsidRPr="00EB77BC" w:rsidRDefault="009D2E25" w:rsidP="00422E05">
            <w:pPr>
              <w:spacing w:after="0"/>
              <w:jc w:val="left"/>
              <w:rPr>
                <w:rFonts w:ascii="Calibri" w:hAnsi="Calibri" w:cs="Calibri"/>
              </w:rPr>
            </w:pPr>
            <w:r w:rsidRPr="00EB77BC">
              <w:rPr>
                <w:rFonts w:ascii="Calibri" w:hAnsi="Calibri" w:cs="Calibri"/>
              </w:rPr>
              <w:t>Date                                             Referring Doctor</w:t>
            </w:r>
          </w:p>
          <w:p w14:paraId="6209F2F8" w14:textId="77777777" w:rsidR="00422E05" w:rsidRPr="00EB77BC" w:rsidRDefault="00422E05" w:rsidP="00422E05">
            <w:pPr>
              <w:spacing w:after="0"/>
              <w:jc w:val="left"/>
              <w:rPr>
                <w:rFonts w:ascii="Calibri" w:hAnsi="Calibri" w:cs="Calibri"/>
              </w:rPr>
            </w:pPr>
          </w:p>
          <w:p w14:paraId="48D15631" w14:textId="360F9CAD" w:rsidR="009D2E25" w:rsidRPr="00EB77BC" w:rsidRDefault="009D2E25" w:rsidP="00422E05">
            <w:pPr>
              <w:spacing w:after="0"/>
              <w:jc w:val="left"/>
              <w:rPr>
                <w:rFonts w:ascii="Calibri" w:hAnsi="Calibri" w:cs="Calibri"/>
              </w:rPr>
            </w:pPr>
            <w:r w:rsidRPr="00EB77BC">
              <w:rPr>
                <w:rFonts w:ascii="Calibri" w:hAnsi="Calibri" w:cs="Calibri"/>
              </w:rPr>
              <w:t>_____________</w:t>
            </w:r>
            <w:r w:rsidR="00A070DA" w:rsidRPr="00EB77BC">
              <w:rPr>
                <w:rFonts w:ascii="Calibri" w:hAnsi="Calibri" w:cs="Calibri"/>
              </w:rPr>
              <w:t>__</w:t>
            </w:r>
            <w:r w:rsidR="00EB77BC">
              <w:rPr>
                <w:rFonts w:ascii="Calibri" w:hAnsi="Calibri" w:cs="Calibri"/>
              </w:rPr>
              <w:t>___</w:t>
            </w:r>
            <w:r w:rsidRPr="00EB77BC">
              <w:rPr>
                <w:rFonts w:ascii="Calibri" w:hAnsi="Calibri" w:cs="Calibri"/>
              </w:rPr>
              <w:t xml:space="preserve">              ________________________                  __________________</w:t>
            </w:r>
            <w:r w:rsidR="00422E05" w:rsidRPr="00EB77BC">
              <w:rPr>
                <w:rFonts w:ascii="Calibri" w:hAnsi="Calibri" w:cs="Calibri"/>
              </w:rPr>
              <w:t>______</w:t>
            </w:r>
            <w:r w:rsidR="00EB77BC">
              <w:rPr>
                <w:rFonts w:ascii="Calibri" w:hAnsi="Calibri" w:cs="Calibri"/>
              </w:rPr>
              <w:t>___</w:t>
            </w:r>
          </w:p>
          <w:p w14:paraId="21E4630E" w14:textId="65AD82AD" w:rsidR="009D2E25" w:rsidRPr="00EB77BC" w:rsidRDefault="009D2E25" w:rsidP="00422E05">
            <w:pPr>
              <w:spacing w:after="0"/>
              <w:jc w:val="left"/>
              <w:rPr>
                <w:rFonts w:ascii="Calibri" w:hAnsi="Calibri" w:cs="Calibri"/>
              </w:rPr>
            </w:pPr>
            <w:r w:rsidRPr="00EB77BC">
              <w:rPr>
                <w:rFonts w:ascii="Calibri" w:hAnsi="Calibri" w:cs="Calibri"/>
              </w:rPr>
              <w:t xml:space="preserve">Patient’s </w:t>
            </w:r>
            <w:r w:rsidR="00A070DA" w:rsidRPr="00EB77BC">
              <w:rPr>
                <w:rFonts w:ascii="Calibri" w:hAnsi="Calibri" w:cs="Calibri"/>
              </w:rPr>
              <w:t xml:space="preserve">Full </w:t>
            </w:r>
            <w:r w:rsidRPr="00EB77BC">
              <w:rPr>
                <w:rFonts w:ascii="Calibri" w:hAnsi="Calibri" w:cs="Calibri"/>
              </w:rPr>
              <w:t xml:space="preserve">Name                   Date of Birth </w:t>
            </w:r>
            <w:r w:rsidR="00534E88" w:rsidRPr="00EB77BC">
              <w:rPr>
                <w:rFonts w:ascii="Calibri" w:hAnsi="Calibri" w:cs="Calibri"/>
              </w:rPr>
              <w:t>(DD/MM/</w:t>
            </w:r>
            <w:proofErr w:type="gramStart"/>
            <w:r w:rsidR="00534E88" w:rsidRPr="00EB77BC">
              <w:rPr>
                <w:rFonts w:ascii="Calibri" w:hAnsi="Calibri" w:cs="Calibri"/>
              </w:rPr>
              <w:t>YYYY)</w:t>
            </w:r>
            <w:r w:rsidRPr="00EB77BC">
              <w:rPr>
                <w:rFonts w:ascii="Calibri" w:hAnsi="Calibri" w:cs="Calibri"/>
              </w:rPr>
              <w:t xml:space="preserve">   </w:t>
            </w:r>
            <w:proofErr w:type="gramEnd"/>
            <w:r w:rsidRPr="00EB77BC">
              <w:rPr>
                <w:rFonts w:ascii="Calibri" w:hAnsi="Calibri" w:cs="Calibri"/>
              </w:rPr>
              <w:t xml:space="preserve">               </w:t>
            </w:r>
            <w:r w:rsidR="00EB77BC">
              <w:rPr>
                <w:rFonts w:ascii="Calibri" w:hAnsi="Calibri" w:cs="Calibri"/>
              </w:rPr>
              <w:t xml:space="preserve"> </w:t>
            </w:r>
            <w:r w:rsidRPr="00EB77BC">
              <w:rPr>
                <w:rFonts w:ascii="Calibri" w:hAnsi="Calibri" w:cs="Calibri"/>
              </w:rPr>
              <w:t xml:space="preserve">Phone </w:t>
            </w:r>
            <w:r w:rsidR="00422E05" w:rsidRPr="00EB77BC">
              <w:rPr>
                <w:rFonts w:ascii="Calibri" w:hAnsi="Calibri" w:cs="Calibri"/>
              </w:rPr>
              <w:t>Number</w:t>
            </w:r>
          </w:p>
          <w:p w14:paraId="4915B22F" w14:textId="77777777" w:rsidR="00422E05" w:rsidRPr="00EB77BC" w:rsidRDefault="00422E05" w:rsidP="00422E05">
            <w:pPr>
              <w:spacing w:after="0"/>
              <w:jc w:val="left"/>
              <w:rPr>
                <w:rFonts w:ascii="Calibri" w:hAnsi="Calibri" w:cs="Calibri"/>
              </w:rPr>
            </w:pPr>
          </w:p>
          <w:p w14:paraId="04D70923" w14:textId="0FFA68CD" w:rsidR="009D2E25" w:rsidRPr="00EB77BC" w:rsidRDefault="009D2E25" w:rsidP="00422E05">
            <w:pPr>
              <w:spacing w:after="0"/>
              <w:jc w:val="left"/>
              <w:rPr>
                <w:rFonts w:ascii="Calibri" w:hAnsi="Calibri" w:cs="Calibri"/>
              </w:rPr>
            </w:pPr>
            <w:r w:rsidRPr="00EB77BC">
              <w:rPr>
                <w:rFonts w:ascii="Calibri" w:hAnsi="Calibri" w:cs="Calibri"/>
              </w:rPr>
              <w:t>_______________</w:t>
            </w:r>
            <w:r w:rsidR="00EB77BC">
              <w:rPr>
                <w:rFonts w:ascii="Calibri" w:hAnsi="Calibri" w:cs="Calibri"/>
              </w:rPr>
              <w:t xml:space="preserve">___  </w:t>
            </w:r>
            <w:r w:rsidRPr="00EB77BC">
              <w:rPr>
                <w:rFonts w:ascii="Calibri" w:hAnsi="Calibri" w:cs="Calibri"/>
              </w:rPr>
              <w:t xml:space="preserve">   </w:t>
            </w:r>
            <w:r w:rsidR="00EB77BC">
              <w:rPr>
                <w:rFonts w:ascii="Calibri" w:hAnsi="Calibri" w:cs="Calibri"/>
              </w:rPr>
              <w:t xml:space="preserve">         </w:t>
            </w:r>
            <w:r w:rsidRPr="00EB77BC">
              <w:rPr>
                <w:rFonts w:ascii="Calibri" w:hAnsi="Calibri" w:cs="Calibri"/>
              </w:rPr>
              <w:t>___________________________________________________</w:t>
            </w:r>
            <w:r w:rsidR="00422E05" w:rsidRPr="00EB77BC">
              <w:rPr>
                <w:rFonts w:ascii="Calibri" w:hAnsi="Calibri" w:cs="Calibri"/>
              </w:rPr>
              <w:t>______</w:t>
            </w:r>
            <w:r w:rsidR="00EB77BC">
              <w:rPr>
                <w:rFonts w:ascii="Calibri" w:hAnsi="Calibri" w:cs="Calibri"/>
              </w:rPr>
              <w:t>__</w:t>
            </w:r>
          </w:p>
          <w:p w14:paraId="5AC1F255" w14:textId="14932CAF" w:rsidR="009D2E25" w:rsidRPr="00EB77BC" w:rsidRDefault="009D2E25" w:rsidP="00422E05">
            <w:pPr>
              <w:spacing w:after="0"/>
              <w:jc w:val="left"/>
              <w:rPr>
                <w:rFonts w:ascii="Calibri" w:hAnsi="Calibri" w:cs="Calibri"/>
              </w:rPr>
            </w:pPr>
            <w:r w:rsidRPr="00EB77BC">
              <w:rPr>
                <w:rFonts w:ascii="Calibri" w:hAnsi="Calibri" w:cs="Calibri"/>
              </w:rPr>
              <w:t>Email Address                            Home Address</w:t>
            </w:r>
          </w:p>
          <w:p w14:paraId="1B2A27DF" w14:textId="77777777" w:rsidR="00422E05" w:rsidRPr="00EB77BC" w:rsidRDefault="00422E05" w:rsidP="00422E05">
            <w:pPr>
              <w:spacing w:after="0"/>
              <w:jc w:val="left"/>
              <w:rPr>
                <w:rFonts w:ascii="Calibri" w:hAnsi="Calibri" w:cs="Calibri"/>
              </w:rPr>
            </w:pPr>
          </w:p>
          <w:tbl>
            <w:tblPr>
              <w:tblStyle w:val="TableGrid"/>
              <w:tblW w:w="92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4599"/>
              <w:gridCol w:w="300"/>
              <w:gridCol w:w="4320"/>
            </w:tblGrid>
            <w:tr w:rsidR="001B3FB8" w:rsidRPr="00EB77BC" w14:paraId="612024D1" w14:textId="77777777" w:rsidTr="009D2E25">
              <w:trPr>
                <w:trHeight w:val="397"/>
              </w:trPr>
              <w:tc>
                <w:tcPr>
                  <w:tcW w:w="9219" w:type="dxa"/>
                  <w:gridSpan w:val="3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27938348" w14:textId="7121AECC" w:rsidR="001B3FB8" w:rsidRPr="00EB77BC" w:rsidRDefault="00EB77BC" w:rsidP="001B3FB8">
                  <w:pPr>
                    <w:pStyle w:val="BlueBoldText"/>
                    <w:rPr>
                      <w:rFonts w:ascii="Calibri" w:hAnsi="Calibri" w:cs="Calibri"/>
                      <w:b w:val="0"/>
                      <w:bCs w:val="0"/>
                    </w:rPr>
                  </w:pPr>
                  <w:r w:rsidRPr="00EB77BC">
                    <w:rPr>
                      <w:rFonts w:ascii="Calibri" w:eastAsia="Times New Roman" w:hAnsi="Calibri" w:cs="Calibri"/>
                      <w:b w:val="0"/>
                      <w:bCs w:val="0"/>
                      <w:sz w:val="32"/>
                      <w:szCs w:val="32"/>
                      <w:lang w:val="en-CA" w:eastAsia="en-CA"/>
                    </w:rPr>
                    <w:t>REASON FOR REFERRAL</w:t>
                  </w:r>
                </w:p>
              </w:tc>
            </w:tr>
            <w:tr w:rsidR="001B3FB8" w:rsidRPr="00EB77BC" w14:paraId="6187B273" w14:textId="77777777" w:rsidTr="009D2E25">
              <w:trPr>
                <w:trHeight w:val="57"/>
              </w:trPr>
              <w:tc>
                <w:tcPr>
                  <w:tcW w:w="9219" w:type="dxa"/>
                  <w:gridSpan w:val="3"/>
                  <w:tcBorders>
                    <w:top w:val="single" w:sz="24" w:space="0" w:color="1F497D" w:themeColor="text2"/>
                  </w:tcBorders>
                </w:tcPr>
                <w:p w14:paraId="421BA19C" w14:textId="77777777" w:rsidR="00B92BC0" w:rsidRPr="00EB77BC" w:rsidRDefault="00B92BC0" w:rsidP="00B92BC0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CA"/>
                    </w:rPr>
                  </w:pPr>
                </w:p>
                <w:p w14:paraId="492880E4" w14:textId="65D8E2E9" w:rsidR="001B3FB8" w:rsidRPr="00EB77BC" w:rsidRDefault="001B3FB8" w:rsidP="00B92BC0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r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>Please check all that apply</w:t>
                  </w:r>
                  <w:r w:rsidR="00EB77BC"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>:</w:t>
                  </w:r>
                </w:p>
                <w:p w14:paraId="43ECD401" w14:textId="77777777" w:rsidR="00B92BC0" w:rsidRPr="00EB77BC" w:rsidRDefault="00B92BC0" w:rsidP="00B92BC0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</w:p>
                <w:p w14:paraId="31E57469" w14:textId="77777777" w:rsidR="001B3FB8" w:rsidRPr="00EB77BC" w:rsidRDefault="001B3FB8" w:rsidP="00B92BC0">
                  <w:pPr>
                    <w:spacing w:after="0" w:line="480" w:lineRule="auto"/>
                    <w:ind w:left="36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>□ Complete Dentures</w:t>
                  </w:r>
                </w:p>
                <w:p w14:paraId="4AAFA1DB" w14:textId="77777777" w:rsidR="001B3FB8" w:rsidRPr="00EB77BC" w:rsidRDefault="001B3FB8" w:rsidP="00B92BC0">
                  <w:pPr>
                    <w:spacing w:after="0" w:line="480" w:lineRule="auto"/>
                    <w:ind w:left="36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>□ Partial Dentures</w:t>
                  </w:r>
                </w:p>
                <w:p w14:paraId="4EE133DC" w14:textId="77777777" w:rsidR="001B3FB8" w:rsidRPr="00EB77BC" w:rsidRDefault="001B3FB8" w:rsidP="00B92BC0">
                  <w:pPr>
                    <w:spacing w:after="0" w:line="480" w:lineRule="auto"/>
                    <w:ind w:left="36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>□ Implant-Supported Dentures</w:t>
                  </w:r>
                </w:p>
                <w:p w14:paraId="308F6EF1" w14:textId="77777777" w:rsidR="001B3FB8" w:rsidRPr="00EB77BC" w:rsidRDefault="001B3FB8" w:rsidP="00B92BC0">
                  <w:pPr>
                    <w:spacing w:after="0" w:line="480" w:lineRule="auto"/>
                    <w:ind w:left="36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>□ Denture Repairs/Relines</w:t>
                  </w:r>
                </w:p>
                <w:p w14:paraId="099FDC3C" w14:textId="3C0E7B55" w:rsidR="001B3FB8" w:rsidRPr="00EB77BC" w:rsidRDefault="001B3FB8" w:rsidP="00B92BC0">
                  <w:pPr>
                    <w:spacing w:after="0" w:line="480" w:lineRule="auto"/>
                    <w:ind w:left="360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  <w:t>□ Other: ____________________________________________</w:t>
                  </w:r>
                </w:p>
                <w:p w14:paraId="54D0A49D" w14:textId="33821132" w:rsidR="001B3FB8" w:rsidRPr="00EB77BC" w:rsidRDefault="001B3FB8" w:rsidP="001B3FB8">
                  <w:pPr>
                    <w:spacing w:before="100" w:beforeAutospacing="1" w:after="100" w:afterAutospacing="1"/>
                    <w:jc w:val="left"/>
                    <w:rPr>
                      <w:rFonts w:ascii="Calibri" w:eastAsia="Times New Roman" w:hAnsi="Calibri" w:cs="Calibri"/>
                      <w:sz w:val="24"/>
                      <w:szCs w:val="24"/>
                      <w:lang w:val="en-CA" w:eastAsia="en-CA"/>
                    </w:rPr>
                  </w:pPr>
                  <w:r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>Additional Notes</w:t>
                  </w:r>
                  <w:r w:rsidR="00684C8B"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r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>/</w:t>
                  </w:r>
                  <w:r w:rsidR="00684C8B"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 xml:space="preserve"> </w:t>
                  </w:r>
                  <w:r w:rsidRPr="00EB77B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CA" w:eastAsia="en-CA"/>
                    </w:rPr>
                    <w:t>Comments:</w:t>
                  </w:r>
                </w:p>
                <w:p w14:paraId="29314097" w14:textId="093E627D" w:rsidR="001B3FB8" w:rsidRPr="00EB77BC" w:rsidRDefault="001B3FB8" w:rsidP="001B3FB8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1B3FB8" w:rsidRPr="00EB77BC" w14:paraId="5B0AEC6B" w14:textId="77777777" w:rsidTr="009D2E25">
              <w:trPr>
                <w:trHeight w:val="346"/>
              </w:trPr>
              <w:tc>
                <w:tcPr>
                  <w:tcW w:w="9219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6F4C3E9C" w14:textId="6A4A2274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</w:tr>
            <w:tr w:rsidR="001B3FB8" w:rsidRPr="00EB77BC" w14:paraId="10E97D16" w14:textId="77777777" w:rsidTr="009D2E25">
              <w:trPr>
                <w:trHeight w:val="346"/>
              </w:trPr>
              <w:tc>
                <w:tcPr>
                  <w:tcW w:w="4599" w:type="dxa"/>
                  <w:tcBorders>
                    <w:bottom w:val="single" w:sz="4" w:space="0" w:color="808080" w:themeColor="background1" w:themeShade="80"/>
                  </w:tcBorders>
                </w:tcPr>
                <w:p w14:paraId="4D1CA78D" w14:textId="77777777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0" w:type="dxa"/>
                </w:tcPr>
                <w:p w14:paraId="5F54AE87" w14:textId="77777777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20" w:type="dxa"/>
                  <w:tcBorders>
                    <w:bottom w:val="single" w:sz="4" w:space="0" w:color="808080" w:themeColor="background1" w:themeShade="80"/>
                  </w:tcBorders>
                </w:tcPr>
                <w:p w14:paraId="4EB856DF" w14:textId="77777777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B3FB8" w:rsidRPr="00EB77BC" w14:paraId="1C7D1144" w14:textId="77777777" w:rsidTr="009D2E25">
              <w:trPr>
                <w:trHeight w:val="346"/>
              </w:trPr>
              <w:tc>
                <w:tcPr>
                  <w:tcW w:w="4599" w:type="dxa"/>
                  <w:tcBorders>
                    <w:top w:val="single" w:sz="4" w:space="0" w:color="808080" w:themeColor="background1" w:themeShade="80"/>
                  </w:tcBorders>
                </w:tcPr>
                <w:p w14:paraId="687060D3" w14:textId="017D75FF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0" w:type="dxa"/>
                </w:tcPr>
                <w:p w14:paraId="3A3F6275" w14:textId="77777777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808080" w:themeColor="background1" w:themeShade="80"/>
                  </w:tcBorders>
                </w:tcPr>
                <w:p w14:paraId="2CB0FA3F" w14:textId="3918A4F7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</w:tr>
            <w:tr w:rsidR="001B3FB8" w:rsidRPr="00EB77BC" w14:paraId="2726E118" w14:textId="77777777" w:rsidTr="009D2E25">
              <w:trPr>
                <w:trHeight w:val="346"/>
              </w:trPr>
              <w:tc>
                <w:tcPr>
                  <w:tcW w:w="4599" w:type="dxa"/>
                  <w:tcBorders>
                    <w:bottom w:val="single" w:sz="4" w:space="0" w:color="808080" w:themeColor="background1" w:themeShade="80"/>
                  </w:tcBorders>
                </w:tcPr>
                <w:p w14:paraId="050C1108" w14:textId="2471254C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0" w:type="dxa"/>
                </w:tcPr>
                <w:p w14:paraId="3AF623A4" w14:textId="77777777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20" w:type="dxa"/>
                  <w:tcBorders>
                    <w:bottom w:val="single" w:sz="4" w:space="0" w:color="808080" w:themeColor="background1" w:themeShade="80"/>
                  </w:tcBorders>
                </w:tcPr>
                <w:p w14:paraId="0FC22C37" w14:textId="77777777" w:rsidR="001B3FB8" w:rsidRPr="00EB77BC" w:rsidRDefault="001B3FB8" w:rsidP="001B3FB8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B3FB8" w:rsidRPr="00EB77BC" w14:paraId="5C1B6E55" w14:textId="77777777" w:rsidTr="009D2E25">
              <w:trPr>
                <w:trHeight w:val="346"/>
              </w:trPr>
              <w:tc>
                <w:tcPr>
                  <w:tcW w:w="4599" w:type="dxa"/>
                  <w:tcBorders>
                    <w:top w:val="single" w:sz="4" w:space="0" w:color="808080" w:themeColor="background1" w:themeShade="80"/>
                  </w:tcBorders>
                </w:tcPr>
                <w:p w14:paraId="19962884" w14:textId="3A1C2FBD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0" w:type="dxa"/>
                </w:tcPr>
                <w:p w14:paraId="309D1EC7" w14:textId="77777777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808080" w:themeColor="background1" w:themeShade="80"/>
                  </w:tcBorders>
                </w:tcPr>
                <w:p w14:paraId="16B2956F" w14:textId="45245815" w:rsidR="001B3FB8" w:rsidRPr="00EB77BC" w:rsidRDefault="001B3FB8" w:rsidP="001B3FB8">
                  <w:pPr>
                    <w:pStyle w:val="BoldTex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63D0909" w14:textId="77777777" w:rsidR="00265218" w:rsidRPr="00410E03" w:rsidRDefault="00265218" w:rsidP="004456B5"/>
        </w:tc>
        <w:tc>
          <w:tcPr>
            <w:tcW w:w="56" w:type="pct"/>
          </w:tcPr>
          <w:p w14:paraId="3E906AC6" w14:textId="77777777" w:rsidR="00265218" w:rsidRPr="00410E03" w:rsidRDefault="00265218" w:rsidP="00CF31BB"/>
        </w:tc>
      </w:tr>
      <w:tr w:rsidR="009D2E25" w:rsidRPr="00410E03" w14:paraId="1011D3F7" w14:textId="77777777" w:rsidTr="009048AA">
        <w:trPr>
          <w:trHeight w:val="9908"/>
        </w:trPr>
        <w:tc>
          <w:tcPr>
            <w:tcW w:w="56" w:type="pct"/>
          </w:tcPr>
          <w:p w14:paraId="3B667772" w14:textId="77777777" w:rsidR="009D2E25" w:rsidRPr="00410E03" w:rsidRDefault="009D2E25" w:rsidP="009048AA">
            <w:pPr>
              <w:jc w:val="left"/>
            </w:pPr>
          </w:p>
        </w:tc>
        <w:tc>
          <w:tcPr>
            <w:tcW w:w="4889" w:type="pct"/>
            <w:gridSpan w:val="3"/>
          </w:tcPr>
          <w:p w14:paraId="650135DD" w14:textId="77777777" w:rsidR="009D2E25" w:rsidRDefault="009D2E25" w:rsidP="009D2E25">
            <w:pPr>
              <w:jc w:val="left"/>
            </w:pPr>
          </w:p>
        </w:tc>
        <w:tc>
          <w:tcPr>
            <w:tcW w:w="56" w:type="pct"/>
          </w:tcPr>
          <w:p w14:paraId="7A7C5D3D" w14:textId="77777777" w:rsidR="009D2E25" w:rsidRPr="00410E03" w:rsidRDefault="009D2E25" w:rsidP="00CF31BB"/>
        </w:tc>
      </w:tr>
    </w:tbl>
    <w:p w14:paraId="19DDE653" w14:textId="54231DAB" w:rsidR="00463B35" w:rsidRPr="00410E03" w:rsidRDefault="00463B35" w:rsidP="007A1279">
      <w:pPr>
        <w:jc w:val="both"/>
      </w:pPr>
    </w:p>
    <w:sectPr w:rsidR="00463B35" w:rsidRPr="00410E03" w:rsidSect="00284A2A">
      <w:headerReference w:type="default" r:id="rId9"/>
      <w:footerReference w:type="default" r:id="rId10"/>
      <w:pgSz w:w="12240" w:h="15840" w:code="1"/>
      <w:pgMar w:top="1729" w:right="720" w:bottom="1729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AEE9" w14:textId="77777777" w:rsidR="00043BEA" w:rsidRDefault="00043BEA" w:rsidP="00CF31BB">
      <w:r>
        <w:separator/>
      </w:r>
    </w:p>
  </w:endnote>
  <w:endnote w:type="continuationSeparator" w:id="0">
    <w:p w14:paraId="5850A9E7" w14:textId="77777777" w:rsidR="00043BEA" w:rsidRDefault="00043BEA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66"/>
      <w:gridCol w:w="3238"/>
      <w:gridCol w:w="3669"/>
    </w:tblGrid>
    <w:tr w:rsidR="003071A0" w:rsidRPr="000C7C81" w14:paraId="6C7989E0" w14:textId="77777777" w:rsidTr="000C7C81">
      <w:trPr>
        <w:trHeight w:val="288"/>
      </w:trPr>
      <w:tc>
        <w:tcPr>
          <w:tcW w:w="3566" w:type="dxa"/>
          <w:vAlign w:val="center"/>
        </w:tcPr>
        <w:p w14:paraId="0D19BBBC" w14:textId="77777777" w:rsidR="003071A0" w:rsidRPr="000C7C81" w:rsidRDefault="003071A0" w:rsidP="000D6F2C">
          <w:pPr>
            <w:pStyle w:val="Contacts"/>
            <w:jc w:val="both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63A4B923" wp14:editId="415F708C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1248CF26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3A4B923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1248CF26" w14:textId="77777777"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238" w:type="dxa"/>
          <w:vAlign w:val="center"/>
        </w:tcPr>
        <w:p w14:paraId="2F43C99B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056D75DE" wp14:editId="534F724E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 xmlns:arto="http://schemas.microsoft.com/office/word/2006/arto">
                <w:pict>
                  <v:shape w14:anchorId="1BF39E49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669" w:type="dxa"/>
          <w:vAlign w:val="center"/>
        </w:tcPr>
        <w:p w14:paraId="5699FC86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29E0FE11" wp14:editId="377FA2F3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 xmlns:arto="http://schemas.microsoft.com/office/word/2006/arto">
                <w:pict>
                  <v:shape w14:anchorId="4D2848CE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3071A0" w:rsidRPr="000C7C81" w14:paraId="57FFB8D1" w14:textId="77777777" w:rsidTr="000C7C81">
      <w:trPr>
        <w:trHeight w:val="20"/>
      </w:trPr>
      <w:tc>
        <w:tcPr>
          <w:tcW w:w="3566" w:type="dxa"/>
          <w:vAlign w:val="center"/>
        </w:tcPr>
        <w:p w14:paraId="0DAB577B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  <w:tc>
        <w:tcPr>
          <w:tcW w:w="3238" w:type="dxa"/>
          <w:vAlign w:val="center"/>
        </w:tcPr>
        <w:p w14:paraId="0147BBF7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  <w:tc>
        <w:tcPr>
          <w:tcW w:w="3669" w:type="dxa"/>
          <w:vAlign w:val="center"/>
        </w:tcPr>
        <w:p w14:paraId="3802A1A3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</w:tr>
    <w:tr w:rsidR="00AE3FB7" w:rsidRPr="000C7C81" w14:paraId="4F22BDCD" w14:textId="77777777" w:rsidTr="000C7C81">
      <w:tc>
        <w:tcPr>
          <w:tcW w:w="3566" w:type="dxa"/>
          <w:vAlign w:val="center"/>
        </w:tcPr>
        <w:p w14:paraId="0861FDA0" w14:textId="4C8A8E06" w:rsidR="00AE3FB7" w:rsidRPr="000C7C81" w:rsidRDefault="000C7C81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sz w:val="24"/>
              <w:szCs w:val="24"/>
            </w:rPr>
            <w:t>Unit L02-1555 St. Mary’s Road</w:t>
          </w:r>
        </w:p>
      </w:tc>
      <w:tc>
        <w:tcPr>
          <w:tcW w:w="3238" w:type="dxa"/>
          <w:vAlign w:val="center"/>
        </w:tcPr>
        <w:p w14:paraId="324B927B" w14:textId="651A895A" w:rsidR="00AE3FB7" w:rsidRPr="000C7C81" w:rsidRDefault="000C7C81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sz w:val="24"/>
              <w:szCs w:val="24"/>
            </w:rPr>
            <w:t>204-306-9834</w:t>
          </w:r>
        </w:p>
      </w:tc>
      <w:tc>
        <w:tcPr>
          <w:tcW w:w="3669" w:type="dxa"/>
          <w:vAlign w:val="center"/>
        </w:tcPr>
        <w:p w14:paraId="183F4ABC" w14:textId="6166A314" w:rsidR="00AE3FB7" w:rsidRPr="000C7C81" w:rsidRDefault="003576FA" w:rsidP="00C224EE">
          <w:pPr>
            <w:pStyle w:val="Contacts"/>
            <w:jc w:val="bot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</w:t>
          </w:r>
          <w:r w:rsidR="000C7C81" w:rsidRPr="000C7C81">
            <w:rPr>
              <w:b/>
              <w:bCs/>
              <w:sz w:val="24"/>
              <w:szCs w:val="24"/>
            </w:rPr>
            <w:t>eception@daltondentureclinic.ca</w:t>
          </w:r>
        </w:p>
      </w:tc>
    </w:tr>
  </w:tbl>
  <w:p w14:paraId="02D84176" w14:textId="2ADDB7B3" w:rsidR="00835DE8" w:rsidRPr="000C7C81" w:rsidRDefault="009F4149" w:rsidP="007A1279">
    <w:pPr>
      <w:pStyle w:val="Footer"/>
      <w:tabs>
        <w:tab w:val="clear" w:pos="4680"/>
        <w:tab w:val="clear" w:pos="9360"/>
        <w:tab w:val="left" w:pos="3852"/>
        <w:tab w:val="left" w:pos="4392"/>
      </w:tabs>
      <w:jc w:val="both"/>
      <w:rPr>
        <w:b/>
        <w:bCs/>
        <w:sz w:val="24"/>
        <w:szCs w:val="24"/>
      </w:rPr>
    </w:pPr>
    <w:r w:rsidRPr="000C7C81">
      <w:rPr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69B16C6" wp14:editId="76C5833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002C949" id="Group 15" o:spid="_x0000_s1026" alt="&quot;&quot;" style="position:absolute;margin-left:0;margin-top:0;width:534.25pt;height:77.05pt;z-index:-251654144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26E7" w14:textId="77777777" w:rsidR="00043BEA" w:rsidRDefault="00043BEA" w:rsidP="00CF31BB">
      <w:r>
        <w:separator/>
      </w:r>
    </w:p>
  </w:footnote>
  <w:footnote w:type="continuationSeparator" w:id="0">
    <w:p w14:paraId="31DB1C94" w14:textId="77777777" w:rsidR="00043BEA" w:rsidRDefault="00043BEA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451E" w14:textId="77777777" w:rsidR="00422E05" w:rsidRPr="00422E05" w:rsidRDefault="00422E05" w:rsidP="00422E05">
    <w:pPr>
      <w:pStyle w:val="Header"/>
      <w:jc w:val="both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7A8"/>
    <w:multiLevelType w:val="multilevel"/>
    <w:tmpl w:val="37F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93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34"/>
    <w:rsid w:val="000035F2"/>
    <w:rsid w:val="00043BEA"/>
    <w:rsid w:val="0005135F"/>
    <w:rsid w:val="000C75BF"/>
    <w:rsid w:val="000C7C81"/>
    <w:rsid w:val="000D6F2C"/>
    <w:rsid w:val="001034AB"/>
    <w:rsid w:val="00110721"/>
    <w:rsid w:val="001249BA"/>
    <w:rsid w:val="001257F0"/>
    <w:rsid w:val="0016108E"/>
    <w:rsid w:val="001A199E"/>
    <w:rsid w:val="001B3FB8"/>
    <w:rsid w:val="001C42C8"/>
    <w:rsid w:val="001D1B2C"/>
    <w:rsid w:val="00205FE0"/>
    <w:rsid w:val="00245AF3"/>
    <w:rsid w:val="00246BBD"/>
    <w:rsid w:val="0025130C"/>
    <w:rsid w:val="00256391"/>
    <w:rsid w:val="00261F53"/>
    <w:rsid w:val="002633EB"/>
    <w:rsid w:val="00265218"/>
    <w:rsid w:val="00284A2A"/>
    <w:rsid w:val="002A0E3B"/>
    <w:rsid w:val="002A471E"/>
    <w:rsid w:val="002C6ABD"/>
    <w:rsid w:val="002C7FDB"/>
    <w:rsid w:val="002D3842"/>
    <w:rsid w:val="003071A0"/>
    <w:rsid w:val="00337C0F"/>
    <w:rsid w:val="0035052D"/>
    <w:rsid w:val="003576FA"/>
    <w:rsid w:val="00366F6D"/>
    <w:rsid w:val="003D55BE"/>
    <w:rsid w:val="003E0129"/>
    <w:rsid w:val="003F693D"/>
    <w:rsid w:val="00410E03"/>
    <w:rsid w:val="00422E05"/>
    <w:rsid w:val="00435E8C"/>
    <w:rsid w:val="004456B5"/>
    <w:rsid w:val="00463B35"/>
    <w:rsid w:val="00482917"/>
    <w:rsid w:val="004C2F50"/>
    <w:rsid w:val="00524D35"/>
    <w:rsid w:val="00534E88"/>
    <w:rsid w:val="00542A22"/>
    <w:rsid w:val="00572F2B"/>
    <w:rsid w:val="00577434"/>
    <w:rsid w:val="005A6806"/>
    <w:rsid w:val="005D0E7D"/>
    <w:rsid w:val="005D124E"/>
    <w:rsid w:val="005D4225"/>
    <w:rsid w:val="0061340D"/>
    <w:rsid w:val="00643F5A"/>
    <w:rsid w:val="00684557"/>
    <w:rsid w:val="00684C8B"/>
    <w:rsid w:val="006859BF"/>
    <w:rsid w:val="00695B7A"/>
    <w:rsid w:val="006A7299"/>
    <w:rsid w:val="006C7D64"/>
    <w:rsid w:val="006D43A7"/>
    <w:rsid w:val="00705FD1"/>
    <w:rsid w:val="0071089C"/>
    <w:rsid w:val="00740131"/>
    <w:rsid w:val="00753539"/>
    <w:rsid w:val="00790945"/>
    <w:rsid w:val="007A1279"/>
    <w:rsid w:val="007B52D2"/>
    <w:rsid w:val="007C1F7D"/>
    <w:rsid w:val="007D4902"/>
    <w:rsid w:val="00835DE8"/>
    <w:rsid w:val="00853E83"/>
    <w:rsid w:val="008843B0"/>
    <w:rsid w:val="008C5804"/>
    <w:rsid w:val="008D3EE1"/>
    <w:rsid w:val="008F387F"/>
    <w:rsid w:val="009048AA"/>
    <w:rsid w:val="00915359"/>
    <w:rsid w:val="009A4D2E"/>
    <w:rsid w:val="009D2E25"/>
    <w:rsid w:val="009E6AC6"/>
    <w:rsid w:val="009F4149"/>
    <w:rsid w:val="00A02846"/>
    <w:rsid w:val="00A070DA"/>
    <w:rsid w:val="00A3321A"/>
    <w:rsid w:val="00A73AE1"/>
    <w:rsid w:val="00A94004"/>
    <w:rsid w:val="00AB2833"/>
    <w:rsid w:val="00AB5607"/>
    <w:rsid w:val="00AC7198"/>
    <w:rsid w:val="00AE3FB7"/>
    <w:rsid w:val="00B122BA"/>
    <w:rsid w:val="00B1462F"/>
    <w:rsid w:val="00B3391D"/>
    <w:rsid w:val="00B45F61"/>
    <w:rsid w:val="00B71472"/>
    <w:rsid w:val="00B92BC0"/>
    <w:rsid w:val="00BC1B68"/>
    <w:rsid w:val="00BE6B42"/>
    <w:rsid w:val="00BF5A49"/>
    <w:rsid w:val="00C224EE"/>
    <w:rsid w:val="00C50E6D"/>
    <w:rsid w:val="00C520D9"/>
    <w:rsid w:val="00C5466B"/>
    <w:rsid w:val="00C56A9D"/>
    <w:rsid w:val="00C84BD5"/>
    <w:rsid w:val="00CF31BB"/>
    <w:rsid w:val="00D21631"/>
    <w:rsid w:val="00D3011A"/>
    <w:rsid w:val="00D4436A"/>
    <w:rsid w:val="00D633CB"/>
    <w:rsid w:val="00D832D3"/>
    <w:rsid w:val="00DB5CAA"/>
    <w:rsid w:val="00DE3C23"/>
    <w:rsid w:val="00E141F4"/>
    <w:rsid w:val="00E301A2"/>
    <w:rsid w:val="00E53AFF"/>
    <w:rsid w:val="00E61D15"/>
    <w:rsid w:val="00E80F79"/>
    <w:rsid w:val="00EA195B"/>
    <w:rsid w:val="00EA3894"/>
    <w:rsid w:val="00EB77BC"/>
    <w:rsid w:val="00EF6DBC"/>
    <w:rsid w:val="00EF7890"/>
    <w:rsid w:val="00F02022"/>
    <w:rsid w:val="00F14846"/>
    <w:rsid w:val="00F27B67"/>
    <w:rsid w:val="00F84B33"/>
    <w:rsid w:val="00F97BE9"/>
    <w:rsid w:val="00FB3407"/>
    <w:rsid w:val="00FB51DE"/>
    <w:rsid w:val="00FC0271"/>
    <w:rsid w:val="00FD50AA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21A3D"/>
  <w15:chartTrackingRefBased/>
  <w15:docId w15:val="{C2E7FB30-0DFF-467C-BE34-1E181D67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to\AppData\Roaming\Microsoft\Templates\Small%20business%20client%20intake%20form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form.dotx</Template>
  <TotalTime>23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</dc:creator>
  <cp:keywords/>
  <dc:description/>
  <cp:lastModifiedBy>Dalton Le</cp:lastModifiedBy>
  <cp:revision>25</cp:revision>
  <dcterms:created xsi:type="dcterms:W3CDTF">2025-01-28T16:04:00Z</dcterms:created>
  <dcterms:modified xsi:type="dcterms:W3CDTF">2026-03-30T21:23:00Z</dcterms:modified>
</cp:coreProperties>
</file>