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215"/>
        <w:gridCol w:w="4855"/>
      </w:tblGrid>
      <w:tr w:rsidR="003C5B94" w:rsidRPr="007427F1" w14:paraId="5C3FF1BF" w14:textId="77777777" w:rsidTr="0089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0070" w:type="dxa"/>
            <w:gridSpan w:val="2"/>
            <w:tcMar>
              <w:left w:w="115" w:type="dxa"/>
              <w:bottom w:w="317" w:type="dxa"/>
              <w:right w:w="115" w:type="dxa"/>
            </w:tcMar>
            <w:vAlign w:val="bottom"/>
          </w:tcPr>
          <w:p w14:paraId="7C9E340E" w14:textId="0A75BDFB" w:rsidR="003C5B94" w:rsidRPr="00930FAA" w:rsidRDefault="00891420" w:rsidP="00930FA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Full </w:t>
            </w:r>
            <w:r w:rsidR="003C5B94" w:rsidRPr="00930FAA">
              <w:rPr>
                <w:sz w:val="24"/>
              </w:rPr>
              <w:t>Name:</w:t>
            </w:r>
          </w:p>
        </w:tc>
      </w:tr>
      <w:tr w:rsidR="00D43B5F" w:rsidRPr="007427F1" w14:paraId="0F5F9D6F" w14:textId="77777777" w:rsidTr="00891420">
        <w:trPr>
          <w:trHeight w:val="144"/>
        </w:trPr>
        <w:tc>
          <w:tcPr>
            <w:tcW w:w="10070" w:type="dxa"/>
            <w:gridSpan w:val="2"/>
            <w:tcMar>
              <w:left w:w="115" w:type="dxa"/>
              <w:bottom w:w="317" w:type="dxa"/>
              <w:right w:w="115" w:type="dxa"/>
            </w:tcMar>
            <w:vAlign w:val="bottom"/>
          </w:tcPr>
          <w:p w14:paraId="2DB4E270" w14:textId="6FBE5738" w:rsidR="00D43B5F" w:rsidRPr="00930FAA" w:rsidRDefault="00891420" w:rsidP="00930FAA">
            <w:pPr>
              <w:rPr>
                <w:sz w:val="24"/>
              </w:rPr>
            </w:pPr>
            <w:r>
              <w:rPr>
                <w:sz w:val="24"/>
              </w:rPr>
              <w:t>Address</w:t>
            </w:r>
            <w:r w:rsidR="00D43B5F" w:rsidRPr="00930FAA">
              <w:rPr>
                <w:sz w:val="24"/>
              </w:rPr>
              <w:t xml:space="preserve">: </w:t>
            </w:r>
          </w:p>
        </w:tc>
      </w:tr>
      <w:tr w:rsidR="00D43B5F" w:rsidRPr="007427F1" w14:paraId="53F1E586" w14:textId="77777777" w:rsidTr="00891420">
        <w:trPr>
          <w:trHeight w:val="144"/>
        </w:trPr>
        <w:tc>
          <w:tcPr>
            <w:tcW w:w="5215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217DB43C" w14:textId="4B57ACC3" w:rsidR="00D43B5F" w:rsidRPr="00930FAA" w:rsidRDefault="00D43B5F" w:rsidP="00930FAA">
            <w:pPr>
              <w:rPr>
                <w:sz w:val="24"/>
              </w:rPr>
            </w:pPr>
            <w:r w:rsidRPr="00930FAA">
              <w:rPr>
                <w:sz w:val="24"/>
              </w:rPr>
              <w:t>Home Phone:</w:t>
            </w:r>
          </w:p>
        </w:tc>
        <w:tc>
          <w:tcPr>
            <w:tcW w:w="4855" w:type="dxa"/>
            <w:vAlign w:val="bottom"/>
          </w:tcPr>
          <w:p w14:paraId="261021EA" w14:textId="7BD250A7" w:rsidR="00D43B5F" w:rsidRPr="00930FAA" w:rsidRDefault="00D43B5F" w:rsidP="00930FAA">
            <w:pPr>
              <w:rPr>
                <w:sz w:val="24"/>
              </w:rPr>
            </w:pPr>
            <w:r w:rsidRPr="00930FAA">
              <w:rPr>
                <w:sz w:val="24"/>
              </w:rPr>
              <w:t>Cell:</w:t>
            </w:r>
          </w:p>
        </w:tc>
      </w:tr>
      <w:tr w:rsidR="00891420" w:rsidRPr="007427F1" w14:paraId="1FBF5985" w14:textId="77777777" w:rsidTr="00891420">
        <w:trPr>
          <w:trHeight w:val="144"/>
        </w:trPr>
        <w:tc>
          <w:tcPr>
            <w:tcW w:w="5215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3F7E171E" w14:textId="36C57784" w:rsidR="00891420" w:rsidRPr="00930FAA" w:rsidRDefault="00891420" w:rsidP="00930FAA">
            <w:pPr>
              <w:rPr>
                <w:sz w:val="24"/>
              </w:rPr>
            </w:pPr>
            <w:r>
              <w:rPr>
                <w:sz w:val="24"/>
              </w:rPr>
              <w:t>Driver License:</w:t>
            </w:r>
          </w:p>
        </w:tc>
        <w:tc>
          <w:tcPr>
            <w:tcW w:w="4855" w:type="dxa"/>
            <w:vAlign w:val="bottom"/>
          </w:tcPr>
          <w:p w14:paraId="6349C2B4" w14:textId="65BC4106" w:rsidR="00891420" w:rsidRPr="00930FAA" w:rsidRDefault="00891420" w:rsidP="00930FAA">
            <w:pPr>
              <w:rPr>
                <w:sz w:val="24"/>
              </w:rPr>
            </w:pPr>
            <w:r>
              <w:rPr>
                <w:sz w:val="24"/>
              </w:rPr>
              <w:t xml:space="preserve">SSN: </w:t>
            </w:r>
          </w:p>
        </w:tc>
      </w:tr>
      <w:tr w:rsidR="00D43B5F" w:rsidRPr="007427F1" w14:paraId="323F5B8A" w14:textId="77777777" w:rsidTr="00891420">
        <w:trPr>
          <w:trHeight w:val="144"/>
        </w:trPr>
        <w:tc>
          <w:tcPr>
            <w:tcW w:w="10070" w:type="dxa"/>
            <w:gridSpan w:val="2"/>
            <w:tcMar>
              <w:left w:w="115" w:type="dxa"/>
              <w:bottom w:w="317" w:type="dxa"/>
              <w:right w:w="115" w:type="dxa"/>
            </w:tcMar>
            <w:vAlign w:val="bottom"/>
          </w:tcPr>
          <w:p w14:paraId="7810A964" w14:textId="44C0C287" w:rsidR="00D43B5F" w:rsidRPr="00930FAA" w:rsidRDefault="00D43B5F" w:rsidP="00930FAA">
            <w:pPr>
              <w:rPr>
                <w:sz w:val="24"/>
              </w:rPr>
            </w:pPr>
            <w:r w:rsidRPr="00930FAA">
              <w:rPr>
                <w:sz w:val="24"/>
              </w:rPr>
              <w:t xml:space="preserve">Email:  </w:t>
            </w:r>
          </w:p>
        </w:tc>
      </w:tr>
    </w:tbl>
    <w:p w14:paraId="0CF64124" w14:textId="7722E43D" w:rsidR="004A1D7B" w:rsidRDefault="004A1D7B" w:rsidP="00A0366B"/>
    <w:tbl>
      <w:tblPr>
        <w:tblStyle w:val="GridTable4-Accent5"/>
        <w:tblW w:w="3000" w:type="pct"/>
        <w:tblInd w:w="-5" w:type="dxa"/>
        <w:shd w:val="clear" w:color="auto" w:fill="577188" w:themeFill="accent1" w:themeFillShade="BF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6048"/>
      </w:tblGrid>
      <w:tr w:rsidR="00C97F53" w:rsidRPr="007427F1" w14:paraId="0FCEE645" w14:textId="77777777" w:rsidTr="00C97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0AA8FBC2" w14:textId="7C49CDDD" w:rsidR="004E47E4" w:rsidRPr="004E47E4" w:rsidRDefault="00891420" w:rsidP="00891420">
            <w:pPr>
              <w:pStyle w:val="Date"/>
              <w:spacing w:befor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>Describe Need for financial assistance</w:t>
            </w:r>
          </w:p>
        </w:tc>
      </w:tr>
    </w:tbl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0070"/>
      </w:tblGrid>
      <w:tr w:rsidR="00891420" w:rsidRPr="007427F1" w14:paraId="6D9311BC" w14:textId="77777777" w:rsidTr="0089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070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68C8773B" w14:textId="77777777" w:rsidR="00891420" w:rsidRPr="00891420" w:rsidRDefault="00891420" w:rsidP="00930FAA">
            <w:pPr>
              <w:rPr>
                <w:i/>
              </w:rPr>
            </w:pPr>
          </w:p>
        </w:tc>
      </w:tr>
      <w:tr w:rsidR="00891420" w:rsidRPr="007427F1" w14:paraId="120B45E6" w14:textId="77777777" w:rsidTr="00891420">
        <w:trPr>
          <w:trHeight w:val="20"/>
        </w:trPr>
        <w:tc>
          <w:tcPr>
            <w:tcW w:w="10070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014A14C4" w14:textId="77777777" w:rsidR="00891420" w:rsidRPr="00891420" w:rsidRDefault="00891420" w:rsidP="00930FAA">
            <w:pPr>
              <w:rPr>
                <w:i/>
              </w:rPr>
            </w:pPr>
          </w:p>
        </w:tc>
      </w:tr>
      <w:tr w:rsidR="00891420" w:rsidRPr="007427F1" w14:paraId="447AEBC4" w14:textId="77777777" w:rsidTr="00891420">
        <w:trPr>
          <w:trHeight w:val="20"/>
        </w:trPr>
        <w:tc>
          <w:tcPr>
            <w:tcW w:w="10070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73EF757B" w14:textId="77777777" w:rsidR="00891420" w:rsidRPr="00891420" w:rsidRDefault="00891420" w:rsidP="00930FAA">
            <w:pPr>
              <w:rPr>
                <w:i/>
              </w:rPr>
            </w:pPr>
          </w:p>
        </w:tc>
      </w:tr>
      <w:tr w:rsidR="00891420" w:rsidRPr="007427F1" w14:paraId="5EB107E1" w14:textId="77777777" w:rsidTr="00891420">
        <w:trPr>
          <w:trHeight w:val="20"/>
        </w:trPr>
        <w:tc>
          <w:tcPr>
            <w:tcW w:w="10070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15B1BD1F" w14:textId="77777777" w:rsidR="00891420" w:rsidRPr="00891420" w:rsidRDefault="00891420" w:rsidP="00930FAA">
            <w:pPr>
              <w:rPr>
                <w:i/>
              </w:rPr>
            </w:pPr>
          </w:p>
        </w:tc>
      </w:tr>
      <w:tr w:rsidR="00891420" w:rsidRPr="007427F1" w14:paraId="52369CEB" w14:textId="77777777" w:rsidTr="00891420">
        <w:trPr>
          <w:trHeight w:val="20"/>
        </w:trPr>
        <w:tc>
          <w:tcPr>
            <w:tcW w:w="10070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2CA85E4E" w14:textId="77777777" w:rsidR="00891420" w:rsidRPr="00891420" w:rsidRDefault="00891420" w:rsidP="00930FAA">
            <w:pPr>
              <w:rPr>
                <w:i/>
              </w:rPr>
            </w:pPr>
          </w:p>
        </w:tc>
      </w:tr>
      <w:tr w:rsidR="00891420" w:rsidRPr="007427F1" w14:paraId="2C5C505F" w14:textId="77777777" w:rsidTr="00891420">
        <w:trPr>
          <w:trHeight w:val="20"/>
        </w:trPr>
        <w:tc>
          <w:tcPr>
            <w:tcW w:w="10070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60B8CB4E" w14:textId="77777777" w:rsidR="00891420" w:rsidRPr="00891420" w:rsidRDefault="00891420" w:rsidP="00930FAA">
            <w:pPr>
              <w:rPr>
                <w:i/>
              </w:rPr>
            </w:pPr>
          </w:p>
        </w:tc>
      </w:tr>
    </w:tbl>
    <w:p w14:paraId="109AFB70" w14:textId="53333015" w:rsidR="00D43B5F" w:rsidRDefault="00D43B5F" w:rsidP="00A0366B"/>
    <w:p w14:paraId="6DC86E57" w14:textId="56548F36" w:rsidR="00930FAA" w:rsidRDefault="00930FAA" w:rsidP="00A0366B"/>
    <w:p w14:paraId="560A91FB" w14:textId="34224AD6" w:rsidR="00930FAA" w:rsidRPr="004E47E4" w:rsidRDefault="00891420" w:rsidP="005C0D24">
      <w:pPr>
        <w:pStyle w:val="Date"/>
        <w:spacing w:before="0"/>
        <w:jc w:val="left"/>
        <w:rPr>
          <w:color w:val="auto"/>
        </w:rPr>
      </w:pPr>
      <w:r>
        <w:rPr>
          <w:b/>
          <w:color w:val="auto"/>
        </w:rPr>
        <w:t>decision</w:t>
      </w: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695"/>
        <w:gridCol w:w="7375"/>
      </w:tblGrid>
      <w:tr w:rsidR="00930FAA" w:rsidRPr="007427F1" w14:paraId="23177DCF" w14:textId="77777777" w:rsidTr="00D77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2695" w:type="dxa"/>
            <w:tcMar>
              <w:left w:w="115" w:type="dxa"/>
              <w:bottom w:w="317" w:type="dxa"/>
              <w:right w:w="115" w:type="dxa"/>
            </w:tcMar>
            <w:vAlign w:val="bottom"/>
          </w:tcPr>
          <w:p w14:paraId="64166236" w14:textId="4E64D329" w:rsidR="00930FAA" w:rsidRDefault="00891420" w:rsidP="00891420">
            <w:pPr>
              <w:spacing w:line="360" w:lineRule="auto"/>
              <w:rPr>
                <w:bCs w:val="0"/>
                <w:sz w:val="24"/>
              </w:rPr>
            </w:pPr>
            <w:r>
              <w:rPr>
                <w:sz w:val="24"/>
              </w:rPr>
              <w:t>_____ Approved</w:t>
            </w:r>
          </w:p>
          <w:p w14:paraId="08A27E72" w14:textId="3BE9F4E9" w:rsidR="00891420" w:rsidRPr="00930FAA" w:rsidRDefault="00891420" w:rsidP="0089142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_____Disapproved</w:t>
            </w:r>
          </w:p>
        </w:tc>
        <w:tc>
          <w:tcPr>
            <w:tcW w:w="7375" w:type="dxa"/>
            <w:vAlign w:val="bottom"/>
          </w:tcPr>
          <w:p w14:paraId="5CD99AE0" w14:textId="38EF7EC5" w:rsidR="00930FAA" w:rsidRPr="00930FAA" w:rsidRDefault="00891420" w:rsidP="00930FAA">
            <w:pPr>
              <w:rPr>
                <w:sz w:val="24"/>
              </w:rPr>
            </w:pPr>
            <w:r>
              <w:rPr>
                <w:sz w:val="24"/>
              </w:rPr>
              <w:t xml:space="preserve">Amount: </w:t>
            </w:r>
          </w:p>
        </w:tc>
      </w:tr>
      <w:tr w:rsidR="00D77BBE" w:rsidRPr="007427F1" w14:paraId="2F3DCF25" w14:textId="77777777" w:rsidTr="00782691">
        <w:trPr>
          <w:trHeight w:val="576"/>
        </w:trPr>
        <w:tc>
          <w:tcPr>
            <w:tcW w:w="10070" w:type="dxa"/>
            <w:gridSpan w:val="2"/>
            <w:tcMar>
              <w:left w:w="115" w:type="dxa"/>
              <w:bottom w:w="317" w:type="dxa"/>
              <w:right w:w="115" w:type="dxa"/>
            </w:tcMar>
            <w:vAlign w:val="bottom"/>
          </w:tcPr>
          <w:p w14:paraId="1A89B051" w14:textId="0A8C5863" w:rsidR="00D77BBE" w:rsidRDefault="00D77BBE" w:rsidP="00891420">
            <w:pPr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t xml:space="preserve">Treasurer </w:t>
            </w:r>
            <w:r w:rsidRPr="00930FAA">
              <w:rPr>
                <w:sz w:val="24"/>
              </w:rPr>
              <w:t>Signature:</w:t>
            </w:r>
          </w:p>
        </w:tc>
      </w:tr>
      <w:bookmarkEnd w:id="0"/>
    </w:tbl>
    <w:p w14:paraId="0EE775D0" w14:textId="77777777" w:rsidR="00930FAA" w:rsidRPr="007427F1" w:rsidRDefault="00930FAA" w:rsidP="00A0366B"/>
    <w:sectPr w:rsidR="00930FAA" w:rsidRPr="007427F1" w:rsidSect="009D72C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736" w:right="1080" w:bottom="1080" w:left="1080" w:header="86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96EE2" w14:textId="77777777" w:rsidR="003C5B94" w:rsidRDefault="003C5B94">
      <w:pPr>
        <w:spacing w:before="0" w:after="0"/>
      </w:pPr>
      <w:r>
        <w:separator/>
      </w:r>
    </w:p>
  </w:endnote>
  <w:endnote w:type="continuationSeparator" w:id="0">
    <w:p w14:paraId="6E3E7B6F" w14:textId="77777777" w:rsidR="003C5B94" w:rsidRDefault="003C5B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905E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8527" w14:textId="2C4CD8DF" w:rsidR="00AB3B11" w:rsidRDefault="00AB3B11" w:rsidP="00AB3B11">
    <w:pPr>
      <w:pStyle w:val="Footer"/>
      <w:jc w:val="right"/>
    </w:pPr>
    <w:r>
      <w:t>Rev: 1/201</w:t>
    </w:r>
    <w:r w:rsidR="00891420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2A0A" w14:textId="77777777" w:rsidR="003C5B94" w:rsidRDefault="003C5B94">
      <w:pPr>
        <w:spacing w:before="0" w:after="0"/>
      </w:pPr>
      <w:r>
        <w:separator/>
      </w:r>
    </w:p>
  </w:footnote>
  <w:footnote w:type="continuationSeparator" w:id="0">
    <w:p w14:paraId="1C947EA3" w14:textId="77777777" w:rsidR="003C5B94" w:rsidRDefault="003C5B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C3EE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660C5CB7" wp14:editId="034DB9BE">
          <wp:extent cx="857250" cy="428625"/>
          <wp:effectExtent l="0" t="0" r="0" b="9525"/>
          <wp:docPr id="10" name="Picture 10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1Light-Accent2"/>
      <w:tblW w:w="5402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10890"/>
    </w:tblGrid>
    <w:tr w:rsidR="004E47E4" w14:paraId="1F7E68E0" w14:textId="77777777" w:rsidTr="0089142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5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890" w:type="dxa"/>
        </w:tcPr>
        <w:p w14:paraId="7D0E2EAA" w14:textId="679DC7F1" w:rsidR="004E47E4" w:rsidRDefault="00891420">
          <w:r w:rsidRPr="003C5B94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993240F" wp14:editId="29390A99">
                <wp:simplePos x="0" y="0"/>
                <wp:positionH relativeFrom="margin">
                  <wp:posOffset>5876925</wp:posOffset>
                </wp:positionH>
                <wp:positionV relativeFrom="paragraph">
                  <wp:posOffset>-435610</wp:posOffset>
                </wp:positionV>
                <wp:extent cx="1108710" cy="1214755"/>
                <wp:effectExtent l="19050" t="19050" r="15240" b="23495"/>
                <wp:wrapNone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710" cy="1214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4E47E4">
            <w:t xml:space="preserve">Islamic Center of </w:t>
          </w:r>
          <w:proofErr w:type="spellStart"/>
          <w:r w:rsidR="004E47E4">
            <w:t>Conejo</w:t>
          </w:r>
          <w:proofErr w:type="spellEnd"/>
          <w:r w:rsidR="004E47E4">
            <w:t xml:space="preserve"> Valley</w:t>
          </w:r>
        </w:p>
        <w:p w14:paraId="242119A2" w14:textId="1F89EDF7" w:rsidR="004E47E4" w:rsidRDefault="004E47E4">
          <w:pPr>
            <w:rPr>
              <w:bCs w:val="0"/>
            </w:rPr>
          </w:pPr>
          <w:r>
            <w:t xml:space="preserve">2700 </w:t>
          </w:r>
          <w:proofErr w:type="spellStart"/>
          <w:r>
            <w:t>Borchard</w:t>
          </w:r>
          <w:proofErr w:type="spellEnd"/>
          <w:r>
            <w:t xml:space="preserve"> Road</w:t>
          </w:r>
        </w:p>
        <w:p w14:paraId="43E1C216" w14:textId="1B2F64EB" w:rsidR="004E47E4" w:rsidRDefault="004E47E4" w:rsidP="00914940">
          <w:pPr>
            <w:rPr>
              <w:rStyle w:val="Strong"/>
            </w:rPr>
          </w:pPr>
          <w:r>
            <w:t>Newbury Park, CA</w:t>
          </w:r>
          <w:r>
            <w:rPr>
              <w:rStyle w:val="Strong"/>
            </w:rPr>
            <w:t xml:space="preserve"> </w:t>
          </w:r>
          <w:r w:rsidR="00AB3B11">
            <w:rPr>
              <w:rStyle w:val="Strong"/>
            </w:rPr>
            <w:t>91320</w:t>
          </w:r>
        </w:p>
        <w:p w14:paraId="79C8B636" w14:textId="77777777" w:rsidR="00891420" w:rsidRDefault="00891420" w:rsidP="00891420">
          <w:pPr>
            <w:jc w:val="center"/>
            <w:rPr>
              <w:b/>
              <w:bCs w:val="0"/>
              <w:sz w:val="40"/>
              <w:szCs w:val="40"/>
            </w:rPr>
          </w:pPr>
        </w:p>
        <w:p w14:paraId="24E128A8" w14:textId="6D4BBB64" w:rsidR="004E47E4" w:rsidRPr="00AB3B11" w:rsidRDefault="00891420" w:rsidP="00891420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Request for Financial Assistance</w:t>
          </w:r>
        </w:p>
      </w:tc>
    </w:tr>
  </w:tbl>
  <w:p w14:paraId="4F8A0CDA" w14:textId="16A589A2" w:rsidR="007C1172" w:rsidRDefault="007C1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4"/>
    <w:rsid w:val="00026576"/>
    <w:rsid w:val="00030E49"/>
    <w:rsid w:val="000542B0"/>
    <w:rsid w:val="000722E5"/>
    <w:rsid w:val="00080532"/>
    <w:rsid w:val="0016481D"/>
    <w:rsid w:val="00170751"/>
    <w:rsid w:val="0018376C"/>
    <w:rsid w:val="00185B0A"/>
    <w:rsid w:val="001902CB"/>
    <w:rsid w:val="002201B0"/>
    <w:rsid w:val="0027603B"/>
    <w:rsid w:val="002E0CC8"/>
    <w:rsid w:val="00312C2A"/>
    <w:rsid w:val="00325978"/>
    <w:rsid w:val="00363B0A"/>
    <w:rsid w:val="003940BA"/>
    <w:rsid w:val="003C5B94"/>
    <w:rsid w:val="003E57E0"/>
    <w:rsid w:val="00412F60"/>
    <w:rsid w:val="00467C64"/>
    <w:rsid w:val="00492EA3"/>
    <w:rsid w:val="004A1D7B"/>
    <w:rsid w:val="004E47E4"/>
    <w:rsid w:val="0059455E"/>
    <w:rsid w:val="005C0D24"/>
    <w:rsid w:val="00615399"/>
    <w:rsid w:val="00695CC4"/>
    <w:rsid w:val="006B1BBF"/>
    <w:rsid w:val="007234C2"/>
    <w:rsid w:val="007252AA"/>
    <w:rsid w:val="007427F1"/>
    <w:rsid w:val="007C1172"/>
    <w:rsid w:val="00841DD4"/>
    <w:rsid w:val="00891420"/>
    <w:rsid w:val="008A4092"/>
    <w:rsid w:val="008B0BB0"/>
    <w:rsid w:val="00911721"/>
    <w:rsid w:val="00914940"/>
    <w:rsid w:val="00930FAA"/>
    <w:rsid w:val="0097665D"/>
    <w:rsid w:val="009A311C"/>
    <w:rsid w:val="009B142E"/>
    <w:rsid w:val="009D72CE"/>
    <w:rsid w:val="00A0366B"/>
    <w:rsid w:val="00A157A3"/>
    <w:rsid w:val="00A5384D"/>
    <w:rsid w:val="00A56EDC"/>
    <w:rsid w:val="00A63413"/>
    <w:rsid w:val="00AB3B11"/>
    <w:rsid w:val="00AC2B64"/>
    <w:rsid w:val="00AD7BD7"/>
    <w:rsid w:val="00B01A50"/>
    <w:rsid w:val="00BA3EC2"/>
    <w:rsid w:val="00BD74BD"/>
    <w:rsid w:val="00C46A36"/>
    <w:rsid w:val="00C97F53"/>
    <w:rsid w:val="00CC5F6A"/>
    <w:rsid w:val="00D12321"/>
    <w:rsid w:val="00D43B5F"/>
    <w:rsid w:val="00D7249E"/>
    <w:rsid w:val="00D77BBE"/>
    <w:rsid w:val="00D93160"/>
    <w:rsid w:val="00E46AB4"/>
    <w:rsid w:val="00E54CDB"/>
    <w:rsid w:val="00E92120"/>
    <w:rsid w:val="00E92918"/>
    <w:rsid w:val="00F745DF"/>
    <w:rsid w:val="00F915C7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67A378"/>
  <w15:chartTrackingRefBased/>
  <w15:docId w15:val="{D95CB383-AFC9-4D72-ADB5-B8F275B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or_\AppData\Roaming\Microsoft\Templates\Invoic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31DA7-245F-4D16-A66D-9761E2FC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 Haq</dc:creator>
  <cp:keywords/>
  <cp:lastModifiedBy>Noor Haq</cp:lastModifiedBy>
  <cp:revision>3</cp:revision>
  <cp:lastPrinted>2018-12-09T06:30:00Z</cp:lastPrinted>
  <dcterms:created xsi:type="dcterms:W3CDTF">2019-01-30T05:36:00Z</dcterms:created>
  <dcterms:modified xsi:type="dcterms:W3CDTF">2019-01-30T05:46:00Z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