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BC3C" w14:textId="1AFDB117" w:rsidR="00F27BF0" w:rsidRDefault="00163988" w:rsidP="00F27BF0">
      <w:pPr>
        <w:jc w:val="center"/>
      </w:pPr>
      <w:r w:rsidRPr="00163988"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D01A681" wp14:editId="29B7D8C4">
            <wp:simplePos x="0" y="0"/>
            <wp:positionH relativeFrom="column">
              <wp:posOffset>2029460</wp:posOffset>
            </wp:positionH>
            <wp:positionV relativeFrom="paragraph">
              <wp:posOffset>0</wp:posOffset>
            </wp:positionV>
            <wp:extent cx="1810385" cy="1188720"/>
            <wp:effectExtent l="0" t="0" r="5715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BF0">
        <w:t xml:space="preserve">  </w:t>
      </w:r>
      <w:hyperlink r:id="rId6" w:history="1">
        <w:r w:rsidR="00B8713F" w:rsidRPr="000A5301">
          <w:rPr>
            <w:rStyle w:val="Hyperlink"/>
          </w:rPr>
          <w:t>www.armanientertainmentgroup.online</w:t>
        </w:r>
      </w:hyperlink>
    </w:p>
    <w:p w14:paraId="7AAB177C" w14:textId="752A228A" w:rsidR="00F27BF0" w:rsidRDefault="007D250B" w:rsidP="00F27BF0">
      <w:pPr>
        <w:jc w:val="center"/>
      </w:pPr>
      <w:r>
        <w:t xml:space="preserve">910 Athens Highway Ste k </w:t>
      </w:r>
      <w:r w:rsidR="00B8713F">
        <w:t>–</w:t>
      </w:r>
      <w:r>
        <w:t xml:space="preserve"> 282</w:t>
      </w:r>
    </w:p>
    <w:p w14:paraId="5C043936" w14:textId="163C8EDB" w:rsidR="00B8713F" w:rsidRDefault="00B8713F" w:rsidP="00F27BF0">
      <w:pPr>
        <w:jc w:val="center"/>
      </w:pPr>
      <w:r>
        <w:t xml:space="preserve">Loganville, Ga 30052 </w:t>
      </w:r>
    </w:p>
    <w:p w14:paraId="7E723B42" w14:textId="77777777" w:rsidR="00F27BF0" w:rsidRDefault="00F27BF0" w:rsidP="00E30623"/>
    <w:p w14:paraId="03F72A35" w14:textId="0F8CD0E5" w:rsidR="00E30623" w:rsidRDefault="00163988" w:rsidP="00E30623">
      <w:pPr>
        <w:rPr>
          <w:b/>
          <w:bCs/>
          <w:u w:val="single"/>
        </w:rPr>
      </w:pPr>
      <w:r>
        <w:t xml:space="preserve">                                                          </w:t>
      </w:r>
      <w:r w:rsidR="00E30623" w:rsidRPr="00163988">
        <w:rPr>
          <w:b/>
          <w:bCs/>
          <w:u w:val="single"/>
        </w:rPr>
        <w:t>Parental</w:t>
      </w:r>
      <w:r w:rsidR="00E30623" w:rsidRPr="00113F57">
        <w:rPr>
          <w:b/>
          <w:bCs/>
          <w:u w:val="single"/>
        </w:rPr>
        <w:t xml:space="preserve"> Consent Form</w:t>
      </w:r>
      <w:r w:rsidR="004066BD" w:rsidRPr="00113F57">
        <w:rPr>
          <w:b/>
          <w:bCs/>
          <w:u w:val="single"/>
        </w:rPr>
        <w:t xml:space="preserve"> </w:t>
      </w:r>
    </w:p>
    <w:p w14:paraId="283688E8" w14:textId="09F9931C" w:rsidR="00925F76" w:rsidRDefault="00925F76" w:rsidP="00E30623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  <w:u w:val="single"/>
        </w:rPr>
        <w:t>Sign Up For Under 18</w:t>
      </w:r>
    </w:p>
    <w:p w14:paraId="5EE30ECB" w14:textId="77777777" w:rsidR="003F6C0F" w:rsidRPr="00113F57" w:rsidRDefault="003F6C0F" w:rsidP="00E30623">
      <w:pPr>
        <w:rPr>
          <w:b/>
          <w:bCs/>
          <w:u w:val="single"/>
        </w:rPr>
      </w:pPr>
    </w:p>
    <w:p w14:paraId="3C1AF484" w14:textId="5A8057BF" w:rsidR="00E30623" w:rsidRDefault="00E30623" w:rsidP="00E30623">
      <w:r>
        <w:t>Name</w:t>
      </w:r>
      <w:r w:rsidR="00A9270F">
        <w:t>______________________________________________________________________</w:t>
      </w:r>
    </w:p>
    <w:p w14:paraId="08B32251" w14:textId="77777777" w:rsidR="00A9270F" w:rsidRDefault="00A9270F" w:rsidP="00E30623"/>
    <w:p w14:paraId="71234DCF" w14:textId="23EF3BE4" w:rsidR="00E30623" w:rsidRDefault="00E30623" w:rsidP="00E30623">
      <w:r>
        <w:t>Address</w:t>
      </w:r>
      <w:r w:rsidR="00A9270F">
        <w:t>____________________________________________________________________</w:t>
      </w:r>
    </w:p>
    <w:p w14:paraId="2BD972B2" w14:textId="77777777" w:rsidR="00A9270F" w:rsidRDefault="00A9270F" w:rsidP="00E30623"/>
    <w:p w14:paraId="726CE094" w14:textId="5A5147B9" w:rsidR="00E30623" w:rsidRDefault="00E30623" w:rsidP="00E30623">
      <w:r>
        <w:t>Post Code</w:t>
      </w:r>
      <w:r w:rsidR="00A9270F">
        <w:t>___________________________________________________________________</w:t>
      </w:r>
    </w:p>
    <w:p w14:paraId="7B39793E" w14:textId="77777777" w:rsidR="00A9270F" w:rsidRDefault="00A9270F" w:rsidP="00E30623"/>
    <w:p w14:paraId="55F07AA3" w14:textId="0E71E00A" w:rsidR="00E30623" w:rsidRDefault="00E30623" w:rsidP="00E30623">
      <w:r>
        <w:t>E-mail</w:t>
      </w:r>
      <w:r w:rsidR="00A9270F">
        <w:t>_____________________________________________________________________</w:t>
      </w:r>
    </w:p>
    <w:p w14:paraId="41ACA265" w14:textId="77777777" w:rsidR="00A9270F" w:rsidRDefault="00A9270F" w:rsidP="00E30623"/>
    <w:p w14:paraId="059D9636" w14:textId="6E0892D9" w:rsidR="00E30623" w:rsidRDefault="00E30623" w:rsidP="00E30623">
      <w:r>
        <w:t>Mobile</w:t>
      </w:r>
      <w:r w:rsidR="00A9270F">
        <w:t>_____________________________________________________________________</w:t>
      </w:r>
    </w:p>
    <w:p w14:paraId="59F67316" w14:textId="77777777" w:rsidR="00A9270F" w:rsidRDefault="00A9270F" w:rsidP="00E30623"/>
    <w:p w14:paraId="099844AD" w14:textId="1E8B90E6" w:rsidR="00E30623" w:rsidRDefault="00E30623" w:rsidP="00E30623">
      <w:r>
        <w:t>Date of birth</w:t>
      </w:r>
      <w:r w:rsidR="00A9270F">
        <w:t>_________________________________________________________________</w:t>
      </w:r>
    </w:p>
    <w:p w14:paraId="6B428E5C" w14:textId="77777777" w:rsidR="00A9270F" w:rsidRDefault="00A9270F" w:rsidP="00E30623"/>
    <w:p w14:paraId="318F5706" w14:textId="4DF0DEF0" w:rsidR="00E30623" w:rsidRDefault="00E30623" w:rsidP="00E30623">
      <w:r>
        <w:t>Age.</w:t>
      </w:r>
      <w:r w:rsidR="00A9270F">
        <w:t>________________________________________________________________________</w:t>
      </w:r>
    </w:p>
    <w:p w14:paraId="2CA5711C" w14:textId="77777777" w:rsidR="00A9270F" w:rsidRDefault="00A9270F" w:rsidP="00E30623"/>
    <w:p w14:paraId="630A412B" w14:textId="1DF7BCE5" w:rsidR="00E30623" w:rsidRDefault="00E30623" w:rsidP="00E30623">
      <w:r>
        <w:t>Which ethnic group do you consider yourself to belong to?</w:t>
      </w:r>
      <w:r w:rsidR="00A9270F">
        <w:t>_____________________________</w:t>
      </w:r>
    </w:p>
    <w:p w14:paraId="4416516B" w14:textId="77777777" w:rsidR="00A9270F" w:rsidRDefault="00A9270F" w:rsidP="00E30623"/>
    <w:p w14:paraId="1B72ED1C" w14:textId="77777777" w:rsidR="00E30623" w:rsidRDefault="00E30623" w:rsidP="00E30623">
      <w:r>
        <w:t>White:</w:t>
      </w:r>
    </w:p>
    <w:p w14:paraId="22FF0086" w14:textId="77777777" w:rsidR="00E30623" w:rsidRDefault="00E30623" w:rsidP="00E30623">
      <w:r>
        <w:t>Mixed:</w:t>
      </w:r>
    </w:p>
    <w:p w14:paraId="2BC3D4BF" w14:textId="77777777" w:rsidR="00E30623" w:rsidRDefault="00E30623" w:rsidP="00E30623">
      <w:r>
        <w:t>Asian:</w:t>
      </w:r>
    </w:p>
    <w:p w14:paraId="12C5627B" w14:textId="77777777" w:rsidR="00E30623" w:rsidRDefault="00E30623" w:rsidP="00E30623">
      <w:r>
        <w:t>Black:</w:t>
      </w:r>
    </w:p>
    <w:p w14:paraId="395FB9EA" w14:textId="20D74C9C" w:rsidR="00E30623" w:rsidRDefault="00E30623" w:rsidP="00E30623">
      <w:r>
        <w:t>Other: Prefer not to say:</w:t>
      </w:r>
      <w:r w:rsidR="00085F82">
        <w:t>__________________________________________________________________________</w:t>
      </w:r>
    </w:p>
    <w:p w14:paraId="286C0673" w14:textId="77777777" w:rsidR="00E30623" w:rsidRDefault="00E30623" w:rsidP="00E30623">
      <w:r>
        <w:t>Emergency Contact Details:</w:t>
      </w:r>
    </w:p>
    <w:p w14:paraId="53402558" w14:textId="77777777" w:rsidR="00E30623" w:rsidRDefault="00E30623" w:rsidP="00E30623">
      <w:r>
        <w:t>Name</w:t>
      </w:r>
    </w:p>
    <w:p w14:paraId="5EE58A51" w14:textId="77777777" w:rsidR="00E30623" w:rsidRDefault="00E30623" w:rsidP="00E30623">
      <w:r>
        <w:t>Relationship</w:t>
      </w:r>
    </w:p>
    <w:p w14:paraId="26F82E1A" w14:textId="77777777" w:rsidR="00E30623" w:rsidRDefault="00E30623" w:rsidP="00E30623">
      <w:r>
        <w:t>Tel no (home).</w:t>
      </w:r>
    </w:p>
    <w:p w14:paraId="1A0D6BC5" w14:textId="77777777" w:rsidR="00E30623" w:rsidRDefault="00E30623" w:rsidP="00E30623">
      <w:r>
        <w:t>(mobile/work)</w:t>
      </w:r>
    </w:p>
    <w:p w14:paraId="0FEC339E" w14:textId="77777777" w:rsidR="00E30623" w:rsidRDefault="00E30623" w:rsidP="00E30623">
      <w:r>
        <w:t>Medical information:</w:t>
      </w:r>
    </w:p>
    <w:p w14:paraId="73850013" w14:textId="77777777" w:rsidR="00E30623" w:rsidRDefault="00E30623" w:rsidP="00E30623">
      <w:r>
        <w:t>Name of Doctor</w:t>
      </w:r>
    </w:p>
    <w:p w14:paraId="5060C446" w14:textId="77777777" w:rsidR="00E30623" w:rsidRDefault="00E30623" w:rsidP="00E30623">
      <w:r>
        <w:t>Tel No</w:t>
      </w:r>
    </w:p>
    <w:p w14:paraId="2B569682" w14:textId="77777777" w:rsidR="00E30623" w:rsidRDefault="00E30623" w:rsidP="00E30623">
      <w:r>
        <w:t>Does your child suffer from any condition requiring medical treatment including medication?</w:t>
      </w:r>
    </w:p>
    <w:p w14:paraId="33D8D457" w14:textId="77777777" w:rsidR="00E30623" w:rsidRDefault="00E30623" w:rsidP="00E30623">
      <w:r>
        <w:t>If yes please specify.</w:t>
      </w:r>
    </w:p>
    <w:p w14:paraId="2056E2A7" w14:textId="77777777" w:rsidR="00E30623" w:rsidRDefault="00E30623" w:rsidP="00E30623">
      <w:r>
        <w:t>I give permission for my child to take part in the activities provided by Energize and for the</w:t>
      </w:r>
    </w:p>
    <w:p w14:paraId="4041DA5D" w14:textId="77777777" w:rsidR="00E30623" w:rsidRDefault="00E30623" w:rsidP="00E30623">
      <w:r>
        <w:t>information to be held and used by the Energize Team.</w:t>
      </w:r>
    </w:p>
    <w:p w14:paraId="3962F661" w14:textId="77777777" w:rsidR="00E30623" w:rsidRDefault="00E30623" w:rsidP="00E30623">
      <w:r>
        <w:t>I give permission for Acts Trust to use photo/video footage taken during the activities for</w:t>
      </w:r>
    </w:p>
    <w:p w14:paraId="2492C3DA" w14:textId="77777777" w:rsidR="00E30623" w:rsidRDefault="00E30623" w:rsidP="00E30623">
      <w:r>
        <w:t>promotional purposes such as displays / DVD presentations of our work.</w:t>
      </w:r>
    </w:p>
    <w:p w14:paraId="2D704927" w14:textId="77777777" w:rsidR="00E30623" w:rsidRDefault="00E30623" w:rsidP="00E30623">
      <w:r>
        <w:lastRenderedPageBreak/>
        <w:t>I give permission for medical attention to be sought in case of emergency.</w:t>
      </w:r>
    </w:p>
    <w:p w14:paraId="47B33788" w14:textId="77777777" w:rsidR="00E30623" w:rsidRDefault="00E30623" w:rsidP="00E30623">
      <w:r>
        <w:t>I understand that Energize cannot take responsibility if your child does not abide within the</w:t>
      </w:r>
    </w:p>
    <w:p w14:paraId="4166387E" w14:textId="77777777" w:rsidR="00E30623" w:rsidRDefault="00E30623" w:rsidP="00E30623">
      <w:r>
        <w:t>Rules.</w:t>
      </w:r>
    </w:p>
    <w:p w14:paraId="09921CAF" w14:textId="67E29A9D" w:rsidR="00E30623" w:rsidRDefault="00E30623" w:rsidP="00E30623">
      <w:r>
        <w:t xml:space="preserve">I give permission for my Child's e-mail and mobile number to be given to </w:t>
      </w:r>
      <w:r w:rsidR="00A00EBA">
        <w:t xml:space="preserve">AEG </w:t>
      </w:r>
      <w:r w:rsidR="00CE25F0">
        <w:t xml:space="preserve">Talent Agency. </w:t>
      </w:r>
    </w:p>
    <w:p w14:paraId="4563100F" w14:textId="6073E188" w:rsidR="00E30623" w:rsidRDefault="00E30623" w:rsidP="00E30623">
      <w:r>
        <w:t xml:space="preserve">only to be used for </w:t>
      </w:r>
      <w:r w:rsidR="00916C4F">
        <w:t xml:space="preserve">emergencies, </w:t>
      </w:r>
      <w:r>
        <w:t>event promotional use.</w:t>
      </w:r>
    </w:p>
    <w:p w14:paraId="046BE8EB" w14:textId="0FB35BAE" w:rsidR="00E30623" w:rsidRDefault="00E30623" w:rsidP="00E30623">
      <w:r>
        <w:t>Dated</w:t>
      </w:r>
      <w:r w:rsidR="00D90F59">
        <w:t>________________________________________________________</w:t>
      </w:r>
    </w:p>
    <w:p w14:paraId="3AD32E34" w14:textId="5C7E9515" w:rsidR="00E30623" w:rsidRDefault="00E30623" w:rsidP="00E30623">
      <w:r>
        <w:t>Signature.</w:t>
      </w:r>
      <w:r w:rsidR="00D90F59">
        <w:t>____________________________________________________</w:t>
      </w:r>
      <w:r w:rsidR="00D50AE7">
        <w:t>_</w:t>
      </w:r>
    </w:p>
    <w:p w14:paraId="52A04885" w14:textId="68A9719C" w:rsidR="00E30623" w:rsidRDefault="00E30623" w:rsidP="00E30623">
      <w:r>
        <w:t>Relationship.</w:t>
      </w:r>
    </w:p>
    <w:p w14:paraId="47785021" w14:textId="231E4D0C" w:rsidR="002F01E2" w:rsidRDefault="002F01E2" w:rsidP="00E30623">
      <w:r>
        <w:t>____________________________________________________________</w:t>
      </w:r>
      <w:r w:rsidR="00D50AE7">
        <w:t>_</w:t>
      </w:r>
    </w:p>
    <w:p w14:paraId="6A0B0908" w14:textId="72C219D9" w:rsidR="00E30623" w:rsidRDefault="00E30623" w:rsidP="00E30623">
      <w:r>
        <w:t>Full Name</w:t>
      </w:r>
    </w:p>
    <w:p w14:paraId="1B668C66" w14:textId="526E330E" w:rsidR="002F01E2" w:rsidRDefault="002F01E2" w:rsidP="00E30623">
      <w:r>
        <w:t>_____________________________________________________________</w:t>
      </w:r>
    </w:p>
    <w:p w14:paraId="44665544" w14:textId="7B72B2A4" w:rsidR="00E30623" w:rsidRDefault="00E30623" w:rsidP="00E30623">
      <w:r>
        <w:t>Please complete and send with your child to the activities</w:t>
      </w:r>
    </w:p>
    <w:p w14:paraId="7A3C34CA" w14:textId="77777777" w:rsidR="002F01E2" w:rsidRDefault="002F01E2" w:rsidP="00E30623"/>
    <w:p w14:paraId="24E1F7FB" w14:textId="4FC03185" w:rsidR="00E30623" w:rsidRDefault="00E30623" w:rsidP="00E30623">
      <w:r>
        <w:t xml:space="preserve">For further information call </w:t>
      </w:r>
      <w:r w:rsidR="007C7137">
        <w:t xml:space="preserve">Monetia Smothers (404) 207-6518 </w:t>
      </w:r>
      <w:r>
        <w:t xml:space="preserve"> or email:</w:t>
      </w:r>
      <w:r w:rsidR="007C7137">
        <w:t xml:space="preserve"> </w:t>
      </w:r>
      <w:r w:rsidR="00EB365C">
        <w:t>aegtv.ceo@gmail.com</w:t>
      </w:r>
    </w:p>
    <w:p w14:paraId="0BF32FB4" w14:textId="33453749" w:rsidR="00E30623" w:rsidRDefault="00CB773B" w:rsidP="00E30623">
      <w:r>
        <w:t xml:space="preserve">AEG TV Network </w:t>
      </w:r>
      <w:r w:rsidR="00E30623">
        <w:t xml:space="preserve">is </w:t>
      </w:r>
      <w:r w:rsidR="001060D7">
        <w:t>a</w:t>
      </w:r>
      <w:r w:rsidR="00C54743">
        <w:t xml:space="preserve"> </w:t>
      </w:r>
      <w:r w:rsidR="006E1CE6">
        <w:t xml:space="preserve">global </w:t>
      </w:r>
      <w:r w:rsidR="00C54743">
        <w:t>modeling</w:t>
      </w:r>
      <w:r w:rsidR="00732409">
        <w:t xml:space="preserve"> and talent agency</w:t>
      </w:r>
      <w:r w:rsidR="00F058C2">
        <w:t xml:space="preserve">. Our talent will be booked for television, runway </w:t>
      </w:r>
      <w:r w:rsidR="00371CE6">
        <w:t>and performance jobs</w:t>
      </w:r>
      <w:r w:rsidR="000035CB">
        <w:t xml:space="preserve"> </w:t>
      </w:r>
      <w:r w:rsidR="00965CC2">
        <w:t>such as volunteers and exposure (non</w:t>
      </w:r>
      <w:r w:rsidR="000A4579">
        <w:t xml:space="preserve">-paid) gigs </w:t>
      </w:r>
      <w:r w:rsidR="00371CE6">
        <w:t>surrounding entertainment</w:t>
      </w:r>
      <w:r w:rsidR="00AF0824">
        <w:t xml:space="preserve"> </w:t>
      </w:r>
      <w:r w:rsidR="002C1563">
        <w:t xml:space="preserve">and </w:t>
      </w:r>
      <w:r w:rsidR="00043F4D">
        <w:t xml:space="preserve">all under age </w:t>
      </w:r>
      <w:r w:rsidR="000C63A9">
        <w:t xml:space="preserve">models and/or talent must have consent </w:t>
      </w:r>
      <w:r w:rsidR="00AD0B69">
        <w:t xml:space="preserve">signed consent from there </w:t>
      </w:r>
      <w:r w:rsidR="00A30F5D">
        <w:t xml:space="preserve">parents or guardians before each event. </w:t>
      </w:r>
    </w:p>
    <w:p w14:paraId="6FC3919E" w14:textId="3CB64FA9" w:rsidR="001060D7" w:rsidRDefault="001060D7" w:rsidP="00E30623"/>
    <w:p w14:paraId="391AEA93" w14:textId="58A5DD9F" w:rsidR="001060D7" w:rsidRDefault="001060D7" w:rsidP="00E30623"/>
    <w:p w14:paraId="6E33FCE4" w14:textId="5B79B8C1" w:rsidR="001060D7" w:rsidRDefault="001060D7" w:rsidP="00E30623"/>
    <w:p w14:paraId="67B19CC0" w14:textId="23D76D62" w:rsidR="001060D7" w:rsidRDefault="001060D7" w:rsidP="00E30623"/>
    <w:p w14:paraId="1A8C1734" w14:textId="01554F07" w:rsidR="001060D7" w:rsidRPr="001C5054" w:rsidRDefault="00B469CF" w:rsidP="00E30623">
      <w:pPr>
        <w:rPr>
          <w:sz w:val="18"/>
          <w:szCs w:val="18"/>
        </w:rPr>
      </w:pPr>
      <w:r>
        <w:rPr>
          <w:sz w:val="18"/>
          <w:szCs w:val="18"/>
        </w:rPr>
        <w:t>AEG TALENT AGENCY is a sub</w:t>
      </w:r>
      <w:r w:rsidR="00A25765">
        <w:rPr>
          <w:sz w:val="18"/>
          <w:szCs w:val="18"/>
        </w:rPr>
        <w:t xml:space="preserve">sidiary of Armani Entertainment Group LLC copyright </w:t>
      </w:r>
      <w:r w:rsidR="006C149C">
        <w:rPr>
          <w:sz w:val="18"/>
          <w:szCs w:val="18"/>
        </w:rPr>
        <w:t xml:space="preserve">©️ 2022 All rights reserved </w:t>
      </w:r>
    </w:p>
    <w:p w14:paraId="6D55F8FF" w14:textId="77777777" w:rsidR="001060D7" w:rsidRDefault="001060D7" w:rsidP="00E30623"/>
    <w:p w14:paraId="7B58D9FB" w14:textId="7DD16067" w:rsidR="00E94641" w:rsidRDefault="00E94641"/>
    <w:sectPr w:rsidR="00E9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07831865">
    <w:abstractNumId w:val="11"/>
  </w:num>
  <w:num w:numId="2" w16cid:durableId="1873879392">
    <w:abstractNumId w:val="10"/>
  </w:num>
  <w:num w:numId="3" w16cid:durableId="542442318">
    <w:abstractNumId w:val="13"/>
  </w:num>
  <w:num w:numId="4" w16cid:durableId="767851292">
    <w:abstractNumId w:val="12"/>
  </w:num>
  <w:num w:numId="5" w16cid:durableId="309019879">
    <w:abstractNumId w:val="9"/>
  </w:num>
  <w:num w:numId="6" w16cid:durableId="1711951819">
    <w:abstractNumId w:val="7"/>
  </w:num>
  <w:num w:numId="7" w16cid:durableId="1974019760">
    <w:abstractNumId w:val="6"/>
  </w:num>
  <w:num w:numId="8" w16cid:durableId="572929970">
    <w:abstractNumId w:val="5"/>
  </w:num>
  <w:num w:numId="9" w16cid:durableId="1681354483">
    <w:abstractNumId w:val="4"/>
  </w:num>
  <w:num w:numId="10" w16cid:durableId="1771585916">
    <w:abstractNumId w:val="8"/>
  </w:num>
  <w:num w:numId="11" w16cid:durableId="1095134567">
    <w:abstractNumId w:val="3"/>
  </w:num>
  <w:num w:numId="12" w16cid:durableId="1928616265">
    <w:abstractNumId w:val="2"/>
  </w:num>
  <w:num w:numId="13" w16cid:durableId="817455500">
    <w:abstractNumId w:val="1"/>
  </w:num>
  <w:num w:numId="14" w16cid:durableId="15140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23"/>
    <w:rsid w:val="000005E5"/>
    <w:rsid w:val="000035CB"/>
    <w:rsid w:val="00011BFB"/>
    <w:rsid w:val="00043F4D"/>
    <w:rsid w:val="00085F82"/>
    <w:rsid w:val="000A4579"/>
    <w:rsid w:val="000C63A9"/>
    <w:rsid w:val="000E010E"/>
    <w:rsid w:val="001060D7"/>
    <w:rsid w:val="00113F57"/>
    <w:rsid w:val="00163988"/>
    <w:rsid w:val="001C5054"/>
    <w:rsid w:val="002B1AD6"/>
    <w:rsid w:val="002C1563"/>
    <w:rsid w:val="002F01E2"/>
    <w:rsid w:val="00371CE6"/>
    <w:rsid w:val="003F6C0F"/>
    <w:rsid w:val="004066BD"/>
    <w:rsid w:val="00442B3C"/>
    <w:rsid w:val="006C149C"/>
    <w:rsid w:val="006E1CE6"/>
    <w:rsid w:val="006E68EF"/>
    <w:rsid w:val="00732409"/>
    <w:rsid w:val="007C7137"/>
    <w:rsid w:val="007D250B"/>
    <w:rsid w:val="007F7D15"/>
    <w:rsid w:val="00916C4F"/>
    <w:rsid w:val="00925F76"/>
    <w:rsid w:val="00965CC2"/>
    <w:rsid w:val="00A00EBA"/>
    <w:rsid w:val="00A25765"/>
    <w:rsid w:val="00A30F5D"/>
    <w:rsid w:val="00A9270F"/>
    <w:rsid w:val="00AD0B69"/>
    <w:rsid w:val="00AF0824"/>
    <w:rsid w:val="00B469CF"/>
    <w:rsid w:val="00B8713F"/>
    <w:rsid w:val="00BF2F79"/>
    <w:rsid w:val="00C13CD1"/>
    <w:rsid w:val="00C54743"/>
    <w:rsid w:val="00CB773B"/>
    <w:rsid w:val="00CE25F0"/>
    <w:rsid w:val="00D31A1B"/>
    <w:rsid w:val="00D50AE7"/>
    <w:rsid w:val="00D66D2D"/>
    <w:rsid w:val="00D87780"/>
    <w:rsid w:val="00D90F59"/>
    <w:rsid w:val="00E30623"/>
    <w:rsid w:val="00E94641"/>
    <w:rsid w:val="00EB365C"/>
    <w:rsid w:val="00F058C2"/>
    <w:rsid w:val="00F27BF0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730F"/>
  <w15:chartTrackingRefBased/>
  <w15:docId w15:val="{FD0CB0A8-85F5-3A48-B6F1-280B334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3C"/>
  </w:style>
  <w:style w:type="paragraph" w:styleId="Heading1">
    <w:name w:val="heading 1"/>
    <w:basedOn w:val="Normal"/>
    <w:next w:val="Normal"/>
    <w:link w:val="Heading1Char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5E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5E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5E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E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E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5E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5E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5E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5E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5E5"/>
    <w:rPr>
      <w:rFonts w:ascii="Consolas" w:hAnsi="Consolas"/>
      <w:sz w:val="22"/>
      <w:szCs w:val="21"/>
    </w:rPr>
  </w:style>
  <w:style w:type="paragraph" w:styleId="BlockText">
    <w:name w:val="Block Text"/>
    <w:basedOn w:val="Normal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Hyperlink">
    <w:name w:val="Hyperlink"/>
    <w:basedOn w:val="DefaultParagraphFont"/>
    <w:uiPriority w:val="99"/>
    <w:unhideWhenUsed/>
    <w:rsid w:val="000005E5"/>
    <w:rPr>
      <w:color w:val="806000" w:themeColor="accent4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0005E5"/>
    <w:rPr>
      <w:color w:val="52565B" w:themeColor="text2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27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anientertainmentgroup.onli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8FE1EBD-E8E9-864C-A553-50F402C6D0AF%7dtf0278699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%7b18FE1EBD-E8E9-864C-A553-50F402C6D0AF%7dtf02786994.dotx</Template>
  <TotalTime>48</TotalTime>
  <Pages>4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monetia Smothers</dc:creator>
  <cp:keywords/>
  <dc:description/>
  <cp:lastModifiedBy>monetia Smothers</cp:lastModifiedBy>
  <cp:revision>19</cp:revision>
  <dcterms:created xsi:type="dcterms:W3CDTF">2022-11-14T14:59:00Z</dcterms:created>
  <dcterms:modified xsi:type="dcterms:W3CDTF">2022-11-18T19:04:00Z</dcterms:modified>
</cp:coreProperties>
</file>