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B4" w:rsidRDefault="00DA41B4" w:rsidP="00813B59">
      <w:pPr>
        <w:rPr>
          <w:rFonts w:ascii="Georgia" w:hAnsi="Georgia" w:cs="Arial"/>
          <w:b/>
          <w:sz w:val="20"/>
          <w:szCs w:val="20"/>
          <w:u w:val="single"/>
          <w:lang w:val="en-US"/>
        </w:rPr>
      </w:pPr>
      <w:r>
        <w:rPr>
          <w:noProof/>
          <w:lang w:val="en-US"/>
        </w:rPr>
        <w:pict>
          <v:rect id="_x0000_s1026" style="position:absolute;margin-left:342pt;margin-top:-18pt;width:2in;height:81pt;z-index:-251658752" strokecolor="white"/>
        </w:pic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08pt;margin-top:-36pt;width:147.75pt;height:45pt;z-index:-251657728" wrapcoords="-110 0 -110 21240 21600 21240 21600 0 -110 0">
            <v:imagedata r:id="rId6" o:title=""/>
            <w10:wrap type="tight"/>
          </v:shape>
        </w:pict>
      </w:r>
      <w:r>
        <w:rPr>
          <w:rFonts w:ascii="Georgia" w:hAnsi="Georgia" w:cs="Arial"/>
          <w:b/>
          <w:sz w:val="20"/>
          <w:szCs w:val="20"/>
          <w:lang w:val="en-US"/>
        </w:rPr>
        <w:t xml:space="preserve">                                               </w:t>
      </w:r>
    </w:p>
    <w:p w:rsidR="00DA41B4" w:rsidRDefault="00DA41B4" w:rsidP="007446B8">
      <w:pPr>
        <w:spacing w:after="0" w:line="240" w:lineRule="auto"/>
        <w:ind w:left="-900"/>
        <w:rPr>
          <w:rFonts w:ascii="Georgia" w:hAnsi="Georgia" w:cs="Arial"/>
          <w:sz w:val="20"/>
          <w:szCs w:val="20"/>
          <w:lang w:val="en-US"/>
        </w:rPr>
      </w:pPr>
    </w:p>
    <w:p w:rsidR="00DA41B4" w:rsidRDefault="00DA41B4" w:rsidP="007162DC">
      <w:pPr>
        <w:spacing w:after="0" w:line="240" w:lineRule="auto"/>
        <w:ind w:left="-900"/>
        <w:rPr>
          <w:rFonts w:ascii="Georgia" w:hAnsi="Georgia" w:cs="Arial"/>
          <w:sz w:val="20"/>
          <w:szCs w:val="20"/>
          <w:lang w:val="en-US"/>
        </w:rPr>
      </w:pPr>
      <w:r>
        <w:rPr>
          <w:rFonts w:ascii="Georgia" w:hAnsi="Georgia" w:cs="Arial"/>
          <w:sz w:val="20"/>
          <w:szCs w:val="20"/>
          <w:lang w:val="en-US"/>
        </w:rPr>
        <w:t xml:space="preserve">Should you wish to enquire about a place </w:t>
      </w:r>
      <w:r w:rsidRPr="007162DC">
        <w:rPr>
          <w:rFonts w:ascii="Georgia" w:hAnsi="Georgia" w:cs="Arial"/>
          <w:sz w:val="20"/>
          <w:szCs w:val="20"/>
          <w:lang w:val="en-US"/>
        </w:rPr>
        <w:t xml:space="preserve"> </w:t>
      </w:r>
      <w:r>
        <w:rPr>
          <w:rFonts w:ascii="Georgia" w:hAnsi="Georgia" w:cs="Arial"/>
          <w:sz w:val="20"/>
          <w:szCs w:val="20"/>
          <w:lang w:val="en-US"/>
        </w:rPr>
        <w:t xml:space="preserve">for </w:t>
      </w:r>
      <w:r w:rsidRPr="007162DC">
        <w:rPr>
          <w:rFonts w:ascii="Georgia" w:hAnsi="Georgia" w:cs="Arial"/>
          <w:sz w:val="20"/>
          <w:szCs w:val="20"/>
          <w:lang w:val="en-US"/>
        </w:rPr>
        <w:t xml:space="preserve">your child at </w:t>
      </w:r>
      <w:r>
        <w:rPr>
          <w:rFonts w:ascii="Georgia" w:hAnsi="Georgia" w:cs="Arial"/>
          <w:sz w:val="20"/>
          <w:szCs w:val="20"/>
          <w:lang w:val="en-US"/>
        </w:rPr>
        <w:t xml:space="preserve">Castle Stars Educational Day  Nursery and Pre-school, please  complete and return this form with the £50 registration fee  to </w:t>
      </w:r>
      <w:bookmarkStart w:id="0" w:name="_GoBack"/>
      <w:bookmarkEnd w:id="0"/>
      <w:r w:rsidRPr="007162DC">
        <w:rPr>
          <w:rFonts w:ascii="Georgia" w:hAnsi="Georgia" w:cs="Arial"/>
          <w:sz w:val="20"/>
          <w:szCs w:val="20"/>
          <w:lang w:val="en-US"/>
        </w:rPr>
        <w:t xml:space="preserve"> </w:t>
      </w:r>
      <w:r>
        <w:rPr>
          <w:rFonts w:ascii="Georgia" w:hAnsi="Georgia" w:cs="Arial"/>
          <w:sz w:val="20"/>
          <w:szCs w:val="20"/>
          <w:lang w:val="en-US"/>
        </w:rPr>
        <w:t>Castle Stars Educational Day  Nursery,109 Manor Drive North  (</w:t>
      </w:r>
      <w:r w:rsidRPr="00875B0C">
        <w:rPr>
          <w:rFonts w:cs="Arial"/>
          <w:sz w:val="24"/>
          <w:szCs w:val="24"/>
          <w:lang w:val="en-US"/>
        </w:rPr>
        <w:t>KT3 5PD</w:t>
      </w:r>
      <w:r>
        <w:rPr>
          <w:rFonts w:ascii="Georgia" w:hAnsi="Georgia" w:cs="Arial"/>
          <w:sz w:val="20"/>
          <w:szCs w:val="20"/>
          <w:lang w:val="en-US"/>
        </w:rPr>
        <w:t>), alternative send it to</w:t>
      </w:r>
      <w:r>
        <w:t xml:space="preserve"> </w:t>
      </w:r>
      <w:r w:rsidRPr="00944560">
        <w:rPr>
          <w:rFonts w:ascii="Georgia" w:hAnsi="Georgia"/>
          <w:sz w:val="20"/>
          <w:szCs w:val="20"/>
        </w:rPr>
        <w:t>castlestarsnursery@gmail.com</w:t>
      </w:r>
      <w:r>
        <w:rPr>
          <w:rFonts w:ascii="Georgia" w:hAnsi="Georgia" w:cs="Arial"/>
          <w:sz w:val="20"/>
          <w:szCs w:val="20"/>
          <w:lang w:val="en-US"/>
        </w:rPr>
        <w:t>. Thank you</w:t>
      </w:r>
    </w:p>
    <w:p w:rsidR="00DA41B4" w:rsidRPr="007162DC" w:rsidRDefault="00DA41B4" w:rsidP="007162DC">
      <w:pPr>
        <w:spacing w:after="0" w:line="240" w:lineRule="auto"/>
        <w:ind w:left="-900"/>
        <w:rPr>
          <w:rFonts w:ascii="Georgia" w:hAnsi="Georgia"/>
          <w:sz w:val="20"/>
          <w:szCs w:val="20"/>
          <w:lang w:val="en-US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220"/>
      </w:tblGrid>
      <w:tr w:rsidR="00DA41B4" w:rsidRPr="004109DF" w:rsidTr="005F2024">
        <w:tc>
          <w:tcPr>
            <w:tcW w:w="10440" w:type="dxa"/>
            <w:gridSpan w:val="2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7162DC">
              <w:rPr>
                <w:rFonts w:ascii="Georgia" w:hAnsi="Georgia" w:cs="Arial"/>
                <w:b/>
                <w:sz w:val="20"/>
                <w:szCs w:val="20"/>
              </w:rPr>
              <w:t>Child’s Personal Details</w:t>
            </w:r>
          </w:p>
        </w:tc>
      </w:tr>
      <w:tr w:rsidR="00DA41B4" w:rsidRPr="004109DF" w:rsidTr="005F2024">
        <w:tc>
          <w:tcPr>
            <w:tcW w:w="52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First Name: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Last Name:</w:t>
            </w:r>
          </w:p>
        </w:tc>
      </w:tr>
      <w:tr w:rsidR="00DA41B4" w:rsidRPr="004109DF" w:rsidTr="005F2024">
        <w:tc>
          <w:tcPr>
            <w:tcW w:w="52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Known as: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Date of Birth:</w:t>
            </w:r>
          </w:p>
        </w:tc>
      </w:tr>
      <w:tr w:rsidR="00DA41B4" w:rsidRPr="004109DF" w:rsidTr="005F2024">
        <w:tc>
          <w:tcPr>
            <w:tcW w:w="52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 xml:space="preserve">Child’s Home Address: 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52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Post Code: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DA41B4" w:rsidRPr="007162DC" w:rsidRDefault="00DA41B4" w:rsidP="007162DC">
      <w:pPr>
        <w:spacing w:after="0" w:line="240" w:lineRule="auto"/>
        <w:rPr>
          <w:rFonts w:ascii="Georgia" w:hAnsi="Georgia" w:cs="Arial"/>
          <w:sz w:val="20"/>
          <w:szCs w:val="20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960"/>
        <w:gridCol w:w="3960"/>
      </w:tblGrid>
      <w:tr w:rsidR="00DA41B4" w:rsidRPr="004109DF" w:rsidTr="005F2024">
        <w:tc>
          <w:tcPr>
            <w:tcW w:w="10440" w:type="dxa"/>
            <w:gridSpan w:val="3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b/>
                <w:sz w:val="20"/>
                <w:szCs w:val="20"/>
              </w:rPr>
            </w:pPr>
            <w:r w:rsidRPr="007162DC">
              <w:rPr>
                <w:rFonts w:ascii="Georgia" w:hAnsi="Georgia" w:cs="Arial"/>
                <w:b/>
                <w:sz w:val="20"/>
                <w:szCs w:val="20"/>
              </w:rPr>
              <w:t>Parent/Carer Personal Details</w:t>
            </w: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2</w:t>
            </w: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Title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Mr / Mrs / Miss / Ms / Dr</w:t>
            </w:r>
          </w:p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(*Please circle as appropriate)</w:t>
            </w: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Mr / Mrs / Miss / Ms / Dr</w:t>
            </w:r>
          </w:p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(*Please circle as appropriate)</w:t>
            </w: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First Name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Last Name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Home Address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Post Code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 xml:space="preserve">Home Tel 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7162DC">
                  <w:rPr>
                    <w:rFonts w:ascii="Georgia" w:hAnsi="Georgia" w:cs="Arial"/>
                    <w:sz w:val="20"/>
                    <w:szCs w:val="20"/>
                  </w:rPr>
                  <w:t>Mobile</w:t>
                </w:r>
              </w:smartTag>
            </w:smartTag>
            <w:r w:rsidRPr="007162DC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 xml:space="preserve">Work Tel 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Email: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Occupation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(optional)</w:t>
            </w: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5F2024">
        <w:tc>
          <w:tcPr>
            <w:tcW w:w="252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Employer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(optional)</w:t>
            </w: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DA41B4" w:rsidRPr="007162DC" w:rsidRDefault="00DA41B4" w:rsidP="007162DC">
      <w:pPr>
        <w:spacing w:after="0" w:line="240" w:lineRule="auto"/>
        <w:rPr>
          <w:rFonts w:ascii="Georgia" w:hAnsi="Georgia" w:cs="Arial"/>
          <w:sz w:val="20"/>
          <w:szCs w:val="20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1268"/>
        <w:gridCol w:w="1269"/>
        <w:gridCol w:w="883"/>
        <w:gridCol w:w="385"/>
        <w:gridCol w:w="1276"/>
        <w:gridCol w:w="1257"/>
        <w:gridCol w:w="1266"/>
        <w:gridCol w:w="1533"/>
      </w:tblGrid>
      <w:tr w:rsidR="00DA41B4" w:rsidRPr="004109DF" w:rsidTr="007162DC">
        <w:tc>
          <w:tcPr>
            <w:tcW w:w="4681" w:type="dxa"/>
            <w:gridSpan w:val="4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Do you require a Part time or Full time place?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  <w:p w:rsidR="00DA41B4" w:rsidRPr="007162DC" w:rsidRDefault="00DA41B4" w:rsidP="007162DC">
            <w:pPr>
              <w:tabs>
                <w:tab w:val="right" w:pos="4651"/>
              </w:tabs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noProof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margin-left:60.9pt;margin-top:1.05pt;width:17.75pt;height: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">
                  <v:textbox>
                    <w:txbxContent>
                      <w:p w:rsidR="00DA41B4" w:rsidRDefault="00DA41B4" w:rsidP="007162DC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Text Box 3" o:spid="_x0000_s1029" type="#_x0000_t202" style="position:absolute;margin-left:177.3pt;margin-top:1.05pt;width:15.1pt;height: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">
                  <v:textbox>
                    <w:txbxContent>
                      <w:p w:rsidR="00DA41B4" w:rsidRDefault="00DA41B4" w:rsidP="007162DC"/>
                    </w:txbxContent>
                  </v:textbox>
                </v:shape>
              </w:pict>
            </w:r>
            <w:r w:rsidRPr="007162DC">
              <w:rPr>
                <w:rFonts w:ascii="Georgia" w:hAnsi="Georgia" w:cs="Arial"/>
                <w:sz w:val="20"/>
                <w:szCs w:val="20"/>
              </w:rPr>
              <w:t>Part Time                                 Full Time</w:t>
            </w:r>
            <w:r w:rsidRPr="007162DC">
              <w:rPr>
                <w:rFonts w:ascii="Georgia" w:hAnsi="Georgia" w:cs="Arial"/>
                <w:sz w:val="20"/>
                <w:szCs w:val="20"/>
              </w:rPr>
              <w:tab/>
            </w:r>
          </w:p>
        </w:tc>
        <w:tc>
          <w:tcPr>
            <w:tcW w:w="5717" w:type="dxa"/>
            <w:gridSpan w:val="5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When would you like y</w:t>
            </w:r>
            <w:r>
              <w:rPr>
                <w:rFonts w:ascii="Georgia" w:hAnsi="Georgia" w:cs="Arial"/>
                <w:sz w:val="20"/>
                <w:szCs w:val="20"/>
              </w:rPr>
              <w:t>our child to join Castle Stars Educational Day Nursery</w:t>
            </w:r>
            <w:r w:rsidRPr="007162DC">
              <w:rPr>
                <w:rFonts w:ascii="Georgia" w:hAnsi="Georgia" w:cs="Arial"/>
                <w:sz w:val="20"/>
                <w:szCs w:val="20"/>
              </w:rPr>
              <w:t>?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7162DC">
        <w:tc>
          <w:tcPr>
            <w:tcW w:w="10398" w:type="dxa"/>
            <w:gridSpan w:val="9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Please select the sessions that you require: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7162DC">
        <w:tc>
          <w:tcPr>
            <w:tcW w:w="1261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8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Mon</w:t>
            </w:r>
          </w:p>
        </w:tc>
        <w:tc>
          <w:tcPr>
            <w:tcW w:w="1269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Tues</w:t>
            </w:r>
          </w:p>
        </w:tc>
        <w:tc>
          <w:tcPr>
            <w:tcW w:w="1268" w:type="dxa"/>
            <w:gridSpan w:val="2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Wed</w:t>
            </w:r>
          </w:p>
        </w:tc>
        <w:tc>
          <w:tcPr>
            <w:tcW w:w="1276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Thurs</w:t>
            </w:r>
          </w:p>
        </w:tc>
        <w:tc>
          <w:tcPr>
            <w:tcW w:w="1257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Fri</w:t>
            </w:r>
          </w:p>
        </w:tc>
        <w:tc>
          <w:tcPr>
            <w:tcW w:w="1266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Sat</w:t>
            </w:r>
          </w:p>
        </w:tc>
        <w:tc>
          <w:tcPr>
            <w:tcW w:w="1533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Sun</w:t>
            </w:r>
          </w:p>
        </w:tc>
      </w:tr>
      <w:tr w:rsidR="00DA41B4" w:rsidRPr="004109DF" w:rsidTr="007162DC">
        <w:tc>
          <w:tcPr>
            <w:tcW w:w="1261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AM</w:t>
            </w:r>
          </w:p>
        </w:tc>
        <w:tc>
          <w:tcPr>
            <w:tcW w:w="1268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N/A</w:t>
            </w:r>
          </w:p>
        </w:tc>
        <w:tc>
          <w:tcPr>
            <w:tcW w:w="1533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N/A</w:t>
            </w:r>
          </w:p>
        </w:tc>
      </w:tr>
      <w:tr w:rsidR="00DA41B4" w:rsidRPr="004109DF" w:rsidTr="007162DC">
        <w:tc>
          <w:tcPr>
            <w:tcW w:w="1261" w:type="dxa"/>
          </w:tcPr>
          <w:p w:rsidR="00DA41B4" w:rsidRPr="007162DC" w:rsidRDefault="00DA41B4" w:rsidP="007162DC">
            <w:pPr>
              <w:spacing w:after="0" w:line="240" w:lineRule="auto"/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sz w:val="20"/>
                <w:szCs w:val="20"/>
              </w:rPr>
              <w:t>PM</w:t>
            </w:r>
          </w:p>
        </w:tc>
        <w:tc>
          <w:tcPr>
            <w:tcW w:w="1268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8" w:type="dxa"/>
            <w:gridSpan w:val="2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533" w:type="dxa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7162DC">
        <w:tc>
          <w:tcPr>
            <w:tcW w:w="5066" w:type="dxa"/>
            <w:gridSpan w:val="5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i/>
                <w:sz w:val="20"/>
                <w:szCs w:val="20"/>
              </w:rPr>
            </w:pPr>
          </w:p>
          <w:p w:rsidR="00DA41B4" w:rsidRPr="007162DC" w:rsidRDefault="00DA41B4" w:rsidP="00825E77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 w:rsidRPr="007162DC">
              <w:rPr>
                <w:rFonts w:ascii="Georgia" w:hAnsi="Georgia" w:cs="Arial"/>
                <w:i/>
                <w:sz w:val="20"/>
                <w:szCs w:val="20"/>
              </w:rPr>
              <w:t>How d</w:t>
            </w:r>
            <w:r>
              <w:rPr>
                <w:rFonts w:ascii="Georgia" w:hAnsi="Georgia" w:cs="Arial"/>
                <w:i/>
                <w:sz w:val="20"/>
                <w:szCs w:val="20"/>
              </w:rPr>
              <w:t>id you hear about</w:t>
            </w:r>
            <w:r>
              <w:rPr>
                <w:rFonts w:ascii="Georgia" w:hAnsi="Georgia" w:cs="Arial"/>
                <w:sz w:val="20"/>
                <w:szCs w:val="20"/>
              </w:rPr>
              <w:t xml:space="preserve"> Castle Stars Educational Day Nursery</w:t>
            </w:r>
            <w:r w:rsidRPr="007162DC">
              <w:rPr>
                <w:rFonts w:ascii="Georgia" w:hAnsi="Georgia" w:cs="Arial"/>
                <w:sz w:val="20"/>
                <w:szCs w:val="20"/>
              </w:rPr>
              <w:t>?</w:t>
            </w:r>
          </w:p>
          <w:p w:rsidR="00DA41B4" w:rsidRDefault="00DA41B4" w:rsidP="00387BED">
            <w:pPr>
              <w:spacing w:after="0" w:line="240" w:lineRule="auto"/>
              <w:rPr>
                <w:rFonts w:ascii="Georgia" w:hAnsi="Georgia" w:cs="Arial"/>
                <w:i/>
                <w:sz w:val="20"/>
                <w:szCs w:val="20"/>
              </w:rPr>
            </w:pPr>
          </w:p>
          <w:p w:rsidR="00DA41B4" w:rsidRDefault="00DA41B4" w:rsidP="00825E77">
            <w:pPr>
              <w:spacing w:after="0" w:line="240" w:lineRule="auto"/>
              <w:rPr>
                <w:rFonts w:ascii="Georgia" w:hAnsi="Georgia" w:cs="Arial"/>
                <w:i/>
                <w:sz w:val="20"/>
                <w:szCs w:val="20"/>
              </w:rPr>
            </w:pPr>
            <w:r>
              <w:rPr>
                <w:rFonts w:ascii="Georgia" w:hAnsi="Georgia" w:cs="Arial"/>
                <w:i/>
                <w:sz w:val="20"/>
                <w:szCs w:val="20"/>
              </w:rPr>
              <w:t>What is your reason for choosing</w:t>
            </w:r>
            <w:r>
              <w:rPr>
                <w:rFonts w:ascii="Georgia" w:hAnsi="Georgia" w:cs="Arial"/>
                <w:sz w:val="20"/>
                <w:szCs w:val="20"/>
              </w:rPr>
              <w:t xml:space="preserve"> Castle Stars Educational Day Nursery</w:t>
            </w:r>
            <w:r w:rsidRPr="007162DC">
              <w:rPr>
                <w:rFonts w:ascii="Georgia" w:hAnsi="Georgia" w:cs="Arial"/>
                <w:sz w:val="20"/>
                <w:szCs w:val="20"/>
              </w:rPr>
              <w:t>?</w:t>
            </w:r>
          </w:p>
          <w:p w:rsidR="00DA41B4" w:rsidRPr="00C93DA5" w:rsidRDefault="00DA41B4" w:rsidP="00825E77">
            <w:pPr>
              <w:spacing w:after="0" w:line="240" w:lineRule="auto"/>
              <w:rPr>
                <w:rFonts w:ascii="Georgia" w:hAnsi="Georgia" w:cs="Arial"/>
                <w:i/>
                <w:sz w:val="20"/>
                <w:szCs w:val="20"/>
              </w:rPr>
            </w:pPr>
          </w:p>
        </w:tc>
        <w:tc>
          <w:tcPr>
            <w:tcW w:w="5332" w:type="dxa"/>
            <w:gridSpan w:val="4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7162DC">
        <w:tc>
          <w:tcPr>
            <w:tcW w:w="5066" w:type="dxa"/>
            <w:gridSpan w:val="5"/>
          </w:tcPr>
          <w:p w:rsidR="00DA41B4" w:rsidRDefault="00DA41B4" w:rsidP="00387BED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  <w:p w:rsidR="00DA41B4" w:rsidRPr="007162DC" w:rsidRDefault="00DA41B4" w:rsidP="00825E77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How will you get to Castle Stars Educational Day Nursery</w:t>
            </w:r>
            <w:r w:rsidRPr="007162DC">
              <w:rPr>
                <w:rFonts w:ascii="Georgia" w:hAnsi="Georgia" w:cs="Arial"/>
                <w:sz w:val="20"/>
                <w:szCs w:val="20"/>
              </w:rPr>
              <w:t>?</w:t>
            </w:r>
          </w:p>
        </w:tc>
        <w:tc>
          <w:tcPr>
            <w:tcW w:w="5332" w:type="dxa"/>
            <w:gridSpan w:val="4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A41B4" w:rsidRPr="004109DF" w:rsidTr="005829E7">
        <w:trPr>
          <w:trHeight w:val="586"/>
        </w:trPr>
        <w:tc>
          <w:tcPr>
            <w:tcW w:w="10398" w:type="dxa"/>
            <w:gridSpan w:val="9"/>
          </w:tcPr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i/>
                <w:sz w:val="20"/>
                <w:szCs w:val="20"/>
              </w:rPr>
            </w:pPr>
            <w:r>
              <w:rPr>
                <w:noProof/>
                <w:lang w:val="en-US"/>
              </w:rPr>
              <w:pict>
                <v:rect id="_x0000_s1030" style="position:absolute;margin-left:147.6pt;margin-top:-63.5pt;width:153pt;height:81pt;z-index:-251656704;mso-position-horizontal-relative:text;mso-position-vertical-relative:text" strokecolor="white"/>
              </w:pict>
            </w:r>
          </w:p>
          <w:p w:rsidR="00DA41B4" w:rsidRDefault="00DA41B4" w:rsidP="007162DC">
            <w:pPr>
              <w:spacing w:after="0" w:line="240" w:lineRule="auto"/>
              <w:rPr>
                <w:rFonts w:ascii="Georgia" w:hAnsi="Georgia" w:cs="Arial"/>
                <w:i/>
                <w:sz w:val="20"/>
                <w:szCs w:val="20"/>
              </w:rPr>
            </w:pPr>
            <w:r w:rsidRPr="007162DC">
              <w:rPr>
                <w:rFonts w:ascii="Georgia" w:hAnsi="Georgia" w:cs="Arial"/>
                <w:i/>
                <w:sz w:val="20"/>
                <w:szCs w:val="20"/>
              </w:rPr>
              <w:t xml:space="preserve">Parent/Carer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 xml:space="preserve">(1) </w:t>
            </w:r>
            <w:r w:rsidRPr="007162DC">
              <w:rPr>
                <w:rFonts w:ascii="Georgia" w:hAnsi="Georgia" w:cs="Arial"/>
                <w:i/>
                <w:sz w:val="20"/>
                <w:szCs w:val="20"/>
              </w:rPr>
              <w:t xml:space="preserve">Signature:  </w:t>
            </w:r>
            <w:r>
              <w:rPr>
                <w:rFonts w:ascii="Georgia" w:hAnsi="Georgia" w:cs="Arial"/>
                <w:i/>
                <w:sz w:val="20"/>
                <w:szCs w:val="20"/>
              </w:rPr>
              <w:t xml:space="preserve">                                                                                               Date: </w:t>
            </w:r>
          </w:p>
          <w:p w:rsidR="00DA41B4" w:rsidRPr="007162DC" w:rsidRDefault="00DA41B4" w:rsidP="007162DC">
            <w:pPr>
              <w:spacing w:after="0" w:line="240" w:lineRule="auto"/>
              <w:rPr>
                <w:rFonts w:ascii="Georgia" w:hAnsi="Georgia" w:cs="Arial"/>
                <w:i/>
                <w:sz w:val="20"/>
                <w:szCs w:val="20"/>
              </w:rPr>
            </w:pPr>
            <w:r>
              <w:rPr>
                <w:rFonts w:ascii="Georgia" w:hAnsi="Georgia" w:cs="Arial"/>
                <w:i/>
                <w:sz w:val="20"/>
                <w:szCs w:val="20"/>
              </w:rPr>
              <w:t>Parent/Carer (2) Signature:</w:t>
            </w:r>
            <w:r w:rsidRPr="007162DC">
              <w:rPr>
                <w:rFonts w:ascii="Georgia" w:hAnsi="Georgia" w:cs="Arial"/>
                <w:i/>
                <w:sz w:val="20"/>
                <w:szCs w:val="20"/>
              </w:rPr>
              <w:t xml:space="preserve">                                                                                                Date:                                                                   </w:t>
            </w:r>
          </w:p>
        </w:tc>
      </w:tr>
    </w:tbl>
    <w:p w:rsidR="00DA41B4" w:rsidRPr="007162DC" w:rsidRDefault="00DA41B4" w:rsidP="007162DC">
      <w:pPr>
        <w:rPr>
          <w:rFonts w:ascii="Georgia" w:hAnsi="Georgia"/>
          <w:sz w:val="20"/>
          <w:szCs w:val="20"/>
        </w:rPr>
      </w:pPr>
    </w:p>
    <w:sectPr w:rsidR="00DA41B4" w:rsidRPr="007162DC" w:rsidSect="00CA4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1B4" w:rsidRDefault="00DA41B4" w:rsidP="007162DC">
      <w:pPr>
        <w:spacing w:after="0" w:line="240" w:lineRule="auto"/>
      </w:pPr>
      <w:r>
        <w:separator/>
      </w:r>
    </w:p>
  </w:endnote>
  <w:endnote w:type="continuationSeparator" w:id="0">
    <w:p w:rsidR="00DA41B4" w:rsidRDefault="00DA41B4" w:rsidP="0071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1B4" w:rsidRDefault="00DA41B4" w:rsidP="007162DC">
      <w:pPr>
        <w:spacing w:after="0" w:line="240" w:lineRule="auto"/>
      </w:pPr>
      <w:r>
        <w:separator/>
      </w:r>
    </w:p>
  </w:footnote>
  <w:footnote w:type="continuationSeparator" w:id="0">
    <w:p w:rsidR="00DA41B4" w:rsidRDefault="00DA41B4" w:rsidP="00716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67A"/>
    <w:rsid w:val="00006F43"/>
    <w:rsid w:val="00026DFC"/>
    <w:rsid w:val="0003384B"/>
    <w:rsid w:val="000451C0"/>
    <w:rsid w:val="000531B2"/>
    <w:rsid w:val="000E7BE8"/>
    <w:rsid w:val="000F2DB4"/>
    <w:rsid w:val="00113041"/>
    <w:rsid w:val="00177C04"/>
    <w:rsid w:val="001A6BD1"/>
    <w:rsid w:val="001C22FF"/>
    <w:rsid w:val="00282AEB"/>
    <w:rsid w:val="002A14F3"/>
    <w:rsid w:val="002A4866"/>
    <w:rsid w:val="002D28F0"/>
    <w:rsid w:val="00330079"/>
    <w:rsid w:val="003677A1"/>
    <w:rsid w:val="00387BED"/>
    <w:rsid w:val="003A0509"/>
    <w:rsid w:val="004109DF"/>
    <w:rsid w:val="004A4252"/>
    <w:rsid w:val="005370C7"/>
    <w:rsid w:val="005829E7"/>
    <w:rsid w:val="005F2024"/>
    <w:rsid w:val="00644C95"/>
    <w:rsid w:val="0064585D"/>
    <w:rsid w:val="00701F3D"/>
    <w:rsid w:val="007162DC"/>
    <w:rsid w:val="007446B8"/>
    <w:rsid w:val="007746A7"/>
    <w:rsid w:val="007A18F6"/>
    <w:rsid w:val="00813B59"/>
    <w:rsid w:val="00814AAD"/>
    <w:rsid w:val="008257AC"/>
    <w:rsid w:val="00825E77"/>
    <w:rsid w:val="00861744"/>
    <w:rsid w:val="00875B0C"/>
    <w:rsid w:val="00901964"/>
    <w:rsid w:val="00944560"/>
    <w:rsid w:val="00967541"/>
    <w:rsid w:val="00AC0740"/>
    <w:rsid w:val="00B3397C"/>
    <w:rsid w:val="00B51FB7"/>
    <w:rsid w:val="00B67E25"/>
    <w:rsid w:val="00BB303B"/>
    <w:rsid w:val="00C57C75"/>
    <w:rsid w:val="00C8513F"/>
    <w:rsid w:val="00C93DA5"/>
    <w:rsid w:val="00C944A7"/>
    <w:rsid w:val="00CA4B58"/>
    <w:rsid w:val="00CE1845"/>
    <w:rsid w:val="00D44615"/>
    <w:rsid w:val="00D83DE3"/>
    <w:rsid w:val="00DA41B4"/>
    <w:rsid w:val="00E4767A"/>
    <w:rsid w:val="00E8291A"/>
    <w:rsid w:val="00F11016"/>
    <w:rsid w:val="00F26A48"/>
    <w:rsid w:val="00F55711"/>
    <w:rsid w:val="00F8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B5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76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162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16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62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16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62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243</Words>
  <Characters>1388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Laura</dc:creator>
  <cp:keywords/>
  <dc:description/>
  <cp:lastModifiedBy>user</cp:lastModifiedBy>
  <cp:revision>2</cp:revision>
  <cp:lastPrinted>2014-02-17T10:31:00Z</cp:lastPrinted>
  <dcterms:created xsi:type="dcterms:W3CDTF">2014-10-27T21:19:00Z</dcterms:created>
  <dcterms:modified xsi:type="dcterms:W3CDTF">2014-10-27T21:19:00Z</dcterms:modified>
</cp:coreProperties>
</file>