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557AF" w14:textId="77777777" w:rsidR="00E46246" w:rsidRDefault="00E46246">
      <w:pPr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p w14:paraId="6981CD5B" w14:textId="40FE4B3F" w:rsidR="00CA4060" w:rsidRDefault="008A3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1/28/2019</w:t>
      </w:r>
    </w:p>
    <w:p w14:paraId="7699871A" w14:textId="7AE0DAC4" w:rsidR="008A375C" w:rsidRDefault="008A375C">
      <w:pPr>
        <w:rPr>
          <w:rFonts w:ascii="Arial" w:hAnsi="Arial" w:cs="Arial"/>
          <w:sz w:val="24"/>
          <w:szCs w:val="24"/>
        </w:rPr>
      </w:pPr>
    </w:p>
    <w:p w14:paraId="1F3587D1" w14:textId="0AC6AE5D" w:rsidR="008A375C" w:rsidRDefault="008A3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with g</w:t>
      </w:r>
      <w:r w:rsidR="00C2142F">
        <w:rPr>
          <w:rFonts w:ascii="Arial" w:hAnsi="Arial" w:cs="Arial"/>
          <w:sz w:val="24"/>
          <w:szCs w:val="24"/>
        </w:rPr>
        <w:t>reat pleasure and confidence that</w:t>
      </w:r>
      <w:r>
        <w:rPr>
          <w:rFonts w:ascii="Arial" w:hAnsi="Arial" w:cs="Arial"/>
          <w:sz w:val="24"/>
          <w:szCs w:val="24"/>
        </w:rPr>
        <w:t xml:space="preserve"> I provide this letter of recommendation on behalf of Dr. Tyra</w:t>
      </w:r>
      <w:r w:rsidR="00ED4468">
        <w:rPr>
          <w:rFonts w:ascii="Arial" w:hAnsi="Arial" w:cs="Arial"/>
          <w:sz w:val="24"/>
          <w:szCs w:val="24"/>
        </w:rPr>
        <w:t xml:space="preserve"> Hodge.  I have had the honor of</w:t>
      </w:r>
      <w:r>
        <w:rPr>
          <w:rFonts w:ascii="Arial" w:hAnsi="Arial" w:cs="Arial"/>
          <w:sz w:val="24"/>
          <w:szCs w:val="24"/>
        </w:rPr>
        <w:t xml:space="preserve"> work</w:t>
      </w:r>
      <w:r w:rsidR="00ED4468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with Dr. Hodge, as well of be exposed to many of her extraordinary personal challenges.  Dr. Hodge is a strong individual, both personally and professionally.  She is very organized, methodical, and always has the best interest of the students in mind.</w:t>
      </w:r>
    </w:p>
    <w:p w14:paraId="3206B6CB" w14:textId="469F58B8" w:rsidR="008A375C" w:rsidRDefault="008A375C">
      <w:pPr>
        <w:rPr>
          <w:rFonts w:ascii="Arial" w:hAnsi="Arial" w:cs="Arial"/>
          <w:sz w:val="24"/>
          <w:szCs w:val="24"/>
        </w:rPr>
      </w:pPr>
    </w:p>
    <w:p w14:paraId="6A1B75EA" w14:textId="218FF862" w:rsidR="008A375C" w:rsidRDefault="008A3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 was responsible for our behavior unit at Northside Elementary and her experience, and effective decision making capabilities, make her a prime candidate for Cleveland ISD’s district behavior position.  I would value her training and integration into Northside’s staff and students once again.  Cleveland ISD would be lucky to have an individual such as Dr. Hodge in this position.</w:t>
      </w:r>
    </w:p>
    <w:p w14:paraId="2B389322" w14:textId="3471366D" w:rsidR="008A375C" w:rsidRDefault="008A375C">
      <w:pPr>
        <w:rPr>
          <w:rFonts w:ascii="Arial" w:hAnsi="Arial" w:cs="Arial"/>
          <w:sz w:val="24"/>
          <w:szCs w:val="24"/>
        </w:rPr>
      </w:pPr>
    </w:p>
    <w:p w14:paraId="7641BA7A" w14:textId="3770640C" w:rsidR="008A375C" w:rsidRDefault="00ED44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with great interest for</w:t>
      </w:r>
      <w:r w:rsidR="008A375C">
        <w:rPr>
          <w:rFonts w:ascii="Arial" w:hAnsi="Arial" w:cs="Arial"/>
          <w:sz w:val="24"/>
          <w:szCs w:val="24"/>
        </w:rPr>
        <w:t xml:space="preserve"> our students of Cleveland ISD that I recommend Dr. Hodge for this position.  Don’t hesitate in contacting me in person if you would like to discuss my strong interest in Tyra for this position.</w:t>
      </w:r>
    </w:p>
    <w:p w14:paraId="35FE75D6" w14:textId="7DFB5F9D" w:rsidR="008A375C" w:rsidRDefault="008A375C">
      <w:pPr>
        <w:rPr>
          <w:rFonts w:ascii="Arial" w:hAnsi="Arial" w:cs="Arial"/>
          <w:sz w:val="24"/>
          <w:szCs w:val="24"/>
        </w:rPr>
      </w:pPr>
    </w:p>
    <w:p w14:paraId="2F90182D" w14:textId="45DC1285" w:rsidR="008A375C" w:rsidRDefault="008A3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Regards,</w:t>
      </w:r>
    </w:p>
    <w:p w14:paraId="26BF64BD" w14:textId="17887A22" w:rsidR="008A375C" w:rsidRDefault="008A375C">
      <w:pPr>
        <w:rPr>
          <w:rFonts w:ascii="Arial" w:hAnsi="Arial" w:cs="Arial"/>
          <w:sz w:val="24"/>
          <w:szCs w:val="24"/>
        </w:rPr>
      </w:pPr>
    </w:p>
    <w:p w14:paraId="69C22B2A" w14:textId="58FEC8AB" w:rsidR="008A375C" w:rsidRDefault="008A375C">
      <w:pPr>
        <w:rPr>
          <w:rFonts w:ascii="Arial" w:hAnsi="Arial" w:cs="Arial"/>
          <w:sz w:val="24"/>
          <w:szCs w:val="24"/>
        </w:rPr>
      </w:pPr>
    </w:p>
    <w:p w14:paraId="41651CDD" w14:textId="2DE384AF" w:rsidR="008A375C" w:rsidRDefault="008A3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 Armstrong</w:t>
      </w:r>
    </w:p>
    <w:p w14:paraId="0C65FF2D" w14:textId="031BCE7A" w:rsidR="008A375C" w:rsidRDefault="008A3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Principal, Nor</w:t>
      </w:r>
      <w:r w:rsidR="00C2142F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hside Elementary</w:t>
      </w:r>
    </w:p>
    <w:p w14:paraId="4371756C" w14:textId="72B29B27" w:rsidR="008A375C" w:rsidRDefault="008A375C">
      <w:pPr>
        <w:rPr>
          <w:rFonts w:ascii="Arial" w:hAnsi="Arial" w:cs="Arial"/>
          <w:sz w:val="24"/>
          <w:szCs w:val="24"/>
        </w:rPr>
      </w:pPr>
    </w:p>
    <w:p w14:paraId="48F72F16" w14:textId="77777777" w:rsidR="008A375C" w:rsidRPr="00CA4060" w:rsidRDefault="008A375C">
      <w:pPr>
        <w:rPr>
          <w:rFonts w:ascii="Arial" w:hAnsi="Arial" w:cs="Arial"/>
          <w:sz w:val="24"/>
          <w:szCs w:val="24"/>
        </w:rPr>
      </w:pPr>
    </w:p>
    <w:sectPr w:rsidR="008A375C" w:rsidRPr="00CA4060">
      <w:headerReference w:type="default" r:id="rId7"/>
      <w:pgSz w:w="12240" w:h="15840"/>
      <w:pgMar w:top="72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8EF54" w14:textId="77777777" w:rsidR="009C415A" w:rsidRDefault="009C415A">
      <w:r>
        <w:separator/>
      </w:r>
    </w:p>
  </w:endnote>
  <w:endnote w:type="continuationSeparator" w:id="0">
    <w:p w14:paraId="75F1B600" w14:textId="77777777" w:rsidR="009C415A" w:rsidRDefault="009C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B794B" w14:textId="77777777" w:rsidR="009C415A" w:rsidRDefault="009C415A">
      <w:r>
        <w:separator/>
      </w:r>
    </w:p>
  </w:footnote>
  <w:footnote w:type="continuationSeparator" w:id="0">
    <w:p w14:paraId="6688F502" w14:textId="77777777" w:rsidR="009C415A" w:rsidRDefault="009C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0A58D" w14:textId="77777777" w:rsidR="00D950D6" w:rsidRDefault="00036B1A" w:rsidP="00036B1A">
    <w:pPr>
      <w:pStyle w:val="Title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1A29E6F" wp14:editId="56A4B907">
              <wp:simplePos x="0" y="0"/>
              <wp:positionH relativeFrom="margin">
                <wp:posOffset>5562600</wp:posOffset>
              </wp:positionH>
              <wp:positionV relativeFrom="page">
                <wp:posOffset>373380</wp:posOffset>
              </wp:positionV>
              <wp:extent cx="189230" cy="106045"/>
              <wp:effectExtent l="0" t="1905" r="0" b="0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44351" w14:textId="77777777" w:rsidR="00D950D6" w:rsidRDefault="00D950D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29E6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38pt;margin-top:29.4pt;width:14.9pt;height:8.3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QxYrwIAALYFAAAOAAAAZHJzL2Uyb0RvYy54bWysVG1vmzAQ/j5p/8Hyd8rLTAKopGpDmCZ1&#13;&#10;L1K7H+CACdbARrYb6Kb9951NkqatJk3b+IBs3/m5e+4e3+XV1Hdoz5TmUuQ4vAgwYqKSNRe7HH+9&#13;&#10;L70EI22oqGknBcvxI9P4avX2zeU4ZCySrexqphCACJ2NQ45bY4bM93XVsp7qCzkwAcZGqp4a2Kqd&#13;&#10;Xys6Anrf+VEQLPxRqnpQsmJaw2kxG/HK4TcNq8znptHMoC7HkJtxf+X+W/v3V5c02yk6tLw6pEH/&#13;&#10;IouecgFBT1AFNRQ9KP4KqueVklo25qKSvS+bhlfMcQA2YfCCzV1LB+a4QHH0cCqT/n+w1af9F4V4&#13;&#10;neMYI0F7aNE9mwy6kRNa2uqMg87A6W4ANzPBMXTZMdXDray+aSTkuqVix66VkmPLaA3Zhfamf3Z1&#13;&#10;xtEWZDt+lDWEoQ9GOqCpUb0tHRQDATp06fHUGZtKZUMmafQOLBWYwmARkNhFoNnx8qC0ec9kj+wi&#13;&#10;xwoa78Dp/lYbmwzNji42lpAl7zrX/E48OwDH+QRCw1Vrs0m4Xv5Ig3STbBLikWix8UhQFN51uSbe&#13;&#10;ogyXcfGuWK+L8KeNG5Ks5XXNhA1z1FVI/qxvB4XPijgpS8uO1xbOpqTVbrvuFNpT0HXpvkNBztz8&#13;&#10;52m4IgCXF5TCiAQ3UeqVi2TpkZLEXroMEi8I05sUCp2SonxO6ZYL9u+U0JjjNI7iWUu/5Ra47zU3&#13;&#10;mvXcwOToeJ/j5OREM6vAjahdaw3l3bw+K4VN/6kU0O5jo51erURnsZppOwGKFfFW1o+gXCVBWSBC&#13;&#10;GHewaKX6jtEIoyPHAmYbRt0HAdpPQ0LspHEbEi8j2Khzy/bcQkUFQDk2GM3LtZmn08Og+K6FOMfX&#13;&#10;dg3vpeROy085HV4ZDAdH6TDI7PQ53zuvp3G7+gUAAP//AwBQSwMEFAAGAAgAAAAhADxvm5DgAAAA&#13;&#10;DgEAAA8AAABkcnMvZG93bnJldi54bWxMj8FOwzAMhu9IvENkJG4s2US2rms6oQ3OwOABssa0pY1T&#13;&#10;NdlWeHrMCS6WLdv//3/FdvK9OOMY20AG5jMFAqkKrqXawPvb010GIiZLzvaB0MAXRtiW11eFzV24&#13;&#10;0CueD6kWLEIxtwaalIZcylg16G2chQGJdx9h9DbxONbSjfbC4r6XC6WW0tuW2KGxA+4arLrDyRvI&#13;&#10;lH/uuvXiJfr777ludvvwOHwac3sz7TdcHjYgEk7p7wN+GTg/lBzsGE7kouhZaLVkoGRAZ8zBB2ul&#13;&#10;uTkaWGkNsizkf4zyBwAA//8DAFBLAQItABQABgAIAAAAIQC2gziS/gAAAOEBAAATAAAAAAAAAAAA&#13;&#10;AAAAAAAAAABbQ29udGVudF9UeXBlc10ueG1sUEsBAi0AFAAGAAgAAAAhADj9If/WAAAAlAEAAAsA&#13;&#10;AAAAAAAAAAAAAAAALwEAAF9yZWxzLy5yZWxzUEsBAi0AFAAGAAgAAAAhAEcBDFivAgAAtgUAAA4A&#13;&#10;AAAAAAAAAAAAAAAALgIAAGRycy9lMm9Eb2MueG1sUEsBAi0AFAAGAAgAAAAhADxvm5DgAAAADgEA&#13;&#10;AA8AAAAAAAAAAAAAAAAACQUAAGRycy9kb3ducmV2LnhtbFBLBQYAAAAABAAEAPMAAAAWBgAAAAA=&#13;&#10;" o:allowincell="f" filled="f" stroked="f">
              <v:textbox style="mso-fit-shape-to-text:t">
                <w:txbxContent>
                  <w:p w14:paraId="27C44351" w14:textId="77777777" w:rsidR="00D950D6" w:rsidRDefault="00D950D6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  <w:r>
      <w:tab/>
    </w:r>
    <w:r>
      <w:tab/>
    </w:r>
    <w:r>
      <w:tab/>
    </w:r>
    <w:r>
      <w:tab/>
    </w:r>
    <w:r w:rsidR="00D950D6">
      <w:t>NORTHSIDE ELEMENTARY SCHOOL</w:t>
    </w:r>
  </w:p>
  <w:tbl>
    <w:tblPr>
      <w:tblW w:w="0" w:type="auto"/>
      <w:tblInd w:w="18" w:type="dxa"/>
      <w:tblLayout w:type="fixed"/>
      <w:tblLook w:val="0000" w:firstRow="0" w:lastRow="0" w:firstColumn="0" w:lastColumn="0" w:noHBand="0" w:noVBand="0"/>
    </w:tblPr>
    <w:tblGrid>
      <w:gridCol w:w="10998"/>
    </w:tblGrid>
    <w:tr w:rsidR="00D950D6" w14:paraId="1E0271D2" w14:textId="77777777" w:rsidTr="00036B1A">
      <w:tc>
        <w:tcPr>
          <w:tcW w:w="10998" w:type="dxa"/>
        </w:tcPr>
        <w:p w14:paraId="4B0BC7F2" w14:textId="77777777" w:rsidR="00D950D6" w:rsidRDefault="00D950D6">
          <w:pPr>
            <w:pStyle w:val="Subtitle"/>
          </w:pPr>
          <w:r>
            <w:t>1522 North Blair</w:t>
          </w:r>
        </w:p>
      </w:tc>
    </w:tr>
    <w:tr w:rsidR="00D950D6" w14:paraId="4B1746EA" w14:textId="77777777" w:rsidTr="00036B1A">
      <w:tc>
        <w:tcPr>
          <w:tcW w:w="10998" w:type="dxa"/>
        </w:tcPr>
        <w:p w14:paraId="5ED55623" w14:textId="77777777" w:rsidR="00D950D6" w:rsidRDefault="00D950D6">
          <w:pPr>
            <w:pStyle w:val="Subtitle"/>
          </w:pPr>
          <w:r>
            <w:t>Cleveland, Texas 77327</w:t>
          </w:r>
        </w:p>
        <w:p w14:paraId="3956562E" w14:textId="77777777" w:rsidR="00D950D6" w:rsidRDefault="00036B1A" w:rsidP="00036B1A">
          <w:pPr>
            <w:pStyle w:val="Subtitle"/>
            <w:jc w:val="left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 xml:space="preserve">                                                                                     </w:t>
          </w:r>
          <w:r w:rsidRPr="00036B1A">
            <w:rPr>
              <w:noProof/>
            </w:rPr>
            <w:drawing>
              <wp:inline distT="0" distB="0" distL="0" distR="0" wp14:anchorId="085B1DEF" wp14:editId="2A981758">
                <wp:extent cx="1225787" cy="771525"/>
                <wp:effectExtent l="0" t="0" r="0" b="0"/>
                <wp:docPr id="4" name="Picture 4" descr="C:\Users\cmartinez\AppData\Local\Microsoft\Windows\Temporary Internet Files\Content.Outlook\HN6XPQ62\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martinez\AppData\Local\Microsoft\Windows\Temporary Internet Files\Content.Outlook\HN6XPQ62\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234" cy="776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034F7E8" w14:textId="77777777" w:rsidR="00D950D6" w:rsidRPr="00CF7C79" w:rsidRDefault="002045BA">
          <w:pPr>
            <w:pStyle w:val="Subtitle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sz w:val="28"/>
              <w:szCs w:val="28"/>
            </w:rPr>
            <w:t>Northside Pride Is Hard To Hide!</w:t>
          </w:r>
        </w:p>
      </w:tc>
    </w:tr>
    <w:tr w:rsidR="00036B1A" w14:paraId="743FE5C8" w14:textId="77777777" w:rsidTr="00036B1A">
      <w:tc>
        <w:tcPr>
          <w:tcW w:w="10998" w:type="dxa"/>
        </w:tcPr>
        <w:p w14:paraId="57084B5C" w14:textId="77777777" w:rsidR="00036B1A" w:rsidRDefault="00036B1A">
          <w:pPr>
            <w:pStyle w:val="Subtitle"/>
          </w:pPr>
        </w:p>
      </w:tc>
    </w:tr>
  </w:tbl>
  <w:p w14:paraId="525F0FEF" w14:textId="77777777" w:rsidR="00D950D6" w:rsidRDefault="00D950D6">
    <w:pPr>
      <w:pStyle w:val="Title"/>
    </w:pPr>
  </w:p>
  <w:p w14:paraId="23F31B6B" w14:textId="77777777" w:rsidR="00D950D6" w:rsidRDefault="00D950D6">
    <w:pPr>
      <w:pStyle w:val="Title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0"/>
      <w:gridCol w:w="5508"/>
    </w:tblGrid>
    <w:tr w:rsidR="00C74EB7" w14:paraId="1432F0A2" w14:textId="77777777" w:rsidTr="00036B1A">
      <w:trPr>
        <w:trHeight w:val="342"/>
      </w:trPr>
      <w:tc>
        <w:tcPr>
          <w:tcW w:w="1090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06F984F" w14:textId="7941C57C" w:rsidR="00C74EB7" w:rsidRDefault="008A375C" w:rsidP="00F94CFC">
          <w:pPr>
            <w:pStyle w:val="Subtitle"/>
            <w:jc w:val="left"/>
          </w:pPr>
          <w:r>
            <w:t>Pete Armstrong</w:t>
          </w:r>
          <w:r w:rsidR="00C74EB7">
            <w:t xml:space="preserve">, Principal                                                                                              </w:t>
          </w:r>
          <w:r w:rsidR="002045BA">
            <w:t xml:space="preserve"> </w:t>
          </w:r>
          <w:r w:rsidR="00C74EB7">
            <w:t>Phone 281-592-4628</w:t>
          </w:r>
        </w:p>
      </w:tc>
    </w:tr>
    <w:tr w:rsidR="00C74EB7" w14:paraId="7E25AF6A" w14:textId="77777777">
      <w:tc>
        <w:tcPr>
          <w:tcW w:w="1090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14639D7" w14:textId="77777777" w:rsidR="00C74EB7" w:rsidRDefault="00036B1A" w:rsidP="00F94CFC">
          <w:pPr>
            <w:pStyle w:val="Subtitle"/>
            <w:jc w:val="left"/>
          </w:pPr>
          <w:r>
            <w:t>Jennifer Anderson</w:t>
          </w:r>
          <w:r w:rsidR="00C74EB7">
            <w:t xml:space="preserve">, Assistant Principal                                                   </w:t>
          </w:r>
          <w:r>
            <w:t xml:space="preserve">                        </w:t>
          </w:r>
          <w:r w:rsidR="00C74EB7">
            <w:t xml:space="preserve"> Fax 281-592-9679                                           </w:t>
          </w:r>
        </w:p>
      </w:tc>
    </w:tr>
    <w:tr w:rsidR="00C74EB7" w14:paraId="17ED7ABF" w14:textId="77777777">
      <w:trPr>
        <w:cantSplit/>
      </w:trPr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14:paraId="06C76C33" w14:textId="77777777" w:rsidR="00C74EB7" w:rsidRDefault="008A375C" w:rsidP="00F94CFC">
          <w:pPr>
            <w:pStyle w:val="Subtitle"/>
            <w:jc w:val="left"/>
          </w:pPr>
          <w:r>
            <w:t>Joseph Green</w:t>
          </w:r>
          <w:r w:rsidR="00074372">
            <w:t>, Assistant Principal</w:t>
          </w:r>
          <w:r w:rsidR="00C74EB7">
            <w:t xml:space="preserve">                                                       </w:t>
          </w:r>
        </w:p>
      </w:tc>
      <w:tc>
        <w:tcPr>
          <w:tcW w:w="5508" w:type="dxa"/>
          <w:tcBorders>
            <w:top w:val="nil"/>
            <w:left w:val="nil"/>
            <w:bottom w:val="nil"/>
            <w:right w:val="nil"/>
          </w:tcBorders>
        </w:tcPr>
        <w:p w14:paraId="2B8E94C1" w14:textId="77777777" w:rsidR="00C74EB7" w:rsidRDefault="00C74EB7" w:rsidP="00C74EB7">
          <w:pPr>
            <w:pStyle w:val="Subtitle"/>
            <w:jc w:val="left"/>
          </w:pPr>
          <w:r>
            <w:t xml:space="preserve">                                               www.clevelandisd.org</w:t>
          </w:r>
        </w:p>
      </w:tc>
    </w:tr>
    <w:tr w:rsidR="00C74EB7" w14:paraId="682FF434" w14:textId="77777777"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14:paraId="0C8AA192" w14:textId="77777777" w:rsidR="00C74EB7" w:rsidRDefault="00074372" w:rsidP="00CF7C79">
          <w:pPr>
            <w:pStyle w:val="Subtitle"/>
            <w:jc w:val="left"/>
          </w:pPr>
          <w:r>
            <w:t xml:space="preserve">Alison </w:t>
          </w:r>
          <w:proofErr w:type="spellStart"/>
          <w:r>
            <w:t>Gastin</w:t>
          </w:r>
          <w:proofErr w:type="spellEnd"/>
          <w:r>
            <w:t>, Counselor</w:t>
          </w:r>
        </w:p>
      </w:tc>
      <w:tc>
        <w:tcPr>
          <w:tcW w:w="5508" w:type="dxa"/>
          <w:tcBorders>
            <w:top w:val="nil"/>
            <w:left w:val="nil"/>
            <w:bottom w:val="nil"/>
            <w:right w:val="nil"/>
          </w:tcBorders>
        </w:tcPr>
        <w:p w14:paraId="3D6509A6" w14:textId="77777777" w:rsidR="00C74EB7" w:rsidRDefault="00C74EB7" w:rsidP="00FB1874">
          <w:pPr>
            <w:pStyle w:val="Subtitle"/>
            <w:jc w:val="left"/>
          </w:pPr>
        </w:p>
      </w:tc>
    </w:tr>
    <w:tr w:rsidR="00C74EB7" w14:paraId="046B61B9" w14:textId="77777777"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14:paraId="12B852FF" w14:textId="77777777" w:rsidR="00C74EB7" w:rsidRDefault="00C74EB7">
          <w:pPr>
            <w:pStyle w:val="Subtitle"/>
            <w:jc w:val="left"/>
          </w:pPr>
        </w:p>
      </w:tc>
      <w:tc>
        <w:tcPr>
          <w:tcW w:w="5508" w:type="dxa"/>
          <w:tcBorders>
            <w:top w:val="nil"/>
            <w:left w:val="nil"/>
            <w:bottom w:val="nil"/>
            <w:right w:val="nil"/>
          </w:tcBorders>
        </w:tcPr>
        <w:p w14:paraId="4454CDE3" w14:textId="77777777" w:rsidR="00C74EB7" w:rsidRDefault="00C74EB7" w:rsidP="00FB1874">
          <w:pPr>
            <w:pStyle w:val="Subtitle"/>
          </w:pPr>
        </w:p>
      </w:tc>
    </w:tr>
  </w:tbl>
  <w:p w14:paraId="2690AB09" w14:textId="77777777" w:rsidR="00D950D6" w:rsidRDefault="00D95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26917"/>
    <w:multiLevelType w:val="hybridMultilevel"/>
    <w:tmpl w:val="7DFCA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59"/>
    <w:rsid w:val="00036B1A"/>
    <w:rsid w:val="00074372"/>
    <w:rsid w:val="000D704C"/>
    <w:rsid w:val="000D7B99"/>
    <w:rsid w:val="00133838"/>
    <w:rsid w:val="001B4DCE"/>
    <w:rsid w:val="001D4747"/>
    <w:rsid w:val="002045BA"/>
    <w:rsid w:val="002516B8"/>
    <w:rsid w:val="002B7F43"/>
    <w:rsid w:val="002D322B"/>
    <w:rsid w:val="0030442D"/>
    <w:rsid w:val="00312425"/>
    <w:rsid w:val="003305E9"/>
    <w:rsid w:val="00346E55"/>
    <w:rsid w:val="003C0D77"/>
    <w:rsid w:val="003F1285"/>
    <w:rsid w:val="00413D14"/>
    <w:rsid w:val="00474990"/>
    <w:rsid w:val="0049211C"/>
    <w:rsid w:val="004B6C9D"/>
    <w:rsid w:val="004F3D8F"/>
    <w:rsid w:val="00524A1E"/>
    <w:rsid w:val="00530509"/>
    <w:rsid w:val="0055468A"/>
    <w:rsid w:val="0058469F"/>
    <w:rsid w:val="00622C59"/>
    <w:rsid w:val="00642277"/>
    <w:rsid w:val="006B1E60"/>
    <w:rsid w:val="00711033"/>
    <w:rsid w:val="00711643"/>
    <w:rsid w:val="00826E42"/>
    <w:rsid w:val="008A375C"/>
    <w:rsid w:val="008C689A"/>
    <w:rsid w:val="009064AC"/>
    <w:rsid w:val="00985901"/>
    <w:rsid w:val="009A0121"/>
    <w:rsid w:val="009C415A"/>
    <w:rsid w:val="009D7828"/>
    <w:rsid w:val="009F5421"/>
    <w:rsid w:val="00A33C17"/>
    <w:rsid w:val="00AD212E"/>
    <w:rsid w:val="00AF0A69"/>
    <w:rsid w:val="00B37D4D"/>
    <w:rsid w:val="00B54F68"/>
    <w:rsid w:val="00C2142F"/>
    <w:rsid w:val="00C72FC2"/>
    <w:rsid w:val="00C74EB7"/>
    <w:rsid w:val="00CA4060"/>
    <w:rsid w:val="00CF7C79"/>
    <w:rsid w:val="00D311F3"/>
    <w:rsid w:val="00D37C22"/>
    <w:rsid w:val="00D75DE5"/>
    <w:rsid w:val="00D950D6"/>
    <w:rsid w:val="00DE35F6"/>
    <w:rsid w:val="00E46246"/>
    <w:rsid w:val="00E744F5"/>
    <w:rsid w:val="00E83BFD"/>
    <w:rsid w:val="00E91013"/>
    <w:rsid w:val="00ED4468"/>
    <w:rsid w:val="00F611C2"/>
    <w:rsid w:val="00F61FC2"/>
    <w:rsid w:val="00F94CFC"/>
    <w:rsid w:val="00FB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C1D6C0"/>
  <w15:docId w15:val="{999FF675-6792-43AD-8DD0-5F2A8E11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78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2F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\Microsoft%20Office\Templates\Letterhead%20for%20Northsi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Office\Templates\Letterhead for Northside.dot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NORTHSIDE ELEMENTARY SCHOOL</vt:lpstr>
    </vt:vector>
  </TitlesOfParts>
  <Company>CISD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NORTHSIDE ELEMENTARY SCHOOL</dc:title>
  <dc:creator>Cleveland ISD</dc:creator>
  <cp:lastModifiedBy>Microsoft Office User</cp:lastModifiedBy>
  <cp:revision>2</cp:revision>
  <cp:lastPrinted>2017-11-09T16:30:00Z</cp:lastPrinted>
  <dcterms:created xsi:type="dcterms:W3CDTF">2019-01-28T20:20:00Z</dcterms:created>
  <dcterms:modified xsi:type="dcterms:W3CDTF">2019-01-28T20:20:00Z</dcterms:modified>
</cp:coreProperties>
</file>