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A752" w14:textId="1D00466C" w:rsidR="00D24BCB" w:rsidRPr="00C01F44" w:rsidRDefault="00344512" w:rsidP="00D24BCB">
      <w:pPr>
        <w:pStyle w:val="Graphicsancho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AE22B5" wp14:editId="292287A6">
                <wp:simplePos x="0" y="0"/>
                <wp:positionH relativeFrom="column">
                  <wp:posOffset>6809740</wp:posOffset>
                </wp:positionH>
                <wp:positionV relativeFrom="paragraph">
                  <wp:posOffset>-855345</wp:posOffset>
                </wp:positionV>
                <wp:extent cx="45719" cy="45719"/>
                <wp:effectExtent l="0" t="0" r="12065" b="12065"/>
                <wp:wrapNone/>
                <wp:docPr id="12983861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0F2A4" w14:textId="0F737045" w:rsidR="00603FFD" w:rsidRPr="00603FFD" w:rsidRDefault="00603FFD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E22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2pt;margin-top:-67.35pt;width:3.6pt;height:3.6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" fillcolor="white [3201]" strokeweight=".5pt">
                <v:textbox>
                  <w:txbxContent>
                    <w:p w14:paraId="66D0F2A4" w14:textId="0F737045" w:rsidR="00603FFD" w:rsidRPr="00603FFD" w:rsidRDefault="00603FFD">
                      <w:pPr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4F8E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1" layoutInCell="1" allowOverlap="1" wp14:anchorId="46FCA799" wp14:editId="44FF87FD">
                <wp:simplePos x="0" y="0"/>
                <wp:positionH relativeFrom="column">
                  <wp:posOffset>-790575</wp:posOffset>
                </wp:positionH>
                <wp:positionV relativeFrom="page">
                  <wp:posOffset>361950</wp:posOffset>
                </wp:positionV>
                <wp:extent cx="5437505" cy="866775"/>
                <wp:effectExtent l="95250" t="76200" r="10795" b="790575"/>
                <wp:wrapNone/>
                <wp:docPr id="2146518543" name="Group 19" descr="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7505" cy="866775"/>
                          <a:chOff x="-146922" y="-74552"/>
                          <a:chExt cx="2228626" cy="926844"/>
                        </a:xfrm>
                      </wpg:grpSpPr>
                      <wps:wsp>
                        <wps:cNvPr id="201650397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52666" y="0"/>
                            <a:ext cx="1729038" cy="32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FB040" w14:textId="102744B5" w:rsidR="00A5197D" w:rsidRPr="002C5B9F" w:rsidRDefault="00603FFD" w:rsidP="00A5197D">
                              <w:pPr>
                                <w:pStyle w:val="Title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2C5B9F">
                                <w:rPr>
                                  <w:sz w:val="40"/>
                                  <w:szCs w:val="40"/>
                                </w:rPr>
                                <w:t>Global EMPOWERMENT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86148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65012" y="356350"/>
                            <a:ext cx="1462997" cy="21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F60BB" w14:textId="55F20CE0" w:rsidR="00A5197D" w:rsidRPr="00344512" w:rsidRDefault="00603FFD" w:rsidP="00A5197D">
                              <w:pPr>
                                <w:pStyle w:val="Subtitle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44512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School of Ministry</w:t>
                              </w:r>
                            </w:p>
                            <w:p w14:paraId="1E99CD4D" w14:textId="77777777" w:rsidR="00603FFD" w:rsidRPr="00603FFD" w:rsidRDefault="00603FFD" w:rsidP="00603FFD"/>
                            <w:p w14:paraId="45042DFC" w14:textId="02C12A49" w:rsidR="00603FFD" w:rsidRPr="00603FFD" w:rsidRDefault="00603FFD" w:rsidP="00603FFD">
                              <w:proofErr w:type="spellStart"/>
                              <w:r>
                                <w:t>fff</w:t>
                              </w:r>
                              <w:proofErr w:type="spellEnd"/>
                            </w:p>
                            <w:p w14:paraId="711F51A4" w14:textId="77777777" w:rsidR="00603FFD" w:rsidRPr="00603FFD" w:rsidRDefault="00603FFD" w:rsidP="00603FFD"/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4739555" name="Graphic 1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76" b="7676"/>
                          <a:stretch/>
                        </pic:blipFill>
                        <pic:spPr>
                          <a:xfrm>
                            <a:off x="-146922" y="-74552"/>
                            <a:ext cx="441093" cy="926844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CA799" id="Group 19" o:spid="_x0000_s1027" alt="Logo" style="position:absolute;left:0;text-align:left;margin-left:-62.25pt;margin-top:28.5pt;width:428.15pt;height:68.25pt;z-index:251689984;mso-position-vertical-relative:page;mso-width-relative:margin;mso-height-relative:margin" coordorigin="-1469,-745" coordsize="22286,9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">
                <v:rect id="Rectangle 56" o:spid="_x0000_s1028" style="position:absolute;left:3526;width:17291;height:3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" filled="f" stroked="f">
                  <v:textbox inset="0,0,0,0">
                    <w:txbxContent>
                      <w:p w14:paraId="02AFB040" w14:textId="102744B5" w:rsidR="00A5197D" w:rsidRPr="002C5B9F" w:rsidRDefault="00603FFD" w:rsidP="00A5197D">
                        <w:pPr>
                          <w:pStyle w:val="Title"/>
                          <w:rPr>
                            <w:sz w:val="40"/>
                            <w:szCs w:val="40"/>
                          </w:rPr>
                        </w:pPr>
                        <w:r w:rsidRPr="002C5B9F">
                          <w:rPr>
                            <w:sz w:val="40"/>
                            <w:szCs w:val="40"/>
                          </w:rPr>
                          <w:t>Global EMPOWERMENT</w:t>
                        </w:r>
                      </w:p>
                    </w:txbxContent>
                  </v:textbox>
                </v:rect>
                <v:rect id="Rectangle 60" o:spid="_x0000_s1029" style="position:absolute;left:3650;top:3563;width:14630;height: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" filled="f" stroked="f">
                  <v:textbox inset="0,0,0,0">
                    <w:txbxContent>
                      <w:p w14:paraId="5F8F60BB" w14:textId="55F20CE0" w:rsidR="00A5197D" w:rsidRPr="00344512" w:rsidRDefault="00603FFD" w:rsidP="00A5197D">
                        <w:pPr>
                          <w:pStyle w:val="Subtitle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44512">
                          <w:rPr>
                            <w:b/>
                            <w:bCs/>
                            <w:sz w:val="20"/>
                            <w:szCs w:val="20"/>
                          </w:rPr>
                          <w:t>School of Ministry</w:t>
                        </w:r>
                      </w:p>
                      <w:p w14:paraId="1E99CD4D" w14:textId="77777777" w:rsidR="00603FFD" w:rsidRPr="00603FFD" w:rsidRDefault="00603FFD" w:rsidP="00603FFD"/>
                      <w:p w14:paraId="45042DFC" w14:textId="02C12A49" w:rsidR="00603FFD" w:rsidRPr="00603FFD" w:rsidRDefault="00603FFD" w:rsidP="00603FFD">
                        <w:proofErr w:type="spellStart"/>
                        <w:r>
                          <w:t>fff</w:t>
                        </w:r>
                        <w:proofErr w:type="spellEnd"/>
                      </w:p>
                      <w:p w14:paraId="711F51A4" w14:textId="77777777" w:rsidR="00603FFD" w:rsidRPr="00603FFD" w:rsidRDefault="00603FFD" w:rsidP="00603FFD"/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7" o:spid="_x0000_s1030" type="#_x0000_t75" style="position:absolute;left:-1469;top:-745;width:4410;height:9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" stroked="t" strokecolor="#333" strokeweight="5pt">
                  <v:stroke endcap="round"/>
                  <v:imagedata r:id="rId10" o:title="" croptop="5031f" cropbottom="5031f"/>
                  <v:shadow on="t" type="perspective" color="black" opacity="14417f" origin=",.5" offset="0,23pt" matrix="-52429f,,,-11796f"/>
                  <v:path arrowok="t"/>
                </v:shape>
                <w10:wrap anchory="page"/>
                <w10:anchorlock/>
              </v:group>
            </w:pict>
          </mc:Fallback>
        </mc:AlternateContent>
      </w:r>
      <w:r w:rsidR="00F26E54" w:rsidRPr="00F26E54">
        <w:t xml:space="preserve"> </w:t>
      </w:r>
      <w:r w:rsidR="00CF5809" w:rsidRPr="00FB2FB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41EFC743" wp14:editId="2E9A6B3C">
                <wp:simplePos x="0" y="0"/>
                <wp:positionH relativeFrom="page">
                  <wp:posOffset>5608320</wp:posOffset>
                </wp:positionH>
                <wp:positionV relativeFrom="page">
                  <wp:posOffset>8488680</wp:posOffset>
                </wp:positionV>
                <wp:extent cx="1453515" cy="487680"/>
                <wp:effectExtent l="0" t="0" r="0" b="0"/>
                <wp:wrapNone/>
                <wp:docPr id="1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2264D" w14:textId="13FC14B0" w:rsidR="00CF5809" w:rsidRPr="00BC5967" w:rsidRDefault="00CF5809" w:rsidP="00BC5967">
                            <w:pPr>
                              <w:pStyle w:val="Contactinf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FC743" id="_x0000_s1031" type="#_x0000_t202" style="position:absolute;left:0;text-align:left;margin-left:441.6pt;margin-top:668.4pt;width:114.45pt;height:38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" filled="f" stroked="f">
                <v:textbox>
                  <w:txbxContent>
                    <w:p w14:paraId="3972264D" w14:textId="13FC14B0" w:rsidR="00CF5809" w:rsidRPr="00BC5967" w:rsidRDefault="00CF5809" w:rsidP="00BC5967">
                      <w:pPr>
                        <w:pStyle w:val="Contactinf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3A25083" w14:textId="0772DDF7" w:rsidR="00614450" w:rsidRPr="00D30A74" w:rsidRDefault="00AC62A0" w:rsidP="00D30A74">
      <w:pPr>
        <w:pStyle w:val="Sub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1F0DCFE" wp14:editId="0C677557">
                <wp:simplePos x="0" y="0"/>
                <wp:positionH relativeFrom="column">
                  <wp:posOffset>1924472</wp:posOffset>
                </wp:positionH>
                <wp:positionV relativeFrom="paragraph">
                  <wp:posOffset>60960</wp:posOffset>
                </wp:positionV>
                <wp:extent cx="4709373" cy="120315"/>
                <wp:effectExtent l="0" t="0" r="0" b="0"/>
                <wp:wrapNone/>
                <wp:docPr id="61270511" name="Rectangle 943177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8DC29B-F5DD-C4A4-ACE2-696342CEC1D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9373" cy="120315"/>
                        </a:xfrm>
                        <a:prstGeom prst="rect">
                          <a:avLst/>
                        </a:prstGeom>
                        <a:solidFill>
                          <a:srgbClr val="E8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AE084" id="Rectangle 94317760" o:spid="_x0000_s1026" style="position:absolute;margin-left:151.55pt;margin-top:4.8pt;width:370.8pt;height:9.4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" fillcolor="#e8e8e9" stroked="f"/>
            </w:pict>
          </mc:Fallback>
        </mc:AlternateContent>
      </w:r>
    </w:p>
    <w:p w14:paraId="7C9F83C3" w14:textId="77777777" w:rsidR="00D175AA" w:rsidRPr="00D175AA" w:rsidRDefault="00D175AA" w:rsidP="00D175A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34AF7A2F" w14:textId="4D38654F" w:rsidR="002C5B9F" w:rsidRPr="002C5B9F" w:rsidRDefault="00D175AA" w:rsidP="002C5B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72"/>
          <w:szCs w:val="72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72"/>
          <w:szCs w:val="72"/>
        </w:rPr>
        <w:t xml:space="preserve">STUDENT </w:t>
      </w:r>
      <w:r w:rsidR="002C5B9F" w:rsidRPr="002C5B9F">
        <w:rPr>
          <w:rFonts w:ascii="Times New Roman" w:eastAsia="Times New Roman" w:hAnsi="Times New Roman" w:cs="Times New Roman"/>
          <w:b/>
          <w:bCs/>
          <w:color w:val="auto"/>
          <w:sz w:val="72"/>
          <w:szCs w:val="72"/>
        </w:rPr>
        <w:t>POLICY</w:t>
      </w:r>
    </w:p>
    <w:p w14:paraId="4AEF3E2E" w14:textId="24AF0B25" w:rsidR="002C5B9F" w:rsidRPr="002C5B9F" w:rsidRDefault="002C5B9F" w:rsidP="002C5B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Global Empowerment School of Ministry (GES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</w:t>
      </w:r>
      <w:r w:rsidRPr="002C5B9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M)</w:t>
      </w: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2C5B9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Attendance • Conduct • Grading • Refunds • Complaints</w:t>
      </w:r>
    </w:p>
    <w:p w14:paraId="57315422" w14:textId="6C0CD2BB" w:rsidR="002C5B9F" w:rsidRPr="002C5B9F" w:rsidRDefault="002C5B9F" w:rsidP="002C5B9F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A758BFF" w14:textId="7D3F1FA3" w:rsidR="002C5B9F" w:rsidRPr="002C5B9F" w:rsidRDefault="002C5B9F" w:rsidP="002C5B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36"/>
          <w:highlight w:val="yellow"/>
        </w:rPr>
        <w:t>ATTENDANCE POLICY</w:t>
      </w:r>
    </w:p>
    <w:p w14:paraId="2A8881D7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The Global Empowerment School of Ministry values commitment, consistency, and discipline. Attendance directly affects a student’s spiritual and academic growth.</w:t>
      </w:r>
    </w:p>
    <w:p w14:paraId="51E9E487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General Expectations</w:t>
      </w:r>
    </w:p>
    <w:p w14:paraId="14F0FD91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Students are expected to:</w:t>
      </w:r>
    </w:p>
    <w:p w14:paraId="7C3C5413" w14:textId="77777777" w:rsidR="002C5B9F" w:rsidRPr="002C5B9F" w:rsidRDefault="002C5B9F" w:rsidP="002C5B9F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Attend all scheduled classes</w:t>
      </w:r>
    </w:p>
    <w:p w14:paraId="31726A25" w14:textId="77777777" w:rsidR="002C5B9F" w:rsidRPr="002C5B9F" w:rsidRDefault="002C5B9F" w:rsidP="002C5B9F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Join sessions on time</w:t>
      </w:r>
    </w:p>
    <w:p w14:paraId="0D5ED00E" w14:textId="77777777" w:rsidR="002C5B9F" w:rsidRPr="002C5B9F" w:rsidRDefault="002C5B9F" w:rsidP="002C5B9F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Communicate any absences in advance when possible</w:t>
      </w:r>
    </w:p>
    <w:p w14:paraId="09606EEC" w14:textId="77777777" w:rsidR="002C5B9F" w:rsidRPr="002C5B9F" w:rsidRDefault="002C5B9F" w:rsidP="002C5B9F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Participate fully during instruction and discussion</w:t>
      </w:r>
    </w:p>
    <w:p w14:paraId="538C124C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Absences</w:t>
      </w:r>
    </w:p>
    <w:p w14:paraId="3FA6E126" w14:textId="77777777" w:rsidR="002C5B9F" w:rsidRPr="002C5B9F" w:rsidRDefault="002C5B9F" w:rsidP="002C5B9F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Students should notify their instructor if they cannot attend a class</w:t>
      </w:r>
    </w:p>
    <w:p w14:paraId="00184C18" w14:textId="77777777" w:rsidR="002C5B9F" w:rsidRPr="002C5B9F" w:rsidRDefault="002C5B9F" w:rsidP="002C5B9F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Excessive absences may impact completion of the course</w:t>
      </w:r>
    </w:p>
    <w:p w14:paraId="3F2BEDAA" w14:textId="77777777" w:rsidR="002C5B9F" w:rsidRPr="002C5B9F" w:rsidRDefault="002C5B9F" w:rsidP="002C5B9F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Students may request make-up assignments at instructor discretion</w:t>
      </w:r>
    </w:p>
    <w:p w14:paraId="13496E66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Tardiness</w:t>
      </w:r>
    </w:p>
    <w:p w14:paraId="031D05CB" w14:textId="77777777" w:rsidR="002C5B9F" w:rsidRPr="002C5B9F" w:rsidRDefault="002C5B9F" w:rsidP="002C5B9F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Repeated tardiness may affect participation grading</w:t>
      </w:r>
    </w:p>
    <w:p w14:paraId="244E5024" w14:textId="787C8DB5" w:rsidR="002C5B9F" w:rsidRDefault="002C5B9F" w:rsidP="002C5B9F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Respect for class time is part of ministry character development</w:t>
      </w:r>
    </w:p>
    <w:p w14:paraId="2D486BEE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8ECD35D" w14:textId="34D5CC4A" w:rsidR="002C5B9F" w:rsidRPr="002C5B9F" w:rsidRDefault="002C5B9F" w:rsidP="002C5B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36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36"/>
          <w:highlight w:val="yellow"/>
        </w:rPr>
        <w:t>STUDENT CONDUCT POLICY</w:t>
      </w:r>
    </w:p>
    <w:p w14:paraId="507559FF" w14:textId="6B653AAF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GES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M is committed to creating a Christlike atmosphere of respect, unity, and growth.</w:t>
      </w:r>
    </w:p>
    <w:p w14:paraId="410A62DA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Expected Behavior</w:t>
      </w:r>
    </w:p>
    <w:p w14:paraId="467F2F85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Students must:</w:t>
      </w:r>
    </w:p>
    <w:p w14:paraId="184ED17E" w14:textId="77777777" w:rsidR="002C5B9F" w:rsidRPr="002C5B9F" w:rsidRDefault="002C5B9F" w:rsidP="002C5B9F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Demonstrate Christian character and integrity</w:t>
      </w:r>
    </w:p>
    <w:p w14:paraId="22C78FE3" w14:textId="77777777" w:rsidR="002C5B9F" w:rsidRPr="002C5B9F" w:rsidRDefault="002C5B9F" w:rsidP="002C5B9F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Maintain respectful communication</w:t>
      </w:r>
    </w:p>
    <w:p w14:paraId="5CE7CB62" w14:textId="77777777" w:rsidR="002C5B9F" w:rsidRPr="002C5B9F" w:rsidRDefault="002C5B9F" w:rsidP="002C5B9F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Refrain from gossip, slander, or divisive behavior</w:t>
      </w:r>
    </w:p>
    <w:p w14:paraId="4372593A" w14:textId="77777777" w:rsidR="002C5B9F" w:rsidRPr="002C5B9F" w:rsidRDefault="002C5B9F" w:rsidP="002C5B9F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Avoid disruptive conduct during class sessions</w:t>
      </w:r>
    </w:p>
    <w:p w14:paraId="14D5CBC2" w14:textId="77777777" w:rsidR="002C5B9F" w:rsidRPr="002C5B9F" w:rsidRDefault="002C5B9F" w:rsidP="002C5B9F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Follow instructor direction</w:t>
      </w:r>
    </w:p>
    <w:p w14:paraId="68F6821A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Prohibited Behavior</w:t>
      </w:r>
    </w:p>
    <w:p w14:paraId="53EA1B3A" w14:textId="77777777" w:rsidR="002C5B9F" w:rsidRPr="002C5B9F" w:rsidRDefault="002C5B9F" w:rsidP="002C5B9F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Disrespectful language or attitudes</w:t>
      </w:r>
    </w:p>
    <w:p w14:paraId="57235C9B" w14:textId="77777777" w:rsidR="002C5B9F" w:rsidRPr="002C5B9F" w:rsidRDefault="002C5B9F" w:rsidP="002C5B9F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Harassment or intimidation</w:t>
      </w:r>
    </w:p>
    <w:p w14:paraId="02A48CAA" w14:textId="77777777" w:rsidR="002C5B9F" w:rsidRPr="002C5B9F" w:rsidRDefault="002C5B9F" w:rsidP="002C5B9F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Cheating or plagiarism</w:t>
      </w:r>
    </w:p>
    <w:p w14:paraId="7DB50DE0" w14:textId="77777777" w:rsidR="002C5B9F" w:rsidRPr="002C5B9F" w:rsidRDefault="002C5B9F" w:rsidP="002C5B9F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Sharing confidential or personal information</w:t>
      </w:r>
    </w:p>
    <w:p w14:paraId="25E24C74" w14:textId="77777777" w:rsidR="002C5B9F" w:rsidRPr="002C5B9F" w:rsidRDefault="002C5B9F" w:rsidP="002C5B9F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Repeated disruptive behavior</w:t>
      </w:r>
    </w:p>
    <w:p w14:paraId="759BD547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Consequences</w:t>
      </w:r>
    </w:p>
    <w:p w14:paraId="76520E82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Depending on severity:</w:t>
      </w:r>
    </w:p>
    <w:p w14:paraId="45038C09" w14:textId="77777777" w:rsidR="002C5B9F" w:rsidRPr="002C5B9F" w:rsidRDefault="002C5B9F" w:rsidP="002C5B9F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Verbal warning</w:t>
      </w:r>
    </w:p>
    <w:p w14:paraId="34200405" w14:textId="77777777" w:rsidR="002C5B9F" w:rsidRPr="002C5B9F" w:rsidRDefault="002C5B9F" w:rsidP="002C5B9F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Written warning</w:t>
      </w:r>
    </w:p>
    <w:p w14:paraId="4B4709FC" w14:textId="77777777" w:rsidR="002C5B9F" w:rsidRPr="002C5B9F" w:rsidRDefault="002C5B9F" w:rsidP="002C5B9F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Temporary suspension</w:t>
      </w:r>
    </w:p>
    <w:p w14:paraId="7F56DE09" w14:textId="77777777" w:rsidR="002C5B9F" w:rsidRPr="002C5B9F" w:rsidRDefault="002C5B9F" w:rsidP="002C5B9F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Dismissal from the School</w:t>
      </w:r>
    </w:p>
    <w:p w14:paraId="42910923" w14:textId="258941F6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GES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M reserves the right to remove any student whose behavior disrupts the learning environment or dishonors biblical principles.</w:t>
      </w:r>
    </w:p>
    <w:p w14:paraId="511865F2" w14:textId="50102E2C" w:rsidR="002C5B9F" w:rsidRPr="002C5B9F" w:rsidRDefault="002C5B9F" w:rsidP="002C5B9F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00BD3C6" w14:textId="00336E04" w:rsidR="002C5B9F" w:rsidRPr="002C5B9F" w:rsidRDefault="002C5B9F" w:rsidP="002C5B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36"/>
          <w:highlight w:val="yellow"/>
        </w:rPr>
        <w:t>GRADING POLICY</w:t>
      </w:r>
    </w:p>
    <w:p w14:paraId="50C82B1F" w14:textId="1DB453E9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GES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M evaluates students not only academically but spiritually and professionally, ensuring holistic growth.</w:t>
      </w:r>
    </w:p>
    <w:p w14:paraId="2A2B1616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Components of Grading</w:t>
      </w:r>
    </w:p>
    <w:p w14:paraId="51FB0AF4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Grades may include:</w:t>
      </w:r>
    </w:p>
    <w:p w14:paraId="26E01EFD" w14:textId="77777777" w:rsidR="002C5B9F" w:rsidRPr="002C5B9F" w:rsidRDefault="002C5B9F" w:rsidP="002C5B9F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Class participation</w:t>
      </w:r>
    </w:p>
    <w:p w14:paraId="7F119C69" w14:textId="77777777" w:rsidR="002C5B9F" w:rsidRPr="002C5B9F" w:rsidRDefault="002C5B9F" w:rsidP="002C5B9F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Attendance</w:t>
      </w:r>
    </w:p>
    <w:p w14:paraId="61AA5371" w14:textId="77777777" w:rsidR="002C5B9F" w:rsidRPr="002C5B9F" w:rsidRDefault="002C5B9F" w:rsidP="002C5B9F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Assignments</w:t>
      </w:r>
    </w:p>
    <w:p w14:paraId="5E4FF416" w14:textId="2FB7DE8E" w:rsidR="002C5B9F" w:rsidRPr="002C5B9F" w:rsidRDefault="002C5B9F" w:rsidP="002C5B9F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Quizzes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or exams (depending on course)</w:t>
      </w:r>
    </w:p>
    <w:p w14:paraId="3C53C842" w14:textId="77777777" w:rsidR="002C5B9F" w:rsidRPr="002C5B9F" w:rsidRDefault="002C5B9F" w:rsidP="002C5B9F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Ministry projects or practical assignments</w:t>
      </w:r>
    </w:p>
    <w:p w14:paraId="753664C3" w14:textId="77777777" w:rsidR="002C5B9F" w:rsidRPr="002C5B9F" w:rsidRDefault="002C5B9F" w:rsidP="002C5B9F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Final project or evaluation</w:t>
      </w:r>
    </w:p>
    <w:p w14:paraId="42C49669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Assignment Expectations</w:t>
      </w:r>
    </w:p>
    <w:p w14:paraId="0ACB0081" w14:textId="77777777" w:rsidR="002C5B9F" w:rsidRPr="002C5B9F" w:rsidRDefault="002C5B9F" w:rsidP="002C5B9F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Assignments must be completed by the deadline</w:t>
      </w:r>
    </w:p>
    <w:p w14:paraId="28DF1DD8" w14:textId="77777777" w:rsidR="002C5B9F" w:rsidRPr="002C5B9F" w:rsidRDefault="002C5B9F" w:rsidP="002C5B9F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Late work may be accepted with instructor approval</w:t>
      </w:r>
    </w:p>
    <w:p w14:paraId="1288BE2A" w14:textId="77777777" w:rsidR="002C5B9F" w:rsidRPr="002C5B9F" w:rsidRDefault="002C5B9F" w:rsidP="002C5B9F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Plagiarism or copying work is strictly prohibited</w:t>
      </w:r>
    </w:p>
    <w:p w14:paraId="22F40ACE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Grading Scale (Example)</w:t>
      </w:r>
    </w:p>
    <w:p w14:paraId="074F477F" w14:textId="77777777" w:rsidR="002C5B9F" w:rsidRPr="002C5B9F" w:rsidRDefault="002C5B9F" w:rsidP="002C5B9F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A = 90–100%</w:t>
      </w:r>
    </w:p>
    <w:p w14:paraId="077691A1" w14:textId="77777777" w:rsidR="002C5B9F" w:rsidRPr="002C5B9F" w:rsidRDefault="002C5B9F" w:rsidP="002C5B9F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B = 80–89%</w:t>
      </w:r>
    </w:p>
    <w:p w14:paraId="6ABD93B2" w14:textId="77777777" w:rsidR="002C5B9F" w:rsidRPr="002C5B9F" w:rsidRDefault="002C5B9F" w:rsidP="002C5B9F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C = 70–79%</w:t>
      </w:r>
    </w:p>
    <w:p w14:paraId="05D7F513" w14:textId="77777777" w:rsidR="002C5B9F" w:rsidRPr="002C5B9F" w:rsidRDefault="002C5B9F" w:rsidP="002C5B9F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D = 60–69%</w:t>
      </w:r>
    </w:p>
    <w:p w14:paraId="48E19279" w14:textId="77777777" w:rsidR="002C5B9F" w:rsidRPr="002C5B9F" w:rsidRDefault="002C5B9F" w:rsidP="002C5B9F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F = 59% and below</w:t>
      </w:r>
    </w:p>
    <w:p w14:paraId="10BD0B1F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Programs or instructors may adjust scales as appropriate, but expectations will always be communicated clearly.</w:t>
      </w:r>
    </w:p>
    <w:p w14:paraId="3F604B99" w14:textId="73947F04" w:rsidR="002C5B9F" w:rsidRPr="002C5B9F" w:rsidRDefault="002C5B9F" w:rsidP="002C5B9F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C411448" w14:textId="5D879940" w:rsidR="002C5B9F" w:rsidRPr="002C5B9F" w:rsidRDefault="002C5B9F" w:rsidP="002C5B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36"/>
          <w:highlight w:val="yellow"/>
        </w:rPr>
        <w:t>REFUND &amp; WITHDRAWAL POLICY</w:t>
      </w:r>
    </w:p>
    <w:p w14:paraId="17B3F6FC" w14:textId="3BE1C6FA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GES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M maintains a fair and consistent system regarding tuition and withdrawals.</w:t>
      </w:r>
    </w:p>
    <w:p w14:paraId="6E16D984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Application Fee</w:t>
      </w:r>
    </w:p>
    <w:p w14:paraId="7DA39117" w14:textId="77777777" w:rsidR="002C5B9F" w:rsidRPr="002C5B9F" w:rsidRDefault="002C5B9F" w:rsidP="002C5B9F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$50.00 application fee is </w:t>
      </w:r>
      <w:r w:rsidRPr="002C5B9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non-refundable</w:t>
      </w: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7020E2E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Monthly Tuition</w:t>
      </w:r>
    </w:p>
    <w:p w14:paraId="74E6A0B2" w14:textId="77777777" w:rsidR="002C5B9F" w:rsidRPr="002C5B9F" w:rsidRDefault="002C5B9F" w:rsidP="002C5B9F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Tuition is due on the 5th of each month</w:t>
      </w:r>
    </w:p>
    <w:p w14:paraId="4EAFD063" w14:textId="77777777" w:rsidR="002C5B9F" w:rsidRPr="002C5B9F" w:rsidRDefault="002C5B9F" w:rsidP="002C5B9F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Tuition is </w:t>
      </w:r>
      <w:r w:rsidRPr="002C5B9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non-refundable</w:t>
      </w: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once the month has begun</w:t>
      </w:r>
    </w:p>
    <w:p w14:paraId="49DA4C64" w14:textId="77777777" w:rsidR="002C5B9F" w:rsidRPr="002C5B9F" w:rsidRDefault="002C5B9F" w:rsidP="002C5B9F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Students remain responsible for payments unless they officially withdraw</w:t>
      </w:r>
    </w:p>
    <w:p w14:paraId="56B17DC8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Withdrawal Process</w:t>
      </w:r>
    </w:p>
    <w:p w14:paraId="7233393F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To withdraw:</w:t>
      </w:r>
    </w:p>
    <w:p w14:paraId="32280CB1" w14:textId="60021F1C" w:rsidR="002C5B9F" w:rsidRPr="002C5B9F" w:rsidRDefault="002C5B9F" w:rsidP="002C5B9F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Submit a written notice to the </w:t>
      </w: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school</w:t>
      </w: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leadership</w:t>
      </w:r>
    </w:p>
    <w:p w14:paraId="457B9DDE" w14:textId="77777777" w:rsidR="002C5B9F" w:rsidRPr="002C5B9F" w:rsidRDefault="002C5B9F" w:rsidP="002C5B9F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Confirm final date of participation</w:t>
      </w:r>
    </w:p>
    <w:p w14:paraId="32643700" w14:textId="77777777" w:rsidR="002C5B9F" w:rsidRPr="002C5B9F" w:rsidRDefault="002C5B9F" w:rsidP="002C5B9F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Settle any outstanding tuition or materials fees</w:t>
      </w:r>
    </w:p>
    <w:p w14:paraId="499EBD50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Students who withdraw without notice may not be eligible for re-enrollment without review.</w:t>
      </w:r>
    </w:p>
    <w:p w14:paraId="69D17662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Course Cancellation</w:t>
      </w:r>
    </w:p>
    <w:p w14:paraId="23B78304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If the School cancels a course or program:</w:t>
      </w:r>
    </w:p>
    <w:p w14:paraId="5229FC21" w14:textId="77777777" w:rsidR="002C5B9F" w:rsidRPr="002C5B9F" w:rsidRDefault="002C5B9F" w:rsidP="002C5B9F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Students will receive credit or adjustment as appropriate</w:t>
      </w:r>
    </w:p>
    <w:p w14:paraId="2FBA695D" w14:textId="22D9A8E0" w:rsidR="002C5B9F" w:rsidRPr="002C5B9F" w:rsidRDefault="002C5B9F" w:rsidP="002C5B9F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68D36D" w14:textId="5D914C7E" w:rsidR="002C5B9F" w:rsidRPr="002C5B9F" w:rsidRDefault="002C5B9F" w:rsidP="002C5B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36"/>
          <w:highlight w:val="yellow"/>
        </w:rPr>
        <w:t>STUDENT COMPLAINT &amp; RESOLUTION POLICY</w:t>
      </w:r>
    </w:p>
    <w:p w14:paraId="5983D0BE" w14:textId="4C706783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GES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M is committed to maintaining a respectful, safe, and supportive learning environment. Students who have concerns are encouraged to seek resolution in a biblical and orderly manner.</w:t>
      </w:r>
    </w:p>
    <w:p w14:paraId="30EBE230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Step 1 — Address Directly (Biblical Model: Matthew 18:15)</w:t>
      </w:r>
    </w:p>
    <w:p w14:paraId="64512B1E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If concerns arise:</w:t>
      </w:r>
    </w:p>
    <w:p w14:paraId="18F01C61" w14:textId="77777777" w:rsidR="002C5B9F" w:rsidRPr="002C5B9F" w:rsidRDefault="002C5B9F" w:rsidP="002C5B9F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Speak privately with the instructor or person involved</w:t>
      </w:r>
    </w:p>
    <w:p w14:paraId="4E7D8017" w14:textId="77777777" w:rsidR="002C5B9F" w:rsidRPr="002C5B9F" w:rsidRDefault="002C5B9F" w:rsidP="002C5B9F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Share concerns respectfully</w:t>
      </w:r>
    </w:p>
    <w:p w14:paraId="3FA7DDCE" w14:textId="77777777" w:rsidR="002C5B9F" w:rsidRPr="002C5B9F" w:rsidRDefault="002C5B9F" w:rsidP="002C5B9F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Attempt resolution directly</w:t>
      </w:r>
    </w:p>
    <w:p w14:paraId="25F4ED72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Step 2 — Contact School Leadership</w:t>
      </w:r>
    </w:p>
    <w:p w14:paraId="4045FE70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If unresolved:</w:t>
      </w:r>
    </w:p>
    <w:p w14:paraId="583EE83A" w14:textId="77777777" w:rsidR="002C5B9F" w:rsidRPr="002C5B9F" w:rsidRDefault="002C5B9F" w:rsidP="002C5B9F">
      <w:pPr>
        <w:numPr>
          <w:ilvl w:val="0"/>
          <w:numId w:val="3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Submit concern in writing to the Program Director or President</w:t>
      </w:r>
    </w:p>
    <w:p w14:paraId="005FD53C" w14:textId="77777777" w:rsidR="002C5B9F" w:rsidRPr="002C5B9F" w:rsidRDefault="002C5B9F" w:rsidP="002C5B9F">
      <w:pPr>
        <w:numPr>
          <w:ilvl w:val="0"/>
          <w:numId w:val="3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Leadership will review and respond within 7–10 business days</w:t>
      </w:r>
    </w:p>
    <w:p w14:paraId="7784224E" w14:textId="22860F7A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Step 3 — Formal Review (If </w:t>
      </w: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needed</w:t>
      </w: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)</w:t>
      </w:r>
    </w:p>
    <w:p w14:paraId="2324FD6E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If further action is needed:</w:t>
      </w:r>
    </w:p>
    <w:p w14:paraId="5D1B26D2" w14:textId="1DBDE689" w:rsidR="002C5B9F" w:rsidRPr="002C5B9F" w:rsidRDefault="002C5B9F" w:rsidP="002C5B9F">
      <w:pPr>
        <w:numPr>
          <w:ilvl w:val="0"/>
          <w:numId w:val="3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review committee or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board </w:t>
      </w: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leadership team may evaluate the issue</w:t>
      </w:r>
    </w:p>
    <w:p w14:paraId="75AD3987" w14:textId="0D04C531" w:rsidR="002C5B9F" w:rsidRPr="002C5B9F" w:rsidRDefault="002C5B9F" w:rsidP="002C5B9F">
      <w:pPr>
        <w:numPr>
          <w:ilvl w:val="0"/>
          <w:numId w:val="3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written decision will be </w:t>
      </w:r>
      <w:proofErr w:type="gramStart"/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issued</w:t>
      </w:r>
      <w:proofErr w:type="gramEnd"/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to the </w:t>
      </w: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students.</w:t>
      </w:r>
    </w:p>
    <w:p w14:paraId="1184D7D2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Confidentiality</w:t>
      </w:r>
    </w:p>
    <w:p w14:paraId="30585CCC" w14:textId="77777777" w:rsidR="002C5B9F" w:rsidRPr="002C5B9F" w:rsidRDefault="002C5B9F" w:rsidP="002C5B9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All complaints are handled professionally and kept confidential to protect all parties involved.</w:t>
      </w:r>
    </w:p>
    <w:p w14:paraId="48ECB8DA" w14:textId="2A3066C0" w:rsidR="002C5B9F" w:rsidRPr="002C5B9F" w:rsidRDefault="002C5B9F" w:rsidP="002C5B9F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C7C6C9F" w14:textId="780ED4F6" w:rsidR="002C5B9F" w:rsidRPr="002C5B9F" w:rsidRDefault="002C5B9F" w:rsidP="002C5B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36"/>
        </w:rPr>
      </w:pPr>
      <w:r w:rsidRPr="002C5B9F"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36"/>
          <w:highlight w:val="yellow"/>
        </w:rPr>
        <w:t>GENERAL POLICY NOTES</w:t>
      </w:r>
    </w:p>
    <w:p w14:paraId="0C5FD90C" w14:textId="77777777" w:rsidR="002C5B9F" w:rsidRPr="002C5B9F" w:rsidRDefault="002C5B9F" w:rsidP="002C5B9F">
      <w:pPr>
        <w:numPr>
          <w:ilvl w:val="0"/>
          <w:numId w:val="3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Policies may be updated as needed for clarity and organizational excellence</w:t>
      </w:r>
    </w:p>
    <w:p w14:paraId="54164733" w14:textId="77777777" w:rsidR="002C5B9F" w:rsidRPr="002C5B9F" w:rsidRDefault="002C5B9F" w:rsidP="002C5B9F">
      <w:pPr>
        <w:numPr>
          <w:ilvl w:val="0"/>
          <w:numId w:val="3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Students will be notified of major policy changes</w:t>
      </w:r>
    </w:p>
    <w:p w14:paraId="75B63EF3" w14:textId="77777777" w:rsidR="002C5B9F" w:rsidRPr="002C5B9F" w:rsidRDefault="002C5B9F" w:rsidP="002C5B9F">
      <w:pPr>
        <w:numPr>
          <w:ilvl w:val="0"/>
          <w:numId w:val="3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5B9F">
        <w:rPr>
          <w:rFonts w:ascii="Times New Roman" w:eastAsia="Times New Roman" w:hAnsi="Times New Roman" w:cs="Times New Roman"/>
          <w:color w:val="auto"/>
          <w:sz w:val="24"/>
          <w:szCs w:val="24"/>
        </w:rPr>
        <w:t>Students are responsible for reading and understanding all policies</w:t>
      </w:r>
    </w:p>
    <w:p w14:paraId="2F04CF99" w14:textId="535B67EF" w:rsidR="00614450" w:rsidRPr="00D175AA" w:rsidRDefault="00D30A74" w:rsidP="00D175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</w:pPr>
      <w:r w:rsidRPr="00D175A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0D3BCC" wp14:editId="0328A8AD">
                <wp:simplePos x="0" y="0"/>
                <wp:positionH relativeFrom="margin">
                  <wp:align>left</wp:align>
                </wp:positionH>
                <wp:positionV relativeFrom="paragraph">
                  <wp:posOffset>525780</wp:posOffset>
                </wp:positionV>
                <wp:extent cx="5514975" cy="2066925"/>
                <wp:effectExtent l="0" t="0" r="28575" b="28575"/>
                <wp:wrapSquare wrapText="bothSides"/>
                <wp:docPr id="8934743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A5162" w14:textId="3FD398BB" w:rsidR="00D30A74" w:rsidRPr="00D30A74" w:rsidRDefault="006D7124" w:rsidP="00D30A74">
                            <w:pPr>
                              <w:spacing w:before="100" w:beforeAutospacing="1" w:after="100" w:afterAutospacing="1" w:line="240" w:lineRule="auto"/>
                              <w:jc w:val="left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kern w:val="3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kern w:val="36"/>
                                <w:sz w:val="32"/>
                                <w:szCs w:val="32"/>
                              </w:rPr>
                              <w:t>STUDENT</w:t>
                            </w:r>
                            <w:r w:rsidR="00D30A74" w:rsidRPr="00D30A7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kern w:val="36"/>
                                <w:sz w:val="32"/>
                                <w:szCs w:val="32"/>
                              </w:rPr>
                              <w:t xml:space="preserve"> SIGNATURE</w:t>
                            </w:r>
                          </w:p>
                          <w:p w14:paraId="1400D793" w14:textId="04895788" w:rsidR="00D30A74" w:rsidRPr="00D30A74" w:rsidRDefault="00D30A74" w:rsidP="00D30A74">
                            <w:pPr>
                              <w:spacing w:before="100" w:beforeAutospacing="1" w:after="100" w:afterAutospacing="1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30A7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By signing below, I affirm that I understand and agree to the </w:t>
                            </w:r>
                            <w:r w:rsidR="006D712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Student</w:t>
                            </w:r>
                            <w:r w:rsidRPr="00D30A7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Covenant and Statement of Faith of the Global Empowerment School of Ministry.</w:t>
                            </w:r>
                          </w:p>
                          <w:p w14:paraId="7F5AD400" w14:textId="3BB4D15C" w:rsidR="00D30A74" w:rsidRDefault="006D7124" w:rsidP="00841BB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Student</w:t>
                            </w:r>
                            <w:r w:rsidR="00D30A74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Name: ________________________________________</w:t>
                            </w:r>
                          </w:p>
                          <w:p w14:paraId="775A6FE9" w14:textId="64A0408C" w:rsidR="00D30A74" w:rsidRDefault="00D30A74" w:rsidP="00841BB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Signature: __________________________________________________</w:t>
                            </w:r>
                          </w:p>
                          <w:p w14:paraId="0166EF4F" w14:textId="5B9B3906" w:rsidR="00D30A74" w:rsidRPr="00841BB1" w:rsidRDefault="00D30A74" w:rsidP="00841BB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Date: 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D3BCC" id="Text Box 1" o:spid="_x0000_s1032" type="#_x0000_t202" style="position:absolute;left:0;text-align:left;margin-left:0;margin-top:41.4pt;width:434.25pt;height:162.7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" filled="f" strokeweight=".5pt">
                <v:textbox>
                  <w:txbxContent>
                    <w:p w14:paraId="0FAA5162" w14:textId="3FD398BB" w:rsidR="00D30A74" w:rsidRPr="00D30A74" w:rsidRDefault="006D7124" w:rsidP="00D30A74">
                      <w:pPr>
                        <w:spacing w:before="100" w:beforeAutospacing="1" w:after="100" w:afterAutospacing="1" w:line="240" w:lineRule="auto"/>
                        <w:jc w:val="left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kern w:val="36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kern w:val="36"/>
                          <w:sz w:val="32"/>
                          <w:szCs w:val="32"/>
                        </w:rPr>
                        <w:t>STUDENT</w:t>
                      </w:r>
                      <w:r w:rsidR="00D30A74" w:rsidRPr="00D30A7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kern w:val="36"/>
                          <w:sz w:val="32"/>
                          <w:szCs w:val="32"/>
                        </w:rPr>
                        <w:t xml:space="preserve"> SIGNATURE</w:t>
                      </w:r>
                    </w:p>
                    <w:p w14:paraId="1400D793" w14:textId="04895788" w:rsidR="00D30A74" w:rsidRPr="00D30A74" w:rsidRDefault="00D30A74" w:rsidP="00D30A74">
                      <w:pPr>
                        <w:spacing w:before="100" w:beforeAutospacing="1" w:after="100" w:afterAutospacing="1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D30A7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By signing below, I affirm that I understand and agree to the </w:t>
                      </w:r>
                      <w:r w:rsidR="006D712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  <w:t>Student</w:t>
                      </w:r>
                      <w:r w:rsidRPr="00D30A7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Covenant and Statement of Faith of the Global Empowerment School of Ministry.</w:t>
                      </w:r>
                    </w:p>
                    <w:p w14:paraId="7F5AD400" w14:textId="3BB4D15C" w:rsidR="00D30A74" w:rsidRDefault="006D7124" w:rsidP="00841BB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>Student</w:t>
                      </w:r>
                      <w:r w:rsidR="00D30A74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Name: ________________________________________</w:t>
                      </w:r>
                    </w:p>
                    <w:p w14:paraId="775A6FE9" w14:textId="64A0408C" w:rsidR="00D30A74" w:rsidRDefault="00D30A74" w:rsidP="00841BB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>Signature: __________________________________________________</w:t>
                      </w:r>
                    </w:p>
                    <w:p w14:paraId="0166EF4F" w14:textId="5B9B3906" w:rsidR="00D30A74" w:rsidRPr="00841BB1" w:rsidRDefault="00D30A74" w:rsidP="00841BB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Date: 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14450" w:rsidRPr="00D175AA" w:rsidSect="00A5197D">
      <w:pgSz w:w="12240" w:h="15840"/>
      <w:pgMar w:top="720" w:right="1440" w:bottom="28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4FB"/>
    <w:multiLevelType w:val="multilevel"/>
    <w:tmpl w:val="DB88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21D14"/>
    <w:multiLevelType w:val="multilevel"/>
    <w:tmpl w:val="6C34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15554"/>
    <w:multiLevelType w:val="multilevel"/>
    <w:tmpl w:val="9EDA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65FD6"/>
    <w:multiLevelType w:val="multilevel"/>
    <w:tmpl w:val="C2FC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15D66"/>
    <w:multiLevelType w:val="multilevel"/>
    <w:tmpl w:val="C5F6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A5BAF"/>
    <w:multiLevelType w:val="multilevel"/>
    <w:tmpl w:val="23CC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A2D71"/>
    <w:multiLevelType w:val="multilevel"/>
    <w:tmpl w:val="FA06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534C4"/>
    <w:multiLevelType w:val="multilevel"/>
    <w:tmpl w:val="FCE6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168AE"/>
    <w:multiLevelType w:val="multilevel"/>
    <w:tmpl w:val="3D22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55EBC"/>
    <w:multiLevelType w:val="multilevel"/>
    <w:tmpl w:val="31C6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5288D"/>
    <w:multiLevelType w:val="multilevel"/>
    <w:tmpl w:val="C410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E410B"/>
    <w:multiLevelType w:val="multilevel"/>
    <w:tmpl w:val="20D8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5652A0"/>
    <w:multiLevelType w:val="multilevel"/>
    <w:tmpl w:val="15B6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F76194"/>
    <w:multiLevelType w:val="multilevel"/>
    <w:tmpl w:val="61963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749D3"/>
    <w:multiLevelType w:val="multilevel"/>
    <w:tmpl w:val="B290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128C9"/>
    <w:multiLevelType w:val="multilevel"/>
    <w:tmpl w:val="DF40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15367D"/>
    <w:multiLevelType w:val="multilevel"/>
    <w:tmpl w:val="0B02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7C79A2"/>
    <w:multiLevelType w:val="multilevel"/>
    <w:tmpl w:val="2436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AD7835"/>
    <w:multiLevelType w:val="multilevel"/>
    <w:tmpl w:val="A328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3E4972"/>
    <w:multiLevelType w:val="multilevel"/>
    <w:tmpl w:val="98B4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B47E6D"/>
    <w:multiLevelType w:val="multilevel"/>
    <w:tmpl w:val="FB02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E57C0"/>
    <w:multiLevelType w:val="multilevel"/>
    <w:tmpl w:val="62A6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4101F6"/>
    <w:multiLevelType w:val="multilevel"/>
    <w:tmpl w:val="F052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9F11AB"/>
    <w:multiLevelType w:val="multilevel"/>
    <w:tmpl w:val="15DA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97A03"/>
    <w:multiLevelType w:val="multilevel"/>
    <w:tmpl w:val="20EA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493318"/>
    <w:multiLevelType w:val="multilevel"/>
    <w:tmpl w:val="DFEC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1C73E6"/>
    <w:multiLevelType w:val="multilevel"/>
    <w:tmpl w:val="1226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824B06"/>
    <w:multiLevelType w:val="multilevel"/>
    <w:tmpl w:val="D306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82BFF"/>
    <w:multiLevelType w:val="multilevel"/>
    <w:tmpl w:val="2B36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3A5CCD"/>
    <w:multiLevelType w:val="multilevel"/>
    <w:tmpl w:val="DAA0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D667D9"/>
    <w:multiLevelType w:val="multilevel"/>
    <w:tmpl w:val="6698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2E096D"/>
    <w:multiLevelType w:val="multilevel"/>
    <w:tmpl w:val="BA1E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A53D8B"/>
    <w:multiLevelType w:val="multilevel"/>
    <w:tmpl w:val="81D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368280">
    <w:abstractNumId w:val="31"/>
  </w:num>
  <w:num w:numId="2" w16cid:durableId="1839075288">
    <w:abstractNumId w:val="25"/>
  </w:num>
  <w:num w:numId="3" w16cid:durableId="1058672487">
    <w:abstractNumId w:val="3"/>
  </w:num>
  <w:num w:numId="4" w16cid:durableId="188878560">
    <w:abstractNumId w:val="9"/>
  </w:num>
  <w:num w:numId="5" w16cid:durableId="2070810758">
    <w:abstractNumId w:val="24"/>
  </w:num>
  <w:num w:numId="6" w16cid:durableId="688339410">
    <w:abstractNumId w:val="5"/>
  </w:num>
  <w:num w:numId="7" w16cid:durableId="748967154">
    <w:abstractNumId w:val="28"/>
  </w:num>
  <w:num w:numId="8" w16cid:durableId="819924542">
    <w:abstractNumId w:val="8"/>
  </w:num>
  <w:num w:numId="9" w16cid:durableId="1930891325">
    <w:abstractNumId w:val="23"/>
  </w:num>
  <w:num w:numId="10" w16cid:durableId="1157183729">
    <w:abstractNumId w:val="10"/>
  </w:num>
  <w:num w:numId="11" w16cid:durableId="382674998">
    <w:abstractNumId w:val="11"/>
  </w:num>
  <w:num w:numId="12" w16cid:durableId="1862426210">
    <w:abstractNumId w:val="19"/>
  </w:num>
  <w:num w:numId="13" w16cid:durableId="1919704878">
    <w:abstractNumId w:val="14"/>
  </w:num>
  <w:num w:numId="14" w16cid:durableId="304816846">
    <w:abstractNumId w:val="15"/>
  </w:num>
  <w:num w:numId="15" w16cid:durableId="775830250">
    <w:abstractNumId w:val="32"/>
  </w:num>
  <w:num w:numId="16" w16cid:durableId="1184711084">
    <w:abstractNumId w:val="29"/>
  </w:num>
  <w:num w:numId="17" w16cid:durableId="532309897">
    <w:abstractNumId w:val="18"/>
  </w:num>
  <w:num w:numId="18" w16cid:durableId="1755585604">
    <w:abstractNumId w:val="20"/>
  </w:num>
  <w:num w:numId="19" w16cid:durableId="2045015827">
    <w:abstractNumId w:val="7"/>
  </w:num>
  <w:num w:numId="20" w16cid:durableId="1002663429">
    <w:abstractNumId w:val="22"/>
  </w:num>
  <w:num w:numId="21" w16cid:durableId="278224054">
    <w:abstractNumId w:val="2"/>
  </w:num>
  <w:num w:numId="22" w16cid:durableId="756906925">
    <w:abstractNumId w:val="1"/>
  </w:num>
  <w:num w:numId="23" w16cid:durableId="1548836743">
    <w:abstractNumId w:val="26"/>
  </w:num>
  <w:num w:numId="24" w16cid:durableId="662974767">
    <w:abstractNumId w:val="0"/>
  </w:num>
  <w:num w:numId="25" w16cid:durableId="1575699584">
    <w:abstractNumId w:val="4"/>
  </w:num>
  <w:num w:numId="26" w16cid:durableId="1610434746">
    <w:abstractNumId w:val="6"/>
  </w:num>
  <w:num w:numId="27" w16cid:durableId="1383479290">
    <w:abstractNumId w:val="16"/>
  </w:num>
  <w:num w:numId="28" w16cid:durableId="1193614815">
    <w:abstractNumId w:val="13"/>
  </w:num>
  <w:num w:numId="29" w16cid:durableId="1880318960">
    <w:abstractNumId w:val="12"/>
  </w:num>
  <w:num w:numId="30" w16cid:durableId="1815639877">
    <w:abstractNumId w:val="17"/>
  </w:num>
  <w:num w:numId="31" w16cid:durableId="514154601">
    <w:abstractNumId w:val="27"/>
  </w:num>
  <w:num w:numId="32" w16cid:durableId="1810004561">
    <w:abstractNumId w:val="30"/>
  </w:num>
  <w:num w:numId="33" w16cid:durableId="7642294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FD"/>
    <w:rsid w:val="000A400B"/>
    <w:rsid w:val="000B5746"/>
    <w:rsid w:val="00102E8A"/>
    <w:rsid w:val="0010486C"/>
    <w:rsid w:val="001531E1"/>
    <w:rsid w:val="001B3239"/>
    <w:rsid w:val="001E01BA"/>
    <w:rsid w:val="001F395E"/>
    <w:rsid w:val="0020408E"/>
    <w:rsid w:val="00236064"/>
    <w:rsid w:val="00241AA1"/>
    <w:rsid w:val="00266090"/>
    <w:rsid w:val="002C08F6"/>
    <w:rsid w:val="002C5B9F"/>
    <w:rsid w:val="002D6CA7"/>
    <w:rsid w:val="00344512"/>
    <w:rsid w:val="0036038B"/>
    <w:rsid w:val="003F1AE0"/>
    <w:rsid w:val="00402D80"/>
    <w:rsid w:val="004632CD"/>
    <w:rsid w:val="0046420E"/>
    <w:rsid w:val="004B05AC"/>
    <w:rsid w:val="004C5592"/>
    <w:rsid w:val="004D2110"/>
    <w:rsid w:val="005061D5"/>
    <w:rsid w:val="00555845"/>
    <w:rsid w:val="0056029E"/>
    <w:rsid w:val="005748A9"/>
    <w:rsid w:val="00581584"/>
    <w:rsid w:val="0059759B"/>
    <w:rsid w:val="005D5A2E"/>
    <w:rsid w:val="005F50D6"/>
    <w:rsid w:val="00603FFD"/>
    <w:rsid w:val="00614450"/>
    <w:rsid w:val="00672402"/>
    <w:rsid w:val="006833E6"/>
    <w:rsid w:val="006B29A0"/>
    <w:rsid w:val="006D7124"/>
    <w:rsid w:val="00706F0D"/>
    <w:rsid w:val="007467C5"/>
    <w:rsid w:val="007B097E"/>
    <w:rsid w:val="00804DBF"/>
    <w:rsid w:val="0081744D"/>
    <w:rsid w:val="008E113B"/>
    <w:rsid w:val="008F3504"/>
    <w:rsid w:val="008F40B6"/>
    <w:rsid w:val="00927BE0"/>
    <w:rsid w:val="00965629"/>
    <w:rsid w:val="009974DA"/>
    <w:rsid w:val="00A105BD"/>
    <w:rsid w:val="00A2784D"/>
    <w:rsid w:val="00A5197D"/>
    <w:rsid w:val="00A8554E"/>
    <w:rsid w:val="00AA4990"/>
    <w:rsid w:val="00AB0B77"/>
    <w:rsid w:val="00AC62A0"/>
    <w:rsid w:val="00AD5E0A"/>
    <w:rsid w:val="00B7033D"/>
    <w:rsid w:val="00B740A1"/>
    <w:rsid w:val="00BB2AFF"/>
    <w:rsid w:val="00BB3B47"/>
    <w:rsid w:val="00BC1086"/>
    <w:rsid w:val="00BC5967"/>
    <w:rsid w:val="00BD70E4"/>
    <w:rsid w:val="00C01F44"/>
    <w:rsid w:val="00C6381F"/>
    <w:rsid w:val="00CB3C05"/>
    <w:rsid w:val="00CD3DC1"/>
    <w:rsid w:val="00CF5809"/>
    <w:rsid w:val="00D01234"/>
    <w:rsid w:val="00D175AA"/>
    <w:rsid w:val="00D24BCB"/>
    <w:rsid w:val="00D30A74"/>
    <w:rsid w:val="00D62DCA"/>
    <w:rsid w:val="00D7231B"/>
    <w:rsid w:val="00D90733"/>
    <w:rsid w:val="00D90E28"/>
    <w:rsid w:val="00DC07A0"/>
    <w:rsid w:val="00DE4F8E"/>
    <w:rsid w:val="00E809CF"/>
    <w:rsid w:val="00EE18CC"/>
    <w:rsid w:val="00F22340"/>
    <w:rsid w:val="00F26E54"/>
    <w:rsid w:val="00F333FB"/>
    <w:rsid w:val="00F4469C"/>
    <w:rsid w:val="00F52987"/>
    <w:rsid w:val="00F54B31"/>
    <w:rsid w:val="00F9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D2E9"/>
  <w15:docId w15:val="{FE40A63B-B907-4347-A934-3DC13D1A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67"/>
    <w:pPr>
      <w:spacing w:line="320" w:lineRule="exact"/>
      <w:jc w:val="both"/>
    </w:pPr>
    <w:rPr>
      <w:rFonts w:eastAsiaTheme="minorEastAsia"/>
      <w:color w:val="595959" w:themeColor="text1" w:themeTint="A6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967"/>
    <w:pPr>
      <w:spacing w:before="840" w:after="840" w:line="276" w:lineRule="auto"/>
      <w:outlineLvl w:val="0"/>
    </w:pPr>
    <w:rPr>
      <w:rFonts w:asciiTheme="majorHAnsi" w:hAnsiTheme="majorHAnsi" w:cstheme="majorHAnsi"/>
      <w:b/>
      <w:color w:val="auto"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qFormat/>
    <w:rsid w:val="00BC1086"/>
    <w:pPr>
      <w:outlineLvl w:val="1"/>
    </w:pPr>
    <w:rPr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0408E"/>
    <w:pPr>
      <w:tabs>
        <w:tab w:val="left" w:pos="360"/>
        <w:tab w:val="right" w:pos="8910"/>
      </w:tabs>
      <w:spacing w:before="60" w:after="60" w:line="276" w:lineRule="auto"/>
      <w:jc w:val="lef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4D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D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E01BA"/>
    <w:pPr>
      <w:spacing w:line="240" w:lineRule="auto"/>
      <w:jc w:val="left"/>
      <w:textAlignment w:val="baseline"/>
    </w:pPr>
    <w:rPr>
      <w:rFonts w:asciiTheme="majorHAnsi" w:hAnsiTheme="majorHAnsi" w:cs="Arial"/>
      <w:b/>
      <w:bCs/>
      <w:caps/>
      <w:color w:val="000000" w:themeColor="text1"/>
      <w:kern w:val="24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E01BA"/>
    <w:rPr>
      <w:rFonts w:asciiTheme="majorHAnsi" w:eastAsiaTheme="minorEastAsia" w:hAnsiTheme="majorHAnsi" w:cs="Arial"/>
      <w:b/>
      <w:bCs/>
      <w:caps/>
      <w:color w:val="000000" w:themeColor="text1"/>
      <w:kern w:val="24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97D"/>
    <w:pPr>
      <w:spacing w:line="276" w:lineRule="auto"/>
      <w:jc w:val="left"/>
      <w:textAlignment w:val="baseline"/>
    </w:pPr>
    <w:rPr>
      <w:rFonts w:asciiTheme="majorHAnsi" w:hAnsiTheme="majorHAnsi" w:cs="Arial"/>
      <w:caps/>
      <w:color w:val="000000" w:themeColor="text1"/>
      <w:kern w:val="24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5197D"/>
    <w:rPr>
      <w:rFonts w:asciiTheme="majorHAnsi" w:eastAsiaTheme="minorEastAsia" w:hAnsiTheme="majorHAnsi" w:cs="Arial"/>
      <w:caps/>
      <w:color w:val="000000" w:themeColor="text1"/>
      <w:kern w:val="24"/>
    </w:rPr>
  </w:style>
  <w:style w:type="paragraph" w:customStyle="1" w:styleId="Graphicsanchor">
    <w:name w:val="Graphics anchor"/>
    <w:basedOn w:val="Normal"/>
    <w:qFormat/>
    <w:rsid w:val="00D24BCB"/>
    <w:pPr>
      <w:spacing w:line="240" w:lineRule="auto"/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2D6CA7"/>
    <w:pPr>
      <w:spacing w:before="1920" w:line="276" w:lineRule="auto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C5967"/>
    <w:rPr>
      <w:rFonts w:eastAsiaTheme="minorEastAsia"/>
      <w:color w:val="595959" w:themeColor="text1" w:themeTint="A6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C5967"/>
    <w:rPr>
      <w:rFonts w:asciiTheme="majorHAnsi" w:eastAsiaTheme="minorEastAsia" w:hAnsiTheme="majorHAnsi" w:cstheme="majorHAns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1086"/>
    <w:rPr>
      <w:rFonts w:eastAsiaTheme="minorEastAsia"/>
      <w:bCs/>
      <w:color w:val="595959" w:themeColor="text1" w:themeTint="A6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967"/>
    <w:rPr>
      <w:rFonts w:eastAsiaTheme="minorEastAsia"/>
      <w:color w:val="595959" w:themeColor="text1" w:themeTint="A6"/>
      <w:sz w:val="18"/>
      <w:szCs w:val="18"/>
    </w:rPr>
  </w:style>
  <w:style w:type="paragraph" w:styleId="Signature">
    <w:name w:val="Signature"/>
    <w:basedOn w:val="Normal"/>
    <w:link w:val="SignatureChar"/>
    <w:uiPriority w:val="99"/>
    <w:rsid w:val="00BC1086"/>
    <w:pPr>
      <w:spacing w:after="0" w:line="240" w:lineRule="auto"/>
    </w:pPr>
    <w:rPr>
      <w:rFonts w:asciiTheme="majorHAnsi" w:hAnsiTheme="majorHAnsi"/>
      <w:b/>
      <w:bCs/>
      <w:color w:val="auto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BC1086"/>
    <w:rPr>
      <w:rFonts w:asciiTheme="majorHAnsi" w:eastAsiaTheme="minorEastAsia" w:hAnsiTheme="majorHAnsi"/>
      <w:b/>
      <w:bCs/>
      <w:sz w:val="24"/>
      <w:szCs w:val="24"/>
    </w:rPr>
  </w:style>
  <w:style w:type="paragraph" w:styleId="NoSpacing">
    <w:name w:val="No Spacing"/>
    <w:uiPriority w:val="1"/>
    <w:semiHidden/>
    <w:qFormat/>
    <w:rsid w:val="00BB2AFF"/>
    <w:pPr>
      <w:spacing w:after="0" w:line="240" w:lineRule="auto"/>
      <w:jc w:val="both"/>
    </w:pPr>
    <w:rPr>
      <w:rFonts w:eastAsiaTheme="minorEastAsia"/>
      <w:color w:val="595959" w:themeColor="text1" w:themeTint="A6"/>
      <w:sz w:val="18"/>
      <w:szCs w:val="18"/>
    </w:rPr>
  </w:style>
  <w:style w:type="paragraph" w:customStyle="1" w:styleId="Contactinfo">
    <w:name w:val="Contact info"/>
    <w:basedOn w:val="Normal"/>
    <w:qFormat/>
    <w:rsid w:val="00BC5967"/>
    <w:pPr>
      <w:spacing w:after="0" w:line="240" w:lineRule="auto"/>
      <w:jc w:val="left"/>
    </w:pPr>
  </w:style>
  <w:style w:type="character" w:styleId="Emphasis">
    <w:name w:val="Emphasis"/>
    <w:uiPriority w:val="20"/>
    <w:qFormat/>
    <w:rsid w:val="00CF5809"/>
    <w:rPr>
      <w:i w:val="0"/>
      <w:iCs/>
      <w:color w:val="auto"/>
      <w:sz w:val="19"/>
    </w:rPr>
  </w:style>
  <w:style w:type="character" w:customStyle="1" w:styleId="Bold">
    <w:name w:val="Bold"/>
    <w:uiPriority w:val="1"/>
    <w:qFormat/>
    <w:rsid w:val="00BC596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ic\AppData\Roaming\Microsoft\Templates\Letterhead%20with%20world%20map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AEEF"/>
      </a:accent1>
      <a:accent2>
        <a:srgbClr val="008EB9"/>
      </a:accent2>
      <a:accent3>
        <a:srgbClr val="26973F"/>
      </a:accent3>
      <a:accent4>
        <a:srgbClr val="917FD5"/>
      </a:accent4>
      <a:accent5>
        <a:srgbClr val="D74500"/>
      </a:accent5>
      <a:accent6>
        <a:srgbClr val="B8DA10"/>
      </a:accent6>
      <a:hlink>
        <a:srgbClr val="467886"/>
      </a:hlink>
      <a:folHlink>
        <a:srgbClr val="96607D"/>
      </a:folHlink>
    </a:clrScheme>
    <a:fontScheme name="Custom 23">
      <a:majorFont>
        <a:latin typeface="Mangal Pro"/>
        <a:ea typeface=""/>
        <a:cs typeface=""/>
      </a:majorFont>
      <a:minorFont>
        <a:latin typeface="Mangal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9EF32-7CF5-42D4-9EB5-50E9A8A22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48362-7543-491A-A40F-6A566F7993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892FA73D-9FEB-40F0-A782-3D3B8AADAC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EE3A02-E403-4813-BDA7-220FAC46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Letterhead with world map</Template>
  <TotalTime>9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Terica Wright</dc:creator>
  <cp:lastModifiedBy>Elegant Crystal Palace</cp:lastModifiedBy>
  <cp:revision>2</cp:revision>
  <dcterms:created xsi:type="dcterms:W3CDTF">2026-01-21T22:44:00Z</dcterms:created>
  <dcterms:modified xsi:type="dcterms:W3CDTF">2026-01-21T22:44:00Z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5534200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