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A752" w14:textId="1D00466C" w:rsidR="00D24BCB" w:rsidRPr="00C01F44" w:rsidRDefault="00344512" w:rsidP="00D24BCB">
      <w:pPr>
        <w:pStyle w:val="Graphicsanchor"/>
      </w:pPr>
      <w:r>
        <w:rPr>
          <w:noProof/>
        </w:rPr>
        <mc:AlternateContent>
          <mc:Choice Requires="wps">
            <w:drawing>
              <wp:anchor distT="0" distB="0" distL="114300" distR="114300" simplePos="0" relativeHeight="251702272" behindDoc="0" locked="0" layoutInCell="1" allowOverlap="1" wp14:anchorId="33AE22B5" wp14:editId="292287A6">
                <wp:simplePos x="0" y="0"/>
                <wp:positionH relativeFrom="column">
                  <wp:posOffset>6809740</wp:posOffset>
                </wp:positionH>
                <wp:positionV relativeFrom="paragraph">
                  <wp:posOffset>-855345</wp:posOffset>
                </wp:positionV>
                <wp:extent cx="45719" cy="45719"/>
                <wp:effectExtent l="0" t="0" r="12065" b="12065"/>
                <wp:wrapNone/>
                <wp:docPr id="1298386187" name="Text Box 2"/>
                <wp:cNvGraphicFramePr/>
                <a:graphic xmlns:a="http://schemas.openxmlformats.org/drawingml/2006/main">
                  <a:graphicData uri="http://schemas.microsoft.com/office/word/2010/wordprocessingShape">
                    <wps:wsp>
                      <wps:cNvSpPr txBox="1"/>
                      <wps:spPr>
                        <a:xfrm flipH="1">
                          <a:off x="0" y="0"/>
                          <a:ext cx="45719" cy="45719"/>
                        </a:xfrm>
                        <a:prstGeom prst="rect">
                          <a:avLst/>
                        </a:prstGeom>
                        <a:solidFill>
                          <a:schemeClr val="lt1"/>
                        </a:solidFill>
                        <a:ln w="6350">
                          <a:solidFill>
                            <a:prstClr val="black"/>
                          </a:solidFill>
                        </a:ln>
                      </wps:spPr>
                      <wps:txbx>
                        <w:txbxContent>
                          <w:p w14:paraId="66D0F2A4" w14:textId="0F737045" w:rsidR="00603FFD" w:rsidRPr="00603FFD" w:rsidRDefault="00603FFD">
                            <w:pPr>
                              <w:rPr>
                                <w:color w:val="aut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E22B5" id="_x0000_t202" coordsize="21600,21600" o:spt="202" path="m,l,21600r21600,l21600,xe">
                <v:stroke joinstyle="miter"/>
                <v:path gradientshapeok="t" o:connecttype="rect"/>
              </v:shapetype>
              <v:shape id="Text Box 2" o:spid="_x0000_s1026" type="#_x0000_t202" style="position:absolute;left:0;text-align:left;margin-left:536.2pt;margin-top:-67.35pt;width:3.6pt;height:3.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" fillcolor="white [3201]" strokeweight=".5pt">
                <v:textbox>
                  <w:txbxContent>
                    <w:p w14:paraId="66D0F2A4" w14:textId="0F737045" w:rsidR="00603FFD" w:rsidRPr="00603FFD" w:rsidRDefault="00603FFD">
                      <w:pPr>
                        <w:rPr>
                          <w:color w:val="auto"/>
                          <w:sz w:val="22"/>
                          <w:szCs w:val="22"/>
                        </w:rPr>
                      </w:pPr>
                    </w:p>
                  </w:txbxContent>
                </v:textbox>
              </v:shape>
            </w:pict>
          </mc:Fallback>
        </mc:AlternateContent>
      </w:r>
      <w:r w:rsidR="00DE4F8E">
        <w:rPr>
          <w:noProof/>
        </w:rPr>
        <mc:AlternateContent>
          <mc:Choice Requires="wpg">
            <w:drawing>
              <wp:anchor distT="0" distB="0" distL="114300" distR="114300" simplePos="0" relativeHeight="251689984" behindDoc="0" locked="1" layoutInCell="1" allowOverlap="1" wp14:anchorId="46FCA799" wp14:editId="360EDBE4">
                <wp:simplePos x="0" y="0"/>
                <wp:positionH relativeFrom="column">
                  <wp:posOffset>-790575</wp:posOffset>
                </wp:positionH>
                <wp:positionV relativeFrom="page">
                  <wp:posOffset>361950</wp:posOffset>
                </wp:positionV>
                <wp:extent cx="5437505" cy="866775"/>
                <wp:effectExtent l="95250" t="76200" r="10795" b="790575"/>
                <wp:wrapNone/>
                <wp:docPr id="2146518543" name="Group 19" descr="Logo"/>
                <wp:cNvGraphicFramePr/>
                <a:graphic xmlns:a="http://schemas.openxmlformats.org/drawingml/2006/main">
                  <a:graphicData uri="http://schemas.microsoft.com/office/word/2010/wordprocessingGroup">
                    <wpg:wgp>
                      <wpg:cNvGrpSpPr/>
                      <wpg:grpSpPr>
                        <a:xfrm>
                          <a:off x="0" y="0"/>
                          <a:ext cx="5437505" cy="866775"/>
                          <a:chOff x="-146922" y="-74552"/>
                          <a:chExt cx="2228626" cy="926844"/>
                        </a:xfrm>
                      </wpg:grpSpPr>
                      <wps:wsp>
                        <wps:cNvPr id="2016503976" name="Rectangle 56"/>
                        <wps:cNvSpPr>
                          <a:spLocks noChangeArrowheads="1"/>
                        </wps:cNvSpPr>
                        <wps:spPr bwMode="auto">
                          <a:xfrm>
                            <a:off x="352666" y="0"/>
                            <a:ext cx="1729038" cy="323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FB040" w14:textId="102744B5" w:rsidR="00A5197D" w:rsidRPr="00B06303" w:rsidRDefault="00603FFD" w:rsidP="00A5197D">
                              <w:pPr>
                                <w:pStyle w:val="Title"/>
                              </w:pPr>
                              <w:r>
                                <w:t>Global EMPOWERMENT</w:t>
                              </w:r>
                            </w:p>
                          </w:txbxContent>
                        </wps:txbx>
                        <wps:bodyPr vert="horz" wrap="square" lIns="0" tIns="0" rIns="0" bIns="0" numCol="1" anchor="t" anchorCtr="0" compatLnSpc="1">
                          <a:prstTxWarp prst="textNoShape">
                            <a:avLst/>
                          </a:prstTxWarp>
                          <a:noAutofit/>
                        </wps:bodyPr>
                      </wps:wsp>
                      <wps:wsp>
                        <wps:cNvPr id="664861485" name="Rectangle 60"/>
                        <wps:cNvSpPr>
                          <a:spLocks noChangeArrowheads="1"/>
                        </wps:cNvSpPr>
                        <wps:spPr bwMode="auto">
                          <a:xfrm>
                            <a:off x="365012" y="356350"/>
                            <a:ext cx="1462997" cy="213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F60BB" w14:textId="55F20CE0" w:rsidR="00A5197D" w:rsidRPr="00344512" w:rsidRDefault="00603FFD" w:rsidP="00A5197D">
                              <w:pPr>
                                <w:pStyle w:val="Subtitle"/>
                                <w:rPr>
                                  <w:b/>
                                  <w:bCs/>
                                  <w:sz w:val="20"/>
                                  <w:szCs w:val="20"/>
                                </w:rPr>
                              </w:pPr>
                              <w:r w:rsidRPr="00344512">
                                <w:rPr>
                                  <w:b/>
                                  <w:bCs/>
                                  <w:sz w:val="20"/>
                                  <w:szCs w:val="20"/>
                                </w:rPr>
                                <w:t>School of Ministry</w:t>
                              </w:r>
                            </w:p>
                            <w:p w14:paraId="1E99CD4D" w14:textId="77777777" w:rsidR="00603FFD" w:rsidRPr="00603FFD" w:rsidRDefault="00603FFD" w:rsidP="00603FFD"/>
                            <w:p w14:paraId="45042DFC" w14:textId="02C12A49" w:rsidR="00603FFD" w:rsidRPr="00603FFD" w:rsidRDefault="00603FFD" w:rsidP="00603FFD">
                              <w:r>
                                <w:t>fff</w:t>
                              </w:r>
                            </w:p>
                            <w:p w14:paraId="711F51A4" w14:textId="77777777" w:rsidR="00603FFD" w:rsidRPr="00603FFD" w:rsidRDefault="00603FFD" w:rsidP="00603FFD"/>
                          </w:txbxContent>
                        </wps:txbx>
                        <wps:bodyPr vert="horz" wrap="square" lIns="0" tIns="0" rIns="0" bIns="0" numCol="1" anchor="t" anchorCtr="0" compatLnSpc="1">
                          <a:prstTxWarp prst="textNoShape">
                            <a:avLst/>
                          </a:prstTxWarp>
                          <a:noAutofit/>
                        </wps:bodyPr>
                      </wps:wsp>
                      <pic:pic xmlns:pic="http://schemas.openxmlformats.org/drawingml/2006/picture">
                        <pic:nvPicPr>
                          <pic:cNvPr id="1424739555" name="Graphic 17"/>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146922" y="-74552"/>
                            <a:ext cx="441093" cy="926844"/>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wpg:wgp>
                  </a:graphicData>
                </a:graphic>
                <wp14:sizeRelH relativeFrom="margin">
                  <wp14:pctWidth>0</wp14:pctWidth>
                </wp14:sizeRelH>
                <wp14:sizeRelV relativeFrom="margin">
                  <wp14:pctHeight>0</wp14:pctHeight>
                </wp14:sizeRelV>
              </wp:anchor>
            </w:drawing>
          </mc:Choice>
          <mc:Fallback>
            <w:pict>
              <v:group w14:anchorId="46FCA799" id="Group 19" o:spid="_x0000_s1027" alt="Logo" style="position:absolute;left:0;text-align:left;margin-left:-62.25pt;margin-top:28.5pt;width:428.15pt;height:68.25pt;z-index:251689984;mso-position-vertical-relative:page;mso-width-relative:margin;mso-height-relative:margin" coordorigin="-1469,-745" coordsize="22286,9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">
                <v:rect id="Rectangle 56" o:spid="_x0000_s1028" style="position:absolute;left:3526;width:17291;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" filled="f" stroked="f">
                  <v:textbox inset="0,0,0,0">
                    <w:txbxContent>
                      <w:p w14:paraId="02AFB040" w14:textId="102744B5" w:rsidR="00A5197D" w:rsidRPr="00B06303" w:rsidRDefault="00603FFD" w:rsidP="00A5197D">
                        <w:pPr>
                          <w:pStyle w:val="Title"/>
                        </w:pPr>
                        <w:r>
                          <w:t>Global EMPOWERMENT</w:t>
                        </w:r>
                      </w:p>
                    </w:txbxContent>
                  </v:textbox>
                </v:rect>
                <v:rect id="Rectangle 60" o:spid="_x0000_s1029" style="position:absolute;left:3650;top:3563;width:14630;height: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" filled="f" stroked="f">
                  <v:textbox inset="0,0,0,0">
                    <w:txbxContent>
                      <w:p w14:paraId="5F8F60BB" w14:textId="55F20CE0" w:rsidR="00A5197D" w:rsidRPr="00344512" w:rsidRDefault="00603FFD" w:rsidP="00A5197D">
                        <w:pPr>
                          <w:pStyle w:val="Subtitle"/>
                          <w:rPr>
                            <w:b/>
                            <w:bCs/>
                            <w:sz w:val="20"/>
                            <w:szCs w:val="20"/>
                          </w:rPr>
                        </w:pPr>
                        <w:r w:rsidRPr="00344512">
                          <w:rPr>
                            <w:b/>
                            <w:bCs/>
                            <w:sz w:val="20"/>
                            <w:szCs w:val="20"/>
                          </w:rPr>
                          <w:t>School of Ministry</w:t>
                        </w:r>
                      </w:p>
                      <w:p w14:paraId="1E99CD4D" w14:textId="77777777" w:rsidR="00603FFD" w:rsidRPr="00603FFD" w:rsidRDefault="00603FFD" w:rsidP="00603FFD"/>
                      <w:p w14:paraId="45042DFC" w14:textId="02C12A49" w:rsidR="00603FFD" w:rsidRPr="00603FFD" w:rsidRDefault="00603FFD" w:rsidP="00603FFD">
                        <w:proofErr w:type="spellStart"/>
                        <w:r>
                          <w:t>fff</w:t>
                        </w:r>
                        <w:proofErr w:type="spellEnd"/>
                      </w:p>
                      <w:p w14:paraId="711F51A4" w14:textId="77777777" w:rsidR="00603FFD" w:rsidRPr="00603FFD" w:rsidRDefault="00603FFD" w:rsidP="00603FF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30" type="#_x0000_t75" style="position:absolute;left:-1469;top:-745;width:4410;height:9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" stroked="t" strokecolor="#333" strokeweight="5pt">
                  <v:stroke endcap="round"/>
                  <v:imagedata r:id="rId10" o:title=""/>
                  <v:shadow on="t" type="perspective" color="black" opacity="14417f" origin=",.5" offset="0,23pt" matrix="-52429f,,,-11796f"/>
                  <v:path arrowok="t"/>
                </v:shape>
                <w10:wrap anchory="page"/>
                <w10:anchorlock/>
              </v:group>
            </w:pict>
          </mc:Fallback>
        </mc:AlternateContent>
      </w:r>
      <w:r w:rsidR="00F26E54" w:rsidRPr="00F26E54">
        <w:t xml:space="preserve"> </w:t>
      </w:r>
      <w:r w:rsidR="00CF5809" w:rsidRPr="00FB2FB7">
        <w:rPr>
          <w:noProof/>
        </w:rPr>
        <mc:AlternateContent>
          <mc:Choice Requires="wps">
            <w:drawing>
              <wp:anchor distT="0" distB="0" distL="114300" distR="114300" simplePos="0" relativeHeight="251674624" behindDoc="0" locked="1" layoutInCell="1" allowOverlap="1" wp14:anchorId="41EFC743" wp14:editId="2E9A6B3C">
                <wp:simplePos x="0" y="0"/>
                <wp:positionH relativeFrom="page">
                  <wp:posOffset>5608320</wp:posOffset>
                </wp:positionH>
                <wp:positionV relativeFrom="page">
                  <wp:posOffset>8488680</wp:posOffset>
                </wp:positionV>
                <wp:extent cx="1453515" cy="487680"/>
                <wp:effectExtent l="0" t="0" r="0" b="0"/>
                <wp:wrapNone/>
                <wp:docPr id="1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487680"/>
                        </a:xfrm>
                        <a:prstGeom prst="rect">
                          <a:avLst/>
                        </a:prstGeom>
                        <a:noFill/>
                        <a:ln w="9525">
                          <a:noFill/>
                          <a:miter lim="800000"/>
                          <a:headEnd/>
                          <a:tailEnd/>
                        </a:ln>
                      </wps:spPr>
                      <wps:txbx>
                        <w:txbxContent>
                          <w:p w14:paraId="3972264D" w14:textId="13FC14B0" w:rsidR="00CF5809" w:rsidRPr="00BC5967" w:rsidRDefault="00CF5809" w:rsidP="00BC5967">
                            <w:pPr>
                              <w:pStyle w:val="Contactinf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FC743" id="_x0000_s1031" type="#_x0000_t202" style="position:absolute;left:0;text-align:left;margin-left:441.6pt;margin-top:668.4pt;width:114.45pt;height:38.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" filled="f" stroked="f">
                <v:textbox>
                  <w:txbxContent>
                    <w:p w14:paraId="3972264D" w14:textId="13FC14B0" w:rsidR="00CF5809" w:rsidRPr="00BC5967" w:rsidRDefault="00CF5809" w:rsidP="00BC5967">
                      <w:pPr>
                        <w:pStyle w:val="Contactinfo"/>
                      </w:pPr>
                    </w:p>
                  </w:txbxContent>
                </v:textbox>
                <w10:wrap anchorx="page" anchory="page"/>
                <w10:anchorlock/>
              </v:shape>
            </w:pict>
          </mc:Fallback>
        </mc:AlternateContent>
      </w:r>
    </w:p>
    <w:p w14:paraId="23A25083" w14:textId="0772DDF7" w:rsidR="00614450" w:rsidRPr="00D30A74" w:rsidRDefault="00AC62A0" w:rsidP="00D30A74">
      <w:pPr>
        <w:pStyle w:val="Subtitle"/>
      </w:pPr>
      <w:r>
        <w:rPr>
          <w:noProof/>
        </w:rPr>
        <mc:AlternateContent>
          <mc:Choice Requires="wps">
            <w:drawing>
              <wp:anchor distT="0" distB="0" distL="114300" distR="114300" simplePos="0" relativeHeight="251680768" behindDoc="1" locked="0" layoutInCell="1" allowOverlap="1" wp14:anchorId="71F0DCFE" wp14:editId="0C677557">
                <wp:simplePos x="0" y="0"/>
                <wp:positionH relativeFrom="column">
                  <wp:posOffset>1924472</wp:posOffset>
                </wp:positionH>
                <wp:positionV relativeFrom="paragraph">
                  <wp:posOffset>60960</wp:posOffset>
                </wp:positionV>
                <wp:extent cx="4709373" cy="120315"/>
                <wp:effectExtent l="0" t="0" r="0" b="0"/>
                <wp:wrapNone/>
                <wp:docPr id="61270511" name="Rectangle 94317760">
                  <a:extLst xmlns:a="http://schemas.openxmlformats.org/drawingml/2006/main">
                    <a:ext uri="{FF2B5EF4-FFF2-40B4-BE49-F238E27FC236}">
                      <a16:creationId xmlns:a16="http://schemas.microsoft.com/office/drawing/2014/main" id="{5D8DC29B-F5DD-C4A4-ACE2-696342CEC1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9373" cy="120315"/>
                        </a:xfrm>
                        <a:prstGeom prst="rect">
                          <a:avLst/>
                        </a:prstGeom>
                        <a:solidFill>
                          <a:srgbClr val="E8E8E9"/>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B7AE084" id="Rectangle 94317760" o:spid="_x0000_s1026" style="position:absolute;margin-left:151.55pt;margin-top:4.8pt;width:370.8pt;height:9.4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" fillcolor="#e8e8e9" stroked="f"/>
            </w:pict>
          </mc:Fallback>
        </mc:AlternateContent>
      </w:r>
    </w:p>
    <w:p w14:paraId="7C9F83C3" w14:textId="77777777" w:rsidR="00D175AA" w:rsidRPr="00D175AA" w:rsidRDefault="00D175AA" w:rsidP="00D175AA">
      <w:pPr>
        <w:spacing w:after="100" w:afterAutospacing="1" w:line="240" w:lineRule="auto"/>
        <w:jc w:val="center"/>
        <w:rPr>
          <w:rFonts w:ascii="Times New Roman" w:eastAsia="Times New Roman" w:hAnsi="Times New Roman" w:cs="Times New Roman"/>
          <w:b/>
          <w:bCs/>
          <w:color w:val="auto"/>
          <w:sz w:val="16"/>
          <w:szCs w:val="16"/>
        </w:rPr>
      </w:pPr>
    </w:p>
    <w:p w14:paraId="0BC65945" w14:textId="027AF214" w:rsidR="00D175AA" w:rsidRDefault="00D175AA" w:rsidP="00D175AA">
      <w:pPr>
        <w:spacing w:before="100" w:beforeAutospacing="1" w:after="100" w:afterAutospacing="1" w:line="240" w:lineRule="auto"/>
        <w:jc w:val="center"/>
        <w:rPr>
          <w:rFonts w:ascii="Times New Roman" w:eastAsia="Times New Roman" w:hAnsi="Times New Roman" w:cs="Times New Roman"/>
          <w:b/>
          <w:bCs/>
          <w:color w:val="auto"/>
          <w:sz w:val="40"/>
          <w:szCs w:val="40"/>
        </w:rPr>
      </w:pPr>
      <w:r w:rsidRPr="00D175AA">
        <w:rPr>
          <w:rFonts w:ascii="Times New Roman" w:eastAsia="Times New Roman" w:hAnsi="Times New Roman" w:cs="Times New Roman"/>
          <w:b/>
          <w:bCs/>
          <w:color w:val="auto"/>
          <w:sz w:val="40"/>
          <w:szCs w:val="40"/>
        </w:rPr>
        <w:t>STUDENT HANDBOOK</w:t>
      </w:r>
    </w:p>
    <w:p w14:paraId="725D093D" w14:textId="77777777" w:rsidR="00D175AA" w:rsidRPr="00D175AA" w:rsidRDefault="00D175AA" w:rsidP="00D175AA">
      <w:pPr>
        <w:spacing w:before="100" w:beforeAutospacing="1" w:after="100" w:afterAutospacing="1" w:line="240" w:lineRule="auto"/>
        <w:jc w:val="center"/>
        <w:rPr>
          <w:rFonts w:ascii="Times New Roman" w:eastAsia="Times New Roman" w:hAnsi="Times New Roman" w:cs="Times New Roman"/>
          <w:b/>
          <w:bCs/>
          <w:color w:val="auto"/>
          <w:sz w:val="40"/>
          <w:szCs w:val="40"/>
        </w:rPr>
      </w:pPr>
    </w:p>
    <w:p w14:paraId="1789D80F"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WELCOME</w:t>
      </w:r>
    </w:p>
    <w:p w14:paraId="1E326934"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Welcome to the Global Empowerment School of Ministry.</w:t>
      </w:r>
      <w:r w:rsidRPr="00D175AA">
        <w:rPr>
          <w:rFonts w:ascii="Times New Roman" w:eastAsia="Times New Roman" w:hAnsi="Times New Roman" w:cs="Times New Roman"/>
          <w:color w:val="auto"/>
          <w:sz w:val="24"/>
          <w:szCs w:val="24"/>
        </w:rPr>
        <w:br/>
        <w:t>We are honored that you have chosen this school as part of your spiritual, academic, and ministry journey. It is our prayer that the Lord strengthens, equips, and empowers you as you grow into the fullness of your God-given purpose.</w:t>
      </w:r>
    </w:p>
    <w:p w14:paraId="43DAF678" w14:textId="46D44D02"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This Student Handbook outlines expectations, responsibilities, and guidelines to help you succeed during your time with us. Our goal is to create a nurturing, Christ-centered environment where learning, transformation, and spiritual maturity flourish.</w:t>
      </w:r>
    </w:p>
    <w:p w14:paraId="422E4591"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OUR COMMITMENT TO YOU</w:t>
      </w:r>
    </w:p>
    <w:p w14:paraId="042F9BB4"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We are committed to:</w:t>
      </w:r>
    </w:p>
    <w:p w14:paraId="3174FB91" w14:textId="77777777" w:rsidR="00D175AA" w:rsidRPr="00D175AA" w:rsidRDefault="00D175AA" w:rsidP="00D175AA">
      <w:pPr>
        <w:numPr>
          <w:ilvl w:val="0"/>
          <w:numId w:val="9"/>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Providing biblically grounded education</w:t>
      </w:r>
    </w:p>
    <w:p w14:paraId="6FE3C5D6" w14:textId="2D5C2344" w:rsidR="00D175AA" w:rsidRPr="00D175AA" w:rsidRDefault="00D175AA" w:rsidP="00D175AA">
      <w:pPr>
        <w:numPr>
          <w:ilvl w:val="0"/>
          <w:numId w:val="9"/>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Offering Spirit</w:t>
      </w:r>
      <w:r>
        <w:rPr>
          <w:rFonts w:ascii="Times New Roman" w:eastAsia="Times New Roman" w:hAnsi="Times New Roman" w:cs="Times New Roman"/>
          <w:color w:val="auto"/>
          <w:sz w:val="24"/>
          <w:szCs w:val="24"/>
        </w:rPr>
        <w:t xml:space="preserve"> </w:t>
      </w:r>
      <w:r w:rsidRPr="00D175AA">
        <w:rPr>
          <w:rFonts w:ascii="Times New Roman" w:eastAsia="Times New Roman" w:hAnsi="Times New Roman" w:cs="Times New Roman"/>
          <w:color w:val="auto"/>
          <w:sz w:val="24"/>
          <w:szCs w:val="24"/>
        </w:rPr>
        <w:t>led teaching and mentorship</w:t>
      </w:r>
    </w:p>
    <w:p w14:paraId="10298C9E" w14:textId="77777777" w:rsidR="00D175AA" w:rsidRPr="00D175AA" w:rsidRDefault="00D175AA" w:rsidP="00D175AA">
      <w:pPr>
        <w:numPr>
          <w:ilvl w:val="0"/>
          <w:numId w:val="9"/>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Creating a safe, respectful, and encouraging environment</w:t>
      </w:r>
    </w:p>
    <w:p w14:paraId="25045634" w14:textId="77777777" w:rsidR="00D175AA" w:rsidRPr="00D175AA" w:rsidRDefault="00D175AA" w:rsidP="00D175AA">
      <w:pPr>
        <w:numPr>
          <w:ilvl w:val="0"/>
          <w:numId w:val="9"/>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Supporting your personal, spiritual, and academic growth</w:t>
      </w:r>
    </w:p>
    <w:p w14:paraId="326BC356" w14:textId="77777777" w:rsidR="00D175AA" w:rsidRPr="00D175AA" w:rsidRDefault="00D175AA" w:rsidP="00D175AA">
      <w:pPr>
        <w:numPr>
          <w:ilvl w:val="0"/>
          <w:numId w:val="9"/>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Equipping you to serve with excellence, integrity, and compassion</w:t>
      </w:r>
    </w:p>
    <w:p w14:paraId="66335082" w14:textId="1B78E235"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We believe each student carries a unique calling, and our purpose is to help activate and develop the gifts God has placed within you.</w:t>
      </w:r>
    </w:p>
    <w:p w14:paraId="59A47C71"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STUDENT EXPECTATIONS</w:t>
      </w:r>
    </w:p>
    <w:p w14:paraId="1646E680"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As a student of the Global Empowerment School of Ministry, you are expected to:</w:t>
      </w:r>
    </w:p>
    <w:p w14:paraId="3905821C" w14:textId="77777777" w:rsidR="00D175AA" w:rsidRPr="00D175AA" w:rsidRDefault="00D175AA" w:rsidP="00D175AA">
      <w:pPr>
        <w:numPr>
          <w:ilvl w:val="0"/>
          <w:numId w:val="10"/>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Demonstrate Christian character, integrity, and humility</w:t>
      </w:r>
    </w:p>
    <w:p w14:paraId="235D3C33" w14:textId="77777777" w:rsidR="00D175AA" w:rsidRPr="00D175AA" w:rsidRDefault="00D175AA" w:rsidP="00D175AA">
      <w:pPr>
        <w:numPr>
          <w:ilvl w:val="0"/>
          <w:numId w:val="10"/>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Engage respectfully with instructors and classmates</w:t>
      </w:r>
    </w:p>
    <w:p w14:paraId="4ADB23B4" w14:textId="77777777" w:rsidR="00D175AA" w:rsidRPr="00D175AA" w:rsidRDefault="00D175AA" w:rsidP="00D175AA">
      <w:pPr>
        <w:numPr>
          <w:ilvl w:val="0"/>
          <w:numId w:val="10"/>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Complete assignments with diligence and honesty</w:t>
      </w:r>
    </w:p>
    <w:p w14:paraId="53F58C8D" w14:textId="77777777" w:rsidR="00D175AA" w:rsidRPr="00D175AA" w:rsidRDefault="00D175AA" w:rsidP="00D175AA">
      <w:pPr>
        <w:numPr>
          <w:ilvl w:val="0"/>
          <w:numId w:val="10"/>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Participate fully in class discussions and activities</w:t>
      </w:r>
    </w:p>
    <w:p w14:paraId="0E1DE71A" w14:textId="77777777" w:rsidR="00D175AA" w:rsidRPr="00D175AA" w:rsidRDefault="00D175AA" w:rsidP="00D175AA">
      <w:pPr>
        <w:numPr>
          <w:ilvl w:val="0"/>
          <w:numId w:val="10"/>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Maintain confidentiality in ministry-related conversations</w:t>
      </w:r>
    </w:p>
    <w:p w14:paraId="66D5BD09" w14:textId="44824CB2" w:rsidR="00D175AA" w:rsidRPr="00D175AA" w:rsidRDefault="00D175AA" w:rsidP="00D175AA">
      <w:pPr>
        <w:numPr>
          <w:ilvl w:val="0"/>
          <w:numId w:val="10"/>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Communicate respectfully and professionally</w:t>
      </w:r>
    </w:p>
    <w:p w14:paraId="1DBCB712" w14:textId="77777777" w:rsid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p>
    <w:p w14:paraId="6EF61DC7" w14:textId="77777777" w:rsid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p>
    <w:p w14:paraId="470A90B7" w14:textId="77777777" w:rsid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p>
    <w:p w14:paraId="30C1FA4E" w14:textId="72E1446A"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ACADEMIC STANDARDS</w:t>
      </w:r>
    </w:p>
    <w:p w14:paraId="1CAC5BBA"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To support your growth and maintain academic integrity, students must:</w:t>
      </w:r>
    </w:p>
    <w:p w14:paraId="2A22A9DD" w14:textId="501225CC" w:rsidR="00D175AA" w:rsidRPr="00D175AA" w:rsidRDefault="00D175AA" w:rsidP="00D175AA">
      <w:pPr>
        <w:numPr>
          <w:ilvl w:val="0"/>
          <w:numId w:val="11"/>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Submit assignments on time unless prior arrangements are made</w:t>
      </w:r>
    </w:p>
    <w:p w14:paraId="0EDB4F44" w14:textId="77777777" w:rsidR="00D175AA" w:rsidRPr="00D175AA" w:rsidRDefault="00D175AA" w:rsidP="00D175AA">
      <w:pPr>
        <w:numPr>
          <w:ilvl w:val="0"/>
          <w:numId w:val="11"/>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Maintain consistent attendance and participation</w:t>
      </w:r>
    </w:p>
    <w:p w14:paraId="0E7C9E3A" w14:textId="77777777" w:rsidR="00D175AA" w:rsidRPr="00D175AA" w:rsidRDefault="00D175AA" w:rsidP="00D175AA">
      <w:pPr>
        <w:numPr>
          <w:ilvl w:val="0"/>
          <w:numId w:val="11"/>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Complete all required coursework for graduation</w:t>
      </w:r>
    </w:p>
    <w:p w14:paraId="607117B6" w14:textId="4D3D875C"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Failure to uphold these standards may affect grades or academic standing.</w:t>
      </w:r>
    </w:p>
    <w:p w14:paraId="6DA7928E"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SPIRITUAL LIFE &amp; DEVELOPMENT</w:t>
      </w:r>
    </w:p>
    <w:p w14:paraId="50AE51F0"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We believe ministry training involves both academic knowledge and spiritual formation. Therefore, we encourage students to:</w:t>
      </w:r>
    </w:p>
    <w:p w14:paraId="4A8A43DF" w14:textId="77777777" w:rsidR="00D175AA" w:rsidRPr="00D175AA" w:rsidRDefault="00D175AA" w:rsidP="00D175AA">
      <w:pPr>
        <w:numPr>
          <w:ilvl w:val="0"/>
          <w:numId w:val="12"/>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Maintain a strong personal prayer life</w:t>
      </w:r>
    </w:p>
    <w:p w14:paraId="355A9A21" w14:textId="77777777" w:rsidR="00D175AA" w:rsidRPr="00D175AA" w:rsidRDefault="00D175AA" w:rsidP="00D175AA">
      <w:pPr>
        <w:numPr>
          <w:ilvl w:val="0"/>
          <w:numId w:val="12"/>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Practice humility, discipleship, and consistent spiritual growth</w:t>
      </w:r>
    </w:p>
    <w:p w14:paraId="6FD7AED7" w14:textId="77777777" w:rsidR="00D175AA" w:rsidRPr="00D175AA" w:rsidRDefault="00D175AA" w:rsidP="00D175AA">
      <w:pPr>
        <w:numPr>
          <w:ilvl w:val="0"/>
          <w:numId w:val="12"/>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Remain open to correction, learning, and biblical alignment</w:t>
      </w:r>
    </w:p>
    <w:p w14:paraId="405B598E" w14:textId="77777777" w:rsidR="00D175AA" w:rsidRPr="00D175AA" w:rsidRDefault="00D175AA" w:rsidP="00D175AA">
      <w:pPr>
        <w:numPr>
          <w:ilvl w:val="0"/>
          <w:numId w:val="12"/>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Respect diverse ministry backgrounds and church traditions</w:t>
      </w:r>
    </w:p>
    <w:p w14:paraId="0B876259" w14:textId="77777777" w:rsidR="00D175AA" w:rsidRPr="00D175AA" w:rsidRDefault="00D175AA" w:rsidP="00D175AA">
      <w:pPr>
        <w:numPr>
          <w:ilvl w:val="0"/>
          <w:numId w:val="12"/>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Engage in times of prayer, reflection, and worship</w:t>
      </w:r>
    </w:p>
    <w:p w14:paraId="703B26C1" w14:textId="275A32E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Your spiritual life is an essential part of your success in the ministry.</w:t>
      </w:r>
    </w:p>
    <w:p w14:paraId="284ABD64"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STUDENT CONDUCT</w:t>
      </w:r>
    </w:p>
    <w:p w14:paraId="565061CB"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We expect all students to reflect Christlike behavior. The following are expected at all times:</w:t>
      </w:r>
    </w:p>
    <w:p w14:paraId="64C498FD" w14:textId="77777777" w:rsidR="00D175AA" w:rsidRPr="00D175AA" w:rsidRDefault="00D175AA" w:rsidP="00D175AA">
      <w:pPr>
        <w:numPr>
          <w:ilvl w:val="0"/>
          <w:numId w:val="13"/>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Kindness and respect</w:t>
      </w:r>
    </w:p>
    <w:p w14:paraId="652DFF7E" w14:textId="77777777" w:rsidR="00D175AA" w:rsidRPr="00D175AA" w:rsidRDefault="00D175AA" w:rsidP="00D175AA">
      <w:pPr>
        <w:numPr>
          <w:ilvl w:val="0"/>
          <w:numId w:val="13"/>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Emotional maturity and responsibility</w:t>
      </w:r>
    </w:p>
    <w:p w14:paraId="30AF7FF5" w14:textId="77777777" w:rsidR="00D175AA" w:rsidRPr="00D175AA" w:rsidRDefault="00D175AA" w:rsidP="00D175AA">
      <w:pPr>
        <w:numPr>
          <w:ilvl w:val="0"/>
          <w:numId w:val="13"/>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Orderly behavior during classes</w:t>
      </w:r>
    </w:p>
    <w:p w14:paraId="57CCA528" w14:textId="77777777" w:rsidR="00D175AA" w:rsidRPr="00D175AA" w:rsidRDefault="00D175AA" w:rsidP="00D175AA">
      <w:pPr>
        <w:numPr>
          <w:ilvl w:val="0"/>
          <w:numId w:val="13"/>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Honoring instructors and classmates</w:t>
      </w:r>
    </w:p>
    <w:p w14:paraId="4E481713" w14:textId="74C8BB40" w:rsidR="00D175AA" w:rsidRPr="00D175AA" w:rsidRDefault="00D175AA" w:rsidP="00D175AA">
      <w:pPr>
        <w:numPr>
          <w:ilvl w:val="0"/>
          <w:numId w:val="13"/>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Avoiding gossip, division, and disrespect</w:t>
      </w:r>
    </w:p>
    <w:p w14:paraId="3EAA25B8"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COMMUNICATION EXPECTATIONS</w:t>
      </w:r>
    </w:p>
    <w:p w14:paraId="2075DA50"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Students may contact instructors or school leadership through email, phone, or the communication method designated for their program. Responses will be provided in a timely and respectful manner.</w:t>
      </w:r>
    </w:p>
    <w:p w14:paraId="453A3132" w14:textId="3205A8E4"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Students are expected to check communications regularly to avoid missing important updates.</w:t>
      </w:r>
    </w:p>
    <w:p w14:paraId="3F7D029D" w14:textId="77777777" w:rsid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p>
    <w:p w14:paraId="00E6A24C" w14:textId="77777777" w:rsid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p>
    <w:p w14:paraId="6CA4ECBD" w14:textId="77777777" w:rsid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p>
    <w:p w14:paraId="647E2EE4" w14:textId="763865C3"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lastRenderedPageBreak/>
        <w:t>TUITION &amp; PAYMENTS</w:t>
      </w:r>
    </w:p>
    <w:p w14:paraId="24EA5BED" w14:textId="62AB399A" w:rsidR="007B6FEC" w:rsidRDefault="00D175AA" w:rsidP="00D175AA">
      <w:pPr>
        <w:numPr>
          <w:ilvl w:val="0"/>
          <w:numId w:val="14"/>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 xml:space="preserve">Tuition </w:t>
      </w:r>
      <w:r w:rsidR="007B6FEC">
        <w:rPr>
          <w:rFonts w:ascii="Times New Roman" w:eastAsia="Times New Roman" w:hAnsi="Times New Roman" w:cs="Times New Roman"/>
          <w:color w:val="auto"/>
          <w:sz w:val="24"/>
          <w:szCs w:val="24"/>
        </w:rPr>
        <w:t>in full/</w:t>
      </w:r>
      <w:r w:rsidRPr="00D175AA">
        <w:rPr>
          <w:rFonts w:ascii="Times New Roman" w:eastAsia="Times New Roman" w:hAnsi="Times New Roman" w:cs="Times New Roman"/>
          <w:color w:val="auto"/>
          <w:sz w:val="24"/>
          <w:szCs w:val="24"/>
        </w:rPr>
        <w:t>month</w:t>
      </w:r>
      <w:r w:rsidR="007B6FEC">
        <w:rPr>
          <w:rFonts w:ascii="Times New Roman" w:eastAsia="Times New Roman" w:hAnsi="Times New Roman" w:cs="Times New Roman"/>
          <w:color w:val="auto"/>
          <w:sz w:val="24"/>
          <w:szCs w:val="24"/>
        </w:rPr>
        <w:t xml:space="preserve">ly - price due to selected program </w:t>
      </w:r>
    </w:p>
    <w:p w14:paraId="5B3EF13A" w14:textId="77777777" w:rsidR="00D175AA" w:rsidRPr="00D175AA" w:rsidRDefault="00D175AA" w:rsidP="00D175AA">
      <w:pPr>
        <w:numPr>
          <w:ilvl w:val="0"/>
          <w:numId w:val="14"/>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 xml:space="preserve">Payments are due </w:t>
      </w:r>
      <w:r w:rsidRPr="00D175AA">
        <w:rPr>
          <w:rFonts w:ascii="Times New Roman" w:eastAsia="Times New Roman" w:hAnsi="Times New Roman" w:cs="Times New Roman"/>
          <w:b/>
          <w:bCs/>
          <w:color w:val="auto"/>
          <w:sz w:val="24"/>
          <w:szCs w:val="24"/>
        </w:rPr>
        <w:t>on the 5th of each month</w:t>
      </w:r>
    </w:p>
    <w:p w14:paraId="18B91763" w14:textId="77777777" w:rsidR="00D175AA" w:rsidRPr="00D175AA" w:rsidRDefault="00D175AA" w:rsidP="00D175AA">
      <w:pPr>
        <w:numPr>
          <w:ilvl w:val="0"/>
          <w:numId w:val="14"/>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Payments may be made through CashApp ($gesom903) or Zelle (904-428-2710)</w:t>
      </w:r>
    </w:p>
    <w:p w14:paraId="0FC2F83A" w14:textId="77777777" w:rsidR="00D175AA" w:rsidRPr="00D175AA" w:rsidRDefault="00D175AA" w:rsidP="00D175AA">
      <w:pPr>
        <w:numPr>
          <w:ilvl w:val="0"/>
          <w:numId w:val="14"/>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Tuition payments are required to maintain enrollment and course access</w:t>
      </w:r>
    </w:p>
    <w:p w14:paraId="766D89BB" w14:textId="471AB1EC"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Please communicate any financial hardships</w:t>
      </w:r>
      <w:r w:rsidRPr="00D175AA">
        <w:rPr>
          <w:rFonts w:ascii="Times New Roman" w:eastAsia="Times New Roman" w:hAnsi="Times New Roman" w:cs="Times New Roman"/>
          <w:color w:val="auto"/>
          <w:sz w:val="24"/>
          <w:szCs w:val="24"/>
        </w:rPr>
        <w:t>.</w:t>
      </w:r>
    </w:p>
    <w:p w14:paraId="6349AF56"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ATTENDANCE</w:t>
      </w:r>
    </w:p>
    <w:p w14:paraId="1CD85F5E" w14:textId="77777777" w:rsidR="00D175AA" w:rsidRPr="00D175AA" w:rsidRDefault="00D175AA" w:rsidP="00D175AA">
      <w:pPr>
        <w:numPr>
          <w:ilvl w:val="0"/>
          <w:numId w:val="15"/>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Students should attend all scheduled classes</w:t>
      </w:r>
    </w:p>
    <w:p w14:paraId="33CF6CEB" w14:textId="77777777" w:rsidR="00D175AA" w:rsidRPr="00D175AA" w:rsidRDefault="00D175AA" w:rsidP="00D175AA">
      <w:pPr>
        <w:numPr>
          <w:ilvl w:val="0"/>
          <w:numId w:val="15"/>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Absences should be communicated ahead of time when possible</w:t>
      </w:r>
    </w:p>
    <w:p w14:paraId="03161D61" w14:textId="419325E6" w:rsidR="00D175AA" w:rsidRPr="00D175AA" w:rsidRDefault="00D175AA" w:rsidP="00D175AA">
      <w:pPr>
        <w:numPr>
          <w:ilvl w:val="0"/>
          <w:numId w:val="15"/>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Excessive absences may affect course completion</w:t>
      </w:r>
    </w:p>
    <w:p w14:paraId="0271C21F"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CONFIDENTIALITY</w:t>
      </w:r>
    </w:p>
    <w:p w14:paraId="6130D55C" w14:textId="77777777"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Students must maintain confidentiality regarding:</w:t>
      </w:r>
    </w:p>
    <w:p w14:paraId="297620CE" w14:textId="77777777" w:rsidR="00D175AA" w:rsidRPr="00D175AA" w:rsidRDefault="00D175AA" w:rsidP="00D175AA">
      <w:pPr>
        <w:numPr>
          <w:ilvl w:val="0"/>
          <w:numId w:val="16"/>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Ministry sessions</w:t>
      </w:r>
    </w:p>
    <w:p w14:paraId="33D550BC" w14:textId="77777777" w:rsidR="00D175AA" w:rsidRPr="00D175AA" w:rsidRDefault="00D175AA" w:rsidP="00D175AA">
      <w:pPr>
        <w:numPr>
          <w:ilvl w:val="0"/>
          <w:numId w:val="16"/>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Testimonies shared in class</w:t>
      </w:r>
    </w:p>
    <w:p w14:paraId="1987043B" w14:textId="77777777" w:rsidR="00D175AA" w:rsidRPr="00D175AA" w:rsidRDefault="00D175AA" w:rsidP="00D175AA">
      <w:pPr>
        <w:numPr>
          <w:ilvl w:val="0"/>
          <w:numId w:val="16"/>
        </w:num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Personal information of students or staff</w:t>
      </w:r>
    </w:p>
    <w:p w14:paraId="5B9CE97C" w14:textId="37F5535A"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This is both a professional expectation and a spiritual responsibility.</w:t>
      </w:r>
    </w:p>
    <w:p w14:paraId="2DB621F9" w14:textId="77777777" w:rsidR="00D175AA" w:rsidRPr="00D175AA" w:rsidRDefault="00D175AA" w:rsidP="00D175AA">
      <w:pPr>
        <w:spacing w:before="100" w:beforeAutospacing="1" w:after="100" w:afterAutospacing="1" w:line="240" w:lineRule="auto"/>
        <w:jc w:val="left"/>
        <w:outlineLvl w:val="1"/>
        <w:rPr>
          <w:rFonts w:ascii="Times New Roman" w:eastAsia="Times New Roman" w:hAnsi="Times New Roman" w:cs="Times New Roman"/>
          <w:b/>
          <w:bCs/>
          <w:color w:val="auto"/>
          <w:sz w:val="36"/>
          <w:szCs w:val="36"/>
        </w:rPr>
      </w:pPr>
      <w:r w:rsidRPr="00D175AA">
        <w:rPr>
          <w:rFonts w:ascii="Times New Roman" w:eastAsia="Times New Roman" w:hAnsi="Times New Roman" w:cs="Times New Roman"/>
          <w:b/>
          <w:bCs/>
          <w:color w:val="auto"/>
          <w:sz w:val="36"/>
          <w:szCs w:val="36"/>
        </w:rPr>
        <w:t>UPDATES TO THE HANDBOOK</w:t>
      </w:r>
    </w:p>
    <w:p w14:paraId="3F4224D3" w14:textId="55B25595" w:rsidR="00D175AA" w:rsidRPr="00D175AA" w:rsidRDefault="00D175AA" w:rsidP="00D175AA">
      <w:pPr>
        <w:spacing w:before="100" w:beforeAutospacing="1" w:after="100" w:afterAutospacing="1" w:line="240" w:lineRule="auto"/>
        <w:jc w:val="left"/>
        <w:rPr>
          <w:rFonts w:ascii="Times New Roman" w:eastAsia="Times New Roman" w:hAnsi="Times New Roman" w:cs="Times New Roman"/>
          <w:color w:val="auto"/>
          <w:sz w:val="24"/>
          <w:szCs w:val="24"/>
        </w:rPr>
      </w:pPr>
      <w:r w:rsidRPr="00D175AA">
        <w:rPr>
          <w:rFonts w:ascii="Times New Roman" w:eastAsia="Times New Roman" w:hAnsi="Times New Roman" w:cs="Times New Roman"/>
          <w:color w:val="auto"/>
          <w:sz w:val="24"/>
          <w:szCs w:val="24"/>
        </w:rPr>
        <w:t>This handbook may be updated annually or as needed to better serve the mission of the school and the success of its students.</w:t>
      </w:r>
    </w:p>
    <w:p w14:paraId="2F04CF99" w14:textId="535B67EF" w:rsidR="00614450" w:rsidRPr="00D175AA" w:rsidRDefault="00D30A74" w:rsidP="00D175AA">
      <w:pPr>
        <w:spacing w:before="100" w:beforeAutospacing="1" w:after="100" w:afterAutospacing="1" w:line="240" w:lineRule="auto"/>
        <w:jc w:val="center"/>
        <w:rPr>
          <w:rFonts w:ascii="Times New Roman" w:eastAsia="Times New Roman" w:hAnsi="Times New Roman" w:cs="Times New Roman"/>
          <w:b/>
          <w:bCs/>
          <w:color w:val="auto"/>
          <w:sz w:val="40"/>
          <w:szCs w:val="40"/>
        </w:rPr>
      </w:pPr>
      <w:r w:rsidRPr="00D175AA">
        <w:rPr>
          <w:b/>
          <w:bCs/>
          <w:noProof/>
          <w:sz w:val="40"/>
          <w:szCs w:val="40"/>
        </w:rPr>
        <mc:AlternateContent>
          <mc:Choice Requires="wps">
            <w:drawing>
              <wp:anchor distT="0" distB="0" distL="114300" distR="114300" simplePos="0" relativeHeight="251704320" behindDoc="0" locked="0" layoutInCell="1" allowOverlap="1" wp14:anchorId="4C0D3BCC" wp14:editId="0328A8AD">
                <wp:simplePos x="0" y="0"/>
                <wp:positionH relativeFrom="margin">
                  <wp:align>left</wp:align>
                </wp:positionH>
                <wp:positionV relativeFrom="paragraph">
                  <wp:posOffset>525780</wp:posOffset>
                </wp:positionV>
                <wp:extent cx="5514975" cy="2066925"/>
                <wp:effectExtent l="0" t="0" r="28575" b="28575"/>
                <wp:wrapSquare wrapText="bothSides"/>
                <wp:docPr id="893474320" name="Text Box 1"/>
                <wp:cNvGraphicFramePr/>
                <a:graphic xmlns:a="http://schemas.openxmlformats.org/drawingml/2006/main">
                  <a:graphicData uri="http://schemas.microsoft.com/office/word/2010/wordprocessingShape">
                    <wps:wsp>
                      <wps:cNvSpPr txBox="1"/>
                      <wps:spPr>
                        <a:xfrm>
                          <a:off x="0" y="0"/>
                          <a:ext cx="5514975" cy="2066925"/>
                        </a:xfrm>
                        <a:prstGeom prst="rect">
                          <a:avLst/>
                        </a:prstGeom>
                        <a:noFill/>
                        <a:ln w="6350">
                          <a:solidFill>
                            <a:prstClr val="black"/>
                          </a:solidFill>
                        </a:ln>
                      </wps:spPr>
                      <wps:txbx>
                        <w:txbxContent>
                          <w:p w14:paraId="0FAA5162" w14:textId="3FD398BB" w:rsidR="00D30A74" w:rsidRPr="00D30A74" w:rsidRDefault="006D7124" w:rsidP="00D30A74">
                            <w:pPr>
                              <w:spacing w:before="100" w:beforeAutospacing="1" w:after="100" w:afterAutospacing="1" w:line="240" w:lineRule="auto"/>
                              <w:jc w:val="left"/>
                              <w:outlineLvl w:val="0"/>
                              <w:rPr>
                                <w:rFonts w:ascii="Times New Roman" w:eastAsia="Times New Roman" w:hAnsi="Times New Roman" w:cs="Times New Roman"/>
                                <w:b/>
                                <w:bCs/>
                                <w:color w:val="auto"/>
                                <w:kern w:val="36"/>
                                <w:sz w:val="32"/>
                                <w:szCs w:val="32"/>
                              </w:rPr>
                            </w:pPr>
                            <w:r>
                              <w:rPr>
                                <w:rFonts w:ascii="Times New Roman" w:eastAsia="Times New Roman" w:hAnsi="Times New Roman" w:cs="Times New Roman"/>
                                <w:b/>
                                <w:bCs/>
                                <w:color w:val="auto"/>
                                <w:kern w:val="36"/>
                                <w:sz w:val="32"/>
                                <w:szCs w:val="32"/>
                              </w:rPr>
                              <w:t>STUDENT</w:t>
                            </w:r>
                            <w:r w:rsidR="00D30A74" w:rsidRPr="00D30A74">
                              <w:rPr>
                                <w:rFonts w:ascii="Times New Roman" w:eastAsia="Times New Roman" w:hAnsi="Times New Roman" w:cs="Times New Roman"/>
                                <w:b/>
                                <w:bCs/>
                                <w:color w:val="auto"/>
                                <w:kern w:val="36"/>
                                <w:sz w:val="32"/>
                                <w:szCs w:val="32"/>
                              </w:rPr>
                              <w:t xml:space="preserve"> SIGNATURE</w:t>
                            </w:r>
                          </w:p>
                          <w:p w14:paraId="1400D793" w14:textId="04895788" w:rsidR="00D30A74" w:rsidRPr="00D30A74" w:rsidRDefault="00D30A74" w:rsidP="00D30A74">
                            <w:pPr>
                              <w:spacing w:before="100" w:beforeAutospacing="1" w:after="100" w:afterAutospacing="1" w:line="240" w:lineRule="auto"/>
                              <w:jc w:val="left"/>
                              <w:rPr>
                                <w:rFonts w:ascii="Times New Roman" w:eastAsia="Times New Roman" w:hAnsi="Times New Roman" w:cs="Times New Roman"/>
                                <w:color w:val="auto"/>
                                <w:sz w:val="24"/>
                                <w:szCs w:val="24"/>
                              </w:rPr>
                            </w:pPr>
                            <w:r w:rsidRPr="00D30A74">
                              <w:rPr>
                                <w:rFonts w:ascii="Times New Roman" w:eastAsia="Times New Roman" w:hAnsi="Times New Roman" w:cs="Times New Roman"/>
                                <w:b/>
                                <w:bCs/>
                                <w:color w:val="auto"/>
                                <w:sz w:val="24"/>
                                <w:szCs w:val="24"/>
                              </w:rPr>
                              <w:t xml:space="preserve">By signing below, I affirm that I understand and agree to the </w:t>
                            </w:r>
                            <w:r w:rsidR="006D7124">
                              <w:rPr>
                                <w:rFonts w:ascii="Times New Roman" w:eastAsia="Times New Roman" w:hAnsi="Times New Roman" w:cs="Times New Roman"/>
                                <w:b/>
                                <w:bCs/>
                                <w:color w:val="auto"/>
                                <w:sz w:val="24"/>
                                <w:szCs w:val="24"/>
                              </w:rPr>
                              <w:t>Student</w:t>
                            </w:r>
                            <w:r w:rsidRPr="00D30A74">
                              <w:rPr>
                                <w:rFonts w:ascii="Times New Roman" w:eastAsia="Times New Roman" w:hAnsi="Times New Roman" w:cs="Times New Roman"/>
                                <w:b/>
                                <w:bCs/>
                                <w:color w:val="auto"/>
                                <w:sz w:val="24"/>
                                <w:szCs w:val="24"/>
                              </w:rPr>
                              <w:t xml:space="preserve"> Covenant and Statement of Faith of the Global Empowerment School of Ministry.</w:t>
                            </w:r>
                          </w:p>
                          <w:p w14:paraId="7F5AD400" w14:textId="3BB4D15C" w:rsidR="00D30A74" w:rsidRDefault="006D7124" w:rsidP="00841BB1">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Student</w:t>
                            </w:r>
                            <w:r w:rsidR="00D30A74">
                              <w:rPr>
                                <w:rFonts w:ascii="Times New Roman" w:eastAsia="Times New Roman" w:hAnsi="Times New Roman" w:cs="Times New Roman"/>
                                <w:color w:val="auto"/>
                                <w:sz w:val="24"/>
                                <w:szCs w:val="24"/>
                              </w:rPr>
                              <w:t xml:space="preserve"> Name: ________________________________________</w:t>
                            </w:r>
                          </w:p>
                          <w:p w14:paraId="775A6FE9" w14:textId="64A0408C" w:rsidR="00D30A74" w:rsidRDefault="00D30A74" w:rsidP="00841BB1">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Signature: __________________________________________________</w:t>
                            </w:r>
                          </w:p>
                          <w:p w14:paraId="0166EF4F" w14:textId="5B9B3906" w:rsidR="00D30A74" w:rsidRPr="00841BB1" w:rsidRDefault="00D30A74" w:rsidP="00841BB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D3BCC" id="_x0000_t202" coordsize="21600,21600" o:spt="202" path="m,l,21600r21600,l21600,xe">
                <v:stroke joinstyle="miter"/>
                <v:path gradientshapeok="t" o:connecttype="rect"/>
              </v:shapetype>
              <v:shape id="Text Box 1" o:spid="_x0000_s1032" type="#_x0000_t202" style="position:absolute;left:0;text-align:left;margin-left:0;margin-top:41.4pt;width:434.25pt;height:162.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" filled="f" strokeweight=".5pt">
                <v:textbox>
                  <w:txbxContent>
                    <w:p w14:paraId="0FAA5162" w14:textId="3FD398BB" w:rsidR="00D30A74" w:rsidRPr="00D30A74" w:rsidRDefault="006D7124" w:rsidP="00D30A74">
                      <w:pPr>
                        <w:spacing w:before="100" w:beforeAutospacing="1" w:after="100" w:afterAutospacing="1" w:line="240" w:lineRule="auto"/>
                        <w:jc w:val="left"/>
                        <w:outlineLvl w:val="0"/>
                        <w:rPr>
                          <w:rFonts w:ascii="Times New Roman" w:eastAsia="Times New Roman" w:hAnsi="Times New Roman" w:cs="Times New Roman"/>
                          <w:b/>
                          <w:bCs/>
                          <w:color w:val="auto"/>
                          <w:kern w:val="36"/>
                          <w:sz w:val="32"/>
                          <w:szCs w:val="32"/>
                        </w:rPr>
                      </w:pPr>
                      <w:r>
                        <w:rPr>
                          <w:rFonts w:ascii="Times New Roman" w:eastAsia="Times New Roman" w:hAnsi="Times New Roman" w:cs="Times New Roman"/>
                          <w:b/>
                          <w:bCs/>
                          <w:color w:val="auto"/>
                          <w:kern w:val="36"/>
                          <w:sz w:val="32"/>
                          <w:szCs w:val="32"/>
                        </w:rPr>
                        <w:t>STUDENT</w:t>
                      </w:r>
                      <w:r w:rsidR="00D30A74" w:rsidRPr="00D30A74">
                        <w:rPr>
                          <w:rFonts w:ascii="Times New Roman" w:eastAsia="Times New Roman" w:hAnsi="Times New Roman" w:cs="Times New Roman"/>
                          <w:b/>
                          <w:bCs/>
                          <w:color w:val="auto"/>
                          <w:kern w:val="36"/>
                          <w:sz w:val="32"/>
                          <w:szCs w:val="32"/>
                        </w:rPr>
                        <w:t xml:space="preserve"> SIGNATURE</w:t>
                      </w:r>
                    </w:p>
                    <w:p w14:paraId="1400D793" w14:textId="04895788" w:rsidR="00D30A74" w:rsidRPr="00D30A74" w:rsidRDefault="00D30A74" w:rsidP="00D30A74">
                      <w:pPr>
                        <w:spacing w:before="100" w:beforeAutospacing="1" w:after="100" w:afterAutospacing="1" w:line="240" w:lineRule="auto"/>
                        <w:jc w:val="left"/>
                        <w:rPr>
                          <w:rFonts w:ascii="Times New Roman" w:eastAsia="Times New Roman" w:hAnsi="Times New Roman" w:cs="Times New Roman"/>
                          <w:color w:val="auto"/>
                          <w:sz w:val="24"/>
                          <w:szCs w:val="24"/>
                        </w:rPr>
                      </w:pPr>
                      <w:r w:rsidRPr="00D30A74">
                        <w:rPr>
                          <w:rFonts w:ascii="Times New Roman" w:eastAsia="Times New Roman" w:hAnsi="Times New Roman" w:cs="Times New Roman"/>
                          <w:b/>
                          <w:bCs/>
                          <w:color w:val="auto"/>
                          <w:sz w:val="24"/>
                          <w:szCs w:val="24"/>
                        </w:rPr>
                        <w:t xml:space="preserve">By signing below, I affirm that I understand and agree to the </w:t>
                      </w:r>
                      <w:r w:rsidR="006D7124">
                        <w:rPr>
                          <w:rFonts w:ascii="Times New Roman" w:eastAsia="Times New Roman" w:hAnsi="Times New Roman" w:cs="Times New Roman"/>
                          <w:b/>
                          <w:bCs/>
                          <w:color w:val="auto"/>
                          <w:sz w:val="24"/>
                          <w:szCs w:val="24"/>
                        </w:rPr>
                        <w:t>Student</w:t>
                      </w:r>
                      <w:r w:rsidRPr="00D30A74">
                        <w:rPr>
                          <w:rFonts w:ascii="Times New Roman" w:eastAsia="Times New Roman" w:hAnsi="Times New Roman" w:cs="Times New Roman"/>
                          <w:b/>
                          <w:bCs/>
                          <w:color w:val="auto"/>
                          <w:sz w:val="24"/>
                          <w:szCs w:val="24"/>
                        </w:rPr>
                        <w:t xml:space="preserve"> Covenant and Statement of Faith of the Global Empowerment School of Ministry.</w:t>
                      </w:r>
                    </w:p>
                    <w:p w14:paraId="7F5AD400" w14:textId="3BB4D15C" w:rsidR="00D30A74" w:rsidRDefault="006D7124" w:rsidP="00841BB1">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Student</w:t>
                      </w:r>
                      <w:r w:rsidR="00D30A74">
                        <w:rPr>
                          <w:rFonts w:ascii="Times New Roman" w:eastAsia="Times New Roman" w:hAnsi="Times New Roman" w:cs="Times New Roman"/>
                          <w:color w:val="auto"/>
                          <w:sz w:val="24"/>
                          <w:szCs w:val="24"/>
                        </w:rPr>
                        <w:t xml:space="preserve"> Name: ________________________________________</w:t>
                      </w:r>
                    </w:p>
                    <w:p w14:paraId="775A6FE9" w14:textId="64A0408C" w:rsidR="00D30A74" w:rsidRDefault="00D30A74" w:rsidP="00841BB1">
                      <w:pPr>
                        <w:spacing w:before="100" w:beforeAutospacing="1" w:after="100" w:after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Signature: __________________________________________________</w:t>
                      </w:r>
                    </w:p>
                    <w:p w14:paraId="0166EF4F" w14:textId="5B9B3906" w:rsidR="00D30A74" w:rsidRPr="00841BB1" w:rsidRDefault="00D30A74" w:rsidP="00841BB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__________________________________________________________________________</w:t>
                      </w:r>
                    </w:p>
                  </w:txbxContent>
                </v:textbox>
                <w10:wrap type="square" anchorx="margin"/>
              </v:shape>
            </w:pict>
          </mc:Fallback>
        </mc:AlternateContent>
      </w:r>
    </w:p>
    <w:sectPr w:rsidR="00614450" w:rsidRPr="00D175AA" w:rsidSect="00A5197D">
      <w:pgSz w:w="12240" w:h="15840"/>
      <w:pgMar w:top="720" w:right="1440" w:bottom="28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5FD6"/>
    <w:multiLevelType w:val="multilevel"/>
    <w:tmpl w:val="C2FC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A5BAF"/>
    <w:multiLevelType w:val="multilevel"/>
    <w:tmpl w:val="23CC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168AE"/>
    <w:multiLevelType w:val="multilevel"/>
    <w:tmpl w:val="3D2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55EBC"/>
    <w:multiLevelType w:val="multilevel"/>
    <w:tmpl w:val="31C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5288D"/>
    <w:multiLevelType w:val="multilevel"/>
    <w:tmpl w:val="C410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E410B"/>
    <w:multiLevelType w:val="multilevel"/>
    <w:tmpl w:val="20D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749D3"/>
    <w:multiLevelType w:val="multilevel"/>
    <w:tmpl w:val="B29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128C9"/>
    <w:multiLevelType w:val="multilevel"/>
    <w:tmpl w:val="DF40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4972"/>
    <w:multiLevelType w:val="multilevel"/>
    <w:tmpl w:val="98B4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F11AB"/>
    <w:multiLevelType w:val="multilevel"/>
    <w:tmpl w:val="15D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97A03"/>
    <w:multiLevelType w:val="multilevel"/>
    <w:tmpl w:val="20E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93318"/>
    <w:multiLevelType w:val="multilevel"/>
    <w:tmpl w:val="DFEC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282BFF"/>
    <w:multiLevelType w:val="multilevel"/>
    <w:tmpl w:val="2B3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A5CCD"/>
    <w:multiLevelType w:val="multilevel"/>
    <w:tmpl w:val="DAA0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2E096D"/>
    <w:multiLevelType w:val="multilevel"/>
    <w:tmpl w:val="BA1E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53D8B"/>
    <w:multiLevelType w:val="multilevel"/>
    <w:tmpl w:val="81D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368280">
    <w:abstractNumId w:val="14"/>
  </w:num>
  <w:num w:numId="2" w16cid:durableId="1839075288">
    <w:abstractNumId w:val="11"/>
  </w:num>
  <w:num w:numId="3" w16cid:durableId="1058672487">
    <w:abstractNumId w:val="0"/>
  </w:num>
  <w:num w:numId="4" w16cid:durableId="188878560">
    <w:abstractNumId w:val="3"/>
  </w:num>
  <w:num w:numId="5" w16cid:durableId="2070810758">
    <w:abstractNumId w:val="10"/>
  </w:num>
  <w:num w:numId="6" w16cid:durableId="688339410">
    <w:abstractNumId w:val="1"/>
  </w:num>
  <w:num w:numId="7" w16cid:durableId="748967154">
    <w:abstractNumId w:val="12"/>
  </w:num>
  <w:num w:numId="8" w16cid:durableId="819924542">
    <w:abstractNumId w:val="2"/>
  </w:num>
  <w:num w:numId="9" w16cid:durableId="1930891325">
    <w:abstractNumId w:val="9"/>
  </w:num>
  <w:num w:numId="10" w16cid:durableId="1157183729">
    <w:abstractNumId w:val="4"/>
  </w:num>
  <w:num w:numId="11" w16cid:durableId="382674998">
    <w:abstractNumId w:val="5"/>
  </w:num>
  <w:num w:numId="12" w16cid:durableId="1862426210">
    <w:abstractNumId w:val="8"/>
  </w:num>
  <w:num w:numId="13" w16cid:durableId="1919704878">
    <w:abstractNumId w:val="6"/>
  </w:num>
  <w:num w:numId="14" w16cid:durableId="304816846">
    <w:abstractNumId w:val="7"/>
  </w:num>
  <w:num w:numId="15" w16cid:durableId="775830250">
    <w:abstractNumId w:val="15"/>
  </w:num>
  <w:num w:numId="16" w16cid:durableId="1184711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FD"/>
    <w:rsid w:val="000A400B"/>
    <w:rsid w:val="000B5746"/>
    <w:rsid w:val="00102E8A"/>
    <w:rsid w:val="0010486C"/>
    <w:rsid w:val="001531E1"/>
    <w:rsid w:val="001B3239"/>
    <w:rsid w:val="001E01BA"/>
    <w:rsid w:val="001F395E"/>
    <w:rsid w:val="0020408E"/>
    <w:rsid w:val="00236064"/>
    <w:rsid w:val="00241AA1"/>
    <w:rsid w:val="00266090"/>
    <w:rsid w:val="002C08F6"/>
    <w:rsid w:val="002D6CA7"/>
    <w:rsid w:val="00344512"/>
    <w:rsid w:val="0036038B"/>
    <w:rsid w:val="003F1AE0"/>
    <w:rsid w:val="00402D80"/>
    <w:rsid w:val="004632CD"/>
    <w:rsid w:val="0046420E"/>
    <w:rsid w:val="004B05AC"/>
    <w:rsid w:val="004C5592"/>
    <w:rsid w:val="004D2110"/>
    <w:rsid w:val="005061D5"/>
    <w:rsid w:val="00555845"/>
    <w:rsid w:val="0056029E"/>
    <w:rsid w:val="005748A9"/>
    <w:rsid w:val="00581584"/>
    <w:rsid w:val="0059759B"/>
    <w:rsid w:val="005D5A2E"/>
    <w:rsid w:val="005F50D6"/>
    <w:rsid w:val="00603FFD"/>
    <w:rsid w:val="00614450"/>
    <w:rsid w:val="00672402"/>
    <w:rsid w:val="006833E6"/>
    <w:rsid w:val="006B29A0"/>
    <w:rsid w:val="006D7124"/>
    <w:rsid w:val="00706F0D"/>
    <w:rsid w:val="007467C5"/>
    <w:rsid w:val="007B097E"/>
    <w:rsid w:val="007B6FEC"/>
    <w:rsid w:val="00804DBF"/>
    <w:rsid w:val="0081744D"/>
    <w:rsid w:val="008E113B"/>
    <w:rsid w:val="008F3504"/>
    <w:rsid w:val="008F40B6"/>
    <w:rsid w:val="00927BE0"/>
    <w:rsid w:val="00965629"/>
    <w:rsid w:val="009974DA"/>
    <w:rsid w:val="00A105BD"/>
    <w:rsid w:val="00A2784D"/>
    <w:rsid w:val="00A5197D"/>
    <w:rsid w:val="00A8554E"/>
    <w:rsid w:val="00AA4990"/>
    <w:rsid w:val="00AB0B77"/>
    <w:rsid w:val="00AC62A0"/>
    <w:rsid w:val="00AD5E0A"/>
    <w:rsid w:val="00B7033D"/>
    <w:rsid w:val="00B740A1"/>
    <w:rsid w:val="00BB2AFF"/>
    <w:rsid w:val="00BB3B47"/>
    <w:rsid w:val="00BC1086"/>
    <w:rsid w:val="00BC5967"/>
    <w:rsid w:val="00BD70E4"/>
    <w:rsid w:val="00C01F44"/>
    <w:rsid w:val="00C6381F"/>
    <w:rsid w:val="00CB3C05"/>
    <w:rsid w:val="00CD3DC1"/>
    <w:rsid w:val="00CF5809"/>
    <w:rsid w:val="00D01234"/>
    <w:rsid w:val="00D175AA"/>
    <w:rsid w:val="00D24BCB"/>
    <w:rsid w:val="00D30A74"/>
    <w:rsid w:val="00D62DCA"/>
    <w:rsid w:val="00D7231B"/>
    <w:rsid w:val="00D90733"/>
    <w:rsid w:val="00D90E28"/>
    <w:rsid w:val="00DC07A0"/>
    <w:rsid w:val="00DE4F8E"/>
    <w:rsid w:val="00E809CF"/>
    <w:rsid w:val="00EE18CC"/>
    <w:rsid w:val="00F22340"/>
    <w:rsid w:val="00F26E54"/>
    <w:rsid w:val="00F333FB"/>
    <w:rsid w:val="00F4469C"/>
    <w:rsid w:val="00F52987"/>
    <w:rsid w:val="00F54B31"/>
    <w:rsid w:val="00F9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0D2E9"/>
  <w15:docId w15:val="{FE40A63B-B907-4347-A934-3DC13D1A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67"/>
    <w:pPr>
      <w:spacing w:line="320" w:lineRule="exact"/>
      <w:jc w:val="both"/>
    </w:pPr>
    <w:rPr>
      <w:rFonts w:eastAsiaTheme="minorEastAsia"/>
      <w:color w:val="595959" w:themeColor="text1" w:themeTint="A6"/>
      <w:sz w:val="18"/>
      <w:szCs w:val="18"/>
    </w:rPr>
  </w:style>
  <w:style w:type="paragraph" w:styleId="Heading1">
    <w:name w:val="heading 1"/>
    <w:basedOn w:val="Normal"/>
    <w:next w:val="Normal"/>
    <w:link w:val="Heading1Char"/>
    <w:uiPriority w:val="9"/>
    <w:qFormat/>
    <w:rsid w:val="00BC5967"/>
    <w:pPr>
      <w:spacing w:before="840" w:after="840" w:line="276" w:lineRule="auto"/>
      <w:outlineLvl w:val="0"/>
    </w:pPr>
    <w:rPr>
      <w:rFonts w:asciiTheme="majorHAnsi" w:hAnsiTheme="majorHAnsi" w:cstheme="majorHAnsi"/>
      <w:b/>
      <w:color w:val="auto"/>
      <w:sz w:val="28"/>
      <w:szCs w:val="28"/>
    </w:rPr>
  </w:style>
  <w:style w:type="paragraph" w:styleId="Heading2">
    <w:name w:val="heading 2"/>
    <w:basedOn w:val="Heading3"/>
    <w:next w:val="Normal"/>
    <w:link w:val="Heading2Char"/>
    <w:uiPriority w:val="9"/>
    <w:qFormat/>
    <w:rsid w:val="00BC1086"/>
    <w:pPr>
      <w:outlineLvl w:val="1"/>
    </w:pPr>
    <w:rPr>
      <w:bCs/>
    </w:rPr>
  </w:style>
  <w:style w:type="paragraph" w:styleId="Heading3">
    <w:name w:val="heading 3"/>
    <w:basedOn w:val="Normal"/>
    <w:next w:val="Normal"/>
    <w:link w:val="Heading3Char"/>
    <w:uiPriority w:val="9"/>
    <w:semiHidden/>
    <w:qFormat/>
    <w:rsid w:val="0020408E"/>
    <w:pPr>
      <w:tabs>
        <w:tab w:val="left" w:pos="360"/>
        <w:tab w:val="right" w:pos="8910"/>
      </w:tabs>
      <w:spacing w:before="60" w:after="60" w:line="276" w:lineRule="auto"/>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4D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974DA"/>
    <w:rPr>
      <w:rFonts w:ascii="Tahoma" w:hAnsi="Tahoma" w:cs="Tahoma"/>
      <w:sz w:val="16"/>
      <w:szCs w:val="16"/>
    </w:rPr>
  </w:style>
  <w:style w:type="paragraph" w:styleId="Title">
    <w:name w:val="Title"/>
    <w:basedOn w:val="Normal"/>
    <w:next w:val="Normal"/>
    <w:link w:val="TitleChar"/>
    <w:uiPriority w:val="10"/>
    <w:qFormat/>
    <w:rsid w:val="001E01BA"/>
    <w:pPr>
      <w:spacing w:line="240" w:lineRule="auto"/>
      <w:jc w:val="left"/>
      <w:textAlignment w:val="baseline"/>
    </w:pPr>
    <w:rPr>
      <w:rFonts w:asciiTheme="majorHAnsi" w:hAnsiTheme="majorHAnsi" w:cs="Arial"/>
      <w:b/>
      <w:bCs/>
      <w:caps/>
      <w:color w:val="000000" w:themeColor="text1"/>
      <w:kern w:val="24"/>
      <w:sz w:val="44"/>
      <w:szCs w:val="44"/>
    </w:rPr>
  </w:style>
  <w:style w:type="character" w:customStyle="1" w:styleId="TitleChar">
    <w:name w:val="Title Char"/>
    <w:basedOn w:val="DefaultParagraphFont"/>
    <w:link w:val="Title"/>
    <w:uiPriority w:val="10"/>
    <w:rsid w:val="001E01BA"/>
    <w:rPr>
      <w:rFonts w:asciiTheme="majorHAnsi" w:eastAsiaTheme="minorEastAsia" w:hAnsiTheme="majorHAnsi" w:cs="Arial"/>
      <w:b/>
      <w:bCs/>
      <w:caps/>
      <w:color w:val="000000" w:themeColor="text1"/>
      <w:kern w:val="24"/>
      <w:sz w:val="44"/>
      <w:szCs w:val="44"/>
    </w:rPr>
  </w:style>
  <w:style w:type="paragraph" w:styleId="Subtitle">
    <w:name w:val="Subtitle"/>
    <w:basedOn w:val="Normal"/>
    <w:next w:val="Normal"/>
    <w:link w:val="SubtitleChar"/>
    <w:uiPriority w:val="11"/>
    <w:qFormat/>
    <w:rsid w:val="00A5197D"/>
    <w:pPr>
      <w:spacing w:line="276" w:lineRule="auto"/>
      <w:jc w:val="left"/>
      <w:textAlignment w:val="baseline"/>
    </w:pPr>
    <w:rPr>
      <w:rFonts w:asciiTheme="majorHAnsi" w:hAnsiTheme="majorHAnsi" w:cs="Arial"/>
      <w:caps/>
      <w:color w:val="000000" w:themeColor="text1"/>
      <w:kern w:val="24"/>
      <w:sz w:val="22"/>
      <w:szCs w:val="22"/>
    </w:rPr>
  </w:style>
  <w:style w:type="character" w:customStyle="1" w:styleId="SubtitleChar">
    <w:name w:val="Subtitle Char"/>
    <w:basedOn w:val="DefaultParagraphFont"/>
    <w:link w:val="Subtitle"/>
    <w:uiPriority w:val="11"/>
    <w:rsid w:val="00A5197D"/>
    <w:rPr>
      <w:rFonts w:asciiTheme="majorHAnsi" w:eastAsiaTheme="minorEastAsia" w:hAnsiTheme="majorHAnsi" w:cs="Arial"/>
      <w:caps/>
      <w:color w:val="000000" w:themeColor="text1"/>
      <w:kern w:val="24"/>
    </w:rPr>
  </w:style>
  <w:style w:type="paragraph" w:customStyle="1" w:styleId="Graphicsanchor">
    <w:name w:val="Graphics anchor"/>
    <w:basedOn w:val="Normal"/>
    <w:qFormat/>
    <w:rsid w:val="00D24BCB"/>
    <w:pPr>
      <w:spacing w:line="240" w:lineRule="auto"/>
    </w:pPr>
  </w:style>
  <w:style w:type="paragraph" w:styleId="Salutation">
    <w:name w:val="Salutation"/>
    <w:basedOn w:val="Normal"/>
    <w:next w:val="Normal"/>
    <w:link w:val="SalutationChar"/>
    <w:uiPriority w:val="99"/>
    <w:semiHidden/>
    <w:rsid w:val="002D6CA7"/>
    <w:pPr>
      <w:spacing w:before="1920" w:line="276" w:lineRule="auto"/>
    </w:pPr>
  </w:style>
  <w:style w:type="character" w:customStyle="1" w:styleId="SalutationChar">
    <w:name w:val="Salutation Char"/>
    <w:basedOn w:val="DefaultParagraphFont"/>
    <w:link w:val="Salutation"/>
    <w:uiPriority w:val="99"/>
    <w:semiHidden/>
    <w:rsid w:val="00BC5967"/>
    <w:rPr>
      <w:rFonts w:eastAsiaTheme="minorEastAsia"/>
      <w:color w:val="595959" w:themeColor="text1" w:themeTint="A6"/>
      <w:sz w:val="18"/>
      <w:szCs w:val="18"/>
    </w:rPr>
  </w:style>
  <w:style w:type="character" w:customStyle="1" w:styleId="Heading1Char">
    <w:name w:val="Heading 1 Char"/>
    <w:basedOn w:val="DefaultParagraphFont"/>
    <w:link w:val="Heading1"/>
    <w:uiPriority w:val="9"/>
    <w:rsid w:val="00BC5967"/>
    <w:rPr>
      <w:rFonts w:asciiTheme="majorHAnsi" w:eastAsiaTheme="minorEastAsia" w:hAnsiTheme="majorHAnsi" w:cstheme="majorHAnsi"/>
      <w:b/>
      <w:sz w:val="28"/>
      <w:szCs w:val="28"/>
    </w:rPr>
  </w:style>
  <w:style w:type="character" w:customStyle="1" w:styleId="Heading2Char">
    <w:name w:val="Heading 2 Char"/>
    <w:basedOn w:val="DefaultParagraphFont"/>
    <w:link w:val="Heading2"/>
    <w:uiPriority w:val="9"/>
    <w:rsid w:val="00BC1086"/>
    <w:rPr>
      <w:rFonts w:eastAsiaTheme="minorEastAsia"/>
      <w:bCs/>
      <w:color w:val="595959" w:themeColor="text1" w:themeTint="A6"/>
      <w:sz w:val="18"/>
      <w:szCs w:val="18"/>
    </w:rPr>
  </w:style>
  <w:style w:type="character" w:customStyle="1" w:styleId="Heading3Char">
    <w:name w:val="Heading 3 Char"/>
    <w:basedOn w:val="DefaultParagraphFont"/>
    <w:link w:val="Heading3"/>
    <w:uiPriority w:val="9"/>
    <w:semiHidden/>
    <w:rsid w:val="00BC5967"/>
    <w:rPr>
      <w:rFonts w:eastAsiaTheme="minorEastAsia"/>
      <w:color w:val="595959" w:themeColor="text1" w:themeTint="A6"/>
      <w:sz w:val="18"/>
      <w:szCs w:val="18"/>
    </w:rPr>
  </w:style>
  <w:style w:type="paragraph" w:styleId="Signature">
    <w:name w:val="Signature"/>
    <w:basedOn w:val="Normal"/>
    <w:link w:val="SignatureChar"/>
    <w:uiPriority w:val="99"/>
    <w:rsid w:val="00BC1086"/>
    <w:pPr>
      <w:spacing w:after="0" w:line="240" w:lineRule="auto"/>
    </w:pPr>
    <w:rPr>
      <w:rFonts w:asciiTheme="majorHAnsi" w:hAnsiTheme="majorHAnsi"/>
      <w:b/>
      <w:bCs/>
      <w:color w:val="auto"/>
      <w:sz w:val="24"/>
      <w:szCs w:val="24"/>
    </w:rPr>
  </w:style>
  <w:style w:type="character" w:customStyle="1" w:styleId="SignatureChar">
    <w:name w:val="Signature Char"/>
    <w:basedOn w:val="DefaultParagraphFont"/>
    <w:link w:val="Signature"/>
    <w:uiPriority w:val="99"/>
    <w:rsid w:val="00BC1086"/>
    <w:rPr>
      <w:rFonts w:asciiTheme="majorHAnsi" w:eastAsiaTheme="minorEastAsia" w:hAnsiTheme="majorHAnsi"/>
      <w:b/>
      <w:bCs/>
      <w:sz w:val="24"/>
      <w:szCs w:val="24"/>
    </w:rPr>
  </w:style>
  <w:style w:type="paragraph" w:styleId="NoSpacing">
    <w:name w:val="No Spacing"/>
    <w:uiPriority w:val="1"/>
    <w:semiHidden/>
    <w:qFormat/>
    <w:rsid w:val="00BB2AFF"/>
    <w:pPr>
      <w:spacing w:after="0" w:line="240" w:lineRule="auto"/>
      <w:jc w:val="both"/>
    </w:pPr>
    <w:rPr>
      <w:rFonts w:eastAsiaTheme="minorEastAsia"/>
      <w:color w:val="595959" w:themeColor="text1" w:themeTint="A6"/>
      <w:sz w:val="18"/>
      <w:szCs w:val="18"/>
    </w:rPr>
  </w:style>
  <w:style w:type="paragraph" w:customStyle="1" w:styleId="Contactinfo">
    <w:name w:val="Contact info"/>
    <w:basedOn w:val="Normal"/>
    <w:qFormat/>
    <w:rsid w:val="00BC5967"/>
    <w:pPr>
      <w:spacing w:after="0" w:line="240" w:lineRule="auto"/>
      <w:jc w:val="left"/>
    </w:pPr>
  </w:style>
  <w:style w:type="character" w:styleId="Emphasis">
    <w:name w:val="Emphasis"/>
    <w:uiPriority w:val="20"/>
    <w:qFormat/>
    <w:rsid w:val="00CF5809"/>
    <w:rPr>
      <w:i w:val="0"/>
      <w:iCs/>
      <w:color w:val="auto"/>
      <w:sz w:val="19"/>
    </w:rPr>
  </w:style>
  <w:style w:type="character" w:customStyle="1" w:styleId="Bold">
    <w:name w:val="Bold"/>
    <w:uiPriority w:val="1"/>
    <w:qFormat/>
    <w:rsid w:val="00BC596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ic\AppData\Roaming\Microsoft\Templates\Letterhead%20with%20world%20map.dotx" TargetMode="External"/></Relationships>
</file>

<file path=word/theme/theme1.xml><?xml version="1.0" encoding="utf-8"?>
<a:theme xmlns:a="http://schemas.openxmlformats.org/drawingml/2006/main" name="Office Theme">
  <a:themeElements>
    <a:clrScheme name="Custom 7">
      <a:dk1>
        <a:srgbClr val="000000"/>
      </a:dk1>
      <a:lt1>
        <a:srgbClr val="FFFFFF"/>
      </a:lt1>
      <a:dk2>
        <a:srgbClr val="0E2841"/>
      </a:dk2>
      <a:lt2>
        <a:srgbClr val="E8E8E8"/>
      </a:lt2>
      <a:accent1>
        <a:srgbClr val="00AEEF"/>
      </a:accent1>
      <a:accent2>
        <a:srgbClr val="008EB9"/>
      </a:accent2>
      <a:accent3>
        <a:srgbClr val="26973F"/>
      </a:accent3>
      <a:accent4>
        <a:srgbClr val="917FD5"/>
      </a:accent4>
      <a:accent5>
        <a:srgbClr val="D74500"/>
      </a:accent5>
      <a:accent6>
        <a:srgbClr val="B8DA10"/>
      </a:accent6>
      <a:hlink>
        <a:srgbClr val="467886"/>
      </a:hlink>
      <a:folHlink>
        <a:srgbClr val="96607D"/>
      </a:folHlink>
    </a:clrScheme>
    <a:fontScheme name="Custom 23">
      <a:majorFont>
        <a:latin typeface="Mangal Pro"/>
        <a:ea typeface=""/>
        <a:cs typeface=""/>
      </a:majorFont>
      <a:minorFont>
        <a:latin typeface="Mangal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Props1.xml><?xml version="1.0" encoding="utf-8"?>
<ds:datastoreItem xmlns:ds="http://schemas.openxmlformats.org/officeDocument/2006/customXml" ds:itemID="{892FA73D-9FEB-40F0-A782-3D3B8AADAC43}">
  <ds:schemaRefs>
    <ds:schemaRef ds:uri="http://schemas.microsoft.com/sharepoint/v3/contenttype/forms"/>
  </ds:schemaRefs>
</ds:datastoreItem>
</file>

<file path=customXml/itemProps2.xml><?xml version="1.0" encoding="utf-8"?>
<ds:datastoreItem xmlns:ds="http://schemas.openxmlformats.org/officeDocument/2006/customXml" ds:itemID="{3AEE3A02-E403-4813-BDA7-220FAC46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9EF32-7CF5-42D4-9EB5-50E9A8A22D0D}">
  <ds:schemaRefs>
    <ds:schemaRef ds:uri="http://schemas.openxmlformats.org/officeDocument/2006/bibliography"/>
  </ds:schemaRefs>
</ds:datastoreItem>
</file>

<file path=customXml/itemProps4.xml><?xml version="1.0" encoding="utf-8"?>
<ds:datastoreItem xmlns:ds="http://schemas.openxmlformats.org/officeDocument/2006/customXml" ds:itemID="{BEC48362-7543-491A-A40F-6A566F79932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Letterhead with world map</Template>
  <TotalTime>8</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Terica Wright</dc:creator>
  <cp:lastModifiedBy>Elegant Crystal Palace</cp:lastModifiedBy>
  <cp:revision>4</cp:revision>
  <dcterms:created xsi:type="dcterms:W3CDTF">2025-12-01T20:08:00Z</dcterms:created>
  <dcterms:modified xsi:type="dcterms:W3CDTF">2026-01-21T22:47:00Z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5534200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