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6CD57" w14:textId="767B721F" w:rsidR="00CD6EB7" w:rsidRPr="009A7E3F" w:rsidRDefault="00C92F09" w:rsidP="002C518E">
      <w:pPr>
        <w:autoSpaceDE w:val="0"/>
        <w:autoSpaceDN w:val="0"/>
        <w:adjustRightInd w:val="0"/>
        <w:spacing w:after="120"/>
        <w:jc w:val="center"/>
        <w:rPr>
          <w:rFonts w:cs="Times-Roman"/>
          <w:color w:val="000000"/>
          <w:sz w:val="32"/>
          <w:szCs w:val="32"/>
        </w:rPr>
      </w:pPr>
      <w:r w:rsidRPr="009A7E3F">
        <w:rPr>
          <w:rFonts w:cs="Times-Roman"/>
          <w:color w:val="000000"/>
          <w:sz w:val="32"/>
          <w:szCs w:val="32"/>
        </w:rPr>
        <w:t>2</w:t>
      </w:r>
      <w:r w:rsidR="00995B49">
        <w:rPr>
          <w:rFonts w:cs="Times-Roman"/>
          <w:color w:val="000000"/>
          <w:sz w:val="32"/>
          <w:szCs w:val="32"/>
        </w:rPr>
        <w:t xml:space="preserve">020 </w:t>
      </w:r>
      <w:r w:rsidR="00235722">
        <w:rPr>
          <w:sz w:val="32"/>
          <w:szCs w:val="32"/>
        </w:rPr>
        <w:t>Business Person of the Year</w:t>
      </w:r>
      <w:r w:rsidR="00FA307B" w:rsidRPr="009A7E3F">
        <w:rPr>
          <w:sz w:val="32"/>
          <w:szCs w:val="32"/>
        </w:rPr>
        <w:t xml:space="preserve"> Award</w:t>
      </w:r>
    </w:p>
    <w:p w14:paraId="09106152" w14:textId="314BECE9" w:rsidR="00097AF3" w:rsidRPr="002C518E" w:rsidRDefault="00097AF3" w:rsidP="002C518E">
      <w:pPr>
        <w:spacing w:after="120"/>
        <w:jc w:val="center"/>
        <w:rPr>
          <w:color w:val="FF0000"/>
          <w:szCs w:val="22"/>
        </w:rPr>
      </w:pPr>
      <w:r w:rsidRPr="002C518E">
        <w:rPr>
          <w:rFonts w:cs="Times-Bold"/>
          <w:bCs/>
          <w:color w:val="FF0000"/>
          <w:sz w:val="28"/>
          <w:szCs w:val="28"/>
        </w:rPr>
        <w:t>Deadline for Submission is Friday</w:t>
      </w:r>
      <w:r w:rsidR="00516399" w:rsidRPr="002C518E">
        <w:rPr>
          <w:rFonts w:cs="Times-Bold"/>
          <w:bCs/>
          <w:color w:val="FF0000"/>
          <w:sz w:val="28"/>
          <w:szCs w:val="28"/>
        </w:rPr>
        <w:t xml:space="preserve">, </w:t>
      </w:r>
      <w:r w:rsidR="00995B49">
        <w:rPr>
          <w:rFonts w:cs="Times-Bold"/>
          <w:bCs/>
          <w:color w:val="FF0000"/>
          <w:sz w:val="28"/>
          <w:szCs w:val="28"/>
        </w:rPr>
        <w:t>February 28</w:t>
      </w:r>
      <w:proofErr w:type="gramStart"/>
      <w:r w:rsidR="00995B49" w:rsidRPr="00995B49">
        <w:rPr>
          <w:rFonts w:cs="Times-Bold"/>
          <w:bCs/>
          <w:color w:val="FF0000"/>
          <w:sz w:val="28"/>
          <w:szCs w:val="28"/>
          <w:vertAlign w:val="superscript"/>
        </w:rPr>
        <w:t>th</w:t>
      </w:r>
      <w:r w:rsidR="00CD0160">
        <w:rPr>
          <w:rFonts w:cs="Times-Bold"/>
          <w:bCs/>
          <w:color w:val="FF0000"/>
          <w:sz w:val="28"/>
          <w:szCs w:val="28"/>
          <w:vertAlign w:val="superscript"/>
        </w:rPr>
        <w:t xml:space="preserve">,  </w:t>
      </w:r>
      <w:r w:rsidR="00CD0160">
        <w:rPr>
          <w:rFonts w:cs="Times-Bold"/>
          <w:bCs/>
          <w:color w:val="FF0000"/>
          <w:sz w:val="28"/>
          <w:szCs w:val="28"/>
        </w:rPr>
        <w:t>2020</w:t>
      </w:r>
      <w:proofErr w:type="gramEnd"/>
      <w:r w:rsidR="00995B49">
        <w:rPr>
          <w:rFonts w:cs="Times-Bold"/>
          <w:bCs/>
          <w:color w:val="FF0000"/>
          <w:sz w:val="28"/>
          <w:szCs w:val="28"/>
        </w:rPr>
        <w:t xml:space="preserve"> </w:t>
      </w:r>
      <w:r w:rsidRPr="002C518E">
        <w:rPr>
          <w:rFonts w:cs="Times-Bold"/>
          <w:bCs/>
          <w:color w:val="FF0000"/>
          <w:sz w:val="28"/>
          <w:szCs w:val="28"/>
        </w:rPr>
        <w:t xml:space="preserve"> at noon</w:t>
      </w:r>
    </w:p>
    <w:p w14:paraId="54722AAE" w14:textId="0ED272DD" w:rsidR="006E6FAF" w:rsidRPr="006E6FAF" w:rsidRDefault="006E6FAF" w:rsidP="006E6FAF">
      <w:pPr>
        <w:autoSpaceDE w:val="0"/>
        <w:autoSpaceDN w:val="0"/>
        <w:adjustRightInd w:val="0"/>
        <w:spacing w:after="240"/>
        <w:jc w:val="center"/>
        <w:rPr>
          <w:rFonts w:cs="Times-Roman"/>
          <w:color w:val="FF0000"/>
          <w:sz w:val="28"/>
          <w:szCs w:val="28"/>
        </w:rPr>
      </w:pPr>
      <w:r w:rsidRPr="006E6FAF">
        <w:rPr>
          <w:rFonts w:cs="Times-Roman"/>
          <w:color w:val="FF0000"/>
          <w:sz w:val="28"/>
          <w:szCs w:val="28"/>
        </w:rPr>
        <w:t xml:space="preserve">The nominee must be affiliated with a business </w:t>
      </w:r>
      <w:r w:rsidRPr="006E6FAF">
        <w:rPr>
          <w:rFonts w:cs="Times-Roman"/>
          <w:color w:val="FF0000"/>
          <w:sz w:val="28"/>
          <w:szCs w:val="28"/>
          <w:u w:val="single"/>
        </w:rPr>
        <w:t>in good standing</w:t>
      </w:r>
      <w:r w:rsidRPr="006E6FAF">
        <w:rPr>
          <w:rFonts w:cs="Times-Roman"/>
          <w:color w:val="FF0000"/>
          <w:sz w:val="28"/>
          <w:szCs w:val="28"/>
        </w:rPr>
        <w:t xml:space="preserve"> (dues paid for 2</w:t>
      </w:r>
      <w:r w:rsidR="00995B49">
        <w:rPr>
          <w:rFonts w:cs="Times-Roman"/>
          <w:color w:val="FF0000"/>
          <w:sz w:val="28"/>
          <w:szCs w:val="28"/>
        </w:rPr>
        <w:t>020</w:t>
      </w:r>
      <w:r w:rsidRPr="006E6FAF">
        <w:rPr>
          <w:rFonts w:cs="Times-Roman"/>
          <w:color w:val="FF0000"/>
          <w:sz w:val="28"/>
          <w:szCs w:val="28"/>
        </w:rPr>
        <w:t>) with the Tamaqua Area Chamber of Commerce!</w:t>
      </w:r>
    </w:p>
    <w:p w14:paraId="3ADC2F46" w14:textId="77777777" w:rsidR="00CD6EB7" w:rsidRPr="00A30D1F" w:rsidRDefault="00CD6EB7" w:rsidP="009A7E3F">
      <w:pPr>
        <w:autoSpaceDE w:val="0"/>
        <w:autoSpaceDN w:val="0"/>
        <w:adjustRightInd w:val="0"/>
        <w:spacing w:after="480"/>
        <w:jc w:val="center"/>
        <w:rPr>
          <w:rFonts w:cs="Times-Roman"/>
          <w:b w:val="0"/>
          <w:color w:val="000000"/>
          <w:sz w:val="32"/>
          <w:szCs w:val="32"/>
        </w:rPr>
      </w:pPr>
      <w:r w:rsidRPr="00A30D1F">
        <w:rPr>
          <w:rFonts w:cs="Times-Roman"/>
          <w:b w:val="0"/>
          <w:color w:val="000000"/>
          <w:sz w:val="32"/>
          <w:szCs w:val="32"/>
        </w:rPr>
        <w:t xml:space="preserve">Nominee </w:t>
      </w:r>
      <w:r w:rsidR="00966138" w:rsidRPr="00A30D1F">
        <w:rPr>
          <w:rFonts w:eastAsia="MonotypeSorts" w:cs="MonotypeSorts"/>
          <w:b w:val="0"/>
          <w:color w:val="000000"/>
          <w:sz w:val="32"/>
          <w:szCs w:val="32"/>
        </w:rPr>
        <w:t xml:space="preserve">[ </w:t>
      </w:r>
      <w:r w:rsidR="00966138" w:rsidRPr="00A30D1F">
        <w:rPr>
          <w:rFonts w:cs="Times-Roman"/>
          <w:b w:val="0"/>
          <w:color w:val="000000"/>
          <w:sz w:val="32"/>
          <w:szCs w:val="32"/>
        </w:rPr>
        <w:t>_</w:t>
      </w:r>
      <w:proofErr w:type="gramStart"/>
      <w:r w:rsidRPr="00A30D1F">
        <w:rPr>
          <w:rFonts w:cs="Times-Roman"/>
          <w:b w:val="0"/>
          <w:color w:val="000000"/>
          <w:sz w:val="32"/>
          <w:szCs w:val="32"/>
        </w:rPr>
        <w:t>is</w:t>
      </w:r>
      <w:r w:rsidR="00966138" w:rsidRPr="00A30D1F">
        <w:rPr>
          <w:rFonts w:cs="Times-Roman"/>
          <w:b w:val="0"/>
          <w:color w:val="000000"/>
          <w:sz w:val="32"/>
          <w:szCs w:val="32"/>
        </w:rPr>
        <w:t>]</w:t>
      </w:r>
      <w:r w:rsidRPr="00A30D1F">
        <w:rPr>
          <w:rFonts w:cs="Times-Roman"/>
          <w:b w:val="0"/>
          <w:color w:val="000000"/>
          <w:sz w:val="32"/>
          <w:szCs w:val="32"/>
        </w:rPr>
        <w:t xml:space="preserve"> </w:t>
      </w:r>
      <w:r w:rsidR="00966138" w:rsidRPr="00A30D1F">
        <w:rPr>
          <w:rFonts w:cs="Times-Roman"/>
          <w:b w:val="0"/>
          <w:color w:val="000000"/>
          <w:sz w:val="32"/>
          <w:szCs w:val="32"/>
        </w:rPr>
        <w:t xml:space="preserve"> [</w:t>
      </w:r>
      <w:proofErr w:type="gramEnd"/>
      <w:r w:rsidR="00966138" w:rsidRPr="00A30D1F">
        <w:rPr>
          <w:rFonts w:cs="Times-Roman"/>
          <w:b w:val="0"/>
          <w:color w:val="000000"/>
          <w:sz w:val="32"/>
          <w:szCs w:val="32"/>
        </w:rPr>
        <w:t xml:space="preserve"> _</w:t>
      </w:r>
      <w:r w:rsidRPr="00A30D1F">
        <w:rPr>
          <w:rFonts w:cs="Times-Roman"/>
          <w:b w:val="0"/>
          <w:color w:val="000000"/>
          <w:sz w:val="32"/>
          <w:szCs w:val="32"/>
        </w:rPr>
        <w:t>is not</w:t>
      </w:r>
      <w:r w:rsidR="00966138" w:rsidRPr="00A30D1F">
        <w:rPr>
          <w:rFonts w:cs="Times-Roman"/>
          <w:b w:val="0"/>
          <w:color w:val="000000"/>
          <w:sz w:val="32"/>
          <w:szCs w:val="32"/>
        </w:rPr>
        <w:t>]</w:t>
      </w:r>
      <w:r w:rsidRPr="00A30D1F">
        <w:rPr>
          <w:rFonts w:cs="Times-Roman"/>
          <w:b w:val="0"/>
          <w:color w:val="000000"/>
          <w:sz w:val="32"/>
          <w:szCs w:val="32"/>
        </w:rPr>
        <w:t xml:space="preserve"> aware of the nomination.</w:t>
      </w:r>
    </w:p>
    <w:p w14:paraId="2C0E7702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41F854C1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Nominee’s Name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Date</w:t>
      </w:r>
      <w:bookmarkStart w:id="0" w:name="_GoBack"/>
      <w:bookmarkEnd w:id="0"/>
    </w:p>
    <w:p w14:paraId="6ED83F76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="00A30D1F" w:rsidRPr="00A30D1F">
        <w:rPr>
          <w:rFonts w:cs="Times-Roman"/>
          <w:b w:val="0"/>
          <w:color w:val="000000"/>
          <w:sz w:val="22"/>
          <w:szCs w:val="22"/>
        </w:rPr>
        <w:t>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A30D1F"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>__________________________</w:t>
      </w:r>
    </w:p>
    <w:p w14:paraId="7907796A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Company Name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Title</w:t>
      </w:r>
    </w:p>
    <w:p w14:paraId="2EC9D8E9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="00A30D1F" w:rsidRPr="00A30D1F">
        <w:rPr>
          <w:rFonts w:cs="Times-Roman"/>
          <w:b w:val="0"/>
          <w:color w:val="000000"/>
          <w:sz w:val="22"/>
          <w:szCs w:val="22"/>
        </w:rPr>
        <w:t>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  <w:t>__________________________</w:t>
      </w:r>
    </w:p>
    <w:p w14:paraId="109330CC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Address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Phone</w:t>
      </w:r>
    </w:p>
    <w:p w14:paraId="79C3C6E4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="00A30D1F" w:rsidRPr="00A30D1F">
        <w:rPr>
          <w:rFonts w:cs="Times-Roman"/>
          <w:b w:val="0"/>
          <w:color w:val="000000"/>
          <w:sz w:val="22"/>
          <w:szCs w:val="22"/>
        </w:rPr>
        <w:t>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</w:p>
    <w:p w14:paraId="66B20F4A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City, State, Zip</w:t>
      </w:r>
    </w:p>
    <w:p w14:paraId="58016A77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Nomination submitted by:</w:t>
      </w:r>
    </w:p>
    <w:p w14:paraId="495E363D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  <w:t>__________________________</w:t>
      </w:r>
    </w:p>
    <w:p w14:paraId="3E53A84A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Name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Title</w:t>
      </w:r>
    </w:p>
    <w:p w14:paraId="2A6BE877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  <w:t>__________________________</w:t>
      </w:r>
    </w:p>
    <w:p w14:paraId="08C1DEF2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Company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Phone</w:t>
      </w:r>
    </w:p>
    <w:p w14:paraId="1092A8DB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</w:p>
    <w:p w14:paraId="6564A336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Affiliation </w:t>
      </w:r>
      <w:r w:rsidR="00A30D1F">
        <w:rPr>
          <w:rFonts w:cs="Times-Roman"/>
          <w:b w:val="0"/>
          <w:color w:val="000000"/>
          <w:sz w:val="22"/>
          <w:szCs w:val="22"/>
        </w:rPr>
        <w:t>with</w:t>
      </w:r>
      <w:r w:rsidRPr="00A30D1F">
        <w:rPr>
          <w:rFonts w:cs="Times-Roman"/>
          <w:b w:val="0"/>
          <w:color w:val="000000"/>
          <w:sz w:val="22"/>
          <w:szCs w:val="22"/>
        </w:rPr>
        <w:t xml:space="preserve"> the Nominee (friend, co-worker, etc.)</w:t>
      </w:r>
    </w:p>
    <w:p w14:paraId="60D63DA9" w14:textId="77777777" w:rsidR="00CD6EB7" w:rsidRPr="00A30D1F" w:rsidRDefault="00235722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>
        <w:rPr>
          <w:rFonts w:cs="Times-Roman"/>
          <w:b w:val="0"/>
          <w:color w:val="000000"/>
          <w:sz w:val="22"/>
          <w:szCs w:val="22"/>
        </w:rPr>
        <w:t>Business</w:t>
      </w:r>
      <w:r w:rsidR="00CD6EB7" w:rsidRPr="00A30D1F">
        <w:rPr>
          <w:rFonts w:cs="Times-Roman"/>
          <w:b w:val="0"/>
          <w:color w:val="000000"/>
          <w:sz w:val="22"/>
          <w:szCs w:val="22"/>
        </w:rPr>
        <w:t>: List the contributions of the nominee to community and/or volunteer organizations.</w:t>
      </w:r>
    </w:p>
    <w:p w14:paraId="16085D94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1. ____________________________________________________________________</w:t>
      </w:r>
    </w:p>
    <w:p w14:paraId="59FAC0CB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2. ____________________________________________________________________</w:t>
      </w:r>
    </w:p>
    <w:p w14:paraId="03C31746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3. ____________________________________________________________________</w:t>
      </w:r>
    </w:p>
    <w:p w14:paraId="6E607EA4" w14:textId="77777777" w:rsidR="009A7E3F" w:rsidRPr="00A30D1F" w:rsidRDefault="009A7E3F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Include any information that distinguishes the nominee.</w:t>
      </w:r>
      <w:r>
        <w:rPr>
          <w:rFonts w:cs="Times-Roman"/>
          <w:b w:val="0"/>
          <w:color w:val="000000"/>
          <w:sz w:val="22"/>
          <w:szCs w:val="22"/>
        </w:rPr>
        <w:t xml:space="preserve">  </w:t>
      </w:r>
      <w:r w:rsidRPr="00A30D1F">
        <w:rPr>
          <w:rFonts w:cs="Times-Roman"/>
          <w:b w:val="0"/>
          <w:color w:val="000000"/>
          <w:sz w:val="20"/>
          <w:szCs w:val="20"/>
        </w:rPr>
        <w:t>(Use separate sheet if more room is needed)</w:t>
      </w:r>
    </w:p>
    <w:p w14:paraId="06E74BD9" w14:textId="77777777" w:rsidR="009A7E3F" w:rsidRPr="00A30D1F" w:rsidRDefault="009A7E3F" w:rsidP="009A7E3F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______________________________________________________________________</w:t>
      </w:r>
    </w:p>
    <w:p w14:paraId="72557774" w14:textId="77777777" w:rsidR="009A7E3F" w:rsidRPr="00A30D1F" w:rsidRDefault="009A7E3F" w:rsidP="009A7E3F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______________________________________________________________________</w:t>
      </w:r>
    </w:p>
    <w:p w14:paraId="53D4A31D" w14:textId="77777777" w:rsidR="009A7E3F" w:rsidRPr="00A30D1F" w:rsidRDefault="009A7E3F" w:rsidP="009A7E3F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______________________________________________________________________</w:t>
      </w:r>
    </w:p>
    <w:p w14:paraId="1F8260AF" w14:textId="77777777" w:rsidR="009A7E3F" w:rsidRPr="00A30D1F" w:rsidRDefault="009A7E3F" w:rsidP="009A7E3F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______________________________________________________________________</w:t>
      </w:r>
    </w:p>
    <w:p w14:paraId="67C3E88C" w14:textId="77777777" w:rsidR="00CD6EB7" w:rsidRPr="009A7E3F" w:rsidRDefault="00CD6EB7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lastRenderedPageBreak/>
        <w:t>Please supply the names of 3 p</w:t>
      </w:r>
      <w:r w:rsidR="009A7E3F" w:rsidRPr="009A7E3F">
        <w:rPr>
          <w:rFonts w:cs="Times-Roman"/>
          <w:b w:val="0"/>
          <w:color w:val="000000"/>
          <w:sz w:val="22"/>
          <w:szCs w:val="22"/>
        </w:rPr>
        <w:t>eople</w:t>
      </w:r>
      <w:r w:rsidRPr="009A7E3F">
        <w:rPr>
          <w:rFonts w:cs="Times-Roman"/>
          <w:b w:val="0"/>
          <w:color w:val="000000"/>
          <w:sz w:val="22"/>
          <w:szCs w:val="22"/>
        </w:rPr>
        <w:t xml:space="preserve"> who could serve as references for the nominee.</w:t>
      </w:r>
    </w:p>
    <w:p w14:paraId="61BD2DEE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3197F2F5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Name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Title</w:t>
      </w:r>
    </w:p>
    <w:p w14:paraId="2D505F45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7F63B1BB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Company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Phone</w:t>
      </w:r>
    </w:p>
    <w:p w14:paraId="2EA640B4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</w:p>
    <w:p w14:paraId="3B0D1747" w14:textId="77777777" w:rsidR="00CD6EB7" w:rsidRPr="009A7E3F" w:rsidRDefault="00CD6EB7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>Address</w:t>
      </w:r>
    </w:p>
    <w:p w14:paraId="0042C920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1D2A8B4C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Name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Title</w:t>
      </w:r>
    </w:p>
    <w:p w14:paraId="042E9EB5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0B8B3B2E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Company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Phone</w:t>
      </w:r>
    </w:p>
    <w:p w14:paraId="776A1ABD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</w:p>
    <w:p w14:paraId="3C90CC5B" w14:textId="77777777" w:rsidR="00CD6EB7" w:rsidRPr="009A7E3F" w:rsidRDefault="00CD6EB7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>Address</w:t>
      </w:r>
    </w:p>
    <w:p w14:paraId="19FC971A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0A3D8455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Name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Title</w:t>
      </w:r>
    </w:p>
    <w:p w14:paraId="750A7A15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2DFA633A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Company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Phone</w:t>
      </w:r>
    </w:p>
    <w:p w14:paraId="79BD7B9D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</w:p>
    <w:p w14:paraId="753C242D" w14:textId="77777777" w:rsidR="00CD6EB7" w:rsidRPr="009A7E3F" w:rsidRDefault="00CD6EB7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>Address</w:t>
      </w:r>
    </w:p>
    <w:p w14:paraId="1F44D327" w14:textId="77777777" w:rsidR="007B19EA" w:rsidRPr="009A7E3F" w:rsidRDefault="007B19EA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>Please provide a short statement supporting the nomination (or attach a typewritten statement).</w:t>
      </w:r>
    </w:p>
    <w:sectPr w:rsidR="007B19EA" w:rsidRPr="009A7E3F" w:rsidSect="00EB3883">
      <w:headerReference w:type="first" r:id="rId7"/>
      <w:footerReference w:type="first" r:id="rId8"/>
      <w:pgSz w:w="12240" w:h="15840" w:code="1"/>
      <w:pgMar w:top="360" w:right="1440" w:bottom="90" w:left="1440" w:header="0" w:footer="0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42E56" w14:textId="77777777" w:rsidR="006811C0" w:rsidRDefault="006811C0">
      <w:r>
        <w:separator/>
      </w:r>
    </w:p>
  </w:endnote>
  <w:endnote w:type="continuationSeparator" w:id="0">
    <w:p w14:paraId="726F26E8" w14:textId="77777777" w:rsidR="006811C0" w:rsidRDefault="0068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Sort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6C48" w14:textId="77777777" w:rsidR="00EB3883" w:rsidRDefault="00EB3883" w:rsidP="00EB3883">
    <w:pPr>
      <w:pStyle w:val="Footer"/>
      <w:tabs>
        <w:tab w:val="clear" w:pos="4320"/>
        <w:tab w:val="clear" w:pos="8640"/>
        <w:tab w:val="left" w:pos="22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40B3E" w14:textId="77777777" w:rsidR="006811C0" w:rsidRDefault="006811C0">
      <w:r>
        <w:separator/>
      </w:r>
    </w:p>
  </w:footnote>
  <w:footnote w:type="continuationSeparator" w:id="0">
    <w:p w14:paraId="54C33C56" w14:textId="77777777" w:rsidR="006811C0" w:rsidRDefault="0068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27C6" w14:textId="77777777" w:rsidR="004328FB" w:rsidRPr="000012C6" w:rsidRDefault="001E0C1D" w:rsidP="00EB3883">
    <w:pPr>
      <w:pStyle w:val="Header"/>
      <w:jc w:val="center"/>
    </w:pPr>
    <w:r>
      <w:rPr>
        <w:noProof/>
      </w:rPr>
      <w:drawing>
        <wp:inline distT="0" distB="0" distL="0" distR="0" wp14:anchorId="4934EDB5" wp14:editId="0E90136C">
          <wp:extent cx="1798320" cy="1203960"/>
          <wp:effectExtent l="0" t="0" r="0" b="0"/>
          <wp:docPr id="1" name="Picture 1" descr="CHAMBER OF COMMERCE LOGO &amp; MOTTO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MBER OF COMMERCE LOGO &amp; MOTTO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9A622" w14:textId="77777777" w:rsidR="00EB3883" w:rsidRPr="00B815C6" w:rsidRDefault="00B815C6" w:rsidP="00EB3883">
    <w:pPr>
      <w:pStyle w:val="Header"/>
      <w:jc w:val="center"/>
      <w:rPr>
        <w:rFonts w:ascii="Corbel" w:hAnsi="Corbel"/>
        <w:sz w:val="20"/>
        <w:szCs w:val="20"/>
      </w:rPr>
    </w:pPr>
    <w:r>
      <w:rPr>
        <w:rFonts w:ascii="Corbel" w:hAnsi="Corbel"/>
        <w:sz w:val="20"/>
        <w:szCs w:val="20"/>
      </w:rPr>
      <w:t>37</w:t>
    </w:r>
    <w:r w:rsidR="00EB3883" w:rsidRPr="00B815C6">
      <w:rPr>
        <w:rFonts w:ascii="Corbel" w:hAnsi="Corbel"/>
        <w:sz w:val="20"/>
        <w:szCs w:val="20"/>
      </w:rPr>
      <w:t xml:space="preserve"> West Broad Street</w:t>
    </w:r>
    <w:r>
      <w:rPr>
        <w:rFonts w:ascii="Corbel" w:hAnsi="Corbel"/>
        <w:sz w:val="20"/>
        <w:szCs w:val="20"/>
      </w:rPr>
      <w:t xml:space="preserve">, Ste 101 | </w:t>
    </w:r>
    <w:r w:rsidR="00EB3883" w:rsidRPr="00B815C6">
      <w:rPr>
        <w:rFonts w:ascii="Corbel" w:hAnsi="Corbel"/>
        <w:sz w:val="20"/>
        <w:szCs w:val="20"/>
      </w:rPr>
      <w:t>Tamaqua PA 18252</w:t>
    </w:r>
  </w:p>
  <w:p w14:paraId="46B7199A" w14:textId="77777777" w:rsidR="00966138" w:rsidRPr="00B815C6" w:rsidRDefault="00966138" w:rsidP="00EB3883">
    <w:pPr>
      <w:pStyle w:val="Header"/>
      <w:jc w:val="center"/>
      <w:rPr>
        <w:rFonts w:ascii="Corbel" w:hAnsi="Corbel"/>
      </w:rPr>
    </w:pPr>
    <w:r w:rsidRPr="00B815C6">
      <w:rPr>
        <w:rFonts w:ascii="Corbel" w:hAnsi="Corbel"/>
        <w:sz w:val="20"/>
        <w:szCs w:val="20"/>
      </w:rPr>
      <w:t>570.668.1880</w:t>
    </w:r>
    <w:r w:rsidR="00B815C6">
      <w:rPr>
        <w:rFonts w:ascii="Corbel" w:hAnsi="Corbel"/>
        <w:sz w:val="20"/>
        <w:szCs w:val="20"/>
      </w:rPr>
      <w:t xml:space="preserve"> | F: 570.668.0826 | chamber@tamaqua.net</w:t>
    </w:r>
  </w:p>
  <w:p w14:paraId="795E0C13" w14:textId="77777777" w:rsidR="004328FB" w:rsidRPr="00B815C6" w:rsidRDefault="004328FB" w:rsidP="00EB3883">
    <w:pPr>
      <w:pStyle w:val="Header"/>
      <w:jc w:val="center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12811"/>
    <w:multiLevelType w:val="hybridMultilevel"/>
    <w:tmpl w:val="BF3E3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1D"/>
    <w:rsid w:val="000012C6"/>
    <w:rsid w:val="00005526"/>
    <w:rsid w:val="00097AF3"/>
    <w:rsid w:val="000B5326"/>
    <w:rsid w:val="000C794F"/>
    <w:rsid w:val="00104224"/>
    <w:rsid w:val="001C1F67"/>
    <w:rsid w:val="001D39D6"/>
    <w:rsid w:val="001D61C7"/>
    <w:rsid w:val="001E0C1D"/>
    <w:rsid w:val="001F4173"/>
    <w:rsid w:val="001F544D"/>
    <w:rsid w:val="001F7E73"/>
    <w:rsid w:val="0020141A"/>
    <w:rsid w:val="00230D9C"/>
    <w:rsid w:val="00235722"/>
    <w:rsid w:val="00253140"/>
    <w:rsid w:val="002706C4"/>
    <w:rsid w:val="002C518E"/>
    <w:rsid w:val="003300FD"/>
    <w:rsid w:val="003955C6"/>
    <w:rsid w:val="003B55B8"/>
    <w:rsid w:val="004208AF"/>
    <w:rsid w:val="004328FB"/>
    <w:rsid w:val="00441D55"/>
    <w:rsid w:val="00462F5C"/>
    <w:rsid w:val="00473EFF"/>
    <w:rsid w:val="00503777"/>
    <w:rsid w:val="005139A2"/>
    <w:rsid w:val="00516399"/>
    <w:rsid w:val="0056510B"/>
    <w:rsid w:val="005C1DEB"/>
    <w:rsid w:val="00603CCD"/>
    <w:rsid w:val="00615D18"/>
    <w:rsid w:val="0066577C"/>
    <w:rsid w:val="0067201E"/>
    <w:rsid w:val="00672D97"/>
    <w:rsid w:val="00675E5B"/>
    <w:rsid w:val="006811C0"/>
    <w:rsid w:val="006B5FB5"/>
    <w:rsid w:val="006E6BC3"/>
    <w:rsid w:val="006E6FAF"/>
    <w:rsid w:val="00783C3E"/>
    <w:rsid w:val="007B19EA"/>
    <w:rsid w:val="007B72E1"/>
    <w:rsid w:val="00824712"/>
    <w:rsid w:val="00825254"/>
    <w:rsid w:val="00830E2A"/>
    <w:rsid w:val="00846233"/>
    <w:rsid w:val="00873D29"/>
    <w:rsid w:val="008B1C21"/>
    <w:rsid w:val="008C6A59"/>
    <w:rsid w:val="00927D31"/>
    <w:rsid w:val="0095566C"/>
    <w:rsid w:val="00966138"/>
    <w:rsid w:val="00971F08"/>
    <w:rsid w:val="00994C05"/>
    <w:rsid w:val="00995B49"/>
    <w:rsid w:val="009A7E3F"/>
    <w:rsid w:val="009B7E8C"/>
    <w:rsid w:val="00A21050"/>
    <w:rsid w:val="00A30D1F"/>
    <w:rsid w:val="00A60B6B"/>
    <w:rsid w:val="00A909BC"/>
    <w:rsid w:val="00AF4223"/>
    <w:rsid w:val="00B105E5"/>
    <w:rsid w:val="00B32707"/>
    <w:rsid w:val="00B56FB3"/>
    <w:rsid w:val="00B73370"/>
    <w:rsid w:val="00B815C6"/>
    <w:rsid w:val="00BA5843"/>
    <w:rsid w:val="00BF4F6D"/>
    <w:rsid w:val="00C35033"/>
    <w:rsid w:val="00C6282C"/>
    <w:rsid w:val="00C84BE9"/>
    <w:rsid w:val="00C92F09"/>
    <w:rsid w:val="00C950AA"/>
    <w:rsid w:val="00C956F6"/>
    <w:rsid w:val="00CA37F6"/>
    <w:rsid w:val="00CD0160"/>
    <w:rsid w:val="00CD6EB7"/>
    <w:rsid w:val="00D45EA5"/>
    <w:rsid w:val="00D4626A"/>
    <w:rsid w:val="00D60583"/>
    <w:rsid w:val="00E31D6E"/>
    <w:rsid w:val="00E824F5"/>
    <w:rsid w:val="00E91FE0"/>
    <w:rsid w:val="00E92889"/>
    <w:rsid w:val="00EB3883"/>
    <w:rsid w:val="00F12104"/>
    <w:rsid w:val="00F35A9F"/>
    <w:rsid w:val="00F43996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1BEB04"/>
  <w15:docId w15:val="{5B111461-BD54-40D4-87B9-94A32AF1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707"/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51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51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012C6"/>
    <w:rPr>
      <w:color w:val="0000FF"/>
      <w:u w:val="single"/>
    </w:rPr>
  </w:style>
  <w:style w:type="paragraph" w:styleId="BalloonText">
    <w:name w:val="Balloon Text"/>
    <w:basedOn w:val="Normal"/>
    <w:semiHidden/>
    <w:rsid w:val="00B3270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3883"/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Local\Microsoft\Windows\Temporary%20Internet%20Files\Content.Outlook\S3927MKL\COC%20NEW%20LOGO%20letterhead%20W%20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COC NEW LOGO letterhead W MISSION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Tamaqua Downtown</Company>
  <LinksUpToDate>false</LinksUpToDate>
  <CharactersWithSpaces>2413</CharactersWithSpaces>
  <SharedDoc>false</SharedDoc>
  <HLinks>
    <vt:vector size="6" baseType="variant"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mailto:tamaquachamber@verizon.net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Chamber of Tamaqua</cp:lastModifiedBy>
  <cp:revision>3</cp:revision>
  <cp:lastPrinted>2018-02-12T18:53:00Z</cp:lastPrinted>
  <dcterms:created xsi:type="dcterms:W3CDTF">2020-01-20T15:57:00Z</dcterms:created>
  <dcterms:modified xsi:type="dcterms:W3CDTF">2020-01-22T15:11:00Z</dcterms:modified>
</cp:coreProperties>
</file>