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694A5" w14:textId="052EBF53" w:rsidR="00CD6EB7" w:rsidRPr="009A7E3F" w:rsidRDefault="00955DE6" w:rsidP="00CD6EB7">
      <w:pPr>
        <w:autoSpaceDE w:val="0"/>
        <w:autoSpaceDN w:val="0"/>
        <w:adjustRightInd w:val="0"/>
        <w:jc w:val="center"/>
        <w:rPr>
          <w:rFonts w:cs="Times-Roman"/>
          <w:color w:val="000000"/>
          <w:sz w:val="32"/>
          <w:szCs w:val="32"/>
        </w:rPr>
      </w:pPr>
      <w:r>
        <w:rPr>
          <w:rFonts w:cs="Times-Roman"/>
          <w:color w:val="000000"/>
          <w:sz w:val="32"/>
          <w:szCs w:val="32"/>
        </w:rPr>
        <w:t>202</w:t>
      </w:r>
      <w:r w:rsidR="00CB524C">
        <w:rPr>
          <w:rFonts w:cs="Times-Roman"/>
          <w:color w:val="000000"/>
          <w:sz w:val="32"/>
          <w:szCs w:val="32"/>
        </w:rPr>
        <w:t>1</w:t>
      </w:r>
      <w:r>
        <w:rPr>
          <w:rFonts w:cs="Times-Roman"/>
          <w:color w:val="000000"/>
          <w:sz w:val="32"/>
          <w:szCs w:val="32"/>
        </w:rPr>
        <w:t xml:space="preserve"> J</w:t>
      </w:r>
      <w:r w:rsidR="00FA307B" w:rsidRPr="009A7E3F">
        <w:rPr>
          <w:sz w:val="32"/>
          <w:szCs w:val="32"/>
        </w:rPr>
        <w:t>oseph M Plasko Citizenship Award</w:t>
      </w:r>
    </w:p>
    <w:p w14:paraId="05614281" w14:textId="319B728C" w:rsidR="00097AF3" w:rsidRPr="00A30D1F" w:rsidRDefault="00097AF3" w:rsidP="009A7E3F">
      <w:pPr>
        <w:spacing w:after="240"/>
        <w:jc w:val="center"/>
        <w:rPr>
          <w:szCs w:val="22"/>
        </w:rPr>
      </w:pPr>
      <w:r w:rsidRPr="00A30D1F">
        <w:rPr>
          <w:rFonts w:cs="Times-Bold"/>
          <w:bCs/>
          <w:color w:val="810000"/>
          <w:sz w:val="28"/>
          <w:szCs w:val="28"/>
        </w:rPr>
        <w:t>Deadline for Submission is Friday</w:t>
      </w:r>
      <w:r w:rsidR="00516399" w:rsidRPr="00A30D1F">
        <w:rPr>
          <w:rFonts w:cs="Times-Bold"/>
          <w:bCs/>
          <w:color w:val="810000"/>
          <w:sz w:val="28"/>
          <w:szCs w:val="28"/>
        </w:rPr>
        <w:t xml:space="preserve">, </w:t>
      </w:r>
      <w:r w:rsidR="003828FB">
        <w:rPr>
          <w:rFonts w:cs="Times-Bold"/>
          <w:bCs/>
          <w:color w:val="810000"/>
          <w:sz w:val="28"/>
          <w:szCs w:val="28"/>
        </w:rPr>
        <w:t>April 1st</w:t>
      </w:r>
      <w:r w:rsidR="00B85886">
        <w:rPr>
          <w:rFonts w:cs="Times-Bold"/>
          <w:bCs/>
          <w:color w:val="810000"/>
          <w:sz w:val="28"/>
          <w:szCs w:val="28"/>
        </w:rPr>
        <w:t>,</w:t>
      </w:r>
      <w:r w:rsidR="00D91450">
        <w:rPr>
          <w:rFonts w:cs="Times-Bold"/>
          <w:bCs/>
          <w:color w:val="810000"/>
          <w:sz w:val="28"/>
          <w:szCs w:val="28"/>
        </w:rPr>
        <w:t xml:space="preserve"> 202</w:t>
      </w:r>
      <w:r w:rsidR="00CB524C">
        <w:rPr>
          <w:rFonts w:cs="Times-Bold"/>
          <w:bCs/>
          <w:color w:val="810000"/>
          <w:sz w:val="28"/>
          <w:szCs w:val="28"/>
        </w:rPr>
        <w:t>1</w:t>
      </w:r>
      <w:r w:rsidRPr="00A30D1F">
        <w:rPr>
          <w:rFonts w:cs="Times-Bold"/>
          <w:bCs/>
          <w:color w:val="810000"/>
          <w:sz w:val="28"/>
          <w:szCs w:val="28"/>
        </w:rPr>
        <w:t xml:space="preserve"> at noon</w:t>
      </w:r>
    </w:p>
    <w:p w14:paraId="7F410A0E" w14:textId="77777777" w:rsidR="00CD6EB7" w:rsidRPr="00A30D1F" w:rsidRDefault="00CD6EB7" w:rsidP="009A7E3F">
      <w:pPr>
        <w:autoSpaceDE w:val="0"/>
        <w:autoSpaceDN w:val="0"/>
        <w:adjustRightInd w:val="0"/>
        <w:spacing w:after="480"/>
        <w:jc w:val="center"/>
        <w:rPr>
          <w:rFonts w:cs="Times-Roman"/>
          <w:b w:val="0"/>
          <w:color w:val="000000"/>
          <w:sz w:val="32"/>
          <w:szCs w:val="32"/>
        </w:rPr>
      </w:pPr>
      <w:r w:rsidRPr="00A30D1F">
        <w:rPr>
          <w:rFonts w:cs="Times-Roman"/>
          <w:b w:val="0"/>
          <w:color w:val="000000"/>
          <w:sz w:val="32"/>
          <w:szCs w:val="32"/>
        </w:rPr>
        <w:t xml:space="preserve">Nominee </w:t>
      </w:r>
      <w:r w:rsidR="00966138" w:rsidRPr="00A30D1F">
        <w:rPr>
          <w:rFonts w:eastAsia="MonotypeSorts" w:cs="MonotypeSorts"/>
          <w:b w:val="0"/>
          <w:color w:val="000000"/>
          <w:sz w:val="32"/>
          <w:szCs w:val="32"/>
        </w:rPr>
        <w:t xml:space="preserve">[ </w:t>
      </w:r>
      <w:r w:rsidR="00966138" w:rsidRPr="00A30D1F">
        <w:rPr>
          <w:rFonts w:cs="Times-Roman"/>
          <w:b w:val="0"/>
          <w:color w:val="000000"/>
          <w:sz w:val="32"/>
          <w:szCs w:val="32"/>
        </w:rPr>
        <w:t>_</w:t>
      </w:r>
      <w:r w:rsidRPr="00A30D1F">
        <w:rPr>
          <w:rFonts w:cs="Times-Roman"/>
          <w:b w:val="0"/>
          <w:color w:val="000000"/>
          <w:sz w:val="32"/>
          <w:szCs w:val="32"/>
        </w:rPr>
        <w:t>is</w:t>
      </w:r>
      <w:r w:rsidR="00966138" w:rsidRPr="00A30D1F">
        <w:rPr>
          <w:rFonts w:cs="Times-Roman"/>
          <w:b w:val="0"/>
          <w:color w:val="000000"/>
          <w:sz w:val="32"/>
          <w:szCs w:val="32"/>
        </w:rPr>
        <w:t>]</w:t>
      </w:r>
      <w:r w:rsidRPr="00A30D1F">
        <w:rPr>
          <w:rFonts w:cs="Times-Roman"/>
          <w:b w:val="0"/>
          <w:color w:val="000000"/>
          <w:sz w:val="32"/>
          <w:szCs w:val="32"/>
        </w:rPr>
        <w:t xml:space="preserve"> </w:t>
      </w:r>
      <w:r w:rsidR="00966138" w:rsidRPr="00A30D1F">
        <w:rPr>
          <w:rFonts w:cs="Times-Roman"/>
          <w:b w:val="0"/>
          <w:color w:val="000000"/>
          <w:sz w:val="32"/>
          <w:szCs w:val="32"/>
        </w:rPr>
        <w:t xml:space="preserve"> [ _</w:t>
      </w:r>
      <w:r w:rsidRPr="00A30D1F">
        <w:rPr>
          <w:rFonts w:cs="Times-Roman"/>
          <w:b w:val="0"/>
          <w:color w:val="000000"/>
          <w:sz w:val="32"/>
          <w:szCs w:val="32"/>
        </w:rPr>
        <w:t>is not</w:t>
      </w:r>
      <w:r w:rsidR="00966138" w:rsidRPr="00A30D1F">
        <w:rPr>
          <w:rFonts w:cs="Times-Roman"/>
          <w:b w:val="0"/>
          <w:color w:val="000000"/>
          <w:sz w:val="32"/>
          <w:szCs w:val="32"/>
        </w:rPr>
        <w:t>]</w:t>
      </w:r>
      <w:r w:rsidRPr="00A30D1F">
        <w:rPr>
          <w:rFonts w:cs="Times-Roman"/>
          <w:b w:val="0"/>
          <w:color w:val="000000"/>
          <w:sz w:val="32"/>
          <w:szCs w:val="32"/>
        </w:rPr>
        <w:t xml:space="preserve"> aware of the nomination.</w:t>
      </w:r>
    </w:p>
    <w:p w14:paraId="7D2BA7F4" w14:textId="77777777" w:rsidR="00CD6EB7" w:rsidRPr="00A30D1F" w:rsidRDefault="00CD6EB7" w:rsidP="00CD6EB7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</w:t>
      </w:r>
      <w:r w:rsidRPr="00A30D1F">
        <w:rPr>
          <w:rFonts w:cs="Times-Roman"/>
          <w:b w:val="0"/>
          <w:color w:val="000000"/>
        </w:rPr>
        <w:tab/>
      </w:r>
      <w:r w:rsidRPr="00A30D1F">
        <w:rPr>
          <w:rFonts w:cs="Times-Roman"/>
          <w:b w:val="0"/>
          <w:color w:val="000000"/>
        </w:rPr>
        <w:tab/>
        <w:t>__________________________</w:t>
      </w:r>
    </w:p>
    <w:p w14:paraId="0ED73900" w14:textId="77777777" w:rsidR="00CD6EB7" w:rsidRPr="00A30D1F" w:rsidRDefault="00097AF3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 xml:space="preserve">Nominee’s Name 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="009A7E3F">
        <w:rPr>
          <w:rFonts w:cs="Times-Roman"/>
          <w:b w:val="0"/>
          <w:color w:val="000000"/>
          <w:sz w:val="22"/>
          <w:szCs w:val="22"/>
        </w:rPr>
        <w:tab/>
      </w:r>
      <w:r w:rsidR="00CD6EB7" w:rsidRPr="00A30D1F">
        <w:rPr>
          <w:rFonts w:cs="Times-Roman"/>
          <w:b w:val="0"/>
          <w:color w:val="000000"/>
          <w:sz w:val="22"/>
          <w:szCs w:val="22"/>
        </w:rPr>
        <w:t>Date</w:t>
      </w:r>
    </w:p>
    <w:p w14:paraId="71B26421" w14:textId="77777777" w:rsidR="00CD6EB7" w:rsidRPr="00A30D1F" w:rsidRDefault="00CD6EB7" w:rsidP="00097AF3">
      <w:pPr>
        <w:autoSpaceDE w:val="0"/>
        <w:autoSpaceDN w:val="0"/>
        <w:adjustRightInd w:val="0"/>
        <w:spacing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____________________________________</w:t>
      </w:r>
      <w:r w:rsidR="00A30D1F" w:rsidRPr="00A30D1F">
        <w:rPr>
          <w:rFonts w:cs="Times-Roman"/>
          <w:b w:val="0"/>
          <w:color w:val="000000"/>
          <w:sz w:val="22"/>
          <w:szCs w:val="22"/>
        </w:rPr>
        <w:t>___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="00A30D1F"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>__________________________</w:t>
      </w:r>
    </w:p>
    <w:p w14:paraId="63B8297E" w14:textId="77777777" w:rsidR="00CD6EB7" w:rsidRPr="00A30D1F" w:rsidRDefault="00097AF3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 xml:space="preserve">Company Name 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="009A7E3F">
        <w:rPr>
          <w:rFonts w:cs="Times-Roman"/>
          <w:b w:val="0"/>
          <w:color w:val="000000"/>
          <w:sz w:val="22"/>
          <w:szCs w:val="22"/>
        </w:rPr>
        <w:tab/>
      </w:r>
      <w:r w:rsidR="00CD6EB7" w:rsidRPr="00A30D1F">
        <w:rPr>
          <w:rFonts w:cs="Times-Roman"/>
          <w:b w:val="0"/>
          <w:color w:val="000000"/>
          <w:sz w:val="22"/>
          <w:szCs w:val="22"/>
        </w:rPr>
        <w:t>Title</w:t>
      </w:r>
    </w:p>
    <w:p w14:paraId="2B1CA902" w14:textId="77777777" w:rsidR="00CD6EB7" w:rsidRPr="00A30D1F" w:rsidRDefault="00CD6EB7" w:rsidP="00097AF3">
      <w:pPr>
        <w:autoSpaceDE w:val="0"/>
        <w:autoSpaceDN w:val="0"/>
        <w:adjustRightInd w:val="0"/>
        <w:spacing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____________________________________</w:t>
      </w:r>
      <w:r w:rsidR="00A30D1F" w:rsidRPr="00A30D1F">
        <w:rPr>
          <w:rFonts w:cs="Times-Roman"/>
          <w:b w:val="0"/>
          <w:color w:val="000000"/>
          <w:sz w:val="22"/>
          <w:szCs w:val="22"/>
        </w:rPr>
        <w:t>___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  <w:t>__________________________</w:t>
      </w:r>
    </w:p>
    <w:p w14:paraId="058C6A3A" w14:textId="77777777" w:rsidR="00CD6EB7" w:rsidRPr="00A30D1F" w:rsidRDefault="00097AF3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 xml:space="preserve">Address 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="009A7E3F">
        <w:rPr>
          <w:rFonts w:cs="Times-Roman"/>
          <w:b w:val="0"/>
          <w:color w:val="000000"/>
          <w:sz w:val="22"/>
          <w:szCs w:val="22"/>
        </w:rPr>
        <w:tab/>
      </w:r>
      <w:r w:rsidR="00CD6EB7" w:rsidRPr="00A30D1F">
        <w:rPr>
          <w:rFonts w:cs="Times-Roman"/>
          <w:b w:val="0"/>
          <w:color w:val="000000"/>
          <w:sz w:val="22"/>
          <w:szCs w:val="22"/>
        </w:rPr>
        <w:t>Phone</w:t>
      </w:r>
    </w:p>
    <w:p w14:paraId="76D3E4E5" w14:textId="77777777" w:rsidR="00CD6EB7" w:rsidRPr="00A30D1F" w:rsidRDefault="00CD6EB7" w:rsidP="00097AF3">
      <w:pPr>
        <w:autoSpaceDE w:val="0"/>
        <w:autoSpaceDN w:val="0"/>
        <w:adjustRightInd w:val="0"/>
        <w:spacing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____________________________________</w:t>
      </w:r>
      <w:r w:rsidR="00A30D1F" w:rsidRPr="00A30D1F">
        <w:rPr>
          <w:rFonts w:cs="Times-Roman"/>
          <w:b w:val="0"/>
          <w:color w:val="000000"/>
          <w:sz w:val="22"/>
          <w:szCs w:val="22"/>
        </w:rPr>
        <w:t>___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</w:p>
    <w:p w14:paraId="3A011D61" w14:textId="77777777" w:rsidR="00CD6EB7" w:rsidRPr="00A30D1F" w:rsidRDefault="00CD6EB7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City, State, Zip</w:t>
      </w:r>
    </w:p>
    <w:p w14:paraId="57D0D333" w14:textId="77777777" w:rsidR="00CD6EB7" w:rsidRPr="00A30D1F" w:rsidRDefault="00CD6EB7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Nomination submitted by:</w:t>
      </w:r>
    </w:p>
    <w:p w14:paraId="014337E1" w14:textId="77777777" w:rsidR="00CD6EB7" w:rsidRPr="00A30D1F" w:rsidRDefault="00CD6EB7" w:rsidP="00097AF3">
      <w:pPr>
        <w:autoSpaceDE w:val="0"/>
        <w:autoSpaceDN w:val="0"/>
        <w:adjustRightInd w:val="0"/>
        <w:spacing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____________________________________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  <w:t>__________________________</w:t>
      </w:r>
    </w:p>
    <w:p w14:paraId="0AC358E1" w14:textId="77777777" w:rsidR="00CD6EB7" w:rsidRPr="00A30D1F" w:rsidRDefault="00097AF3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 xml:space="preserve">Name 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="00CD6EB7" w:rsidRPr="00A30D1F">
        <w:rPr>
          <w:rFonts w:cs="Times-Roman"/>
          <w:b w:val="0"/>
          <w:color w:val="000000"/>
          <w:sz w:val="22"/>
          <w:szCs w:val="22"/>
        </w:rPr>
        <w:t>Title</w:t>
      </w:r>
    </w:p>
    <w:p w14:paraId="033574AD" w14:textId="77777777" w:rsidR="00CD6EB7" w:rsidRPr="00A30D1F" w:rsidRDefault="00CD6EB7" w:rsidP="00097AF3">
      <w:pPr>
        <w:autoSpaceDE w:val="0"/>
        <w:autoSpaceDN w:val="0"/>
        <w:adjustRightInd w:val="0"/>
        <w:spacing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____________________________________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  <w:t>__________________________</w:t>
      </w:r>
    </w:p>
    <w:p w14:paraId="34C9D406" w14:textId="77777777" w:rsidR="00CD6EB7" w:rsidRPr="00A30D1F" w:rsidRDefault="00097AF3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 xml:space="preserve">Company 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Pr="00A30D1F">
        <w:rPr>
          <w:rFonts w:cs="Times-Roman"/>
          <w:b w:val="0"/>
          <w:color w:val="000000"/>
          <w:sz w:val="22"/>
          <w:szCs w:val="22"/>
        </w:rPr>
        <w:tab/>
      </w:r>
      <w:r w:rsidR="00CD6EB7" w:rsidRPr="00A30D1F">
        <w:rPr>
          <w:rFonts w:cs="Times-Roman"/>
          <w:b w:val="0"/>
          <w:color w:val="000000"/>
          <w:sz w:val="22"/>
          <w:szCs w:val="22"/>
        </w:rPr>
        <w:t>Phone</w:t>
      </w:r>
    </w:p>
    <w:p w14:paraId="3DD7AABC" w14:textId="77777777" w:rsidR="00CD6EB7" w:rsidRPr="00A30D1F" w:rsidRDefault="00CD6EB7" w:rsidP="00097AF3">
      <w:pPr>
        <w:autoSpaceDE w:val="0"/>
        <w:autoSpaceDN w:val="0"/>
        <w:adjustRightInd w:val="0"/>
        <w:spacing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____________________________________</w:t>
      </w:r>
      <w:r w:rsidRPr="00A30D1F">
        <w:rPr>
          <w:rFonts w:cs="Times-Roman"/>
          <w:b w:val="0"/>
          <w:color w:val="000000"/>
          <w:sz w:val="22"/>
          <w:szCs w:val="22"/>
        </w:rPr>
        <w:tab/>
      </w:r>
    </w:p>
    <w:p w14:paraId="15BDB824" w14:textId="77777777" w:rsidR="00CD6EB7" w:rsidRPr="00A30D1F" w:rsidRDefault="00CD6EB7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 xml:space="preserve">Affiliation </w:t>
      </w:r>
      <w:r w:rsidR="00A30D1F">
        <w:rPr>
          <w:rFonts w:cs="Times-Roman"/>
          <w:b w:val="0"/>
          <w:color w:val="000000"/>
          <w:sz w:val="22"/>
          <w:szCs w:val="22"/>
        </w:rPr>
        <w:t>with</w:t>
      </w:r>
      <w:r w:rsidRPr="00A30D1F">
        <w:rPr>
          <w:rFonts w:cs="Times-Roman"/>
          <w:b w:val="0"/>
          <w:color w:val="000000"/>
          <w:sz w:val="22"/>
          <w:szCs w:val="22"/>
        </w:rPr>
        <w:t xml:space="preserve"> the Nominee (friend, co-worker, etc.)</w:t>
      </w:r>
    </w:p>
    <w:p w14:paraId="2A4E03F6" w14:textId="77777777" w:rsidR="00CD6EB7" w:rsidRPr="00A30D1F" w:rsidRDefault="00CD6EB7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Community Service: List the contributions of the nominee to community and/or volunteer organizations.</w:t>
      </w:r>
    </w:p>
    <w:p w14:paraId="0DFAC7C4" w14:textId="77777777" w:rsidR="00CD6EB7" w:rsidRPr="00A30D1F" w:rsidRDefault="00CD6EB7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1. ____________________________________________________________________</w:t>
      </w:r>
    </w:p>
    <w:p w14:paraId="68CE640C" w14:textId="77777777" w:rsidR="00CD6EB7" w:rsidRPr="00A30D1F" w:rsidRDefault="00CD6EB7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2. ____________________________________________________________________</w:t>
      </w:r>
    </w:p>
    <w:p w14:paraId="50E102E4" w14:textId="77777777" w:rsidR="00CD6EB7" w:rsidRPr="00A30D1F" w:rsidRDefault="00CD6EB7" w:rsidP="00A30D1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3. ____________________________________________________________________</w:t>
      </w:r>
    </w:p>
    <w:p w14:paraId="6338B932" w14:textId="77777777" w:rsidR="009A7E3F" w:rsidRPr="00A30D1F" w:rsidRDefault="009A7E3F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A30D1F">
        <w:rPr>
          <w:rFonts w:cs="Times-Roman"/>
          <w:b w:val="0"/>
          <w:color w:val="000000"/>
          <w:sz w:val="22"/>
          <w:szCs w:val="22"/>
        </w:rPr>
        <w:t>Include any information that distinguishes the nominee.</w:t>
      </w:r>
      <w:r>
        <w:rPr>
          <w:rFonts w:cs="Times-Roman"/>
          <w:b w:val="0"/>
          <w:color w:val="000000"/>
          <w:sz w:val="22"/>
          <w:szCs w:val="22"/>
        </w:rPr>
        <w:t xml:space="preserve">  </w:t>
      </w:r>
      <w:r w:rsidRPr="00A30D1F">
        <w:rPr>
          <w:rFonts w:cs="Times-Roman"/>
          <w:b w:val="0"/>
          <w:color w:val="000000"/>
          <w:sz w:val="20"/>
          <w:szCs w:val="20"/>
        </w:rPr>
        <w:t>(Use separate sheet if more room is needed)</w:t>
      </w:r>
    </w:p>
    <w:p w14:paraId="1225A13D" w14:textId="77777777" w:rsidR="009A7E3F" w:rsidRPr="00A30D1F" w:rsidRDefault="009A7E3F" w:rsidP="009A7E3F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______________________________________________________________________</w:t>
      </w:r>
    </w:p>
    <w:p w14:paraId="48A74E1E" w14:textId="77777777" w:rsidR="009A7E3F" w:rsidRPr="00A30D1F" w:rsidRDefault="009A7E3F" w:rsidP="009A7E3F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______________________________________________________________________</w:t>
      </w:r>
    </w:p>
    <w:p w14:paraId="556CAE23" w14:textId="77777777" w:rsidR="009A7E3F" w:rsidRPr="00A30D1F" w:rsidRDefault="009A7E3F" w:rsidP="009A7E3F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______________________________________________________________________</w:t>
      </w:r>
    </w:p>
    <w:p w14:paraId="45615B5E" w14:textId="77777777" w:rsidR="009A7E3F" w:rsidRPr="00A30D1F" w:rsidRDefault="009A7E3F" w:rsidP="009A7E3F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______________________________________________________________________</w:t>
      </w:r>
    </w:p>
    <w:p w14:paraId="42FAF925" w14:textId="77777777" w:rsidR="00A30D1F" w:rsidRDefault="00A30D1F">
      <w:pPr>
        <w:rPr>
          <w:rFonts w:cs="Times-Roman"/>
          <w:b w:val="0"/>
          <w:color w:val="000000"/>
          <w:sz w:val="22"/>
          <w:szCs w:val="22"/>
        </w:rPr>
      </w:pPr>
      <w:r>
        <w:rPr>
          <w:rFonts w:cs="Times-Roman"/>
          <w:b w:val="0"/>
          <w:color w:val="000000"/>
          <w:sz w:val="22"/>
          <w:szCs w:val="22"/>
        </w:rPr>
        <w:br w:type="page"/>
      </w:r>
    </w:p>
    <w:p w14:paraId="3134CBAC" w14:textId="77777777" w:rsidR="00CD6EB7" w:rsidRPr="009A7E3F" w:rsidRDefault="00CD6EB7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lastRenderedPageBreak/>
        <w:t>Please supply the names of 3 p</w:t>
      </w:r>
      <w:r w:rsidR="009A7E3F" w:rsidRPr="009A7E3F">
        <w:rPr>
          <w:rFonts w:cs="Times-Roman"/>
          <w:b w:val="0"/>
          <w:color w:val="000000"/>
          <w:sz w:val="22"/>
          <w:szCs w:val="22"/>
        </w:rPr>
        <w:t>eople</w:t>
      </w:r>
      <w:r w:rsidRPr="009A7E3F">
        <w:rPr>
          <w:rFonts w:cs="Times-Roman"/>
          <w:b w:val="0"/>
          <w:color w:val="000000"/>
          <w:sz w:val="22"/>
          <w:szCs w:val="22"/>
        </w:rPr>
        <w:t xml:space="preserve"> who could serve as references for the nominee.</w:t>
      </w:r>
    </w:p>
    <w:p w14:paraId="5176470C" w14:textId="77777777" w:rsidR="00CD6EB7" w:rsidRPr="00A30D1F" w:rsidRDefault="00CD6EB7" w:rsidP="00CD6EB7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</w:t>
      </w:r>
      <w:r w:rsidRPr="00A30D1F">
        <w:rPr>
          <w:rFonts w:cs="Times-Roman"/>
          <w:b w:val="0"/>
          <w:color w:val="000000"/>
        </w:rPr>
        <w:tab/>
      </w:r>
      <w:r w:rsidRPr="00A30D1F">
        <w:rPr>
          <w:rFonts w:cs="Times-Roman"/>
          <w:b w:val="0"/>
          <w:color w:val="000000"/>
        </w:rPr>
        <w:tab/>
        <w:t>__________________________</w:t>
      </w:r>
    </w:p>
    <w:p w14:paraId="41906EBA" w14:textId="77777777" w:rsidR="00CD6EB7" w:rsidRPr="009A7E3F" w:rsidRDefault="00097AF3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t xml:space="preserve">Name </w:t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="00CD6EB7" w:rsidRPr="009A7E3F">
        <w:rPr>
          <w:rFonts w:cs="Times-Roman"/>
          <w:b w:val="0"/>
          <w:color w:val="000000"/>
          <w:sz w:val="22"/>
          <w:szCs w:val="22"/>
        </w:rPr>
        <w:t>Title</w:t>
      </w:r>
    </w:p>
    <w:p w14:paraId="5CF4A777" w14:textId="77777777" w:rsidR="00CD6EB7" w:rsidRPr="00A30D1F" w:rsidRDefault="00CD6EB7" w:rsidP="00CD6EB7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</w:t>
      </w:r>
      <w:r w:rsidRPr="00A30D1F">
        <w:rPr>
          <w:rFonts w:cs="Times-Roman"/>
          <w:b w:val="0"/>
          <w:color w:val="000000"/>
        </w:rPr>
        <w:tab/>
      </w:r>
      <w:r w:rsidRPr="00A30D1F">
        <w:rPr>
          <w:rFonts w:cs="Times-Roman"/>
          <w:b w:val="0"/>
          <w:color w:val="000000"/>
        </w:rPr>
        <w:tab/>
        <w:t>__________________________</w:t>
      </w:r>
    </w:p>
    <w:p w14:paraId="30C96E87" w14:textId="77777777" w:rsidR="00CD6EB7" w:rsidRPr="009A7E3F" w:rsidRDefault="00097AF3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t xml:space="preserve">Company </w:t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="00CD6EB7" w:rsidRPr="009A7E3F">
        <w:rPr>
          <w:rFonts w:cs="Times-Roman"/>
          <w:b w:val="0"/>
          <w:color w:val="000000"/>
          <w:sz w:val="22"/>
          <w:szCs w:val="22"/>
        </w:rPr>
        <w:t>Phone</w:t>
      </w:r>
    </w:p>
    <w:p w14:paraId="3AA1F2E8" w14:textId="77777777" w:rsidR="00CD6EB7" w:rsidRPr="00A30D1F" w:rsidRDefault="00CD6EB7" w:rsidP="00CD6EB7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</w:t>
      </w:r>
      <w:r w:rsidRPr="00A30D1F">
        <w:rPr>
          <w:rFonts w:cs="Times-Roman"/>
          <w:b w:val="0"/>
          <w:color w:val="000000"/>
        </w:rPr>
        <w:tab/>
      </w:r>
    </w:p>
    <w:p w14:paraId="71F07B28" w14:textId="77777777" w:rsidR="00CD6EB7" w:rsidRPr="009A7E3F" w:rsidRDefault="00CD6EB7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t>Address</w:t>
      </w:r>
    </w:p>
    <w:p w14:paraId="31B1954F" w14:textId="77777777" w:rsidR="00CD6EB7" w:rsidRPr="00A30D1F" w:rsidRDefault="00CD6EB7" w:rsidP="00CD6EB7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</w:t>
      </w:r>
      <w:r w:rsidRPr="00A30D1F">
        <w:rPr>
          <w:rFonts w:cs="Times-Roman"/>
          <w:b w:val="0"/>
          <w:color w:val="000000"/>
        </w:rPr>
        <w:tab/>
      </w:r>
      <w:r w:rsidRPr="00A30D1F">
        <w:rPr>
          <w:rFonts w:cs="Times-Roman"/>
          <w:b w:val="0"/>
          <w:color w:val="000000"/>
        </w:rPr>
        <w:tab/>
        <w:t>__________________________</w:t>
      </w:r>
    </w:p>
    <w:p w14:paraId="04B9C135" w14:textId="77777777" w:rsidR="00CD6EB7" w:rsidRPr="009A7E3F" w:rsidRDefault="00097AF3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t xml:space="preserve">Name </w:t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="00CD6EB7" w:rsidRPr="009A7E3F">
        <w:rPr>
          <w:rFonts w:cs="Times-Roman"/>
          <w:b w:val="0"/>
          <w:color w:val="000000"/>
          <w:sz w:val="22"/>
          <w:szCs w:val="22"/>
        </w:rPr>
        <w:t>Title</w:t>
      </w:r>
    </w:p>
    <w:p w14:paraId="6535C8FF" w14:textId="77777777" w:rsidR="00CD6EB7" w:rsidRPr="00A30D1F" w:rsidRDefault="00CD6EB7" w:rsidP="00CD6EB7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</w:t>
      </w:r>
      <w:r w:rsidRPr="00A30D1F">
        <w:rPr>
          <w:rFonts w:cs="Times-Roman"/>
          <w:b w:val="0"/>
          <w:color w:val="000000"/>
        </w:rPr>
        <w:tab/>
      </w:r>
      <w:r w:rsidRPr="00A30D1F">
        <w:rPr>
          <w:rFonts w:cs="Times-Roman"/>
          <w:b w:val="0"/>
          <w:color w:val="000000"/>
        </w:rPr>
        <w:tab/>
        <w:t>__________________________</w:t>
      </w:r>
    </w:p>
    <w:p w14:paraId="5B6CC80F" w14:textId="77777777" w:rsidR="00CD6EB7" w:rsidRPr="009A7E3F" w:rsidRDefault="00097AF3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t xml:space="preserve">Company </w:t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="00CD6EB7" w:rsidRPr="009A7E3F">
        <w:rPr>
          <w:rFonts w:cs="Times-Roman"/>
          <w:b w:val="0"/>
          <w:color w:val="000000"/>
          <w:sz w:val="22"/>
          <w:szCs w:val="22"/>
        </w:rPr>
        <w:t>Phone</w:t>
      </w:r>
    </w:p>
    <w:p w14:paraId="7743D717" w14:textId="77777777" w:rsidR="00CD6EB7" w:rsidRPr="00A30D1F" w:rsidRDefault="00CD6EB7" w:rsidP="00CD6EB7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</w:t>
      </w:r>
      <w:r w:rsidRPr="00A30D1F">
        <w:rPr>
          <w:rFonts w:cs="Times-Roman"/>
          <w:b w:val="0"/>
          <w:color w:val="000000"/>
        </w:rPr>
        <w:tab/>
      </w:r>
    </w:p>
    <w:p w14:paraId="009F7FED" w14:textId="77777777" w:rsidR="00CD6EB7" w:rsidRPr="009A7E3F" w:rsidRDefault="00CD6EB7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t>Address</w:t>
      </w:r>
    </w:p>
    <w:p w14:paraId="01FB503D" w14:textId="77777777" w:rsidR="00CD6EB7" w:rsidRPr="00A30D1F" w:rsidRDefault="00CD6EB7" w:rsidP="00CD6EB7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</w:t>
      </w:r>
      <w:r w:rsidRPr="00A30D1F">
        <w:rPr>
          <w:rFonts w:cs="Times-Roman"/>
          <w:b w:val="0"/>
          <w:color w:val="000000"/>
        </w:rPr>
        <w:tab/>
      </w:r>
      <w:r w:rsidRPr="00A30D1F">
        <w:rPr>
          <w:rFonts w:cs="Times-Roman"/>
          <w:b w:val="0"/>
          <w:color w:val="000000"/>
        </w:rPr>
        <w:tab/>
        <w:t>__________________________</w:t>
      </w:r>
    </w:p>
    <w:p w14:paraId="2141DCED" w14:textId="77777777" w:rsidR="00CD6EB7" w:rsidRPr="009A7E3F" w:rsidRDefault="00097AF3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t xml:space="preserve">Name </w:t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="00CD6EB7" w:rsidRPr="009A7E3F">
        <w:rPr>
          <w:rFonts w:cs="Times-Roman"/>
          <w:b w:val="0"/>
          <w:color w:val="000000"/>
          <w:sz w:val="22"/>
          <w:szCs w:val="22"/>
        </w:rPr>
        <w:t>Title</w:t>
      </w:r>
    </w:p>
    <w:p w14:paraId="76C527E0" w14:textId="77777777" w:rsidR="00CD6EB7" w:rsidRPr="00A30D1F" w:rsidRDefault="00CD6EB7" w:rsidP="00CD6EB7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</w:t>
      </w:r>
      <w:r w:rsidRPr="00A30D1F">
        <w:rPr>
          <w:rFonts w:cs="Times-Roman"/>
          <w:b w:val="0"/>
          <w:color w:val="000000"/>
        </w:rPr>
        <w:tab/>
      </w:r>
      <w:r w:rsidRPr="00A30D1F">
        <w:rPr>
          <w:rFonts w:cs="Times-Roman"/>
          <w:b w:val="0"/>
          <w:color w:val="000000"/>
        </w:rPr>
        <w:tab/>
        <w:t>__________________________</w:t>
      </w:r>
    </w:p>
    <w:p w14:paraId="0497C1A4" w14:textId="77777777" w:rsidR="00CD6EB7" w:rsidRPr="009A7E3F" w:rsidRDefault="00097AF3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t xml:space="preserve">Company </w:t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Pr="009A7E3F">
        <w:rPr>
          <w:rFonts w:cs="Times-Roman"/>
          <w:b w:val="0"/>
          <w:color w:val="000000"/>
          <w:sz w:val="22"/>
          <w:szCs w:val="22"/>
        </w:rPr>
        <w:tab/>
      </w:r>
      <w:r w:rsidR="00CD6EB7" w:rsidRPr="009A7E3F">
        <w:rPr>
          <w:rFonts w:cs="Times-Roman"/>
          <w:b w:val="0"/>
          <w:color w:val="000000"/>
          <w:sz w:val="22"/>
          <w:szCs w:val="22"/>
        </w:rPr>
        <w:t>Phone</w:t>
      </w:r>
    </w:p>
    <w:p w14:paraId="4CEC52D2" w14:textId="77777777" w:rsidR="00CD6EB7" w:rsidRPr="00A30D1F" w:rsidRDefault="00CD6EB7" w:rsidP="00CD6EB7">
      <w:pPr>
        <w:autoSpaceDE w:val="0"/>
        <w:autoSpaceDN w:val="0"/>
        <w:adjustRightInd w:val="0"/>
        <w:rPr>
          <w:rFonts w:cs="Times-Roman"/>
          <w:b w:val="0"/>
          <w:color w:val="000000"/>
        </w:rPr>
      </w:pPr>
      <w:r w:rsidRPr="00A30D1F">
        <w:rPr>
          <w:rFonts w:cs="Times-Roman"/>
          <w:b w:val="0"/>
          <w:color w:val="000000"/>
        </w:rPr>
        <w:t>____________________________________</w:t>
      </w:r>
      <w:r w:rsidRPr="00A30D1F">
        <w:rPr>
          <w:rFonts w:cs="Times-Roman"/>
          <w:b w:val="0"/>
          <w:color w:val="000000"/>
        </w:rPr>
        <w:tab/>
      </w:r>
    </w:p>
    <w:p w14:paraId="21321C81" w14:textId="77777777" w:rsidR="00CD6EB7" w:rsidRPr="009A7E3F" w:rsidRDefault="00CD6EB7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t>Address</w:t>
      </w:r>
    </w:p>
    <w:p w14:paraId="1A7C4F04" w14:textId="77777777" w:rsidR="007B19EA" w:rsidRPr="009A7E3F" w:rsidRDefault="007B19EA" w:rsidP="009A7E3F">
      <w:pPr>
        <w:autoSpaceDE w:val="0"/>
        <w:autoSpaceDN w:val="0"/>
        <w:adjustRightInd w:val="0"/>
        <w:spacing w:after="240" w:line="276" w:lineRule="auto"/>
        <w:rPr>
          <w:rFonts w:cs="Times-Roman"/>
          <w:b w:val="0"/>
          <w:color w:val="000000"/>
          <w:sz w:val="22"/>
          <w:szCs w:val="22"/>
        </w:rPr>
      </w:pPr>
      <w:r w:rsidRPr="009A7E3F">
        <w:rPr>
          <w:rFonts w:cs="Times-Roman"/>
          <w:b w:val="0"/>
          <w:color w:val="000000"/>
          <w:sz w:val="22"/>
          <w:szCs w:val="22"/>
        </w:rPr>
        <w:t>Please provide a short statement supporting the nomination (or attach a typewritten statement).</w:t>
      </w:r>
    </w:p>
    <w:sectPr w:rsidR="007B19EA" w:rsidRPr="009A7E3F" w:rsidSect="00EB3883">
      <w:headerReference w:type="first" r:id="rId7"/>
      <w:footerReference w:type="first" r:id="rId8"/>
      <w:pgSz w:w="12240" w:h="15840" w:code="1"/>
      <w:pgMar w:top="360" w:right="1440" w:bottom="90" w:left="1440" w:header="0" w:footer="0" w:gutter="0"/>
      <w:cols w:space="720"/>
      <w:titlePg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B4B38" w14:textId="77777777" w:rsidR="00CA6126" w:rsidRDefault="00CA6126">
      <w:r>
        <w:separator/>
      </w:r>
    </w:p>
  </w:endnote>
  <w:endnote w:type="continuationSeparator" w:id="0">
    <w:p w14:paraId="1BA0A529" w14:textId="77777777" w:rsidR="00CA6126" w:rsidRDefault="00CA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Sort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A5B8D" w14:textId="77777777" w:rsidR="00EB3883" w:rsidRDefault="00EB3883" w:rsidP="00EB3883">
    <w:pPr>
      <w:pStyle w:val="Footer"/>
      <w:tabs>
        <w:tab w:val="clear" w:pos="4320"/>
        <w:tab w:val="clear" w:pos="8640"/>
        <w:tab w:val="left" w:pos="222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83D99" w14:textId="77777777" w:rsidR="00CA6126" w:rsidRDefault="00CA6126">
      <w:r>
        <w:separator/>
      </w:r>
    </w:p>
  </w:footnote>
  <w:footnote w:type="continuationSeparator" w:id="0">
    <w:p w14:paraId="3CBB711C" w14:textId="77777777" w:rsidR="00CA6126" w:rsidRDefault="00CA6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34E4C" w14:textId="77777777" w:rsidR="004328FB" w:rsidRPr="000012C6" w:rsidRDefault="001E0C1D" w:rsidP="00EB3883">
    <w:pPr>
      <w:pStyle w:val="Header"/>
      <w:jc w:val="center"/>
    </w:pPr>
    <w:r>
      <w:rPr>
        <w:noProof/>
      </w:rPr>
      <w:drawing>
        <wp:inline distT="0" distB="0" distL="0" distR="0" wp14:anchorId="5A05F44F" wp14:editId="317A6C5E">
          <wp:extent cx="1798320" cy="1203960"/>
          <wp:effectExtent l="0" t="0" r="0" b="0"/>
          <wp:docPr id="1" name="Picture 1" descr="CHAMBER OF COMMERCE LOGO &amp; MOTTO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AMBER OF COMMERCE LOGO &amp; MOTTO_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9F6DFB" w14:textId="229B0291" w:rsidR="00EB3883" w:rsidRPr="00B815C6" w:rsidRDefault="00CB524C" w:rsidP="00EB3883">
    <w:pPr>
      <w:pStyle w:val="Header"/>
      <w:jc w:val="center"/>
      <w:rPr>
        <w:rFonts w:ascii="Corbel" w:hAnsi="Corbel"/>
        <w:sz w:val="20"/>
        <w:szCs w:val="20"/>
      </w:rPr>
    </w:pPr>
    <w:r>
      <w:rPr>
        <w:rFonts w:ascii="Corbel" w:hAnsi="Corbel"/>
        <w:sz w:val="20"/>
        <w:szCs w:val="20"/>
      </w:rPr>
      <w:t>PO Box 54</w:t>
    </w:r>
    <w:r w:rsidR="00B815C6">
      <w:rPr>
        <w:rFonts w:ascii="Corbel" w:hAnsi="Corbel"/>
        <w:sz w:val="20"/>
        <w:szCs w:val="20"/>
      </w:rPr>
      <w:t xml:space="preserve"> | </w:t>
    </w:r>
    <w:r w:rsidR="00EB3883" w:rsidRPr="00B815C6">
      <w:rPr>
        <w:rFonts w:ascii="Corbel" w:hAnsi="Corbel"/>
        <w:sz w:val="20"/>
        <w:szCs w:val="20"/>
      </w:rPr>
      <w:t>Tamaqua PA 18252</w:t>
    </w:r>
  </w:p>
  <w:p w14:paraId="014B351E" w14:textId="2FC912CE" w:rsidR="00966138" w:rsidRPr="00B815C6" w:rsidRDefault="00966138" w:rsidP="00EB3883">
    <w:pPr>
      <w:pStyle w:val="Header"/>
      <w:jc w:val="center"/>
      <w:rPr>
        <w:rFonts w:ascii="Corbel" w:hAnsi="Corbel"/>
      </w:rPr>
    </w:pPr>
    <w:r w:rsidRPr="00B815C6">
      <w:rPr>
        <w:rFonts w:ascii="Corbel" w:hAnsi="Corbel"/>
        <w:sz w:val="20"/>
        <w:szCs w:val="20"/>
      </w:rPr>
      <w:t>570.668.1880</w:t>
    </w:r>
    <w:r w:rsidR="00B815C6">
      <w:rPr>
        <w:rFonts w:ascii="Corbel" w:hAnsi="Corbel"/>
        <w:sz w:val="20"/>
        <w:szCs w:val="20"/>
      </w:rPr>
      <w:t xml:space="preserve"> || chamber@tamaqua.net</w:t>
    </w:r>
  </w:p>
  <w:p w14:paraId="3D4167D6" w14:textId="77777777" w:rsidR="004328FB" w:rsidRPr="00B815C6" w:rsidRDefault="004328FB" w:rsidP="00EB3883">
    <w:pPr>
      <w:pStyle w:val="Header"/>
      <w:jc w:val="center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A12811"/>
    <w:multiLevelType w:val="hybridMultilevel"/>
    <w:tmpl w:val="BF3E3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1D"/>
    <w:rsid w:val="000001E8"/>
    <w:rsid w:val="000012C6"/>
    <w:rsid w:val="00005526"/>
    <w:rsid w:val="00097AF3"/>
    <w:rsid w:val="000B5326"/>
    <w:rsid w:val="000C794F"/>
    <w:rsid w:val="00104224"/>
    <w:rsid w:val="001C1F67"/>
    <w:rsid w:val="001D39D6"/>
    <w:rsid w:val="001D61C7"/>
    <w:rsid w:val="001E0C1D"/>
    <w:rsid w:val="001F544D"/>
    <w:rsid w:val="0020141A"/>
    <w:rsid w:val="00230D9C"/>
    <w:rsid w:val="00253140"/>
    <w:rsid w:val="002706C4"/>
    <w:rsid w:val="003300FD"/>
    <w:rsid w:val="003828FB"/>
    <w:rsid w:val="003B55B8"/>
    <w:rsid w:val="004208AF"/>
    <w:rsid w:val="004328FB"/>
    <w:rsid w:val="00441D55"/>
    <w:rsid w:val="00462F5C"/>
    <w:rsid w:val="00473EFF"/>
    <w:rsid w:val="00503777"/>
    <w:rsid w:val="005139A2"/>
    <w:rsid w:val="00516399"/>
    <w:rsid w:val="0056510B"/>
    <w:rsid w:val="005C1DEB"/>
    <w:rsid w:val="00603CCD"/>
    <w:rsid w:val="00615D18"/>
    <w:rsid w:val="0066577C"/>
    <w:rsid w:val="0067201E"/>
    <w:rsid w:val="00672D97"/>
    <w:rsid w:val="00675E5B"/>
    <w:rsid w:val="006B5FB5"/>
    <w:rsid w:val="006E6BC3"/>
    <w:rsid w:val="006F316D"/>
    <w:rsid w:val="00783C3E"/>
    <w:rsid w:val="007B19EA"/>
    <w:rsid w:val="007B72E1"/>
    <w:rsid w:val="00824712"/>
    <w:rsid w:val="00825254"/>
    <w:rsid w:val="00830E2A"/>
    <w:rsid w:val="00846233"/>
    <w:rsid w:val="008720B0"/>
    <w:rsid w:val="00873D29"/>
    <w:rsid w:val="008B1C21"/>
    <w:rsid w:val="008C6A59"/>
    <w:rsid w:val="00911296"/>
    <w:rsid w:val="00927D31"/>
    <w:rsid w:val="0095566C"/>
    <w:rsid w:val="00955DE6"/>
    <w:rsid w:val="00966138"/>
    <w:rsid w:val="00971F08"/>
    <w:rsid w:val="00994C05"/>
    <w:rsid w:val="009A7E3F"/>
    <w:rsid w:val="009B7E8C"/>
    <w:rsid w:val="00A30D1F"/>
    <w:rsid w:val="00A60B6B"/>
    <w:rsid w:val="00A909BC"/>
    <w:rsid w:val="00AF4223"/>
    <w:rsid w:val="00B105E5"/>
    <w:rsid w:val="00B32707"/>
    <w:rsid w:val="00B56FB3"/>
    <w:rsid w:val="00B71867"/>
    <w:rsid w:val="00B73370"/>
    <w:rsid w:val="00B815C6"/>
    <w:rsid w:val="00B85886"/>
    <w:rsid w:val="00BA5843"/>
    <w:rsid w:val="00BF4F6D"/>
    <w:rsid w:val="00C35033"/>
    <w:rsid w:val="00C6282C"/>
    <w:rsid w:val="00C84BE9"/>
    <w:rsid w:val="00C92F09"/>
    <w:rsid w:val="00C950AA"/>
    <w:rsid w:val="00C956F6"/>
    <w:rsid w:val="00CA37F6"/>
    <w:rsid w:val="00CA6126"/>
    <w:rsid w:val="00CB524C"/>
    <w:rsid w:val="00CD6EB7"/>
    <w:rsid w:val="00D11F5C"/>
    <w:rsid w:val="00D45EA5"/>
    <w:rsid w:val="00D60583"/>
    <w:rsid w:val="00D91450"/>
    <w:rsid w:val="00E31D6E"/>
    <w:rsid w:val="00E824F5"/>
    <w:rsid w:val="00E91FE0"/>
    <w:rsid w:val="00E92889"/>
    <w:rsid w:val="00EB3883"/>
    <w:rsid w:val="00F12104"/>
    <w:rsid w:val="00F35A9F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B85875"/>
  <w15:docId w15:val="{C5EC0B34-0D66-458E-A18C-3B6E4E44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707"/>
    <w:rPr>
      <w:rFonts w:ascii="Arial Narrow" w:hAnsi="Arial Narrow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51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6510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012C6"/>
    <w:rPr>
      <w:color w:val="0000FF"/>
      <w:u w:val="single"/>
    </w:rPr>
  </w:style>
  <w:style w:type="paragraph" w:styleId="BalloonText">
    <w:name w:val="Balloon Text"/>
    <w:basedOn w:val="Normal"/>
    <w:semiHidden/>
    <w:rsid w:val="00B3270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B3883"/>
    <w:rPr>
      <w:rFonts w:ascii="Arial Narrow" w:hAnsi="Arial Narrow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AppData\Local\Microsoft\Windows\Temporary%20Internet%20Files\Content.Outlook\S3927MKL\COC%20NEW%20LOGO%20letterhead%20W%20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COC NEW LOGO letterhead W MISSION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Tamaqua Downtown</Company>
  <LinksUpToDate>false</LinksUpToDate>
  <CharactersWithSpaces>2290</CharactersWithSpaces>
  <SharedDoc>false</SharedDoc>
  <HLinks>
    <vt:vector size="6" baseType="variant">
      <vt:variant>
        <vt:i4>6488147</vt:i4>
      </vt:variant>
      <vt:variant>
        <vt:i4>0</vt:i4>
      </vt:variant>
      <vt:variant>
        <vt:i4>0</vt:i4>
      </vt:variant>
      <vt:variant>
        <vt:i4>5</vt:i4>
      </vt:variant>
      <vt:variant>
        <vt:lpwstr>mailto:tamaquachamber@verizon.net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Chamber of Tamaqua</cp:lastModifiedBy>
  <cp:revision>3</cp:revision>
  <cp:lastPrinted>2018-02-12T18:53:00Z</cp:lastPrinted>
  <dcterms:created xsi:type="dcterms:W3CDTF">2021-02-05T14:48:00Z</dcterms:created>
  <dcterms:modified xsi:type="dcterms:W3CDTF">2021-02-08T16:26:00Z</dcterms:modified>
</cp:coreProperties>
</file>