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9271" w14:textId="77777777" w:rsidR="00D84337" w:rsidRPr="00930830" w:rsidRDefault="00D84337" w:rsidP="00D84337">
      <w:pPr>
        <w:jc w:val="center"/>
        <w:outlineLvl w:val="0"/>
        <w:rPr>
          <w:rFonts w:ascii="Arial" w:hAnsi="Arial"/>
          <w:b/>
        </w:rPr>
      </w:pPr>
    </w:p>
    <w:p w14:paraId="56C9E4DF" w14:textId="77777777" w:rsidR="00D84337" w:rsidRPr="00930830" w:rsidRDefault="00D84337" w:rsidP="00D84337">
      <w:pPr>
        <w:jc w:val="center"/>
        <w:rPr>
          <w:rFonts w:ascii="Arial" w:hAnsi="Arial"/>
          <w:b/>
        </w:rPr>
      </w:pPr>
    </w:p>
    <w:p w14:paraId="1A5E2777" w14:textId="77777777" w:rsidR="00D84337" w:rsidRDefault="00D84337" w:rsidP="00D84337">
      <w:pPr>
        <w:jc w:val="center"/>
      </w:pPr>
    </w:p>
    <w:p w14:paraId="291CBBA6" w14:textId="77777777" w:rsidR="00D84337" w:rsidRDefault="007C5CF2" w:rsidP="00D84337">
      <w:pPr>
        <w:jc w:val="center"/>
      </w:pPr>
      <w:r>
        <w:rPr>
          <w:noProof/>
        </w:rPr>
        <w:drawing>
          <wp:inline distT="0" distB="0" distL="0" distR="0" wp14:anchorId="6E1947AD" wp14:editId="5ADFA0BF">
            <wp:extent cx="1733550" cy="1543050"/>
            <wp:effectExtent l="19050" t="0" r="0" b="0"/>
            <wp:docPr id="1" name="Picture 1" descr="New Ne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Nea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7AAB7" w14:textId="77777777" w:rsidR="00D84337" w:rsidRDefault="00D84337" w:rsidP="00D84337"/>
    <w:p w14:paraId="143D1F67" w14:textId="77777777" w:rsidR="00D84337" w:rsidRDefault="00D84337" w:rsidP="00D84337">
      <w:r>
        <w:tab/>
      </w:r>
    </w:p>
    <w:p w14:paraId="07EA5BA2" w14:textId="7CC69D08" w:rsidR="00D84337" w:rsidRPr="009214A1" w:rsidRDefault="00CD697E" w:rsidP="00D84337">
      <w:pPr>
        <w:pStyle w:val="Heading2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</w:t>
      </w:r>
      <w:r w:rsidR="009E7998">
        <w:rPr>
          <w:bCs/>
          <w:sz w:val="36"/>
          <w:szCs w:val="36"/>
        </w:rPr>
        <w:t>5</w:t>
      </w:r>
      <w:r w:rsidR="00D84337" w:rsidRPr="009214A1">
        <w:rPr>
          <w:bCs/>
          <w:sz w:val="36"/>
          <w:szCs w:val="36"/>
        </w:rPr>
        <w:t xml:space="preserve"> Membership Application</w:t>
      </w:r>
    </w:p>
    <w:p w14:paraId="44CA0595" w14:textId="77777777" w:rsidR="00D84337" w:rsidRPr="00C82F1D" w:rsidRDefault="00D84337" w:rsidP="00D84337">
      <w:pPr>
        <w:jc w:val="center"/>
      </w:pPr>
    </w:p>
    <w:p w14:paraId="1544F3A8" w14:textId="77777777" w:rsidR="00D84337" w:rsidRDefault="00D84337" w:rsidP="00D84337">
      <w:pPr>
        <w:jc w:val="center"/>
      </w:pPr>
    </w:p>
    <w:p w14:paraId="1144354C" w14:textId="4579C7E2" w:rsidR="00D84337" w:rsidRPr="009214A1" w:rsidRDefault="00D84337" w:rsidP="00D84337">
      <w:pPr>
        <w:ind w:left="720"/>
        <w:rPr>
          <w:rFonts w:ascii="Arial" w:hAnsi="Arial" w:cs="Arial"/>
          <w:b/>
          <w:sz w:val="24"/>
          <w:szCs w:val="24"/>
        </w:rPr>
      </w:pPr>
      <w:r w:rsidRPr="009214A1">
        <w:rPr>
          <w:rFonts w:ascii="Arial" w:hAnsi="Arial" w:cs="Arial"/>
          <w:b/>
          <w:sz w:val="24"/>
          <w:szCs w:val="24"/>
        </w:rPr>
        <w:t xml:space="preserve">Send to:   </w:t>
      </w:r>
      <w:r w:rsidR="004F7D75">
        <w:rPr>
          <w:rFonts w:ascii="Arial" w:hAnsi="Arial" w:cs="Arial"/>
          <w:b/>
          <w:sz w:val="24"/>
          <w:szCs w:val="24"/>
        </w:rPr>
        <w:t>Mary King</w:t>
      </w:r>
      <w:r w:rsidRPr="009214A1">
        <w:rPr>
          <w:rFonts w:ascii="Arial" w:hAnsi="Arial" w:cs="Arial"/>
          <w:b/>
          <w:sz w:val="24"/>
          <w:szCs w:val="24"/>
        </w:rPr>
        <w:t xml:space="preserve"> – Treasurer            </w:t>
      </w:r>
      <w:r w:rsidR="00755D9F">
        <w:rPr>
          <w:rFonts w:ascii="Arial" w:hAnsi="Arial" w:cs="Arial"/>
          <w:b/>
          <w:sz w:val="24"/>
          <w:szCs w:val="24"/>
        </w:rPr>
        <w:t xml:space="preserve">     </w:t>
      </w:r>
      <w:r w:rsidRPr="009214A1">
        <w:rPr>
          <w:rFonts w:ascii="Arial" w:hAnsi="Arial" w:cs="Arial"/>
          <w:b/>
          <w:sz w:val="24"/>
          <w:szCs w:val="24"/>
        </w:rPr>
        <w:t xml:space="preserve"> Membership Dues:  $</w:t>
      </w:r>
      <w:r w:rsidR="00FC7A33">
        <w:rPr>
          <w:rFonts w:ascii="Arial" w:hAnsi="Arial" w:cs="Arial"/>
          <w:b/>
          <w:sz w:val="24"/>
          <w:szCs w:val="24"/>
        </w:rPr>
        <w:t>40</w:t>
      </w:r>
      <w:r w:rsidRPr="009214A1">
        <w:rPr>
          <w:rFonts w:ascii="Arial" w:hAnsi="Arial" w:cs="Arial"/>
          <w:b/>
          <w:sz w:val="24"/>
          <w:szCs w:val="24"/>
        </w:rPr>
        <w:t>.00</w:t>
      </w:r>
    </w:p>
    <w:p w14:paraId="00BD601B" w14:textId="3733D0D9" w:rsidR="00D84337" w:rsidRPr="009214A1" w:rsidRDefault="004F7D75" w:rsidP="00D84337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300 Maple Ridge Rd</w:t>
      </w:r>
      <w:r w:rsidR="00D84337">
        <w:rPr>
          <w:rFonts w:ascii="Arial" w:hAnsi="Arial" w:cs="Arial"/>
          <w:b/>
          <w:sz w:val="24"/>
          <w:szCs w:val="24"/>
        </w:rPr>
        <w:tab/>
      </w:r>
      <w:r w:rsidR="00D84337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AE2F43">
        <w:rPr>
          <w:rFonts w:ascii="Arial" w:hAnsi="Arial" w:cs="Arial"/>
          <w:b/>
          <w:sz w:val="24"/>
          <w:szCs w:val="24"/>
        </w:rPr>
        <w:t xml:space="preserve">    </w:t>
      </w:r>
      <w:r w:rsidR="00D84337">
        <w:rPr>
          <w:rFonts w:ascii="Arial" w:hAnsi="Arial" w:cs="Arial"/>
          <w:b/>
          <w:sz w:val="24"/>
          <w:szCs w:val="24"/>
        </w:rPr>
        <w:tab/>
        <w:t xml:space="preserve"> </w:t>
      </w:r>
      <w:r w:rsidR="00D84337" w:rsidRPr="009214A1">
        <w:rPr>
          <w:rFonts w:ascii="Arial" w:hAnsi="Arial" w:cs="Arial"/>
          <w:b/>
          <w:bCs/>
          <w:sz w:val="24"/>
          <w:szCs w:val="24"/>
        </w:rPr>
        <w:t>Please make your check payable to</w:t>
      </w:r>
      <w:r w:rsidR="00D84337" w:rsidRPr="009214A1">
        <w:rPr>
          <w:rFonts w:ascii="Arial" w:hAnsi="Arial" w:cs="Arial"/>
          <w:b/>
          <w:sz w:val="24"/>
          <w:szCs w:val="24"/>
        </w:rPr>
        <w:t>:</w:t>
      </w:r>
    </w:p>
    <w:p w14:paraId="7C1CA7D3" w14:textId="433E0766" w:rsidR="00D84337" w:rsidRPr="009214A1" w:rsidRDefault="004F7D75" w:rsidP="00D84337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Danby</w:t>
      </w:r>
      <w:r w:rsidR="00AE2F43">
        <w:rPr>
          <w:rFonts w:ascii="Arial" w:hAnsi="Arial" w:cs="Arial"/>
          <w:b/>
          <w:sz w:val="24"/>
          <w:szCs w:val="24"/>
        </w:rPr>
        <w:t>, Vt 05</w:t>
      </w:r>
      <w:r>
        <w:rPr>
          <w:rFonts w:ascii="Arial" w:hAnsi="Arial" w:cs="Arial"/>
          <w:b/>
          <w:sz w:val="24"/>
          <w:szCs w:val="24"/>
        </w:rPr>
        <w:t>739</w:t>
      </w:r>
      <w:r w:rsidR="00D84337">
        <w:rPr>
          <w:rFonts w:ascii="Arial" w:hAnsi="Arial" w:cs="Arial"/>
          <w:b/>
          <w:sz w:val="24"/>
          <w:szCs w:val="24"/>
        </w:rPr>
        <w:tab/>
      </w:r>
      <w:r w:rsidR="00D84337" w:rsidRPr="009214A1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AE2F43">
        <w:rPr>
          <w:rFonts w:ascii="Arial" w:hAnsi="Arial" w:cs="Arial"/>
          <w:b/>
          <w:sz w:val="24"/>
          <w:szCs w:val="24"/>
        </w:rPr>
        <w:tab/>
      </w:r>
      <w:r w:rsidR="00D84337" w:rsidRPr="009214A1">
        <w:rPr>
          <w:rFonts w:ascii="Arial" w:hAnsi="Arial" w:cs="Arial"/>
          <w:b/>
          <w:bCs/>
          <w:sz w:val="24"/>
          <w:szCs w:val="24"/>
        </w:rPr>
        <w:t>N.E.A.T</w:t>
      </w:r>
      <w:r w:rsidR="00F23B26">
        <w:rPr>
          <w:rFonts w:ascii="Arial" w:hAnsi="Arial" w:cs="Arial"/>
          <w:b/>
          <w:bCs/>
          <w:sz w:val="24"/>
          <w:szCs w:val="24"/>
        </w:rPr>
        <w:t>.</w:t>
      </w:r>
    </w:p>
    <w:p w14:paraId="725F3672" w14:textId="77777777" w:rsidR="00D84337" w:rsidRDefault="00D84337" w:rsidP="00D84337">
      <w:r>
        <w:t xml:space="preserve">   </w:t>
      </w:r>
    </w:p>
    <w:p w14:paraId="49B8B544" w14:textId="77777777" w:rsidR="00D84337" w:rsidRDefault="00D84337" w:rsidP="00D84337"/>
    <w:p w14:paraId="4E0EC34D" w14:textId="77777777" w:rsidR="00D84337" w:rsidRDefault="00D84337" w:rsidP="00D84337"/>
    <w:p w14:paraId="27673365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  <w:r w:rsidRPr="00930830">
        <w:rPr>
          <w:rFonts w:ascii="Arial" w:hAnsi="Arial" w:cs="Arial"/>
          <w:b/>
          <w:bCs/>
        </w:rPr>
        <w:t>Name: _____________________________________________________________</w:t>
      </w:r>
    </w:p>
    <w:p w14:paraId="3D2B7C0A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</w:p>
    <w:p w14:paraId="48425703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  <w:r w:rsidRPr="00930830">
        <w:rPr>
          <w:rFonts w:ascii="Arial" w:hAnsi="Arial" w:cs="Arial"/>
          <w:b/>
          <w:bCs/>
        </w:rPr>
        <w:t>Address: ___________________________________________________________</w:t>
      </w:r>
    </w:p>
    <w:p w14:paraId="3410DD97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</w:p>
    <w:p w14:paraId="0611B8FC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  <w:r w:rsidRPr="00930830">
        <w:rPr>
          <w:rFonts w:ascii="Arial" w:hAnsi="Arial" w:cs="Arial"/>
          <w:b/>
          <w:bCs/>
        </w:rPr>
        <w:t>City: ______________________________________________________________</w:t>
      </w:r>
    </w:p>
    <w:p w14:paraId="70F247D4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</w:p>
    <w:p w14:paraId="19BA7745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  <w:r w:rsidRPr="00930830">
        <w:rPr>
          <w:rFonts w:ascii="Arial" w:hAnsi="Arial" w:cs="Arial"/>
          <w:b/>
          <w:bCs/>
        </w:rPr>
        <w:t>State: __________________________________     Zip: _____________________</w:t>
      </w:r>
    </w:p>
    <w:p w14:paraId="217E513C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</w:p>
    <w:p w14:paraId="05FF22FF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  <w:r w:rsidRPr="00930830">
        <w:rPr>
          <w:rFonts w:ascii="Arial" w:hAnsi="Arial" w:cs="Arial"/>
          <w:b/>
          <w:bCs/>
        </w:rPr>
        <w:t>Phone: _____________________________________________________________</w:t>
      </w:r>
    </w:p>
    <w:p w14:paraId="27EE4CF5" w14:textId="77777777" w:rsidR="00D84337" w:rsidRPr="00930830" w:rsidRDefault="00D84337" w:rsidP="00D84337">
      <w:pPr>
        <w:jc w:val="center"/>
        <w:rPr>
          <w:rFonts w:ascii="Arial" w:hAnsi="Arial" w:cs="Arial"/>
          <w:b/>
          <w:bCs/>
        </w:rPr>
      </w:pPr>
    </w:p>
    <w:p w14:paraId="7C0B0EF1" w14:textId="77777777" w:rsidR="00D84337" w:rsidRDefault="00D84337" w:rsidP="00D84337">
      <w:pPr>
        <w:jc w:val="center"/>
        <w:rPr>
          <w:b/>
          <w:bCs/>
        </w:rPr>
      </w:pPr>
      <w:r w:rsidRPr="00930830">
        <w:rPr>
          <w:rFonts w:ascii="Arial" w:hAnsi="Arial" w:cs="Arial"/>
          <w:b/>
          <w:bCs/>
        </w:rPr>
        <w:t xml:space="preserve">Email address: </w:t>
      </w:r>
      <w:r>
        <w:rPr>
          <w:b/>
          <w:bCs/>
        </w:rPr>
        <w:t>______________________________________________________</w:t>
      </w:r>
    </w:p>
    <w:p w14:paraId="4F493FBE" w14:textId="77777777" w:rsidR="00D84337" w:rsidRDefault="00D84337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481F302B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6F87BAC8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451590B4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675D2194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7ADE22F3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36EFAB9B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23971F5E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779B2C9E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170B9094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31B635E3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363E212E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088BA1C7" w14:textId="77777777" w:rsidR="00203AB1" w:rsidRDefault="00203AB1" w:rsidP="00A04F1F">
      <w:pPr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6FCA0E61" w14:textId="77777777" w:rsidR="00B37C0B" w:rsidRDefault="00B37C0B" w:rsidP="00B37C0B">
      <w:pPr>
        <w:rPr>
          <w:rFonts w:ascii="Arial" w:hAnsi="Arial" w:cs="Arial"/>
          <w:i/>
          <w:sz w:val="28"/>
          <w:szCs w:val="28"/>
          <w:u w:val="single"/>
        </w:rPr>
      </w:pPr>
    </w:p>
    <w:p w14:paraId="35969D32" w14:textId="77777777" w:rsidR="00B37C0B" w:rsidRPr="00B37C0B" w:rsidRDefault="00B37C0B" w:rsidP="00B37C0B">
      <w:pPr>
        <w:rPr>
          <w:rFonts w:ascii="Arial" w:hAnsi="Arial" w:cs="Arial"/>
          <w:i/>
          <w:sz w:val="28"/>
          <w:szCs w:val="28"/>
          <w:u w:val="single"/>
        </w:rPr>
      </w:pPr>
    </w:p>
    <w:sectPr w:rsidR="00B37C0B" w:rsidRPr="00B37C0B" w:rsidSect="009363C0">
      <w:footerReference w:type="default" r:id="rId9"/>
      <w:type w:val="continuous"/>
      <w:pgSz w:w="12240" w:h="15840" w:code="1"/>
      <w:pgMar w:top="720" w:right="878" w:bottom="720" w:left="878" w:header="720" w:footer="720" w:gutter="0"/>
      <w:pgBorders w:offsetFrom="page">
        <w:top w:val="thickThinMediumGap" w:sz="24" w:space="24" w:color="381850"/>
        <w:left w:val="thickThinMediumGap" w:sz="24" w:space="24" w:color="381850"/>
        <w:bottom w:val="thinThickMediumGap" w:sz="24" w:space="24" w:color="381850"/>
        <w:right w:val="thinThickMediumGap" w:sz="24" w:space="24" w:color="381850"/>
      </w:pgBorders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D5E0" w14:textId="77777777" w:rsidR="00DF157F" w:rsidRDefault="00DF157F">
      <w:r>
        <w:separator/>
      </w:r>
    </w:p>
  </w:endnote>
  <w:endnote w:type="continuationSeparator" w:id="0">
    <w:p w14:paraId="4A50D3C8" w14:textId="77777777" w:rsidR="00DF157F" w:rsidRDefault="00DF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BE69" w14:textId="77777777" w:rsidR="00273644" w:rsidRDefault="00273644" w:rsidP="005C6BBC">
    <w:pPr>
      <w:pStyle w:val="Footer-Elegant"/>
      <w:pBdr>
        <w:top w:val="double" w:sz="6" w:space="1" w:color="auto"/>
      </w:pBdr>
      <w:jc w:val="left"/>
      <w:rPr>
        <w:b/>
        <w:sz w:val="18"/>
      </w:rPr>
    </w:pPr>
    <w:r>
      <w:rPr>
        <w:b/>
        <w:sz w:val="18"/>
      </w:rPr>
      <w:t>NEW ENGLAND ASSOCIATION of TAXIDERMISTS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  <w:t xml:space="preserve">                201</w:t>
    </w:r>
    <w:r w:rsidR="008E4357">
      <w:rPr>
        <w:b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40E2F" w14:textId="77777777" w:rsidR="00DF157F" w:rsidRDefault="00DF157F">
      <w:r>
        <w:separator/>
      </w:r>
    </w:p>
  </w:footnote>
  <w:footnote w:type="continuationSeparator" w:id="0">
    <w:p w14:paraId="6E63B3B3" w14:textId="77777777" w:rsidR="00DF157F" w:rsidRDefault="00DF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0FC"/>
    <w:multiLevelType w:val="hybridMultilevel"/>
    <w:tmpl w:val="334094FA"/>
    <w:lvl w:ilvl="0" w:tplc="4B822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44D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A0F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B62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007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1E8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A2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56F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28C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B5F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F0888"/>
    <w:multiLevelType w:val="hybridMultilevel"/>
    <w:tmpl w:val="00701F42"/>
    <w:lvl w:ilvl="0" w:tplc="7430C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560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12E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7C4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C0A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325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5C7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A4F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A0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F4B33"/>
    <w:multiLevelType w:val="hybridMultilevel"/>
    <w:tmpl w:val="3D7E82C0"/>
    <w:lvl w:ilvl="0" w:tplc="09A0B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F09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94C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080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6C2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12B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A60F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44CC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42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F5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6D3A51"/>
    <w:multiLevelType w:val="hybridMultilevel"/>
    <w:tmpl w:val="D82EFF6C"/>
    <w:lvl w:ilvl="0" w:tplc="64E2A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E45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2E6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940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F0FB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F85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EE5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48A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E06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B3CD7"/>
    <w:multiLevelType w:val="hybridMultilevel"/>
    <w:tmpl w:val="922C27D6"/>
    <w:lvl w:ilvl="0" w:tplc="61846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A0F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E28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70F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E5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C6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4436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020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1C5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415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8A390C"/>
    <w:multiLevelType w:val="hybridMultilevel"/>
    <w:tmpl w:val="AD0E7A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A1422"/>
    <w:multiLevelType w:val="singleLevel"/>
    <w:tmpl w:val="0082F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0" w15:restartNumberingAfterBreak="0">
    <w:nsid w:val="1853657E"/>
    <w:multiLevelType w:val="hybridMultilevel"/>
    <w:tmpl w:val="A5A89070"/>
    <w:lvl w:ilvl="0" w:tplc="1FB0E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423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FC2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7AC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01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AC7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DECE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707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0AC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6F1893"/>
    <w:multiLevelType w:val="hybridMultilevel"/>
    <w:tmpl w:val="08A4EDEC"/>
    <w:lvl w:ilvl="0" w:tplc="126C1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56B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9E4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0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88C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5EC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4A0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AC0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045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A2B04"/>
    <w:multiLevelType w:val="hybridMultilevel"/>
    <w:tmpl w:val="FF32AC98"/>
    <w:lvl w:ilvl="0" w:tplc="5FD27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E82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AC4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85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060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0AE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B27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E4D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2C3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D4637"/>
    <w:multiLevelType w:val="hybridMultilevel"/>
    <w:tmpl w:val="CCAC5D1C"/>
    <w:lvl w:ilvl="0" w:tplc="DA8CE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DEE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968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90A1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14C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41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9CF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DEE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1CD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279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6003D1"/>
    <w:multiLevelType w:val="hybridMultilevel"/>
    <w:tmpl w:val="4FCEF72E"/>
    <w:lvl w:ilvl="0" w:tplc="4684A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B28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E21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C28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8C2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34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5C0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0C9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48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30868"/>
    <w:multiLevelType w:val="hybridMultilevel"/>
    <w:tmpl w:val="551A2B7C"/>
    <w:lvl w:ilvl="0" w:tplc="F4121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CA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26E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DEE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2EA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669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008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148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36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37DE4"/>
    <w:multiLevelType w:val="hybridMultilevel"/>
    <w:tmpl w:val="EA78A744"/>
    <w:lvl w:ilvl="0" w:tplc="373EA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47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B66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A8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1611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56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48C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466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D2C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D4E4E"/>
    <w:multiLevelType w:val="hybridMultilevel"/>
    <w:tmpl w:val="7A20B0F0"/>
    <w:lvl w:ilvl="0" w:tplc="03FAF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548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C87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08E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EE3D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586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068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641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728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B36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622904"/>
    <w:multiLevelType w:val="hybridMultilevel"/>
    <w:tmpl w:val="70E0CFA0"/>
    <w:lvl w:ilvl="0" w:tplc="D93EA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2A6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E63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1A5F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544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98A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9EFB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7AC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588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2692F"/>
    <w:multiLevelType w:val="hybridMultilevel"/>
    <w:tmpl w:val="0F50C1A8"/>
    <w:lvl w:ilvl="0" w:tplc="1DA23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CE3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722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4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CD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76F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A1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824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DA5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912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B679BF"/>
    <w:multiLevelType w:val="hybridMultilevel"/>
    <w:tmpl w:val="D0FA7D8A"/>
    <w:lvl w:ilvl="0" w:tplc="784A2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04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6A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08B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4A0D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F46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76D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EEB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6E5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1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120A26"/>
    <w:multiLevelType w:val="hybridMultilevel"/>
    <w:tmpl w:val="FA18F074"/>
    <w:lvl w:ilvl="0" w:tplc="C16A8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628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0E1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264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6AC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22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3C4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DA80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B88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A02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9863AF2"/>
    <w:multiLevelType w:val="hybridMultilevel"/>
    <w:tmpl w:val="29C60312"/>
    <w:lvl w:ilvl="0" w:tplc="FF1A5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425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309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C4A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8A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F4F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BE1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085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0E2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656EC"/>
    <w:multiLevelType w:val="singleLevel"/>
    <w:tmpl w:val="04090001"/>
    <w:lvl w:ilvl="0">
      <w:start w:val="2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9" w15:restartNumberingAfterBreak="0">
    <w:nsid w:val="5EA70156"/>
    <w:multiLevelType w:val="hybridMultilevel"/>
    <w:tmpl w:val="E3FE4658"/>
    <w:lvl w:ilvl="0" w:tplc="CF42B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6C2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E20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181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481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307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0E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A23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A4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03692"/>
    <w:multiLevelType w:val="hybridMultilevel"/>
    <w:tmpl w:val="71368696"/>
    <w:lvl w:ilvl="0" w:tplc="D95E9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D4D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4A8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EC85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A8C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AE3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F25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7A3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4A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9C334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6A20F6B"/>
    <w:multiLevelType w:val="hybridMultilevel"/>
    <w:tmpl w:val="7D50E87C"/>
    <w:lvl w:ilvl="0" w:tplc="FFE4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FA7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683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D65B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5A8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02D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8AB3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A82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5C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E00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6814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B33E9D"/>
    <w:multiLevelType w:val="singleLevel"/>
    <w:tmpl w:val="32E4D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74890FB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5B45DAF"/>
    <w:multiLevelType w:val="hybridMultilevel"/>
    <w:tmpl w:val="A748E4C2"/>
    <w:lvl w:ilvl="0" w:tplc="348AE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F63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5A6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3EF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0E8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24B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E2CC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127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0F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578FC"/>
    <w:multiLevelType w:val="hybridMultilevel"/>
    <w:tmpl w:val="4524F206"/>
    <w:lvl w:ilvl="0" w:tplc="E006D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9A1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38D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887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806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6CB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DC4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CE3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4EE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66A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4994732">
    <w:abstractNumId w:val="28"/>
  </w:num>
  <w:num w:numId="2" w16cid:durableId="880242190">
    <w:abstractNumId w:val="36"/>
  </w:num>
  <w:num w:numId="3" w16cid:durableId="1305967186">
    <w:abstractNumId w:val="39"/>
  </w:num>
  <w:num w:numId="4" w16cid:durableId="808746575">
    <w:abstractNumId w:val="5"/>
  </w:num>
  <w:num w:numId="5" w16cid:durableId="677850169">
    <w:abstractNumId w:val="13"/>
  </w:num>
  <w:num w:numId="6" w16cid:durableId="23794328">
    <w:abstractNumId w:val="29"/>
  </w:num>
  <w:num w:numId="7" w16cid:durableId="1280457495">
    <w:abstractNumId w:val="18"/>
  </w:num>
  <w:num w:numId="8" w16cid:durableId="1040083704">
    <w:abstractNumId w:val="3"/>
  </w:num>
  <w:num w:numId="9" w16cid:durableId="1062220484">
    <w:abstractNumId w:val="2"/>
  </w:num>
  <w:num w:numId="10" w16cid:durableId="2043893288">
    <w:abstractNumId w:val="10"/>
  </w:num>
  <w:num w:numId="11" w16cid:durableId="927034070">
    <w:abstractNumId w:val="27"/>
  </w:num>
  <w:num w:numId="12" w16cid:durableId="1717704148">
    <w:abstractNumId w:val="30"/>
  </w:num>
  <w:num w:numId="13" w16cid:durableId="1655139003">
    <w:abstractNumId w:val="12"/>
  </w:num>
  <w:num w:numId="14" w16cid:durableId="1893350498">
    <w:abstractNumId w:val="32"/>
  </w:num>
  <w:num w:numId="15" w16cid:durableId="1078861577">
    <w:abstractNumId w:val="37"/>
  </w:num>
  <w:num w:numId="16" w16cid:durableId="1680161649">
    <w:abstractNumId w:val="15"/>
  </w:num>
  <w:num w:numId="17" w16cid:durableId="1720012984">
    <w:abstractNumId w:val="21"/>
  </w:num>
  <w:num w:numId="18" w16cid:durableId="468324523">
    <w:abstractNumId w:val="25"/>
  </w:num>
  <w:num w:numId="19" w16cid:durableId="87965951">
    <w:abstractNumId w:val="23"/>
  </w:num>
  <w:num w:numId="20" w16cid:durableId="359355104">
    <w:abstractNumId w:val="17"/>
  </w:num>
  <w:num w:numId="21" w16cid:durableId="1276673588">
    <w:abstractNumId w:val="38"/>
  </w:num>
  <w:num w:numId="22" w16cid:durableId="1063530927">
    <w:abstractNumId w:val="6"/>
  </w:num>
  <w:num w:numId="23" w16cid:durableId="1351298772">
    <w:abstractNumId w:val="16"/>
  </w:num>
  <w:num w:numId="24" w16cid:durableId="973754256">
    <w:abstractNumId w:val="20"/>
  </w:num>
  <w:num w:numId="25" w16cid:durableId="1336804171">
    <w:abstractNumId w:val="11"/>
  </w:num>
  <w:num w:numId="26" w16cid:durableId="992753540">
    <w:abstractNumId w:val="0"/>
  </w:num>
  <w:num w:numId="27" w16cid:durableId="1680739139">
    <w:abstractNumId w:val="26"/>
  </w:num>
  <w:num w:numId="28" w16cid:durableId="1998917899">
    <w:abstractNumId w:val="31"/>
  </w:num>
  <w:num w:numId="29" w16cid:durableId="157619044">
    <w:abstractNumId w:val="8"/>
  </w:num>
  <w:num w:numId="30" w16cid:durableId="1009873114">
    <w:abstractNumId w:val="9"/>
  </w:num>
  <w:num w:numId="31" w16cid:durableId="1204708992">
    <w:abstractNumId w:val="4"/>
  </w:num>
  <w:num w:numId="32" w16cid:durableId="1726677103">
    <w:abstractNumId w:val="34"/>
  </w:num>
  <w:num w:numId="33" w16cid:durableId="348484810">
    <w:abstractNumId w:val="7"/>
  </w:num>
  <w:num w:numId="34" w16cid:durableId="345058342">
    <w:abstractNumId w:val="19"/>
  </w:num>
  <w:num w:numId="35" w16cid:durableId="1923416732">
    <w:abstractNumId w:val="33"/>
  </w:num>
  <w:num w:numId="36" w16cid:durableId="1581602074">
    <w:abstractNumId w:val="14"/>
  </w:num>
  <w:num w:numId="37" w16cid:durableId="411051327">
    <w:abstractNumId w:val="1"/>
  </w:num>
  <w:num w:numId="38" w16cid:durableId="643582765">
    <w:abstractNumId w:val="24"/>
  </w:num>
  <w:num w:numId="39" w16cid:durableId="282731425">
    <w:abstractNumId w:val="22"/>
  </w:num>
  <w:num w:numId="40" w16cid:durableId="16947672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Newsletter Post Wizard Balloon" w:val="0"/>
  </w:docVars>
  <w:rsids>
    <w:rsidRoot w:val="00EB1268"/>
    <w:rsid w:val="00030685"/>
    <w:rsid w:val="00033A07"/>
    <w:rsid w:val="00041DE9"/>
    <w:rsid w:val="00047289"/>
    <w:rsid w:val="00060B69"/>
    <w:rsid w:val="00067793"/>
    <w:rsid w:val="00072DF1"/>
    <w:rsid w:val="00080E8F"/>
    <w:rsid w:val="000818FC"/>
    <w:rsid w:val="00084CFE"/>
    <w:rsid w:val="000A4CA3"/>
    <w:rsid w:val="000B088E"/>
    <w:rsid w:val="000B2010"/>
    <w:rsid w:val="000C031F"/>
    <w:rsid w:val="000C1465"/>
    <w:rsid w:val="000C15E7"/>
    <w:rsid w:val="000C77BF"/>
    <w:rsid w:val="000D2765"/>
    <w:rsid w:val="000D6CC7"/>
    <w:rsid w:val="000F1DC0"/>
    <w:rsid w:val="000F7FD5"/>
    <w:rsid w:val="001301FD"/>
    <w:rsid w:val="001407BD"/>
    <w:rsid w:val="00142EA0"/>
    <w:rsid w:val="00145506"/>
    <w:rsid w:val="0015555B"/>
    <w:rsid w:val="00156733"/>
    <w:rsid w:val="00164E10"/>
    <w:rsid w:val="0016753D"/>
    <w:rsid w:val="00195C4C"/>
    <w:rsid w:val="001B09EA"/>
    <w:rsid w:val="001D2E11"/>
    <w:rsid w:val="001D52C0"/>
    <w:rsid w:val="001D5D30"/>
    <w:rsid w:val="001D7C53"/>
    <w:rsid w:val="001D7F8E"/>
    <w:rsid w:val="001F3667"/>
    <w:rsid w:val="001F7B56"/>
    <w:rsid w:val="00203AB1"/>
    <w:rsid w:val="00213112"/>
    <w:rsid w:val="002174A5"/>
    <w:rsid w:val="002216C7"/>
    <w:rsid w:val="00223599"/>
    <w:rsid w:val="0023706A"/>
    <w:rsid w:val="0024590C"/>
    <w:rsid w:val="002573B2"/>
    <w:rsid w:val="0026780B"/>
    <w:rsid w:val="00273644"/>
    <w:rsid w:val="00274C7A"/>
    <w:rsid w:val="00275926"/>
    <w:rsid w:val="00275B7B"/>
    <w:rsid w:val="00280CFC"/>
    <w:rsid w:val="00283C73"/>
    <w:rsid w:val="00284482"/>
    <w:rsid w:val="00292E73"/>
    <w:rsid w:val="002B22EB"/>
    <w:rsid w:val="002B38B0"/>
    <w:rsid w:val="002B42ED"/>
    <w:rsid w:val="002D0A9F"/>
    <w:rsid w:val="002D16DF"/>
    <w:rsid w:val="002D2972"/>
    <w:rsid w:val="002E1BF5"/>
    <w:rsid w:val="002E3783"/>
    <w:rsid w:val="002E6EA4"/>
    <w:rsid w:val="002F3517"/>
    <w:rsid w:val="002F4C62"/>
    <w:rsid w:val="002F5D71"/>
    <w:rsid w:val="00314CE7"/>
    <w:rsid w:val="00315AF6"/>
    <w:rsid w:val="00322EA5"/>
    <w:rsid w:val="003239D2"/>
    <w:rsid w:val="00336EA3"/>
    <w:rsid w:val="003379DB"/>
    <w:rsid w:val="00345D57"/>
    <w:rsid w:val="003464C1"/>
    <w:rsid w:val="0035061E"/>
    <w:rsid w:val="003702EA"/>
    <w:rsid w:val="00387C56"/>
    <w:rsid w:val="00396F92"/>
    <w:rsid w:val="003A00D1"/>
    <w:rsid w:val="003C617F"/>
    <w:rsid w:val="003C77AE"/>
    <w:rsid w:val="003E1A8F"/>
    <w:rsid w:val="003E21FC"/>
    <w:rsid w:val="003E48CC"/>
    <w:rsid w:val="00410727"/>
    <w:rsid w:val="004168C7"/>
    <w:rsid w:val="0043273E"/>
    <w:rsid w:val="004421A5"/>
    <w:rsid w:val="00443B66"/>
    <w:rsid w:val="00444F0E"/>
    <w:rsid w:val="00454C7D"/>
    <w:rsid w:val="00455BEE"/>
    <w:rsid w:val="00455C7F"/>
    <w:rsid w:val="0046298F"/>
    <w:rsid w:val="004A4D50"/>
    <w:rsid w:val="004A7E7B"/>
    <w:rsid w:val="004C39B6"/>
    <w:rsid w:val="004C4063"/>
    <w:rsid w:val="004C54AC"/>
    <w:rsid w:val="004C598C"/>
    <w:rsid w:val="004E3FD4"/>
    <w:rsid w:val="004E406E"/>
    <w:rsid w:val="004E5467"/>
    <w:rsid w:val="004F231A"/>
    <w:rsid w:val="004F422C"/>
    <w:rsid w:val="004F7D75"/>
    <w:rsid w:val="00506E8A"/>
    <w:rsid w:val="005262A6"/>
    <w:rsid w:val="00532785"/>
    <w:rsid w:val="005343EB"/>
    <w:rsid w:val="00544402"/>
    <w:rsid w:val="00552983"/>
    <w:rsid w:val="005614A4"/>
    <w:rsid w:val="00565C4F"/>
    <w:rsid w:val="00565D01"/>
    <w:rsid w:val="00582EE4"/>
    <w:rsid w:val="00586C99"/>
    <w:rsid w:val="00591C9D"/>
    <w:rsid w:val="005A1B41"/>
    <w:rsid w:val="005B508E"/>
    <w:rsid w:val="005C6BBC"/>
    <w:rsid w:val="005D256E"/>
    <w:rsid w:val="005D792C"/>
    <w:rsid w:val="005E418F"/>
    <w:rsid w:val="005F4FAC"/>
    <w:rsid w:val="005F5CE0"/>
    <w:rsid w:val="00604663"/>
    <w:rsid w:val="00611DEE"/>
    <w:rsid w:val="00615D7F"/>
    <w:rsid w:val="00621DA9"/>
    <w:rsid w:val="00621EA2"/>
    <w:rsid w:val="00627276"/>
    <w:rsid w:val="00627A44"/>
    <w:rsid w:val="00636979"/>
    <w:rsid w:val="006448CA"/>
    <w:rsid w:val="00651D60"/>
    <w:rsid w:val="00664491"/>
    <w:rsid w:val="00695E03"/>
    <w:rsid w:val="006B7877"/>
    <w:rsid w:val="006C60AF"/>
    <w:rsid w:val="006D1487"/>
    <w:rsid w:val="006F1463"/>
    <w:rsid w:val="007039BC"/>
    <w:rsid w:val="0070569B"/>
    <w:rsid w:val="00715014"/>
    <w:rsid w:val="00742DD9"/>
    <w:rsid w:val="00753C9D"/>
    <w:rsid w:val="00755D9F"/>
    <w:rsid w:val="00760905"/>
    <w:rsid w:val="00760DD9"/>
    <w:rsid w:val="007818E8"/>
    <w:rsid w:val="007A28A6"/>
    <w:rsid w:val="007B33E6"/>
    <w:rsid w:val="007C5CF2"/>
    <w:rsid w:val="007D5AE0"/>
    <w:rsid w:val="007E1754"/>
    <w:rsid w:val="007E1C73"/>
    <w:rsid w:val="007F1604"/>
    <w:rsid w:val="007F618C"/>
    <w:rsid w:val="008020CA"/>
    <w:rsid w:val="0080216D"/>
    <w:rsid w:val="00812765"/>
    <w:rsid w:val="00823BBF"/>
    <w:rsid w:val="008278B6"/>
    <w:rsid w:val="00835DF2"/>
    <w:rsid w:val="00853407"/>
    <w:rsid w:val="008872A0"/>
    <w:rsid w:val="00887906"/>
    <w:rsid w:val="00892FB8"/>
    <w:rsid w:val="00894853"/>
    <w:rsid w:val="00897AA7"/>
    <w:rsid w:val="008A58FD"/>
    <w:rsid w:val="008C4048"/>
    <w:rsid w:val="008C6722"/>
    <w:rsid w:val="008E4357"/>
    <w:rsid w:val="008F67F7"/>
    <w:rsid w:val="00901773"/>
    <w:rsid w:val="00916DDE"/>
    <w:rsid w:val="0092044F"/>
    <w:rsid w:val="009214A1"/>
    <w:rsid w:val="00922ED1"/>
    <w:rsid w:val="0092731C"/>
    <w:rsid w:val="00930830"/>
    <w:rsid w:val="00933D50"/>
    <w:rsid w:val="009363C0"/>
    <w:rsid w:val="009425F8"/>
    <w:rsid w:val="00947449"/>
    <w:rsid w:val="00950E56"/>
    <w:rsid w:val="009523B5"/>
    <w:rsid w:val="00952523"/>
    <w:rsid w:val="00954074"/>
    <w:rsid w:val="00956E27"/>
    <w:rsid w:val="009630EE"/>
    <w:rsid w:val="0096422C"/>
    <w:rsid w:val="00964620"/>
    <w:rsid w:val="00973402"/>
    <w:rsid w:val="0098777F"/>
    <w:rsid w:val="0099467B"/>
    <w:rsid w:val="009B5872"/>
    <w:rsid w:val="009C20BA"/>
    <w:rsid w:val="009E1BE7"/>
    <w:rsid w:val="009E7998"/>
    <w:rsid w:val="009F2DC3"/>
    <w:rsid w:val="00A04F1F"/>
    <w:rsid w:val="00A05B6A"/>
    <w:rsid w:val="00A0662B"/>
    <w:rsid w:val="00A21868"/>
    <w:rsid w:val="00A21AAB"/>
    <w:rsid w:val="00A55115"/>
    <w:rsid w:val="00A5735C"/>
    <w:rsid w:val="00A60D03"/>
    <w:rsid w:val="00A61BCE"/>
    <w:rsid w:val="00A657FE"/>
    <w:rsid w:val="00A71B4A"/>
    <w:rsid w:val="00A76EF6"/>
    <w:rsid w:val="00A82E5C"/>
    <w:rsid w:val="00A83A22"/>
    <w:rsid w:val="00A92537"/>
    <w:rsid w:val="00A94969"/>
    <w:rsid w:val="00AB6925"/>
    <w:rsid w:val="00AC14F9"/>
    <w:rsid w:val="00AC2D1F"/>
    <w:rsid w:val="00AD125B"/>
    <w:rsid w:val="00AD5F7B"/>
    <w:rsid w:val="00AE2F43"/>
    <w:rsid w:val="00AE4843"/>
    <w:rsid w:val="00AF1FC5"/>
    <w:rsid w:val="00AF3536"/>
    <w:rsid w:val="00B14330"/>
    <w:rsid w:val="00B24EB8"/>
    <w:rsid w:val="00B27D3B"/>
    <w:rsid w:val="00B3076C"/>
    <w:rsid w:val="00B37C0B"/>
    <w:rsid w:val="00B45FFA"/>
    <w:rsid w:val="00B47991"/>
    <w:rsid w:val="00B56A06"/>
    <w:rsid w:val="00B62FE8"/>
    <w:rsid w:val="00B6346F"/>
    <w:rsid w:val="00B678A5"/>
    <w:rsid w:val="00B756B2"/>
    <w:rsid w:val="00B80414"/>
    <w:rsid w:val="00B80567"/>
    <w:rsid w:val="00B84C22"/>
    <w:rsid w:val="00B908F4"/>
    <w:rsid w:val="00BA004E"/>
    <w:rsid w:val="00BA34D8"/>
    <w:rsid w:val="00BB08D0"/>
    <w:rsid w:val="00BB0B2E"/>
    <w:rsid w:val="00BB65F1"/>
    <w:rsid w:val="00BB7F28"/>
    <w:rsid w:val="00BC130D"/>
    <w:rsid w:val="00BC7D0E"/>
    <w:rsid w:val="00BE2B7B"/>
    <w:rsid w:val="00BF5D7D"/>
    <w:rsid w:val="00C008FB"/>
    <w:rsid w:val="00C13F22"/>
    <w:rsid w:val="00C24967"/>
    <w:rsid w:val="00C3178A"/>
    <w:rsid w:val="00C376A0"/>
    <w:rsid w:val="00C37974"/>
    <w:rsid w:val="00C5145E"/>
    <w:rsid w:val="00C54F3D"/>
    <w:rsid w:val="00C55AC3"/>
    <w:rsid w:val="00C61106"/>
    <w:rsid w:val="00C61E3B"/>
    <w:rsid w:val="00C82CDD"/>
    <w:rsid w:val="00C915AF"/>
    <w:rsid w:val="00C96319"/>
    <w:rsid w:val="00CA456B"/>
    <w:rsid w:val="00CA596C"/>
    <w:rsid w:val="00CC2680"/>
    <w:rsid w:val="00CC28DE"/>
    <w:rsid w:val="00CC3E63"/>
    <w:rsid w:val="00CC69B4"/>
    <w:rsid w:val="00CD697E"/>
    <w:rsid w:val="00CE1AE1"/>
    <w:rsid w:val="00CE5DFB"/>
    <w:rsid w:val="00CE7272"/>
    <w:rsid w:val="00D024BE"/>
    <w:rsid w:val="00D0606D"/>
    <w:rsid w:val="00D372F1"/>
    <w:rsid w:val="00D425D9"/>
    <w:rsid w:val="00D50980"/>
    <w:rsid w:val="00D511F3"/>
    <w:rsid w:val="00D801D3"/>
    <w:rsid w:val="00D84337"/>
    <w:rsid w:val="00D92C40"/>
    <w:rsid w:val="00DA4075"/>
    <w:rsid w:val="00DA538D"/>
    <w:rsid w:val="00DA5BB1"/>
    <w:rsid w:val="00DA7C85"/>
    <w:rsid w:val="00DB3283"/>
    <w:rsid w:val="00DB473D"/>
    <w:rsid w:val="00DF157F"/>
    <w:rsid w:val="00DF6325"/>
    <w:rsid w:val="00E037A5"/>
    <w:rsid w:val="00E123DC"/>
    <w:rsid w:val="00E13B4E"/>
    <w:rsid w:val="00E220E8"/>
    <w:rsid w:val="00E356B2"/>
    <w:rsid w:val="00E4550E"/>
    <w:rsid w:val="00E64479"/>
    <w:rsid w:val="00E64617"/>
    <w:rsid w:val="00E6772A"/>
    <w:rsid w:val="00E774B7"/>
    <w:rsid w:val="00E775A5"/>
    <w:rsid w:val="00E824C1"/>
    <w:rsid w:val="00E96DA9"/>
    <w:rsid w:val="00EA2B8D"/>
    <w:rsid w:val="00EB077C"/>
    <w:rsid w:val="00EB1268"/>
    <w:rsid w:val="00EB2E9E"/>
    <w:rsid w:val="00EB4827"/>
    <w:rsid w:val="00EE279C"/>
    <w:rsid w:val="00EE5C3D"/>
    <w:rsid w:val="00EF6D43"/>
    <w:rsid w:val="00F15ABC"/>
    <w:rsid w:val="00F23B26"/>
    <w:rsid w:val="00F40EC4"/>
    <w:rsid w:val="00F415A7"/>
    <w:rsid w:val="00F42249"/>
    <w:rsid w:val="00F5235D"/>
    <w:rsid w:val="00F52DDA"/>
    <w:rsid w:val="00F5489D"/>
    <w:rsid w:val="00F66CAF"/>
    <w:rsid w:val="00F924FA"/>
    <w:rsid w:val="00F931B7"/>
    <w:rsid w:val="00FB0589"/>
    <w:rsid w:val="00FB3600"/>
    <w:rsid w:val="00FB62DF"/>
    <w:rsid w:val="00FC7A33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#943634">
      <v:fill color="white" on="f"/>
      <v:stroke color="#943634" weight="4.5pt" linestyle="thinThick"/>
      <o:colormru v:ext="edit" colors="#900,#930,#943634,#960,#663,#036,olive,#c30"/>
    </o:shapedefaults>
    <o:shapelayout v:ext="edit">
      <o:idmap v:ext="edit" data="1"/>
    </o:shapelayout>
  </w:shapeDefaults>
  <w:decimalSymbol w:val="."/>
  <w:listSeparator w:val=","/>
  <w14:docId w14:val="7638DC2D"/>
  <w15:docId w15:val="{8B2E59C3-EAFF-4446-9193-FBE66027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49"/>
  </w:style>
  <w:style w:type="paragraph" w:styleId="Heading1">
    <w:name w:val="heading 1"/>
    <w:basedOn w:val="Normal"/>
    <w:next w:val="Normal"/>
    <w:qFormat/>
    <w:rsid w:val="00F422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42249"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F42249"/>
    <w:pPr>
      <w:keepNext/>
      <w:outlineLvl w:val="2"/>
    </w:pPr>
    <w:rPr>
      <w:rFonts w:ascii="Arial" w:hAnsi="Arial"/>
      <w:sz w:val="42"/>
    </w:rPr>
  </w:style>
  <w:style w:type="paragraph" w:styleId="Heading4">
    <w:name w:val="heading 4"/>
    <w:basedOn w:val="Normal"/>
    <w:next w:val="Normal"/>
    <w:qFormat/>
    <w:rsid w:val="00F42249"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rsid w:val="00F42249"/>
    <w:pPr>
      <w:keepNext/>
      <w:jc w:val="both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42249"/>
    <w:pPr>
      <w:keepNext/>
      <w:outlineLvl w:val="5"/>
    </w:pPr>
    <w:rPr>
      <w:rFonts w:ascii="Arial" w:hAnsi="Arial"/>
      <w:i/>
      <w:sz w:val="16"/>
    </w:rPr>
  </w:style>
  <w:style w:type="paragraph" w:styleId="Heading7">
    <w:name w:val="heading 7"/>
    <w:basedOn w:val="Normal"/>
    <w:next w:val="Normal"/>
    <w:qFormat/>
    <w:rsid w:val="00F42249"/>
    <w:pPr>
      <w:keepNext/>
      <w:jc w:val="center"/>
      <w:outlineLvl w:val="6"/>
    </w:pPr>
    <w:rPr>
      <w:rFonts w:ascii="Arial" w:hAnsi="Arial"/>
      <w:b/>
      <w:i/>
      <w:sz w:val="36"/>
    </w:rPr>
  </w:style>
  <w:style w:type="paragraph" w:styleId="Heading8">
    <w:name w:val="heading 8"/>
    <w:basedOn w:val="Normal"/>
    <w:next w:val="Normal"/>
    <w:qFormat/>
    <w:rsid w:val="00F42249"/>
    <w:pPr>
      <w:keepNext/>
      <w:jc w:val="center"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F4224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42249"/>
    <w:pPr>
      <w:spacing w:after="120"/>
    </w:pPr>
  </w:style>
  <w:style w:type="paragraph" w:customStyle="1" w:styleId="BodyText-Contemporary">
    <w:name w:val="Body Text - Contemporary"/>
    <w:basedOn w:val="Normal"/>
    <w:rsid w:val="00F42249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rsid w:val="00F42249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rsid w:val="00F42249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rsid w:val="00F42249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rsid w:val="00F42249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rsid w:val="00F42249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rsid w:val="00F42249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rsid w:val="00F42249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rsid w:val="00F42249"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rsid w:val="00F42249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rsid w:val="00F42249"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rsid w:val="00F42249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rsid w:val="00F4224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rsid w:val="00F42249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rsid w:val="00F42249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rsid w:val="00F42249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rsid w:val="00F42249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rsid w:val="00F42249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sid w:val="00F42249"/>
    <w:rPr>
      <w:sz w:val="48"/>
      <w:effect w:val="none"/>
    </w:rPr>
  </w:style>
  <w:style w:type="paragraph" w:customStyle="1" w:styleId="Postage-Contemporary">
    <w:name w:val="Postage - Contemporary"/>
    <w:basedOn w:val="Normal"/>
    <w:rsid w:val="00F42249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rsid w:val="00F42249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rsid w:val="00F42249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rsid w:val="00F42249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rsid w:val="00F42249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rsid w:val="00F42249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rsid w:val="00F42249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rsid w:val="00F42249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rsid w:val="00F42249"/>
    <w:pPr>
      <w:spacing w:line="240" w:lineRule="exact"/>
    </w:pPr>
    <w:rPr>
      <w:rFonts w:ascii="Arial" w:hAnsi="Arial"/>
      <w:sz w:val="18"/>
    </w:rPr>
  </w:style>
  <w:style w:type="paragraph" w:customStyle="1" w:styleId="BodyText-Elegant">
    <w:name w:val="Body Text - Elegant"/>
    <w:basedOn w:val="Normal"/>
    <w:rsid w:val="00F42249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rsid w:val="00F42249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rsid w:val="00F42249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rsid w:val="00F42249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styleId="Footer">
    <w:name w:val="footer"/>
    <w:basedOn w:val="Normal"/>
    <w:semiHidden/>
    <w:rsid w:val="00F42249"/>
    <w:pPr>
      <w:tabs>
        <w:tab w:val="center" w:pos="4320"/>
        <w:tab w:val="right" w:pos="8640"/>
      </w:tabs>
    </w:pPr>
  </w:style>
  <w:style w:type="paragraph" w:customStyle="1" w:styleId="Heading1-Elegant">
    <w:name w:val="Heading 1 - Elegant"/>
    <w:basedOn w:val="Normal"/>
    <w:rsid w:val="00F42249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rsid w:val="00F42249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rsid w:val="00F42249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rsid w:val="00F42249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rsid w:val="00F42249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rsid w:val="00F42249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  <w:rsid w:val="00F42249"/>
  </w:style>
  <w:style w:type="paragraph" w:customStyle="1" w:styleId="Picture-Elegant">
    <w:name w:val="Picture - Elegant"/>
    <w:basedOn w:val="BodyText-Elegant"/>
    <w:rsid w:val="00F42249"/>
    <w:pPr>
      <w:spacing w:before="120" w:line="240" w:lineRule="auto"/>
    </w:pPr>
  </w:style>
  <w:style w:type="paragraph" w:customStyle="1" w:styleId="Postage-Elegant">
    <w:name w:val="Postage - Elegant"/>
    <w:basedOn w:val="Normal"/>
    <w:rsid w:val="00F42249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rsid w:val="00F42249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rsid w:val="00F42249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rsid w:val="00F42249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rsid w:val="00F42249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rsid w:val="00F42249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rsid w:val="00F42249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rsid w:val="00F42249"/>
    <w:pPr>
      <w:pBdr>
        <w:top w:val="double" w:sz="6" w:space="1" w:color="auto"/>
      </w:pBdr>
      <w:jc w:val="center"/>
    </w:pPr>
    <w:rPr>
      <w:rFonts w:ascii="Garamond" w:hAnsi="Garamond"/>
      <w:caps/>
      <w:sz w:val="72"/>
    </w:rPr>
  </w:style>
  <w:style w:type="paragraph" w:customStyle="1" w:styleId="TOCHeading-Elegant">
    <w:name w:val="TOC Heading - Elegant"/>
    <w:basedOn w:val="Normal"/>
    <w:rsid w:val="00F42249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sid w:val="00F42249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rsid w:val="00F42249"/>
    <w:pPr>
      <w:spacing w:before="60" w:after="180" w:line="320" w:lineRule="exact"/>
    </w:pPr>
    <w:rPr>
      <w:rFonts w:ascii="Garamond" w:hAnsi="Garamond"/>
    </w:rPr>
  </w:style>
  <w:style w:type="character" w:styleId="PageNumber">
    <w:name w:val="page number"/>
    <w:basedOn w:val="DefaultParagraphFont"/>
    <w:semiHidden/>
    <w:rsid w:val="00F42249"/>
  </w:style>
  <w:style w:type="paragraph" w:styleId="BodyText2">
    <w:name w:val="Body Text 2"/>
    <w:basedOn w:val="Normal"/>
    <w:semiHidden/>
    <w:rsid w:val="00F42249"/>
    <w:pPr>
      <w:jc w:val="both"/>
    </w:pPr>
    <w:rPr>
      <w:rFonts w:ascii="Arial" w:hAnsi="Arial"/>
      <w:sz w:val="21"/>
    </w:rPr>
  </w:style>
  <w:style w:type="paragraph" w:styleId="BodyText3">
    <w:name w:val="Body Text 3"/>
    <w:basedOn w:val="Normal"/>
    <w:semiHidden/>
    <w:rsid w:val="00F42249"/>
    <w:pPr>
      <w:jc w:val="center"/>
    </w:pPr>
    <w:rPr>
      <w:rFonts w:ascii="Arial Rounded MT Bold" w:hAnsi="Arial Rounded MT Bold"/>
      <w:b/>
      <w:sz w:val="32"/>
    </w:rPr>
  </w:style>
  <w:style w:type="paragraph" w:styleId="Title">
    <w:name w:val="Title"/>
    <w:basedOn w:val="Normal"/>
    <w:link w:val="TitleChar"/>
    <w:qFormat/>
    <w:rsid w:val="00F42249"/>
    <w:pPr>
      <w:jc w:val="center"/>
    </w:pPr>
    <w:rPr>
      <w:b/>
      <w:sz w:val="44"/>
      <w:u w:val="single"/>
    </w:rPr>
  </w:style>
  <w:style w:type="character" w:styleId="Hyperlink">
    <w:name w:val="Hyperlink"/>
    <w:semiHidden/>
    <w:rsid w:val="00F42249"/>
    <w:rPr>
      <w:color w:val="0000FF"/>
      <w:u w:val="single"/>
    </w:rPr>
  </w:style>
  <w:style w:type="paragraph" w:styleId="BodyTextIndent">
    <w:name w:val="Body Text Indent"/>
    <w:basedOn w:val="Normal"/>
    <w:semiHidden/>
    <w:rsid w:val="00F42249"/>
    <w:pPr>
      <w:ind w:left="2160"/>
      <w:jc w:val="both"/>
    </w:pPr>
    <w:rPr>
      <w:rFonts w:ascii="Arial" w:hAnsi="Arial"/>
      <w:b/>
      <w:sz w:val="21"/>
    </w:rPr>
  </w:style>
  <w:style w:type="character" w:styleId="FollowedHyperlink">
    <w:name w:val="FollowedHyperlink"/>
    <w:semiHidden/>
    <w:rsid w:val="00F42249"/>
    <w:rPr>
      <w:color w:val="800080"/>
      <w:u w:val="single"/>
    </w:rPr>
  </w:style>
  <w:style w:type="paragraph" w:styleId="BodyTextIndent2">
    <w:name w:val="Body Text Indent 2"/>
    <w:basedOn w:val="Normal"/>
    <w:semiHidden/>
    <w:rsid w:val="00F42249"/>
    <w:pPr>
      <w:ind w:left="2160"/>
      <w:jc w:val="both"/>
    </w:pPr>
    <w:rPr>
      <w:rFonts w:ascii="Arial" w:hAnsi="Arial"/>
      <w:b/>
    </w:rPr>
  </w:style>
  <w:style w:type="character" w:customStyle="1" w:styleId="text">
    <w:name w:val="text"/>
    <w:basedOn w:val="DefaultParagraphFont"/>
    <w:rsid w:val="00F42249"/>
  </w:style>
  <w:style w:type="paragraph" w:styleId="DocumentMap">
    <w:name w:val="Document Map"/>
    <w:basedOn w:val="Normal"/>
    <w:semiHidden/>
    <w:rsid w:val="00F42249"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rsid w:val="00F42249"/>
    <w:rPr>
      <w:b/>
      <w:sz w:val="28"/>
    </w:rPr>
  </w:style>
  <w:style w:type="paragraph" w:styleId="BodyTextIndent3">
    <w:name w:val="Body Text Indent 3"/>
    <w:basedOn w:val="Normal"/>
    <w:semiHidden/>
    <w:rsid w:val="00F42249"/>
    <w:pPr>
      <w:ind w:firstLine="720"/>
    </w:pPr>
    <w:rPr>
      <w:b/>
      <w:sz w:val="24"/>
    </w:rPr>
  </w:style>
  <w:style w:type="paragraph" w:styleId="BlockText">
    <w:name w:val="Block Text"/>
    <w:basedOn w:val="Normal"/>
    <w:semiHidden/>
    <w:rsid w:val="00F42249"/>
    <w:pPr>
      <w:ind w:left="2160" w:right="2564"/>
      <w:jc w:val="both"/>
    </w:pPr>
    <w:rPr>
      <w:rFonts w:ascii="Arial" w:hAnsi="Arial"/>
      <w:b/>
    </w:rPr>
  </w:style>
  <w:style w:type="paragraph" w:styleId="PlainText">
    <w:name w:val="Plain Text"/>
    <w:basedOn w:val="Normal"/>
    <w:link w:val="PlainTextChar"/>
    <w:uiPriority w:val="99"/>
    <w:semiHidden/>
    <w:rsid w:val="00F42249"/>
    <w:rPr>
      <w:rFonts w:ascii="Courier New" w:hAnsi="Courier New"/>
    </w:rPr>
  </w:style>
  <w:style w:type="paragraph" w:customStyle="1" w:styleId="CM1">
    <w:name w:val="CM1"/>
    <w:basedOn w:val="Default"/>
    <w:next w:val="Default"/>
    <w:rsid w:val="00F42249"/>
    <w:rPr>
      <w:color w:val="auto"/>
    </w:rPr>
  </w:style>
  <w:style w:type="paragraph" w:customStyle="1" w:styleId="Default">
    <w:name w:val="Default"/>
    <w:rsid w:val="00F42249"/>
    <w:pPr>
      <w:widowControl w:val="0"/>
    </w:pPr>
    <w:rPr>
      <w:rFonts w:ascii="Garamond" w:hAnsi="Garamond"/>
      <w:snapToGrid w:val="0"/>
      <w:color w:val="000000"/>
      <w:sz w:val="24"/>
    </w:rPr>
  </w:style>
  <w:style w:type="character" w:styleId="Strong">
    <w:name w:val="Strong"/>
    <w:qFormat/>
    <w:rsid w:val="005D792C"/>
    <w:rPr>
      <w:b/>
      <w:bCs/>
    </w:rPr>
  </w:style>
  <w:style w:type="character" w:customStyle="1" w:styleId="PlainTextChar">
    <w:name w:val="Plain Text Char"/>
    <w:link w:val="PlainText"/>
    <w:uiPriority w:val="99"/>
    <w:semiHidden/>
    <w:rsid w:val="0023706A"/>
    <w:rPr>
      <w:rFonts w:ascii="Courier New" w:hAnsi="Courier New"/>
    </w:rPr>
  </w:style>
  <w:style w:type="character" w:customStyle="1" w:styleId="TitleChar">
    <w:name w:val="Title Char"/>
    <w:link w:val="Title"/>
    <w:rsid w:val="00582EE4"/>
    <w:rPr>
      <w:b/>
      <w:sz w:val="4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A04F1F"/>
  </w:style>
  <w:style w:type="character" w:customStyle="1" w:styleId="Heading2Char">
    <w:name w:val="Heading 2 Char"/>
    <w:link w:val="Heading2"/>
    <w:rsid w:val="00D84337"/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ation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370FC-F465-443A-A952-D292B651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Environmental Data Resources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Andy malinowski</dc:creator>
  <cp:lastModifiedBy>Peter Gearwar</cp:lastModifiedBy>
  <cp:revision>6</cp:revision>
  <cp:lastPrinted>2018-03-27T21:18:00Z</cp:lastPrinted>
  <dcterms:created xsi:type="dcterms:W3CDTF">2020-02-06T21:41:00Z</dcterms:created>
  <dcterms:modified xsi:type="dcterms:W3CDTF">2025-03-28T21:08:00Z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1971006559</vt:i4>
  </property>
  <property fmtid="{D5CDD505-2E9C-101B-9397-08002B2CF9AE}" pid="3" name="_EmailSubject">
    <vt:lpwstr>NEAT Newsletter</vt:lpwstr>
  </property>
  <property fmtid="{D5CDD505-2E9C-101B-9397-08002B2CF9AE}" pid="4" name="_AuthorEmail">
    <vt:lpwstr>FredB@pwgrosser.com</vt:lpwstr>
  </property>
  <property fmtid="{D5CDD505-2E9C-101B-9397-08002B2CF9AE}" pid="5" name="_AuthorEmailDisplayName">
    <vt:lpwstr>Fred Barilla</vt:lpwstr>
  </property>
  <property fmtid="{D5CDD505-2E9C-101B-9397-08002B2CF9AE}" pid="6" name="_ReviewingToolsShownOnce">
    <vt:lpwstr/>
  </property>
</Properties>
</file>