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65F3" w14:textId="58DEF325" w:rsidR="00BC3869" w:rsidRDefault="00280532" w:rsidP="00BC3869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Information. </w:t>
      </w:r>
      <w:r w:rsidR="00BC3869" w:rsidRPr="00BC3869">
        <w:rPr>
          <w:rFonts w:asciiTheme="minorHAnsi" w:hAnsiTheme="minorHAnsi"/>
          <w:b/>
          <w:bCs/>
          <w:sz w:val="32"/>
          <w:szCs w:val="32"/>
        </w:rPr>
        <w:t>Common Genre Markers for Texts</w:t>
      </w:r>
      <w:r w:rsidR="003D0B99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137E1830" w14:textId="39CEFB30" w:rsidR="00BC3869" w:rsidRPr="00BC3869" w:rsidRDefault="00BC3869" w:rsidP="00BC3869">
      <w:pPr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</w:p>
    <w:tbl>
      <w:tblPr>
        <w:tblW w:w="0" w:type="auto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30"/>
        <w:gridCol w:w="5898"/>
        <w:gridCol w:w="667"/>
      </w:tblGrid>
      <w:tr w:rsidR="00BC3869" w:rsidRPr="00BC3869" w14:paraId="165F1415" w14:textId="77777777" w:rsidTr="009660F0">
        <w:trPr>
          <w:tblHeader/>
          <w:tblCellSpacing w:w="15" w:type="dxa"/>
        </w:trPr>
        <w:tc>
          <w:tcPr>
            <w:tcW w:w="4179" w:type="dxa"/>
            <w:gridSpan w:val="2"/>
            <w:shd w:val="clear" w:color="auto" w:fill="83CAEB" w:themeFill="accent1" w:themeFillTint="66"/>
            <w:vAlign w:val="center"/>
            <w:hideMark/>
          </w:tcPr>
          <w:p w14:paraId="6772950B" w14:textId="77777777" w:rsidR="00BC3869" w:rsidRPr="00BC3869" w:rsidRDefault="00BC3869" w:rsidP="00BC386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Genre</w:t>
            </w:r>
          </w:p>
        </w:tc>
        <w:tc>
          <w:tcPr>
            <w:tcW w:w="0" w:type="auto"/>
            <w:gridSpan w:val="2"/>
            <w:shd w:val="clear" w:color="auto" w:fill="83CAEB" w:themeFill="accent1" w:themeFillTint="66"/>
            <w:vAlign w:val="center"/>
            <w:hideMark/>
          </w:tcPr>
          <w:p w14:paraId="31CCBC43" w14:textId="77777777" w:rsidR="00BC3869" w:rsidRPr="00BC3869" w:rsidRDefault="00BC3869" w:rsidP="00BC386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Typical Markers</w:t>
            </w:r>
          </w:p>
        </w:tc>
      </w:tr>
      <w:tr w:rsidR="00BC3869" w:rsidRPr="00BC3869" w14:paraId="050B0CB6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791AAF4" w14:textId="733D2A89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58358B" w14:textId="1AA331A6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BC3869" w:rsidRPr="00BC3869" w14:paraId="531BE7C3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3F35539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Letter/email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71C16E" w14:textId="4B1E8DC0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 xml:space="preserve">Salutations ("Dear..."), </w:t>
            </w:r>
            <w:proofErr w:type="gramStart"/>
            <w:r w:rsidRPr="00BC3869">
              <w:rPr>
                <w:rFonts w:asciiTheme="minorHAnsi" w:hAnsiTheme="minorHAnsi"/>
              </w:rPr>
              <w:t>sign-offs</w:t>
            </w:r>
            <w:proofErr w:type="gramEnd"/>
            <w:r w:rsidRPr="00BC3869">
              <w:rPr>
                <w:rFonts w:asciiTheme="minorHAnsi" w:hAnsiTheme="minorHAnsi"/>
              </w:rPr>
              <w:t xml:space="preserve"> ("Best wishes", "Kind regards"), personal tone.</w:t>
            </w:r>
          </w:p>
          <w:p w14:paraId="79191A89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BC3869" w:rsidRPr="00BC3869" w14:paraId="63CE8457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097168D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Blog post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852EB8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Informal tone, personal anecdotes, headings/subheadings, comment section.</w:t>
            </w:r>
          </w:p>
          <w:p w14:paraId="508E96F9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  <w:p w14:paraId="6F4922F2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BC3869" w:rsidRPr="00BC3869" w14:paraId="6F326653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4B7E323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Review (film/book/product)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798457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Title + star ratings, opinion phrases ("amazing", "disappointing"), summary + judgement.</w:t>
            </w:r>
          </w:p>
          <w:p w14:paraId="5E47B162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  <w:p w14:paraId="1D916DEA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BC3869" w:rsidRPr="00BC3869" w14:paraId="3D92E706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B8C6074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Advertisement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6FD270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Catchy slogans, persuasive language ("limited offer", "must-have"), strong visuals.</w:t>
            </w:r>
          </w:p>
          <w:p w14:paraId="0E06B7BE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  <w:p w14:paraId="535D4E55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BC3869" w:rsidRPr="00BC3869" w14:paraId="13FBCBC9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7B5AA58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Story (narrative)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B8695D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Past tense verbs, sequence markers ("Then", "Suddenly", "After that"), direct speech.</w:t>
            </w:r>
          </w:p>
          <w:p w14:paraId="18119EC2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  <w:p w14:paraId="1F54D1A8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BC3869" w:rsidRPr="00BC3869" w14:paraId="20F09A7A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DC5A8E0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Instruction manual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4AC139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Numbered steps, diagrams, technical terms, imperative verbs ("Insert", "Attach").</w:t>
            </w:r>
          </w:p>
          <w:p w14:paraId="79F99490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  <w:p w14:paraId="62EC5E75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BC3869" w:rsidRPr="00BC3869" w14:paraId="04107664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9630A58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Academic article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74C373" w14:textId="77777777" w:rsid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Abstract, references, formal and complex sentence structures, headings/subheadings.</w:t>
            </w:r>
          </w:p>
          <w:p w14:paraId="7790AB81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BC3869" w:rsidRPr="00BC3869" w14:paraId="7DFA51FF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69A9DFE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Tourist brochure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ABCD92" w14:textId="77777777" w:rsidR="00BC3869" w:rsidRPr="00BC3869" w:rsidRDefault="00BC3869" w:rsidP="00BC3869">
            <w:pPr>
              <w:spacing w:line="276" w:lineRule="auto"/>
              <w:rPr>
                <w:rFonts w:asciiTheme="minorHAnsi" w:hAnsiTheme="minorHAnsi"/>
              </w:rPr>
            </w:pPr>
            <w:r w:rsidRPr="00BC3869">
              <w:rPr>
                <w:rFonts w:asciiTheme="minorHAnsi" w:hAnsiTheme="minorHAnsi"/>
              </w:rPr>
              <w:t>Persuasive adjectives ("breathtaking", "historic"), practical info (times, prices).</w:t>
            </w:r>
          </w:p>
        </w:tc>
      </w:tr>
      <w:tr w:rsidR="009660F0" w:rsidRPr="00BC3869" w14:paraId="5AA261DF" w14:textId="77777777" w:rsidTr="00BC386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2DDE8464" w14:textId="4CBAE7AF" w:rsidR="009660F0" w:rsidRPr="00BC3869" w:rsidRDefault="009660F0" w:rsidP="00BC3869">
            <w:pPr>
              <w:spacing w:line="276" w:lineRule="auto"/>
              <w:rPr>
                <w:rFonts w:asciiTheme="minorHAnsi" w:hAnsiTheme="minorHAnsi"/>
              </w:rPr>
            </w:pPr>
            <w:r w:rsidRPr="009660F0">
              <w:rPr>
                <w:rFonts w:asciiTheme="minorHAnsi" w:hAnsiTheme="minorHAnsi"/>
              </w:rPr>
              <w:t>Horoscope</w:t>
            </w:r>
          </w:p>
        </w:tc>
        <w:tc>
          <w:tcPr>
            <w:tcW w:w="0" w:type="auto"/>
            <w:gridSpan w:val="2"/>
            <w:vAlign w:val="center"/>
          </w:tcPr>
          <w:p w14:paraId="54B603E3" w14:textId="77777777" w:rsidR="009660F0" w:rsidRDefault="009660F0" w:rsidP="00BC3869">
            <w:pPr>
              <w:spacing w:line="276" w:lineRule="auto"/>
              <w:rPr>
                <w:rFonts w:asciiTheme="minorHAnsi" w:hAnsiTheme="minorHAnsi"/>
              </w:rPr>
            </w:pPr>
          </w:p>
          <w:p w14:paraId="4C89B99C" w14:textId="0FFEC557" w:rsidR="009660F0" w:rsidRPr="00BC3869" w:rsidRDefault="009660F0" w:rsidP="00BC3869">
            <w:pPr>
              <w:spacing w:line="276" w:lineRule="auto"/>
              <w:rPr>
                <w:rFonts w:asciiTheme="minorHAnsi" w:hAnsiTheme="minorHAnsi"/>
              </w:rPr>
            </w:pPr>
            <w:r w:rsidRPr="009660F0">
              <w:rPr>
                <w:rFonts w:asciiTheme="minorHAnsi" w:hAnsiTheme="minorHAnsi"/>
              </w:rPr>
              <w:t>Second person ("You will…")</w:t>
            </w:r>
            <w:r w:rsidRPr="009660F0">
              <w:rPr>
                <w:rFonts w:asciiTheme="minorHAnsi" w:hAnsiTheme="minorHAnsi"/>
              </w:rPr>
              <w:br/>
              <w:t>Modal verbs (</w:t>
            </w:r>
            <w:r w:rsidRPr="009660F0">
              <w:rPr>
                <w:rFonts w:asciiTheme="minorHAnsi" w:hAnsiTheme="minorHAnsi"/>
                <w:i/>
                <w:iCs/>
              </w:rPr>
              <w:t>might</w:t>
            </w:r>
            <w:r w:rsidRPr="009660F0">
              <w:rPr>
                <w:rFonts w:asciiTheme="minorHAnsi" w:hAnsiTheme="minorHAnsi"/>
              </w:rPr>
              <w:t>, </w:t>
            </w:r>
            <w:r w:rsidRPr="009660F0">
              <w:rPr>
                <w:rFonts w:asciiTheme="minorHAnsi" w:hAnsiTheme="minorHAnsi"/>
                <w:i/>
                <w:iCs/>
              </w:rPr>
              <w:t>should</w:t>
            </w:r>
            <w:r w:rsidRPr="009660F0">
              <w:rPr>
                <w:rFonts w:asciiTheme="minorHAnsi" w:hAnsiTheme="minorHAnsi"/>
              </w:rPr>
              <w:t>, </w:t>
            </w:r>
            <w:r w:rsidRPr="009660F0">
              <w:rPr>
                <w:rFonts w:asciiTheme="minorHAnsi" w:hAnsiTheme="minorHAnsi"/>
                <w:i/>
                <w:iCs/>
              </w:rPr>
              <w:t>could</w:t>
            </w:r>
            <w:r w:rsidRPr="009660F0">
              <w:rPr>
                <w:rFonts w:asciiTheme="minorHAnsi" w:hAnsiTheme="minorHAnsi"/>
              </w:rPr>
              <w:t>)</w:t>
            </w:r>
            <w:r w:rsidRPr="009660F0">
              <w:rPr>
                <w:rFonts w:asciiTheme="minorHAnsi" w:hAnsiTheme="minorHAnsi"/>
              </w:rPr>
              <w:br/>
              <w:t>Vague/generalised language (</w:t>
            </w:r>
            <w:r w:rsidRPr="009660F0">
              <w:rPr>
                <w:rFonts w:asciiTheme="minorHAnsi" w:hAnsiTheme="minorHAnsi"/>
                <w:i/>
                <w:iCs/>
              </w:rPr>
              <w:t>a new opportunity may arise</w:t>
            </w:r>
            <w:r w:rsidRPr="009660F0">
              <w:rPr>
                <w:rFonts w:asciiTheme="minorHAnsi" w:hAnsiTheme="minorHAnsi"/>
              </w:rPr>
              <w:t>)</w:t>
            </w:r>
            <w:r w:rsidRPr="009660F0">
              <w:rPr>
                <w:rFonts w:asciiTheme="minorHAnsi" w:hAnsiTheme="minorHAnsi"/>
              </w:rPr>
              <w:br/>
              <w:t>Present or future tense</w:t>
            </w:r>
            <w:r w:rsidRPr="009660F0">
              <w:rPr>
                <w:rFonts w:asciiTheme="minorHAnsi" w:hAnsiTheme="minorHAnsi"/>
              </w:rPr>
              <w:br/>
              <w:t>Zodiac references and mystical tone</w:t>
            </w:r>
          </w:p>
        </w:tc>
      </w:tr>
    </w:tbl>
    <w:p w14:paraId="2D3C4E7E" w14:textId="07C46233" w:rsidR="00C07954" w:rsidRPr="009660F0" w:rsidRDefault="009660F0" w:rsidP="009660F0">
      <w:pPr>
        <w:rPr>
          <w:rFonts w:asciiTheme="minorHAnsi" w:hAnsiTheme="minorHAnsi"/>
        </w:rPr>
      </w:pPr>
      <w:r w:rsidRPr="009660F0">
        <w:rPr>
          <w:rFonts w:asciiTheme="minorHAnsi" w:hAnsiTheme="minorHAnsi"/>
        </w:rPr>
        <w:t>Recip</w:t>
      </w:r>
      <w:r>
        <w:rPr>
          <w:rFonts w:asciiTheme="minorHAnsi" w:hAnsiTheme="minorHAnsi"/>
        </w:rPr>
        <w:t>e</w:t>
      </w:r>
    </w:p>
    <w:tbl>
      <w:tblPr>
        <w:tblW w:w="11051" w:type="dxa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"/>
        <w:gridCol w:w="10951"/>
      </w:tblGrid>
      <w:tr w:rsidR="009660F0" w:rsidRPr="009660F0" w14:paraId="2E65E20F" w14:textId="77777777" w:rsidTr="009660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1EDF6" w14:textId="20BB4E63" w:rsidR="009660F0" w:rsidRPr="009660F0" w:rsidRDefault="009660F0" w:rsidP="009660F0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789AD767" w14:textId="77777777" w:rsidR="009660F0" w:rsidRDefault="009660F0" w:rsidP="009660F0">
            <w:pPr>
              <w:ind w:left="2880"/>
              <w:rPr>
                <w:rFonts w:asciiTheme="minorHAnsi" w:hAnsiTheme="minorHAnsi"/>
              </w:rPr>
            </w:pPr>
            <w:r w:rsidRPr="009660F0">
              <w:rPr>
                <w:rFonts w:asciiTheme="minorHAnsi" w:hAnsiTheme="minorHAnsi"/>
              </w:rPr>
              <w:t>Imperative verbs (</w:t>
            </w:r>
            <w:r w:rsidRPr="009660F0">
              <w:rPr>
                <w:rFonts w:asciiTheme="minorHAnsi" w:hAnsiTheme="minorHAnsi"/>
                <w:i/>
                <w:iCs/>
              </w:rPr>
              <w:t>Mix</w:t>
            </w:r>
            <w:r w:rsidRPr="009660F0">
              <w:rPr>
                <w:rFonts w:asciiTheme="minorHAnsi" w:hAnsiTheme="minorHAnsi"/>
              </w:rPr>
              <w:t>, </w:t>
            </w:r>
            <w:r w:rsidRPr="009660F0">
              <w:rPr>
                <w:rFonts w:asciiTheme="minorHAnsi" w:hAnsiTheme="minorHAnsi"/>
                <w:i/>
                <w:iCs/>
              </w:rPr>
              <w:t>Chop</w:t>
            </w:r>
            <w:r w:rsidRPr="009660F0">
              <w:rPr>
                <w:rFonts w:asciiTheme="minorHAnsi" w:hAnsiTheme="minorHAnsi"/>
              </w:rPr>
              <w:t>, </w:t>
            </w:r>
            <w:r w:rsidRPr="009660F0">
              <w:rPr>
                <w:rFonts w:asciiTheme="minorHAnsi" w:hAnsiTheme="minorHAnsi"/>
                <w:i/>
                <w:iCs/>
              </w:rPr>
              <w:t>Bake</w:t>
            </w:r>
            <w:r w:rsidRPr="009660F0">
              <w:rPr>
                <w:rFonts w:asciiTheme="minorHAnsi" w:hAnsiTheme="minorHAnsi"/>
              </w:rPr>
              <w:t>)</w:t>
            </w:r>
            <w:r w:rsidRPr="009660F0">
              <w:rPr>
                <w:rFonts w:asciiTheme="minorHAnsi" w:hAnsiTheme="minorHAnsi"/>
              </w:rPr>
              <w:br/>
              <w:t>Sequential language (</w:t>
            </w:r>
            <w:r w:rsidRPr="009660F0">
              <w:rPr>
                <w:rFonts w:asciiTheme="minorHAnsi" w:hAnsiTheme="minorHAnsi"/>
                <w:i/>
                <w:iCs/>
              </w:rPr>
              <w:t>First</w:t>
            </w:r>
            <w:r w:rsidRPr="009660F0">
              <w:rPr>
                <w:rFonts w:asciiTheme="minorHAnsi" w:hAnsiTheme="minorHAnsi"/>
              </w:rPr>
              <w:t>, </w:t>
            </w:r>
            <w:r w:rsidRPr="009660F0">
              <w:rPr>
                <w:rFonts w:asciiTheme="minorHAnsi" w:hAnsiTheme="minorHAnsi"/>
                <w:i/>
                <w:iCs/>
              </w:rPr>
              <w:t>Then</w:t>
            </w:r>
            <w:r w:rsidRPr="009660F0">
              <w:rPr>
                <w:rFonts w:asciiTheme="minorHAnsi" w:hAnsiTheme="minorHAnsi"/>
              </w:rPr>
              <w:t>, </w:t>
            </w:r>
            <w:r w:rsidRPr="009660F0">
              <w:rPr>
                <w:rFonts w:asciiTheme="minorHAnsi" w:hAnsiTheme="minorHAnsi"/>
                <w:i/>
                <w:iCs/>
              </w:rPr>
              <w:t>Finally</w:t>
            </w:r>
            <w:r w:rsidRPr="009660F0">
              <w:rPr>
                <w:rFonts w:asciiTheme="minorHAnsi" w:hAnsiTheme="minorHAnsi"/>
              </w:rPr>
              <w:t>)</w:t>
            </w:r>
            <w:r w:rsidRPr="009660F0">
              <w:rPr>
                <w:rFonts w:asciiTheme="minorHAnsi" w:hAnsiTheme="minorHAnsi"/>
              </w:rPr>
              <w:br/>
              <w:t>Bullet points or numbered steps</w:t>
            </w:r>
            <w:r w:rsidRPr="009660F0">
              <w:rPr>
                <w:rFonts w:asciiTheme="minorHAnsi" w:hAnsiTheme="minorHAnsi"/>
              </w:rPr>
              <w:br/>
              <w:t>Specific measurements (</w:t>
            </w:r>
            <w:r w:rsidRPr="009660F0">
              <w:rPr>
                <w:rFonts w:asciiTheme="minorHAnsi" w:hAnsiTheme="minorHAnsi"/>
                <w:i/>
                <w:iCs/>
              </w:rPr>
              <w:t>200g</w:t>
            </w:r>
            <w:r w:rsidRPr="009660F0">
              <w:rPr>
                <w:rFonts w:asciiTheme="minorHAnsi" w:hAnsiTheme="minorHAnsi"/>
              </w:rPr>
              <w:t>, </w:t>
            </w:r>
            <w:r w:rsidRPr="009660F0">
              <w:rPr>
                <w:rFonts w:asciiTheme="minorHAnsi" w:hAnsiTheme="minorHAnsi"/>
                <w:i/>
                <w:iCs/>
              </w:rPr>
              <w:t>1 tsp</w:t>
            </w:r>
            <w:r w:rsidRPr="009660F0">
              <w:rPr>
                <w:rFonts w:asciiTheme="minorHAnsi" w:hAnsiTheme="minorHAnsi"/>
              </w:rPr>
              <w:t>)</w:t>
            </w:r>
            <w:r w:rsidRPr="009660F0">
              <w:rPr>
                <w:rFonts w:asciiTheme="minorHAnsi" w:hAnsiTheme="minorHAnsi"/>
              </w:rPr>
              <w:br/>
              <w:t>Present simple tense</w:t>
            </w:r>
            <w:r w:rsidRPr="009660F0">
              <w:rPr>
                <w:rFonts w:asciiTheme="minorHAnsi" w:hAnsiTheme="minorHAnsi"/>
              </w:rPr>
              <w:br/>
              <w:t>No personal tone</w:t>
            </w:r>
          </w:p>
          <w:p w14:paraId="75DCB057" w14:textId="3AA13983" w:rsidR="009660F0" w:rsidRPr="009660F0" w:rsidRDefault="009660F0" w:rsidP="009660F0">
            <w:pPr>
              <w:ind w:left="2880"/>
              <w:rPr>
                <w:rFonts w:asciiTheme="minorHAnsi" w:hAnsiTheme="minorHAnsi"/>
              </w:rPr>
            </w:pPr>
          </w:p>
        </w:tc>
      </w:tr>
    </w:tbl>
    <w:p w14:paraId="27492771" w14:textId="77777777" w:rsidR="009660F0" w:rsidRPr="004869F9" w:rsidRDefault="009660F0" w:rsidP="008C3FD2">
      <w:pPr>
        <w:rPr>
          <w:rFonts w:asciiTheme="minorHAnsi" w:hAnsiTheme="minorHAnsi"/>
          <w:sz w:val="32"/>
          <w:szCs w:val="32"/>
        </w:rPr>
      </w:pPr>
    </w:p>
    <w:sectPr w:rsidR="009660F0" w:rsidRPr="004869F9" w:rsidSect="00F67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724ED" w14:textId="77777777" w:rsidR="001B738C" w:rsidRDefault="001B738C" w:rsidP="007A2271">
      <w:r>
        <w:separator/>
      </w:r>
    </w:p>
  </w:endnote>
  <w:endnote w:type="continuationSeparator" w:id="0">
    <w:p w14:paraId="41772171" w14:textId="77777777" w:rsidR="001B738C" w:rsidRDefault="001B738C" w:rsidP="007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288316D8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10352F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2981" w14:textId="77777777" w:rsidR="00006F9B" w:rsidRPr="00833329" w:rsidRDefault="00006F9B" w:rsidP="00006F9B">
    <w:pPr>
      <w:pStyle w:val="Footer"/>
    </w:pPr>
    <w:r w:rsidRPr="00833329">
      <w:t>Advanced TESOL Skills: Mastering High impact Reading Lessons</w:t>
    </w:r>
  </w:p>
  <w:p w14:paraId="36F7346B" w14:textId="77777777" w:rsidR="00922A1A" w:rsidRDefault="00922A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6B24" w14:textId="77777777" w:rsidR="00E6494A" w:rsidRDefault="00E64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293EB" w14:textId="77777777" w:rsidR="001B738C" w:rsidRDefault="001B738C" w:rsidP="007A2271">
      <w:r>
        <w:separator/>
      </w:r>
    </w:p>
  </w:footnote>
  <w:footnote w:type="continuationSeparator" w:id="0">
    <w:p w14:paraId="18214816" w14:textId="77777777" w:rsidR="001B738C" w:rsidRDefault="001B738C" w:rsidP="007A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D1E0A" w14:textId="77777777" w:rsidR="00922A1A" w:rsidRDefault="001B738C">
    <w:pPr>
      <w:pStyle w:val="Header"/>
    </w:pPr>
    <w:r>
      <w:rPr>
        <w:noProof/>
      </w:rPr>
      <w:pict w14:anchorId="35D11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32E2" w14:textId="77777777" w:rsidR="00922A1A" w:rsidRDefault="001B738C">
    <w:pPr>
      <w:pStyle w:val="Header"/>
    </w:pPr>
    <w:r>
      <w:rPr>
        <w:noProof/>
      </w:rPr>
      <w:pict w14:anchorId="5A7E1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313E" w14:textId="77777777" w:rsidR="00922A1A" w:rsidRDefault="001B738C">
    <w:pPr>
      <w:pStyle w:val="Header"/>
    </w:pPr>
    <w:r>
      <w:rPr>
        <w:noProof/>
      </w:rPr>
      <w:pict w14:anchorId="156BB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56D2D"/>
    <w:multiLevelType w:val="hybridMultilevel"/>
    <w:tmpl w:val="4A227C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FB0"/>
    <w:multiLevelType w:val="multilevel"/>
    <w:tmpl w:val="619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D3A07"/>
    <w:multiLevelType w:val="hybridMultilevel"/>
    <w:tmpl w:val="D2E8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A7E50"/>
    <w:multiLevelType w:val="multilevel"/>
    <w:tmpl w:val="325E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BF33D1"/>
    <w:multiLevelType w:val="multilevel"/>
    <w:tmpl w:val="495A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BF7702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546EA"/>
    <w:multiLevelType w:val="multilevel"/>
    <w:tmpl w:val="6C58E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B47D51"/>
    <w:multiLevelType w:val="multilevel"/>
    <w:tmpl w:val="A894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A8035F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293B84"/>
    <w:multiLevelType w:val="multilevel"/>
    <w:tmpl w:val="DC5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9B0274"/>
    <w:multiLevelType w:val="hybridMultilevel"/>
    <w:tmpl w:val="75606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064C4"/>
    <w:multiLevelType w:val="multilevel"/>
    <w:tmpl w:val="E01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59668A"/>
    <w:multiLevelType w:val="multilevel"/>
    <w:tmpl w:val="EF7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6A76B5"/>
    <w:multiLevelType w:val="multilevel"/>
    <w:tmpl w:val="B8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0B782C"/>
    <w:multiLevelType w:val="multilevel"/>
    <w:tmpl w:val="10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C15E01"/>
    <w:multiLevelType w:val="multilevel"/>
    <w:tmpl w:val="3086D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5C0E8C"/>
    <w:multiLevelType w:val="multilevel"/>
    <w:tmpl w:val="9A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AC4222"/>
    <w:multiLevelType w:val="multilevel"/>
    <w:tmpl w:val="A54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D2AF3"/>
    <w:multiLevelType w:val="multilevel"/>
    <w:tmpl w:val="BE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9907BB"/>
    <w:multiLevelType w:val="multilevel"/>
    <w:tmpl w:val="A48C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B733ED"/>
    <w:multiLevelType w:val="hybridMultilevel"/>
    <w:tmpl w:val="AC827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D25F3D"/>
    <w:multiLevelType w:val="multilevel"/>
    <w:tmpl w:val="01E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08595E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710900"/>
    <w:multiLevelType w:val="multilevel"/>
    <w:tmpl w:val="CFBE5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08081F"/>
    <w:multiLevelType w:val="hybridMultilevel"/>
    <w:tmpl w:val="7B40D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0C52BC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A6260C"/>
    <w:multiLevelType w:val="multilevel"/>
    <w:tmpl w:val="999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481A7A"/>
    <w:multiLevelType w:val="multilevel"/>
    <w:tmpl w:val="019E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234E0B"/>
    <w:multiLevelType w:val="multilevel"/>
    <w:tmpl w:val="8D3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1061B9"/>
    <w:multiLevelType w:val="multilevel"/>
    <w:tmpl w:val="70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5CA637A"/>
    <w:multiLevelType w:val="multilevel"/>
    <w:tmpl w:val="10C8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77D3004"/>
    <w:multiLevelType w:val="multilevel"/>
    <w:tmpl w:val="75C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5176C4"/>
    <w:multiLevelType w:val="hybridMultilevel"/>
    <w:tmpl w:val="FA6C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F62D10"/>
    <w:multiLevelType w:val="multilevel"/>
    <w:tmpl w:val="005E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582C7B"/>
    <w:multiLevelType w:val="multilevel"/>
    <w:tmpl w:val="308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8F2279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90747D"/>
    <w:multiLevelType w:val="multilevel"/>
    <w:tmpl w:val="3BC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F32875"/>
    <w:multiLevelType w:val="multilevel"/>
    <w:tmpl w:val="A51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6C56D1"/>
    <w:multiLevelType w:val="multilevel"/>
    <w:tmpl w:val="986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4531B0"/>
    <w:multiLevelType w:val="hybridMultilevel"/>
    <w:tmpl w:val="AC827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2F37EC"/>
    <w:multiLevelType w:val="multilevel"/>
    <w:tmpl w:val="4F8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542F31"/>
    <w:multiLevelType w:val="multilevel"/>
    <w:tmpl w:val="745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9900">
    <w:abstractNumId w:val="52"/>
  </w:num>
  <w:num w:numId="2" w16cid:durableId="1733963849">
    <w:abstractNumId w:val="36"/>
  </w:num>
  <w:num w:numId="3" w16cid:durableId="94517203">
    <w:abstractNumId w:val="20"/>
  </w:num>
  <w:num w:numId="4" w16cid:durableId="2130397089">
    <w:abstractNumId w:val="60"/>
  </w:num>
  <w:num w:numId="5" w16cid:durableId="768282522">
    <w:abstractNumId w:val="39"/>
  </w:num>
  <w:num w:numId="6" w16cid:durableId="1082339841">
    <w:abstractNumId w:val="9"/>
  </w:num>
  <w:num w:numId="7" w16cid:durableId="144260158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47"/>
  </w:num>
  <w:num w:numId="11" w16cid:durableId="1438140285">
    <w:abstractNumId w:val="13"/>
  </w:num>
  <w:num w:numId="12" w16cid:durableId="246112362">
    <w:abstractNumId w:val="43"/>
  </w:num>
  <w:num w:numId="13" w16cid:durableId="1126432810">
    <w:abstractNumId w:val="81"/>
  </w:num>
  <w:num w:numId="14" w16cid:durableId="2111854292">
    <w:abstractNumId w:val="2"/>
  </w:num>
  <w:num w:numId="15" w16cid:durableId="1007517144">
    <w:abstractNumId w:val="58"/>
  </w:num>
  <w:num w:numId="16" w16cid:durableId="781386011">
    <w:abstractNumId w:val="14"/>
  </w:num>
  <w:num w:numId="17" w16cid:durableId="554391475">
    <w:abstractNumId w:val="32"/>
  </w:num>
  <w:num w:numId="18" w16cid:durableId="325792554">
    <w:abstractNumId w:val="48"/>
  </w:num>
  <w:num w:numId="19" w16cid:durableId="1090347835">
    <w:abstractNumId w:val="11"/>
  </w:num>
  <w:num w:numId="20" w16cid:durableId="907687583">
    <w:abstractNumId w:val="34"/>
  </w:num>
  <w:num w:numId="21" w16cid:durableId="29646087">
    <w:abstractNumId w:val="10"/>
  </w:num>
  <w:num w:numId="22" w16cid:durableId="138692903">
    <w:abstractNumId w:val="35"/>
  </w:num>
  <w:num w:numId="23" w16cid:durableId="17900865">
    <w:abstractNumId w:val="3"/>
  </w:num>
  <w:num w:numId="24" w16cid:durableId="775366727">
    <w:abstractNumId w:val="76"/>
  </w:num>
  <w:num w:numId="25" w16cid:durableId="88548240">
    <w:abstractNumId w:val="71"/>
  </w:num>
  <w:num w:numId="26" w16cid:durableId="960184731">
    <w:abstractNumId w:val="1"/>
  </w:num>
  <w:num w:numId="27" w16cid:durableId="1012142225">
    <w:abstractNumId w:val="28"/>
  </w:num>
  <w:num w:numId="28" w16cid:durableId="1279068906">
    <w:abstractNumId w:val="37"/>
  </w:num>
  <w:num w:numId="29" w16cid:durableId="366639304">
    <w:abstractNumId w:val="59"/>
  </w:num>
  <w:num w:numId="30" w16cid:durableId="1879003247">
    <w:abstractNumId w:val="63"/>
  </w:num>
  <w:num w:numId="31" w16cid:durableId="1913344940">
    <w:abstractNumId w:val="33"/>
  </w:num>
  <w:num w:numId="32" w16cid:durableId="646517140">
    <w:abstractNumId w:val="80"/>
  </w:num>
  <w:num w:numId="33" w16cid:durableId="1986157494">
    <w:abstractNumId w:val="26"/>
  </w:num>
  <w:num w:numId="34" w16cid:durableId="1373919988">
    <w:abstractNumId w:val="15"/>
  </w:num>
  <w:num w:numId="35" w16cid:durableId="1523939631">
    <w:abstractNumId w:val="68"/>
  </w:num>
  <w:num w:numId="36" w16cid:durableId="737094817">
    <w:abstractNumId w:val="70"/>
  </w:num>
  <w:num w:numId="37" w16cid:durableId="284049133">
    <w:abstractNumId w:val="0"/>
  </w:num>
  <w:num w:numId="38" w16cid:durableId="103230516">
    <w:abstractNumId w:val="75"/>
  </w:num>
  <w:num w:numId="39" w16cid:durableId="478767009">
    <w:abstractNumId w:val="22"/>
  </w:num>
  <w:num w:numId="40" w16cid:durableId="1639530263">
    <w:abstractNumId w:val="72"/>
  </w:num>
  <w:num w:numId="41" w16cid:durableId="592784697">
    <w:abstractNumId w:val="29"/>
  </w:num>
  <w:num w:numId="42" w16cid:durableId="238291098">
    <w:abstractNumId w:val="31"/>
  </w:num>
  <w:num w:numId="43" w16cid:durableId="909735161">
    <w:abstractNumId w:val="30"/>
  </w:num>
  <w:num w:numId="44" w16cid:durableId="1139223431">
    <w:abstractNumId w:val="55"/>
  </w:num>
  <w:num w:numId="45" w16cid:durableId="487942796">
    <w:abstractNumId w:val="23"/>
  </w:num>
  <w:num w:numId="46" w16cid:durableId="247422698">
    <w:abstractNumId w:val="51"/>
  </w:num>
  <w:num w:numId="47" w16cid:durableId="530069487">
    <w:abstractNumId w:val="79"/>
  </w:num>
  <w:num w:numId="48" w16cid:durableId="295306413">
    <w:abstractNumId w:val="25"/>
  </w:num>
  <w:num w:numId="49" w16cid:durableId="451361329">
    <w:abstractNumId w:val="67"/>
  </w:num>
  <w:num w:numId="50" w16cid:durableId="938215553">
    <w:abstractNumId w:val="38"/>
  </w:num>
  <w:num w:numId="51" w16cid:durableId="319700604">
    <w:abstractNumId w:val="73"/>
  </w:num>
  <w:num w:numId="52" w16cid:durableId="1029792195">
    <w:abstractNumId w:val="64"/>
  </w:num>
  <w:num w:numId="53" w16cid:durableId="176118740">
    <w:abstractNumId w:val="49"/>
  </w:num>
  <w:num w:numId="54" w16cid:durableId="1671717024">
    <w:abstractNumId w:val="45"/>
  </w:num>
  <w:num w:numId="55" w16cid:durableId="358356768">
    <w:abstractNumId w:val="16"/>
  </w:num>
  <w:num w:numId="56" w16cid:durableId="432285776">
    <w:abstractNumId w:val="65"/>
  </w:num>
  <w:num w:numId="57" w16cid:durableId="2029136982">
    <w:abstractNumId w:val="54"/>
  </w:num>
  <w:num w:numId="58" w16cid:durableId="1574579571">
    <w:abstractNumId w:val="24"/>
  </w:num>
  <w:num w:numId="59" w16cid:durableId="1906069752">
    <w:abstractNumId w:val="62"/>
  </w:num>
  <w:num w:numId="60" w16cid:durableId="646086605">
    <w:abstractNumId w:val="78"/>
  </w:num>
  <w:num w:numId="61" w16cid:durableId="1737556243">
    <w:abstractNumId w:val="42"/>
  </w:num>
  <w:num w:numId="62" w16cid:durableId="2010711303">
    <w:abstractNumId w:val="57"/>
  </w:num>
  <w:num w:numId="63" w16cid:durableId="1662998292">
    <w:abstractNumId w:val="19"/>
  </w:num>
  <w:num w:numId="64" w16cid:durableId="698554118">
    <w:abstractNumId w:val="66"/>
  </w:num>
  <w:num w:numId="65" w16cid:durableId="1025794156">
    <w:abstractNumId w:val="5"/>
  </w:num>
  <w:num w:numId="66" w16cid:durableId="717970731">
    <w:abstractNumId w:val="69"/>
  </w:num>
  <w:num w:numId="67" w16cid:durableId="1571962861">
    <w:abstractNumId w:val="17"/>
  </w:num>
  <w:num w:numId="68" w16cid:durableId="1989551383">
    <w:abstractNumId w:val="40"/>
  </w:num>
  <w:num w:numId="69" w16cid:durableId="700013600">
    <w:abstractNumId w:val="7"/>
  </w:num>
  <w:num w:numId="70" w16cid:durableId="556235689">
    <w:abstractNumId w:val="8"/>
  </w:num>
  <w:num w:numId="71" w16cid:durableId="425808100">
    <w:abstractNumId w:val="56"/>
  </w:num>
  <w:num w:numId="72" w16cid:durableId="472019804">
    <w:abstractNumId w:val="74"/>
  </w:num>
  <w:num w:numId="73" w16cid:durableId="702558529">
    <w:abstractNumId w:val="53"/>
  </w:num>
  <w:num w:numId="74" w16cid:durableId="1985548939">
    <w:abstractNumId w:val="27"/>
  </w:num>
  <w:num w:numId="75" w16cid:durableId="1466041434">
    <w:abstractNumId w:val="12"/>
  </w:num>
  <w:num w:numId="76" w16cid:durableId="2084527258">
    <w:abstractNumId w:val="50"/>
  </w:num>
  <w:num w:numId="77" w16cid:durableId="828592800">
    <w:abstractNumId w:val="18"/>
  </w:num>
  <w:num w:numId="78" w16cid:durableId="1735005449">
    <w:abstractNumId w:val="44"/>
  </w:num>
  <w:num w:numId="79" w16cid:durableId="1216088026">
    <w:abstractNumId w:val="6"/>
  </w:num>
  <w:num w:numId="80" w16cid:durableId="102385636">
    <w:abstractNumId w:val="41"/>
  </w:num>
  <w:num w:numId="81" w16cid:durableId="1964262628">
    <w:abstractNumId w:val="77"/>
  </w:num>
  <w:num w:numId="82" w16cid:durableId="1883520753">
    <w:abstractNumId w:val="61"/>
  </w:num>
  <w:num w:numId="83" w16cid:durableId="278686377">
    <w:abstractNumId w:val="21"/>
  </w:num>
  <w:num w:numId="84" w16cid:durableId="1021248291">
    <w:abstractNumId w:val="4"/>
  </w:num>
  <w:num w:numId="85" w16cid:durableId="7821136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1A"/>
    <w:rsid w:val="00002E15"/>
    <w:rsid w:val="00006F9B"/>
    <w:rsid w:val="00032E4D"/>
    <w:rsid w:val="0003797F"/>
    <w:rsid w:val="00060C6B"/>
    <w:rsid w:val="000A03B9"/>
    <w:rsid w:val="000C34FD"/>
    <w:rsid w:val="000D100B"/>
    <w:rsid w:val="000D69C9"/>
    <w:rsid w:val="000E4394"/>
    <w:rsid w:val="000E63B7"/>
    <w:rsid w:val="000F1BDF"/>
    <w:rsid w:val="000F38B5"/>
    <w:rsid w:val="00104AE1"/>
    <w:rsid w:val="00117F9D"/>
    <w:rsid w:val="00121B54"/>
    <w:rsid w:val="00130A96"/>
    <w:rsid w:val="00137F10"/>
    <w:rsid w:val="0014484E"/>
    <w:rsid w:val="00164263"/>
    <w:rsid w:val="00167B81"/>
    <w:rsid w:val="00172979"/>
    <w:rsid w:val="00194386"/>
    <w:rsid w:val="001962DD"/>
    <w:rsid w:val="001B738C"/>
    <w:rsid w:val="0020151B"/>
    <w:rsid w:val="002126DC"/>
    <w:rsid w:val="00265E52"/>
    <w:rsid w:val="00280532"/>
    <w:rsid w:val="00292D79"/>
    <w:rsid w:val="002A3042"/>
    <w:rsid w:val="002A4353"/>
    <w:rsid w:val="002B7714"/>
    <w:rsid w:val="002B7D75"/>
    <w:rsid w:val="002D4245"/>
    <w:rsid w:val="002F6990"/>
    <w:rsid w:val="0030771A"/>
    <w:rsid w:val="00313246"/>
    <w:rsid w:val="003213F3"/>
    <w:rsid w:val="003409E1"/>
    <w:rsid w:val="0034550E"/>
    <w:rsid w:val="003708B6"/>
    <w:rsid w:val="00373582"/>
    <w:rsid w:val="00377008"/>
    <w:rsid w:val="0039336D"/>
    <w:rsid w:val="003B2768"/>
    <w:rsid w:val="003B78D5"/>
    <w:rsid w:val="003D0B99"/>
    <w:rsid w:val="003D5C0E"/>
    <w:rsid w:val="00402023"/>
    <w:rsid w:val="0042731E"/>
    <w:rsid w:val="00433ECB"/>
    <w:rsid w:val="00440FDD"/>
    <w:rsid w:val="00452399"/>
    <w:rsid w:val="0045399D"/>
    <w:rsid w:val="00470AD2"/>
    <w:rsid w:val="004767A9"/>
    <w:rsid w:val="004869F9"/>
    <w:rsid w:val="00494516"/>
    <w:rsid w:val="00495633"/>
    <w:rsid w:val="004A6550"/>
    <w:rsid w:val="004C25BB"/>
    <w:rsid w:val="004D401E"/>
    <w:rsid w:val="004F225E"/>
    <w:rsid w:val="004F3201"/>
    <w:rsid w:val="00530F30"/>
    <w:rsid w:val="005453E0"/>
    <w:rsid w:val="00550293"/>
    <w:rsid w:val="0056021D"/>
    <w:rsid w:val="00582641"/>
    <w:rsid w:val="005826BD"/>
    <w:rsid w:val="0058457F"/>
    <w:rsid w:val="00593D5F"/>
    <w:rsid w:val="005A2B61"/>
    <w:rsid w:val="005B2B77"/>
    <w:rsid w:val="005C05EC"/>
    <w:rsid w:val="005C7466"/>
    <w:rsid w:val="005E2D3C"/>
    <w:rsid w:val="005E32DB"/>
    <w:rsid w:val="005E58C6"/>
    <w:rsid w:val="005F3EDB"/>
    <w:rsid w:val="005F58E8"/>
    <w:rsid w:val="005F5E0C"/>
    <w:rsid w:val="006046BC"/>
    <w:rsid w:val="00632D4F"/>
    <w:rsid w:val="006444C8"/>
    <w:rsid w:val="0065193A"/>
    <w:rsid w:val="006828F9"/>
    <w:rsid w:val="006A1347"/>
    <w:rsid w:val="006A282B"/>
    <w:rsid w:val="006C501D"/>
    <w:rsid w:val="006C658B"/>
    <w:rsid w:val="007045EA"/>
    <w:rsid w:val="007316A8"/>
    <w:rsid w:val="0075123D"/>
    <w:rsid w:val="00767FCE"/>
    <w:rsid w:val="007721D5"/>
    <w:rsid w:val="00772D44"/>
    <w:rsid w:val="00787D09"/>
    <w:rsid w:val="007A2271"/>
    <w:rsid w:val="007C2E5B"/>
    <w:rsid w:val="007C716A"/>
    <w:rsid w:val="007D0BAE"/>
    <w:rsid w:val="007D19FA"/>
    <w:rsid w:val="007E2CE2"/>
    <w:rsid w:val="007E7364"/>
    <w:rsid w:val="00815CCD"/>
    <w:rsid w:val="00816F21"/>
    <w:rsid w:val="008319AE"/>
    <w:rsid w:val="00833594"/>
    <w:rsid w:val="00857FFA"/>
    <w:rsid w:val="00867E83"/>
    <w:rsid w:val="008C3FD2"/>
    <w:rsid w:val="008C7A19"/>
    <w:rsid w:val="008D6292"/>
    <w:rsid w:val="008F0DB3"/>
    <w:rsid w:val="008F2894"/>
    <w:rsid w:val="0090730B"/>
    <w:rsid w:val="00922A1A"/>
    <w:rsid w:val="00945639"/>
    <w:rsid w:val="00946534"/>
    <w:rsid w:val="00950AA8"/>
    <w:rsid w:val="009660F0"/>
    <w:rsid w:val="0096798F"/>
    <w:rsid w:val="009730BF"/>
    <w:rsid w:val="00980A9F"/>
    <w:rsid w:val="009816D8"/>
    <w:rsid w:val="00986EFB"/>
    <w:rsid w:val="0099167C"/>
    <w:rsid w:val="00994EEE"/>
    <w:rsid w:val="009B6F2F"/>
    <w:rsid w:val="009C4CC5"/>
    <w:rsid w:val="009C7D55"/>
    <w:rsid w:val="009D4755"/>
    <w:rsid w:val="009D4EAE"/>
    <w:rsid w:val="009F7C45"/>
    <w:rsid w:val="00A0352C"/>
    <w:rsid w:val="00A1391C"/>
    <w:rsid w:val="00A32682"/>
    <w:rsid w:val="00A65E06"/>
    <w:rsid w:val="00A66771"/>
    <w:rsid w:val="00A923CA"/>
    <w:rsid w:val="00A936B9"/>
    <w:rsid w:val="00AA5C2F"/>
    <w:rsid w:val="00AD2B34"/>
    <w:rsid w:val="00AD30B0"/>
    <w:rsid w:val="00AD4AA2"/>
    <w:rsid w:val="00AE7ED0"/>
    <w:rsid w:val="00AF7307"/>
    <w:rsid w:val="00B10466"/>
    <w:rsid w:val="00B14698"/>
    <w:rsid w:val="00B23E5B"/>
    <w:rsid w:val="00B37170"/>
    <w:rsid w:val="00B50C0E"/>
    <w:rsid w:val="00B51167"/>
    <w:rsid w:val="00B653B3"/>
    <w:rsid w:val="00B67945"/>
    <w:rsid w:val="00B734B8"/>
    <w:rsid w:val="00B81929"/>
    <w:rsid w:val="00BB6D38"/>
    <w:rsid w:val="00BC3869"/>
    <w:rsid w:val="00BC451A"/>
    <w:rsid w:val="00BE0710"/>
    <w:rsid w:val="00BE3F3D"/>
    <w:rsid w:val="00BF54DD"/>
    <w:rsid w:val="00C00F68"/>
    <w:rsid w:val="00C0711F"/>
    <w:rsid w:val="00C07954"/>
    <w:rsid w:val="00C27661"/>
    <w:rsid w:val="00C72329"/>
    <w:rsid w:val="00C84E24"/>
    <w:rsid w:val="00CC1F34"/>
    <w:rsid w:val="00CC2C40"/>
    <w:rsid w:val="00CC7DF2"/>
    <w:rsid w:val="00D019BE"/>
    <w:rsid w:val="00D1671C"/>
    <w:rsid w:val="00D80352"/>
    <w:rsid w:val="00D831A1"/>
    <w:rsid w:val="00DA7F63"/>
    <w:rsid w:val="00DB54E3"/>
    <w:rsid w:val="00DE3048"/>
    <w:rsid w:val="00E02BA7"/>
    <w:rsid w:val="00E173B7"/>
    <w:rsid w:val="00E2331A"/>
    <w:rsid w:val="00E52123"/>
    <w:rsid w:val="00E6494A"/>
    <w:rsid w:val="00E73812"/>
    <w:rsid w:val="00E866E9"/>
    <w:rsid w:val="00EA3ED0"/>
    <w:rsid w:val="00ED0A03"/>
    <w:rsid w:val="00EE018C"/>
    <w:rsid w:val="00EE09DB"/>
    <w:rsid w:val="00F105F2"/>
    <w:rsid w:val="00F1371E"/>
    <w:rsid w:val="00F31CCB"/>
    <w:rsid w:val="00F345AE"/>
    <w:rsid w:val="00F3651D"/>
    <w:rsid w:val="00F54D38"/>
    <w:rsid w:val="00F67BF0"/>
    <w:rsid w:val="00F72B25"/>
    <w:rsid w:val="00F72B4E"/>
    <w:rsid w:val="00F749A8"/>
    <w:rsid w:val="00F775B9"/>
    <w:rsid w:val="00F924B8"/>
    <w:rsid w:val="00F978D1"/>
    <w:rsid w:val="00FB3C9A"/>
    <w:rsid w:val="00FC3171"/>
    <w:rsid w:val="00FC366C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2F30E"/>
  <w15:chartTrackingRefBased/>
  <w15:docId w15:val="{1EE0A3FE-EA39-1845-B368-29E9DFCF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7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rPr>
      <w:rFonts w:asciiTheme="minorHAnsi" w:eastAsiaTheme="minorHAnsi" w:hAnsiTheme="minorHAnsi" w:cstheme="minorBidi"/>
      <w:kern w:val="2"/>
      <w:sz w:val="20"/>
      <w:szCs w:val="20"/>
      <w:lang w:val="en-NZ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1TB%20HDD/Masterclass%20in%20Lesson%20Analysis%20/Role%20of%20Teacher/Teacher%20Roles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 Roles worksheet.dotx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Barsdell</dc:creator>
  <cp:keywords/>
  <dc:description/>
  <cp:lastModifiedBy>jeanette barsdell</cp:lastModifiedBy>
  <cp:revision>8</cp:revision>
  <cp:lastPrinted>2025-02-23T09:09:00Z</cp:lastPrinted>
  <dcterms:created xsi:type="dcterms:W3CDTF">2025-04-28T07:33:00Z</dcterms:created>
  <dcterms:modified xsi:type="dcterms:W3CDTF">2025-05-06T13:04:00Z</dcterms:modified>
</cp:coreProperties>
</file>