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FBBE" w14:textId="649A71A7" w:rsidR="00E866E9" w:rsidRPr="002126DC" w:rsidRDefault="002C4402" w:rsidP="00F67BF0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Worksheet: </w:t>
      </w:r>
      <w:r w:rsidR="00E866E9" w:rsidRPr="002126DC">
        <w:rPr>
          <w:rFonts w:asciiTheme="minorHAnsi" w:hAnsiTheme="minorHAnsi"/>
          <w:b/>
          <w:bCs/>
          <w:sz w:val="32"/>
          <w:szCs w:val="32"/>
        </w:rPr>
        <w:t xml:space="preserve">Teaching Roles </w:t>
      </w:r>
      <w:r w:rsidR="00313246" w:rsidRPr="002126DC">
        <w:rPr>
          <w:rFonts w:asciiTheme="minorHAnsi" w:hAnsiTheme="minorHAnsi"/>
          <w:b/>
          <w:bCs/>
          <w:sz w:val="32"/>
          <w:szCs w:val="32"/>
        </w:rPr>
        <w:t>and Task Match</w:t>
      </w:r>
    </w:p>
    <w:p w14:paraId="225D25F7" w14:textId="77777777" w:rsidR="00313246" w:rsidRDefault="00313246" w:rsidP="00F67BF0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186E8C2" w14:textId="299D02AE" w:rsidR="00313246" w:rsidRPr="002126DC" w:rsidRDefault="00CD0F61" w:rsidP="00313246">
      <w:pPr>
        <w:rPr>
          <w:rFonts w:asciiTheme="minorHAnsi" w:hAnsiTheme="minorHAnsi"/>
          <w:b/>
          <w:bCs/>
          <w:i/>
          <w:iCs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sz w:val="32"/>
          <w:szCs w:val="32"/>
        </w:rPr>
        <w:t>Drag and drop the Teacher Role into the correct task</w:t>
      </w:r>
    </w:p>
    <w:p w14:paraId="538076A3" w14:textId="77777777" w:rsidR="00CD0F61" w:rsidRDefault="00CD0F61" w:rsidP="00313246">
      <w:pPr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CD0F61" w:rsidRPr="00CD0F61" w14:paraId="4E48D3EA" w14:textId="77777777" w:rsidTr="00CD0F61">
        <w:tc>
          <w:tcPr>
            <w:tcW w:w="1947" w:type="dxa"/>
          </w:tcPr>
          <w:p w14:paraId="504B098D" w14:textId="526A3A9F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Facilitator</w:t>
            </w:r>
          </w:p>
        </w:tc>
        <w:tc>
          <w:tcPr>
            <w:tcW w:w="1947" w:type="dxa"/>
          </w:tcPr>
          <w:p w14:paraId="69BA53FE" w14:textId="1D12D95B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Model</w:t>
            </w:r>
          </w:p>
        </w:tc>
        <w:tc>
          <w:tcPr>
            <w:tcW w:w="1947" w:type="dxa"/>
          </w:tcPr>
          <w:p w14:paraId="2C351516" w14:textId="48813C5B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Assessor</w:t>
            </w:r>
          </w:p>
        </w:tc>
        <w:tc>
          <w:tcPr>
            <w:tcW w:w="1947" w:type="dxa"/>
          </w:tcPr>
          <w:p w14:paraId="0B76B05B" w14:textId="0705D0A6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Resource Provider</w:t>
            </w:r>
          </w:p>
        </w:tc>
        <w:tc>
          <w:tcPr>
            <w:tcW w:w="1948" w:type="dxa"/>
          </w:tcPr>
          <w:p w14:paraId="635851D9" w14:textId="7AE49E52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Motivator</w:t>
            </w:r>
          </w:p>
        </w:tc>
      </w:tr>
      <w:tr w:rsidR="00CD0F61" w:rsidRPr="00CD0F61" w14:paraId="39B13D09" w14:textId="77777777" w:rsidTr="00CD0F61">
        <w:tc>
          <w:tcPr>
            <w:tcW w:w="1947" w:type="dxa"/>
          </w:tcPr>
          <w:p w14:paraId="5AF688EE" w14:textId="50663141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Corrector</w:t>
            </w:r>
          </w:p>
        </w:tc>
        <w:tc>
          <w:tcPr>
            <w:tcW w:w="1947" w:type="dxa"/>
          </w:tcPr>
          <w:p w14:paraId="3EEFF2E5" w14:textId="14AD40A7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Observer</w:t>
            </w:r>
          </w:p>
        </w:tc>
        <w:tc>
          <w:tcPr>
            <w:tcW w:w="1947" w:type="dxa"/>
          </w:tcPr>
          <w:p w14:paraId="16460C44" w14:textId="226CD691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Planner</w:t>
            </w:r>
          </w:p>
        </w:tc>
        <w:tc>
          <w:tcPr>
            <w:tcW w:w="1947" w:type="dxa"/>
          </w:tcPr>
          <w:p w14:paraId="185154B6" w14:textId="45D2DE6B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Controller</w:t>
            </w:r>
          </w:p>
        </w:tc>
        <w:tc>
          <w:tcPr>
            <w:tcW w:w="1948" w:type="dxa"/>
          </w:tcPr>
          <w:p w14:paraId="032B92F4" w14:textId="79EB05CC" w:rsidR="00CD0F61" w:rsidRPr="00CD0F61" w:rsidRDefault="00CD0F61" w:rsidP="00313246">
            <w:pPr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CD0F61">
              <w:rPr>
                <w:rFonts w:asciiTheme="minorHAnsi" w:hAnsiTheme="minorHAnsi"/>
                <w:b/>
                <w:bCs/>
                <w:sz w:val="32"/>
                <w:szCs w:val="32"/>
              </w:rPr>
              <w:t>Encourager Autonomy</w:t>
            </w:r>
          </w:p>
        </w:tc>
      </w:tr>
    </w:tbl>
    <w:p w14:paraId="71241B7F" w14:textId="77777777" w:rsidR="00CD0F61" w:rsidRDefault="00CD0F61" w:rsidP="00313246">
      <w:pPr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56"/>
        <w:gridCol w:w="6191"/>
      </w:tblGrid>
      <w:tr w:rsidR="00313246" w:rsidRPr="00CD0F61" w14:paraId="6668739E" w14:textId="446B77B0" w:rsidTr="00CC1F34">
        <w:tc>
          <w:tcPr>
            <w:tcW w:w="2689" w:type="dxa"/>
            <w:shd w:val="clear" w:color="auto" w:fill="83CAEB" w:themeFill="accent1" w:themeFillTint="66"/>
          </w:tcPr>
          <w:p w14:paraId="015CBD87" w14:textId="7C71E460" w:rsidR="00313246" w:rsidRPr="00CD0F61" w:rsidRDefault="00313246" w:rsidP="0031324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Teacher Role</w:t>
            </w:r>
          </w:p>
        </w:tc>
        <w:tc>
          <w:tcPr>
            <w:tcW w:w="856" w:type="dxa"/>
            <w:shd w:val="clear" w:color="auto" w:fill="83CAEB" w:themeFill="accent1" w:themeFillTint="66"/>
          </w:tcPr>
          <w:p w14:paraId="5DDF9BCA" w14:textId="6935E5E0" w:rsidR="00313246" w:rsidRPr="00CD0F61" w:rsidRDefault="00313246" w:rsidP="0031324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6191" w:type="dxa"/>
            <w:shd w:val="clear" w:color="auto" w:fill="83CAEB" w:themeFill="accent1" w:themeFillTint="66"/>
          </w:tcPr>
          <w:p w14:paraId="69DB6E41" w14:textId="192D349B" w:rsidR="00313246" w:rsidRPr="00CD0F61" w:rsidRDefault="00313246" w:rsidP="0031324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Task</w:t>
            </w:r>
          </w:p>
        </w:tc>
      </w:tr>
      <w:tr w:rsidR="00313246" w:rsidRPr="00CD0F61" w14:paraId="46DAC295" w14:textId="2221B338" w:rsidTr="00CC1F34">
        <w:tc>
          <w:tcPr>
            <w:tcW w:w="2689" w:type="dxa"/>
          </w:tcPr>
          <w:p w14:paraId="50285488" w14:textId="17709A6A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6" w:type="dxa"/>
          </w:tcPr>
          <w:p w14:paraId="363FC0F8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01E52BA3" w14:textId="07D16969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>Drill and Repeat – Teacher leads fast-paced grammar drills (e.g., practicing past tense questions and answers: "Did you go?" / "Yes, I did.").</w:t>
            </w:r>
          </w:p>
        </w:tc>
      </w:tr>
      <w:tr w:rsidR="00313246" w:rsidRPr="00CD0F61" w14:paraId="1825239F" w14:textId="4FC7B9D8" w:rsidTr="00CC1F34">
        <w:tc>
          <w:tcPr>
            <w:tcW w:w="2689" w:type="dxa"/>
          </w:tcPr>
          <w:p w14:paraId="5167BBD3" w14:textId="22EFF329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6" w:type="dxa"/>
          </w:tcPr>
          <w:p w14:paraId="139D647F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3C318510" w14:textId="6BFC4643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Learning Goals Wall – </w:t>
            </w:r>
            <w:r w:rsidR="005F3EDB" w:rsidRPr="00CD0F61">
              <w:rPr>
                <w:rFonts w:asciiTheme="minorHAnsi" w:hAnsiTheme="minorHAnsi"/>
                <w:sz w:val="28"/>
                <w:szCs w:val="28"/>
              </w:rPr>
              <w:t>Learners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 xml:space="preserve"> set personal weekly learning goals and track their progress on a classroom wall or online board.</w:t>
            </w:r>
          </w:p>
        </w:tc>
      </w:tr>
      <w:tr w:rsidR="00313246" w:rsidRPr="00CD0F61" w14:paraId="6E17D7CD" w14:textId="52CA8F60" w:rsidTr="00CC1F34">
        <w:tc>
          <w:tcPr>
            <w:tcW w:w="2689" w:type="dxa"/>
          </w:tcPr>
          <w:p w14:paraId="63D4492D" w14:textId="1F9C6801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6" w:type="dxa"/>
          </w:tcPr>
          <w:p w14:paraId="620828F3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3FEB4A8A" w14:textId="45DD08B4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Storytelling – Teacher tells a short personal story with gestures and expression, then </w:t>
            </w:r>
            <w:r w:rsidR="002126DC" w:rsidRPr="00CD0F61">
              <w:rPr>
                <w:rFonts w:asciiTheme="minorHAnsi" w:hAnsiTheme="minorHAnsi"/>
                <w:sz w:val="28"/>
                <w:szCs w:val="28"/>
              </w:rPr>
              <w:t xml:space="preserve">learners 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>create and tell their own stories using similar patterns</w:t>
            </w:r>
          </w:p>
        </w:tc>
      </w:tr>
      <w:tr w:rsidR="00313246" w:rsidRPr="00CD0F61" w14:paraId="3B5C478F" w14:textId="409762DB" w:rsidTr="00CC1F34">
        <w:tc>
          <w:tcPr>
            <w:tcW w:w="2689" w:type="dxa"/>
          </w:tcPr>
          <w:p w14:paraId="23BED866" w14:textId="3BB74EDA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6" w:type="dxa"/>
          </w:tcPr>
          <w:p w14:paraId="6B807D85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0AB8336B" w14:textId="1EDDD4DA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>Scavenger Hunt (Online or Classroom) –</w:t>
            </w:r>
            <w:r w:rsidR="005F3EDB" w:rsidRPr="00CD0F61">
              <w:rPr>
                <w:rFonts w:asciiTheme="minorHAnsi" w:hAnsiTheme="minorHAnsi"/>
                <w:sz w:val="28"/>
                <w:szCs w:val="28"/>
              </w:rPr>
              <w:t>Learners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 xml:space="preserve"> use dictionaries, online resources, or classroom materials to find information on assigned topics.</w:t>
            </w:r>
          </w:p>
        </w:tc>
      </w:tr>
      <w:tr w:rsidR="00313246" w:rsidRPr="00CD0F61" w14:paraId="2007F1CB" w14:textId="57994AC3" w:rsidTr="00CC1F34">
        <w:tc>
          <w:tcPr>
            <w:tcW w:w="2689" w:type="dxa"/>
          </w:tcPr>
          <w:p w14:paraId="5E3216AF" w14:textId="26815250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6" w:type="dxa"/>
          </w:tcPr>
          <w:p w14:paraId="429D1A54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2ED61234" w14:textId="1F86265D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Vocabulary Race – In teams, students race to list as many words as possible on a topic (e.g., </w:t>
            </w:r>
            <w:r w:rsidRPr="00CD0F61">
              <w:rPr>
                <w:rFonts w:asciiTheme="minorHAnsi" w:hAnsiTheme="minorHAnsi"/>
                <w:sz w:val="28"/>
                <w:szCs w:val="28"/>
              </w:rPr>
              <w:lastRenderedPageBreak/>
              <w:t>food, travel) within a time limit. Teacher cheers them on!</w:t>
            </w:r>
          </w:p>
        </w:tc>
      </w:tr>
      <w:tr w:rsidR="00313246" w:rsidRPr="00CD0F61" w14:paraId="1B95493A" w14:textId="658515ED" w:rsidTr="00CC1F34">
        <w:tc>
          <w:tcPr>
            <w:tcW w:w="2689" w:type="dxa"/>
          </w:tcPr>
          <w:p w14:paraId="6BD3B416" w14:textId="040A1DBF" w:rsidR="00313246" w:rsidRPr="00CD0F61" w:rsidRDefault="00CD0F61" w:rsidP="00CD0F61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856" w:type="dxa"/>
          </w:tcPr>
          <w:p w14:paraId="33B0AACD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3DA7186A" w14:textId="50111C52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Information Gap Activity – </w:t>
            </w:r>
            <w:r w:rsidR="002126DC" w:rsidRPr="00CD0F61">
              <w:rPr>
                <w:rFonts w:asciiTheme="minorHAnsi" w:hAnsiTheme="minorHAnsi"/>
                <w:sz w:val="28"/>
                <w:szCs w:val="28"/>
              </w:rPr>
              <w:t>Learners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 xml:space="preserve"> sit back-to-back and describe a picture to each other without showing it. Teacher observes communication strategies.</w:t>
            </w:r>
          </w:p>
        </w:tc>
      </w:tr>
      <w:tr w:rsidR="00313246" w:rsidRPr="00CD0F61" w14:paraId="258480B8" w14:textId="42C63B3A" w:rsidTr="00CC1F34">
        <w:tc>
          <w:tcPr>
            <w:tcW w:w="2689" w:type="dxa"/>
          </w:tcPr>
          <w:p w14:paraId="34C939D5" w14:textId="040D1979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6" w:type="dxa"/>
          </w:tcPr>
          <w:p w14:paraId="26BC6BE9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49DB0A18" w14:textId="2D06C581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Problem-Solving Discussion – In groups, </w:t>
            </w:r>
            <w:r w:rsidR="005F3EDB" w:rsidRPr="00CD0F61">
              <w:rPr>
                <w:rFonts w:asciiTheme="minorHAnsi" w:hAnsiTheme="minorHAnsi"/>
                <w:sz w:val="28"/>
                <w:szCs w:val="28"/>
              </w:rPr>
              <w:t>learners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 xml:space="preserve"> discuss and find a solution to a real-world issue (e.g., "How can we make our school greener?").</w:t>
            </w:r>
          </w:p>
        </w:tc>
      </w:tr>
      <w:tr w:rsidR="00313246" w:rsidRPr="00CD0F61" w14:paraId="1A753D2A" w14:textId="77777777" w:rsidTr="00CC1F34">
        <w:tc>
          <w:tcPr>
            <w:tcW w:w="2689" w:type="dxa"/>
          </w:tcPr>
          <w:p w14:paraId="52DFDD30" w14:textId="4F786F0E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6" w:type="dxa"/>
          </w:tcPr>
          <w:p w14:paraId="71356668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28A69A2B" w14:textId="5EC447C0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Speaking Performance – </w:t>
            </w:r>
            <w:r w:rsidR="005F3EDB" w:rsidRPr="00CD0F61">
              <w:rPr>
                <w:rFonts w:asciiTheme="minorHAnsi" w:hAnsiTheme="minorHAnsi"/>
                <w:sz w:val="28"/>
                <w:szCs w:val="28"/>
              </w:rPr>
              <w:t xml:space="preserve">Learners </w:t>
            </w:r>
            <w:r w:rsidRPr="00CD0F61">
              <w:rPr>
                <w:rFonts w:asciiTheme="minorHAnsi" w:hAnsiTheme="minorHAnsi"/>
                <w:sz w:val="28"/>
                <w:szCs w:val="28"/>
              </w:rPr>
              <w:t>give a 2-minute mini-presentation on a hobby. Teacher assesses based on fluency, coherence, and pronunciation.</w:t>
            </w:r>
          </w:p>
        </w:tc>
      </w:tr>
      <w:tr w:rsidR="00313246" w:rsidRPr="00CD0F61" w14:paraId="2846EE65" w14:textId="77777777" w:rsidTr="00CC1F34">
        <w:tc>
          <w:tcPr>
            <w:tcW w:w="2689" w:type="dxa"/>
          </w:tcPr>
          <w:p w14:paraId="4502988F" w14:textId="28073D16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56" w:type="dxa"/>
          </w:tcPr>
          <w:p w14:paraId="0FA377A0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0D30E828" w14:textId="1F7033E1" w:rsidR="00313246" w:rsidRPr="00CD0F61" w:rsidRDefault="005F3EDB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Learners </w:t>
            </w:r>
            <w:r w:rsidR="00313246" w:rsidRPr="00CD0F61">
              <w:rPr>
                <w:rFonts w:asciiTheme="minorHAnsi" w:hAnsiTheme="minorHAnsi"/>
                <w:sz w:val="28"/>
                <w:szCs w:val="28"/>
              </w:rPr>
              <w:t>work in pairs to correct a written dialogue full of deliberate mistakes. Teacher guides them toward noticing errors.</w:t>
            </w:r>
          </w:p>
        </w:tc>
      </w:tr>
      <w:tr w:rsidR="00313246" w:rsidRPr="00CD0F61" w14:paraId="6F6E7A5B" w14:textId="77777777" w:rsidTr="00CC1F34">
        <w:tc>
          <w:tcPr>
            <w:tcW w:w="2689" w:type="dxa"/>
          </w:tcPr>
          <w:p w14:paraId="7EBAD222" w14:textId="57212798" w:rsidR="00313246" w:rsidRPr="00CD0F61" w:rsidRDefault="00CD0F61" w:rsidP="00CD0F61">
            <w:pPr>
              <w:spacing w:line="36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D0F61">
              <w:rPr>
                <w:rFonts w:asciiTheme="minorHAnsi" w:hAnsiTheme="minorHAnsi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856" w:type="dxa"/>
          </w:tcPr>
          <w:p w14:paraId="601C5E5B" w14:textId="77777777" w:rsidR="00313246" w:rsidRPr="00CD0F61" w:rsidRDefault="00313246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191" w:type="dxa"/>
          </w:tcPr>
          <w:p w14:paraId="3B5CBA93" w14:textId="1FAB2DFA" w:rsidR="00313246" w:rsidRPr="00CD0F61" w:rsidRDefault="005F3EDB" w:rsidP="00CD0F61">
            <w:pPr>
              <w:spacing w:line="360" w:lineRule="auto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CD0F61">
              <w:rPr>
                <w:rFonts w:asciiTheme="minorHAnsi" w:hAnsiTheme="minorHAnsi"/>
                <w:sz w:val="28"/>
                <w:szCs w:val="28"/>
              </w:rPr>
              <w:t xml:space="preserve">Learners </w:t>
            </w:r>
            <w:r w:rsidR="00313246" w:rsidRPr="00CD0F61">
              <w:rPr>
                <w:rFonts w:asciiTheme="minorHAnsi" w:hAnsiTheme="minorHAnsi"/>
                <w:sz w:val="28"/>
                <w:szCs w:val="28"/>
              </w:rPr>
              <w:t>are split into two teams to debate a topic (e.g., "Is technology making life better?"). Teacher plans the structure and timing.</w:t>
            </w:r>
          </w:p>
        </w:tc>
      </w:tr>
    </w:tbl>
    <w:p w14:paraId="20E43A69" w14:textId="77777777" w:rsidR="00313246" w:rsidRPr="00313246" w:rsidRDefault="00313246" w:rsidP="00F67BF0">
      <w:pPr>
        <w:jc w:val="center"/>
        <w:rPr>
          <w:rFonts w:asciiTheme="minorHAnsi" w:hAnsiTheme="minorHAnsi"/>
          <w:sz w:val="32"/>
          <w:szCs w:val="32"/>
        </w:rPr>
      </w:pPr>
    </w:p>
    <w:p w14:paraId="41FE7A79" w14:textId="77777777" w:rsidR="00CD0F61" w:rsidRDefault="00CD0F61">
      <w:pPr>
        <w:spacing w:after="160" w:line="278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br w:type="page"/>
      </w:r>
    </w:p>
    <w:p w14:paraId="166E1D9F" w14:textId="77777777" w:rsidR="00CD0F61" w:rsidRPr="00CD0F61" w:rsidRDefault="00CD0F61" w:rsidP="00CD0F61">
      <w:pPr>
        <w:rPr>
          <w:rFonts w:asciiTheme="minorHAnsi" w:hAnsiTheme="minorHAnsi"/>
          <w:b/>
          <w:bCs/>
          <w:sz w:val="32"/>
          <w:szCs w:val="32"/>
        </w:rPr>
      </w:pPr>
      <w:r w:rsidRPr="00CD0F61">
        <w:rPr>
          <w:rFonts w:asciiTheme="minorHAnsi" w:hAnsiTheme="minorHAnsi"/>
          <w:b/>
          <w:bCs/>
          <w:sz w:val="32"/>
          <w:szCs w:val="32"/>
        </w:rPr>
        <w:lastRenderedPageBreak/>
        <w:t>Answers</w:t>
      </w:r>
    </w:p>
    <w:p w14:paraId="1033A2FE" w14:textId="77777777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1. Controller</w:t>
      </w:r>
    </w:p>
    <w:p w14:paraId="3D42E2CF" w14:textId="7FCB3A50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2. Encourager of Autonomy</w:t>
      </w:r>
    </w:p>
    <w:p w14:paraId="6F7C17BC" w14:textId="238A6AE5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3. Model</w:t>
      </w:r>
    </w:p>
    <w:p w14:paraId="1376FCF8" w14:textId="1366104B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4. Resource provider</w:t>
      </w:r>
    </w:p>
    <w:p w14:paraId="061D22AF" w14:textId="3B696EE7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5. Motivator</w:t>
      </w:r>
    </w:p>
    <w:p w14:paraId="2BB3DC0C" w14:textId="2DF4BCA5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6. Observer</w:t>
      </w:r>
    </w:p>
    <w:p w14:paraId="5FE15B0B" w14:textId="090EFA61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7. Facilitator</w:t>
      </w:r>
    </w:p>
    <w:p w14:paraId="69230A9D" w14:textId="7D8FB759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8. Assessor</w:t>
      </w:r>
    </w:p>
    <w:p w14:paraId="04C69262" w14:textId="37E49DCA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9. Corrector</w:t>
      </w:r>
    </w:p>
    <w:p w14:paraId="111E69C8" w14:textId="0D23C7AF" w:rsidR="00CD0F61" w:rsidRDefault="00CD0F61" w:rsidP="00CD0F61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10. Planner</w:t>
      </w:r>
    </w:p>
    <w:p w14:paraId="2D3C4E7E" w14:textId="1436D3F5" w:rsidR="00C07954" w:rsidRDefault="00313246" w:rsidP="004869F9">
      <w:pPr>
        <w:jc w:val="center"/>
        <w:rPr>
          <w:rFonts w:asciiTheme="minorHAnsi" w:hAnsiTheme="minorHAnsi"/>
          <w:sz w:val="32"/>
          <w:szCs w:val="32"/>
        </w:rPr>
      </w:pPr>
      <w:r w:rsidRPr="00313246">
        <w:rPr>
          <w:rFonts w:asciiTheme="minorHAnsi" w:hAnsiTheme="minorHAnsi"/>
          <w:sz w:val="32"/>
          <w:szCs w:val="32"/>
        </w:rPr>
        <w:br/>
      </w:r>
    </w:p>
    <w:p w14:paraId="59CE8CE9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084D18E2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3EAAC3B8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3AD18ECB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3910E25A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3CE8C818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44473638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1402CF03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201B78BE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1C41A31A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2D4D6CDE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1F115F28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53A7F5C1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28A6B5EF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39486779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53CC4637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68171D8C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6A41A4A5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4DF2D64A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275932EA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21C2C2DB" w14:textId="77777777" w:rsidR="00E54EFE" w:rsidRPr="00E54EFE" w:rsidRDefault="00E54EFE" w:rsidP="00E54EFE">
      <w:pPr>
        <w:rPr>
          <w:rFonts w:asciiTheme="minorHAnsi" w:hAnsiTheme="minorHAnsi"/>
          <w:sz w:val="32"/>
          <w:szCs w:val="32"/>
        </w:rPr>
      </w:pPr>
    </w:p>
    <w:p w14:paraId="485F6C93" w14:textId="0FD527BC" w:rsidR="00E54EFE" w:rsidRPr="00E54EFE" w:rsidRDefault="00E54EFE" w:rsidP="00E54EFE">
      <w:pPr>
        <w:tabs>
          <w:tab w:val="left" w:pos="6128"/>
        </w:tabs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</w:p>
    <w:sectPr w:rsidR="00E54EFE" w:rsidRPr="00E54EFE" w:rsidSect="00F67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1CDE" w14:textId="77777777" w:rsidR="005731B5" w:rsidRDefault="005731B5" w:rsidP="007A2271">
      <w:r>
        <w:separator/>
      </w:r>
    </w:p>
  </w:endnote>
  <w:endnote w:type="continuationSeparator" w:id="0">
    <w:p w14:paraId="16A080BB" w14:textId="77777777" w:rsidR="005731B5" w:rsidRDefault="005731B5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288316D8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10352F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11651090"/>
      <w:docPartObj>
        <w:docPartGallery w:val="Page Numbers (Bottom of Page)"/>
        <w:docPartUnique/>
      </w:docPartObj>
    </w:sdtPr>
    <w:sdtContent>
      <w:p w14:paraId="7C784F8A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E90501A" w14:textId="6A416B3D" w:rsidR="00922A1A" w:rsidRPr="00A12AF1" w:rsidRDefault="00922A1A" w:rsidP="00922A1A">
    <w:pPr>
      <w:pStyle w:val="Footer"/>
      <w:ind w:right="360"/>
    </w:pPr>
    <w:r w:rsidRPr="00A12AF1">
      <w:rPr>
        <w:rFonts w:eastAsia="Times New Roman"/>
        <w:lang w:val="en-US"/>
      </w:rPr>
      <w:t xml:space="preserve">Advanced TESOL Skills: Mastering </w:t>
    </w:r>
    <w:r w:rsidR="00452399">
      <w:rPr>
        <w:rFonts w:eastAsia="Times New Roman"/>
        <w:lang w:val="en-US"/>
      </w:rPr>
      <w:t xml:space="preserve">Lesson Planning </w:t>
    </w:r>
    <w:r w:rsidRPr="00A12AF1">
      <w:rPr>
        <w:rFonts w:eastAsia="Times New Roman"/>
        <w:lang w:val="en-US"/>
      </w:rPr>
      <w:t xml:space="preserve">for </w:t>
    </w:r>
    <w:r w:rsidR="00E54EFE">
      <w:rPr>
        <w:rFonts w:eastAsia="Times New Roman"/>
        <w:lang w:val="en-US"/>
      </w:rPr>
      <w:t xml:space="preserve">High Impact </w:t>
    </w:r>
    <w:r w:rsidRPr="00A12AF1">
      <w:rPr>
        <w:rFonts w:eastAsia="Times New Roman"/>
        <w:lang w:val="en-US"/>
      </w:rPr>
      <w:t>Teaching</w:t>
    </w:r>
  </w:p>
  <w:p w14:paraId="715DCFBB" w14:textId="77777777" w:rsidR="00922A1A" w:rsidRDefault="00922A1A">
    <w:pPr>
      <w:pStyle w:val="Footer"/>
    </w:pPr>
  </w:p>
  <w:p w14:paraId="36F7346B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EA446" w14:textId="77777777" w:rsidR="005731B5" w:rsidRDefault="005731B5" w:rsidP="007A2271">
      <w:r>
        <w:separator/>
      </w:r>
    </w:p>
  </w:footnote>
  <w:footnote w:type="continuationSeparator" w:id="0">
    <w:p w14:paraId="7C99520A" w14:textId="77777777" w:rsidR="005731B5" w:rsidRDefault="005731B5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1E0A" w14:textId="77777777" w:rsidR="00922A1A" w:rsidRDefault="005731B5">
    <w:pPr>
      <w:pStyle w:val="Header"/>
    </w:pPr>
    <w:r>
      <w:rPr>
        <w:noProof/>
      </w:rPr>
      <w:pict w14:anchorId="35D11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32E2" w14:textId="77777777" w:rsidR="00922A1A" w:rsidRDefault="005731B5">
    <w:pPr>
      <w:pStyle w:val="Header"/>
    </w:pPr>
    <w:r>
      <w:rPr>
        <w:noProof/>
      </w:rPr>
      <w:pict w14:anchorId="5A7E1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313E" w14:textId="77777777" w:rsidR="00922A1A" w:rsidRDefault="005731B5">
    <w:pPr>
      <w:pStyle w:val="Header"/>
    </w:pPr>
    <w:r>
      <w:rPr>
        <w:noProof/>
      </w:rPr>
      <w:pict w14:anchorId="156BB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56D2D"/>
    <w:multiLevelType w:val="hybridMultilevel"/>
    <w:tmpl w:val="4A227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FB0"/>
    <w:multiLevelType w:val="multilevel"/>
    <w:tmpl w:val="619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D3A07"/>
    <w:multiLevelType w:val="hybridMultilevel"/>
    <w:tmpl w:val="D2E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A7E50"/>
    <w:multiLevelType w:val="multilevel"/>
    <w:tmpl w:val="325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F33D1"/>
    <w:multiLevelType w:val="multilevel"/>
    <w:tmpl w:val="49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F7702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546EA"/>
    <w:multiLevelType w:val="multilevel"/>
    <w:tmpl w:val="6C58E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B47D51"/>
    <w:multiLevelType w:val="multilevel"/>
    <w:tmpl w:val="A89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A8035F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293B84"/>
    <w:multiLevelType w:val="multilevel"/>
    <w:tmpl w:val="DC5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9B0274"/>
    <w:multiLevelType w:val="hybridMultilevel"/>
    <w:tmpl w:val="7560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6A76B5"/>
    <w:multiLevelType w:val="multilevel"/>
    <w:tmpl w:val="B8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C15E01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9907BB"/>
    <w:multiLevelType w:val="multilevel"/>
    <w:tmpl w:val="A48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B733ED"/>
    <w:multiLevelType w:val="hybridMultilevel"/>
    <w:tmpl w:val="AC827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D25F3D"/>
    <w:multiLevelType w:val="multilevel"/>
    <w:tmpl w:val="01E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08595E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710900"/>
    <w:multiLevelType w:val="multilevel"/>
    <w:tmpl w:val="CFBE5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0C52BC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481A7A"/>
    <w:multiLevelType w:val="multilevel"/>
    <w:tmpl w:val="019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234E0B"/>
    <w:multiLevelType w:val="multilevel"/>
    <w:tmpl w:val="8D3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B219A6"/>
    <w:multiLevelType w:val="hybridMultilevel"/>
    <w:tmpl w:val="5BBA6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A637A"/>
    <w:multiLevelType w:val="multilevel"/>
    <w:tmpl w:val="10C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7D3004"/>
    <w:multiLevelType w:val="multilevel"/>
    <w:tmpl w:val="75C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5176C4"/>
    <w:multiLevelType w:val="hybridMultilevel"/>
    <w:tmpl w:val="FA6C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F62D10"/>
    <w:multiLevelType w:val="multilevel"/>
    <w:tmpl w:val="005E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582C7B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8F2279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90747D"/>
    <w:multiLevelType w:val="multilevel"/>
    <w:tmpl w:val="3BC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6C56D1"/>
    <w:multiLevelType w:val="multilevel"/>
    <w:tmpl w:val="986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4531B0"/>
    <w:multiLevelType w:val="hybridMultilevel"/>
    <w:tmpl w:val="AC827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2F37EC"/>
    <w:multiLevelType w:val="multilevel"/>
    <w:tmpl w:val="4F8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51"/>
  </w:num>
  <w:num w:numId="2" w16cid:durableId="1733963849">
    <w:abstractNumId w:val="36"/>
  </w:num>
  <w:num w:numId="3" w16cid:durableId="94517203">
    <w:abstractNumId w:val="20"/>
  </w:num>
  <w:num w:numId="4" w16cid:durableId="2130397089">
    <w:abstractNumId w:val="60"/>
  </w:num>
  <w:num w:numId="5" w16cid:durableId="768282522">
    <w:abstractNumId w:val="39"/>
  </w:num>
  <w:num w:numId="6" w16cid:durableId="1082339841">
    <w:abstractNumId w:val="9"/>
  </w:num>
  <w:num w:numId="7" w16cid:durableId="144260158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46"/>
  </w:num>
  <w:num w:numId="11" w16cid:durableId="1438140285">
    <w:abstractNumId w:val="13"/>
  </w:num>
  <w:num w:numId="12" w16cid:durableId="246112362">
    <w:abstractNumId w:val="43"/>
  </w:num>
  <w:num w:numId="13" w16cid:durableId="1126432810">
    <w:abstractNumId w:val="81"/>
  </w:num>
  <w:num w:numId="14" w16cid:durableId="2111854292">
    <w:abstractNumId w:val="2"/>
  </w:num>
  <w:num w:numId="15" w16cid:durableId="1007517144">
    <w:abstractNumId w:val="58"/>
  </w:num>
  <w:num w:numId="16" w16cid:durableId="781386011">
    <w:abstractNumId w:val="14"/>
  </w:num>
  <w:num w:numId="17" w16cid:durableId="554391475">
    <w:abstractNumId w:val="32"/>
  </w:num>
  <w:num w:numId="18" w16cid:durableId="325792554">
    <w:abstractNumId w:val="47"/>
  </w:num>
  <w:num w:numId="19" w16cid:durableId="1090347835">
    <w:abstractNumId w:val="11"/>
  </w:num>
  <w:num w:numId="20" w16cid:durableId="907687583">
    <w:abstractNumId w:val="34"/>
  </w:num>
  <w:num w:numId="21" w16cid:durableId="29646087">
    <w:abstractNumId w:val="10"/>
  </w:num>
  <w:num w:numId="22" w16cid:durableId="138692903">
    <w:abstractNumId w:val="35"/>
  </w:num>
  <w:num w:numId="23" w16cid:durableId="17900865">
    <w:abstractNumId w:val="3"/>
  </w:num>
  <w:num w:numId="24" w16cid:durableId="775366727">
    <w:abstractNumId w:val="76"/>
  </w:num>
  <w:num w:numId="25" w16cid:durableId="88548240">
    <w:abstractNumId w:val="71"/>
  </w:num>
  <w:num w:numId="26" w16cid:durableId="960184731">
    <w:abstractNumId w:val="1"/>
  </w:num>
  <w:num w:numId="27" w16cid:durableId="1012142225">
    <w:abstractNumId w:val="28"/>
  </w:num>
  <w:num w:numId="28" w16cid:durableId="1279068906">
    <w:abstractNumId w:val="37"/>
  </w:num>
  <w:num w:numId="29" w16cid:durableId="366639304">
    <w:abstractNumId w:val="59"/>
  </w:num>
  <w:num w:numId="30" w16cid:durableId="1879003247">
    <w:abstractNumId w:val="63"/>
  </w:num>
  <w:num w:numId="31" w16cid:durableId="1913344940">
    <w:abstractNumId w:val="33"/>
  </w:num>
  <w:num w:numId="32" w16cid:durableId="646517140">
    <w:abstractNumId w:val="80"/>
  </w:num>
  <w:num w:numId="33" w16cid:durableId="1986157494">
    <w:abstractNumId w:val="26"/>
  </w:num>
  <w:num w:numId="34" w16cid:durableId="1373919988">
    <w:abstractNumId w:val="15"/>
  </w:num>
  <w:num w:numId="35" w16cid:durableId="1523939631">
    <w:abstractNumId w:val="68"/>
  </w:num>
  <w:num w:numId="36" w16cid:durableId="737094817">
    <w:abstractNumId w:val="70"/>
  </w:num>
  <w:num w:numId="37" w16cid:durableId="284049133">
    <w:abstractNumId w:val="0"/>
  </w:num>
  <w:num w:numId="38" w16cid:durableId="103230516">
    <w:abstractNumId w:val="75"/>
  </w:num>
  <w:num w:numId="39" w16cid:durableId="478767009">
    <w:abstractNumId w:val="22"/>
  </w:num>
  <w:num w:numId="40" w16cid:durableId="1639530263">
    <w:abstractNumId w:val="72"/>
  </w:num>
  <w:num w:numId="41" w16cid:durableId="592784697">
    <w:abstractNumId w:val="29"/>
  </w:num>
  <w:num w:numId="42" w16cid:durableId="238291098">
    <w:abstractNumId w:val="31"/>
  </w:num>
  <w:num w:numId="43" w16cid:durableId="909735161">
    <w:abstractNumId w:val="30"/>
  </w:num>
  <w:num w:numId="44" w16cid:durableId="1139223431">
    <w:abstractNumId w:val="54"/>
  </w:num>
  <w:num w:numId="45" w16cid:durableId="487942796">
    <w:abstractNumId w:val="23"/>
  </w:num>
  <w:num w:numId="46" w16cid:durableId="247422698">
    <w:abstractNumId w:val="50"/>
  </w:num>
  <w:num w:numId="47" w16cid:durableId="530069487">
    <w:abstractNumId w:val="79"/>
  </w:num>
  <w:num w:numId="48" w16cid:durableId="295306413">
    <w:abstractNumId w:val="25"/>
  </w:num>
  <w:num w:numId="49" w16cid:durableId="451361329">
    <w:abstractNumId w:val="67"/>
  </w:num>
  <w:num w:numId="50" w16cid:durableId="938215553">
    <w:abstractNumId w:val="38"/>
  </w:num>
  <w:num w:numId="51" w16cid:durableId="319700604">
    <w:abstractNumId w:val="73"/>
  </w:num>
  <w:num w:numId="52" w16cid:durableId="1029792195">
    <w:abstractNumId w:val="64"/>
  </w:num>
  <w:num w:numId="53" w16cid:durableId="176118740">
    <w:abstractNumId w:val="48"/>
  </w:num>
  <w:num w:numId="54" w16cid:durableId="1671717024">
    <w:abstractNumId w:val="45"/>
  </w:num>
  <w:num w:numId="55" w16cid:durableId="358356768">
    <w:abstractNumId w:val="16"/>
  </w:num>
  <w:num w:numId="56" w16cid:durableId="432285776">
    <w:abstractNumId w:val="65"/>
  </w:num>
  <w:num w:numId="57" w16cid:durableId="2029136982">
    <w:abstractNumId w:val="53"/>
  </w:num>
  <w:num w:numId="58" w16cid:durableId="1574579571">
    <w:abstractNumId w:val="24"/>
  </w:num>
  <w:num w:numId="59" w16cid:durableId="1906069752">
    <w:abstractNumId w:val="62"/>
  </w:num>
  <w:num w:numId="60" w16cid:durableId="646086605">
    <w:abstractNumId w:val="78"/>
  </w:num>
  <w:num w:numId="61" w16cid:durableId="1737556243">
    <w:abstractNumId w:val="42"/>
  </w:num>
  <w:num w:numId="62" w16cid:durableId="2010711303">
    <w:abstractNumId w:val="57"/>
  </w:num>
  <w:num w:numId="63" w16cid:durableId="1662998292">
    <w:abstractNumId w:val="19"/>
  </w:num>
  <w:num w:numId="64" w16cid:durableId="698554118">
    <w:abstractNumId w:val="66"/>
  </w:num>
  <w:num w:numId="65" w16cid:durableId="1025794156">
    <w:abstractNumId w:val="5"/>
  </w:num>
  <w:num w:numId="66" w16cid:durableId="717970731">
    <w:abstractNumId w:val="69"/>
  </w:num>
  <w:num w:numId="67" w16cid:durableId="1571962861">
    <w:abstractNumId w:val="17"/>
  </w:num>
  <w:num w:numId="68" w16cid:durableId="1989551383">
    <w:abstractNumId w:val="40"/>
  </w:num>
  <w:num w:numId="69" w16cid:durableId="700013600">
    <w:abstractNumId w:val="7"/>
  </w:num>
  <w:num w:numId="70" w16cid:durableId="556235689">
    <w:abstractNumId w:val="8"/>
  </w:num>
  <w:num w:numId="71" w16cid:durableId="425808100">
    <w:abstractNumId w:val="56"/>
  </w:num>
  <w:num w:numId="72" w16cid:durableId="472019804">
    <w:abstractNumId w:val="74"/>
  </w:num>
  <w:num w:numId="73" w16cid:durableId="702558529">
    <w:abstractNumId w:val="52"/>
  </w:num>
  <w:num w:numId="74" w16cid:durableId="1985548939">
    <w:abstractNumId w:val="27"/>
  </w:num>
  <w:num w:numId="75" w16cid:durableId="1466041434">
    <w:abstractNumId w:val="12"/>
  </w:num>
  <w:num w:numId="76" w16cid:durableId="2084527258">
    <w:abstractNumId w:val="49"/>
  </w:num>
  <w:num w:numId="77" w16cid:durableId="828592800">
    <w:abstractNumId w:val="18"/>
  </w:num>
  <w:num w:numId="78" w16cid:durableId="1735005449">
    <w:abstractNumId w:val="44"/>
  </w:num>
  <w:num w:numId="79" w16cid:durableId="1216088026">
    <w:abstractNumId w:val="6"/>
  </w:num>
  <w:num w:numId="80" w16cid:durableId="102385636">
    <w:abstractNumId w:val="41"/>
  </w:num>
  <w:num w:numId="81" w16cid:durableId="1964262628">
    <w:abstractNumId w:val="77"/>
  </w:num>
  <w:num w:numId="82" w16cid:durableId="1883520753">
    <w:abstractNumId w:val="61"/>
  </w:num>
  <w:num w:numId="83" w16cid:durableId="278686377">
    <w:abstractNumId w:val="21"/>
  </w:num>
  <w:num w:numId="84" w16cid:durableId="1021248291">
    <w:abstractNumId w:val="4"/>
  </w:num>
  <w:num w:numId="85" w16cid:durableId="113976823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A"/>
    <w:rsid w:val="00002E15"/>
    <w:rsid w:val="00032E4D"/>
    <w:rsid w:val="00060C6B"/>
    <w:rsid w:val="000A03B9"/>
    <w:rsid w:val="000C34FD"/>
    <w:rsid w:val="000D100B"/>
    <w:rsid w:val="000D69C9"/>
    <w:rsid w:val="000E63B7"/>
    <w:rsid w:val="000F1BDF"/>
    <w:rsid w:val="000F38B5"/>
    <w:rsid w:val="00104AE1"/>
    <w:rsid w:val="00117F9D"/>
    <w:rsid w:val="00121B54"/>
    <w:rsid w:val="00130A96"/>
    <w:rsid w:val="00137F10"/>
    <w:rsid w:val="0014484E"/>
    <w:rsid w:val="00164263"/>
    <w:rsid w:val="00172979"/>
    <w:rsid w:val="001962DD"/>
    <w:rsid w:val="001A5872"/>
    <w:rsid w:val="0020151B"/>
    <w:rsid w:val="002126DC"/>
    <w:rsid w:val="00265E52"/>
    <w:rsid w:val="00292D79"/>
    <w:rsid w:val="002A3042"/>
    <w:rsid w:val="002A4353"/>
    <w:rsid w:val="002B7714"/>
    <w:rsid w:val="002B7D75"/>
    <w:rsid w:val="002C4402"/>
    <w:rsid w:val="002D4245"/>
    <w:rsid w:val="002F6990"/>
    <w:rsid w:val="0030771A"/>
    <w:rsid w:val="00313246"/>
    <w:rsid w:val="003213F3"/>
    <w:rsid w:val="003409E1"/>
    <w:rsid w:val="003708B6"/>
    <w:rsid w:val="00373582"/>
    <w:rsid w:val="00377008"/>
    <w:rsid w:val="0039336D"/>
    <w:rsid w:val="003B78D5"/>
    <w:rsid w:val="003D5C0E"/>
    <w:rsid w:val="00402023"/>
    <w:rsid w:val="0042731E"/>
    <w:rsid w:val="00433ECB"/>
    <w:rsid w:val="00440FDD"/>
    <w:rsid w:val="00452399"/>
    <w:rsid w:val="0045399D"/>
    <w:rsid w:val="0046356C"/>
    <w:rsid w:val="00470AD2"/>
    <w:rsid w:val="004767A9"/>
    <w:rsid w:val="004869F9"/>
    <w:rsid w:val="00494516"/>
    <w:rsid w:val="00495633"/>
    <w:rsid w:val="004A6550"/>
    <w:rsid w:val="004C25BB"/>
    <w:rsid w:val="004F225E"/>
    <w:rsid w:val="004F3201"/>
    <w:rsid w:val="00530F30"/>
    <w:rsid w:val="005453E0"/>
    <w:rsid w:val="00550293"/>
    <w:rsid w:val="0056021D"/>
    <w:rsid w:val="005731B5"/>
    <w:rsid w:val="00582641"/>
    <w:rsid w:val="005826BD"/>
    <w:rsid w:val="0058457F"/>
    <w:rsid w:val="00593D5F"/>
    <w:rsid w:val="005A2B61"/>
    <w:rsid w:val="005B2B77"/>
    <w:rsid w:val="005C05EC"/>
    <w:rsid w:val="005C7466"/>
    <w:rsid w:val="005E2D3C"/>
    <w:rsid w:val="005E32DB"/>
    <w:rsid w:val="005E58C6"/>
    <w:rsid w:val="005F3EDB"/>
    <w:rsid w:val="005F58E8"/>
    <w:rsid w:val="005F5E0C"/>
    <w:rsid w:val="006444C8"/>
    <w:rsid w:val="0065193A"/>
    <w:rsid w:val="006828F9"/>
    <w:rsid w:val="006A282B"/>
    <w:rsid w:val="006C501D"/>
    <w:rsid w:val="006C658B"/>
    <w:rsid w:val="007045EA"/>
    <w:rsid w:val="007316A8"/>
    <w:rsid w:val="0075123D"/>
    <w:rsid w:val="00767FCE"/>
    <w:rsid w:val="007721D5"/>
    <w:rsid w:val="00772D44"/>
    <w:rsid w:val="007A2271"/>
    <w:rsid w:val="007C716A"/>
    <w:rsid w:val="007D0BAE"/>
    <w:rsid w:val="007D19FA"/>
    <w:rsid w:val="007E2CE2"/>
    <w:rsid w:val="007E7364"/>
    <w:rsid w:val="00815CCD"/>
    <w:rsid w:val="00816F21"/>
    <w:rsid w:val="00833594"/>
    <w:rsid w:val="00857FFA"/>
    <w:rsid w:val="00867E83"/>
    <w:rsid w:val="00896EA3"/>
    <w:rsid w:val="008C7A19"/>
    <w:rsid w:val="008D6292"/>
    <w:rsid w:val="008F0DB3"/>
    <w:rsid w:val="008F2894"/>
    <w:rsid w:val="009206D2"/>
    <w:rsid w:val="00922A1A"/>
    <w:rsid w:val="00945639"/>
    <w:rsid w:val="00946534"/>
    <w:rsid w:val="00950AA8"/>
    <w:rsid w:val="0096622E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7D55"/>
    <w:rsid w:val="009D4755"/>
    <w:rsid w:val="009D4EAE"/>
    <w:rsid w:val="009F7C45"/>
    <w:rsid w:val="00A0352C"/>
    <w:rsid w:val="00A1391C"/>
    <w:rsid w:val="00A32682"/>
    <w:rsid w:val="00A65E06"/>
    <w:rsid w:val="00A66771"/>
    <w:rsid w:val="00A923CA"/>
    <w:rsid w:val="00A936B9"/>
    <w:rsid w:val="00AA5C2F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0C0E"/>
    <w:rsid w:val="00B51167"/>
    <w:rsid w:val="00B653B3"/>
    <w:rsid w:val="00B67945"/>
    <w:rsid w:val="00B734B8"/>
    <w:rsid w:val="00B81929"/>
    <w:rsid w:val="00BB6D38"/>
    <w:rsid w:val="00BC451A"/>
    <w:rsid w:val="00BD1457"/>
    <w:rsid w:val="00BE0710"/>
    <w:rsid w:val="00BE3F3D"/>
    <w:rsid w:val="00BF54DD"/>
    <w:rsid w:val="00C00F68"/>
    <w:rsid w:val="00C0711F"/>
    <w:rsid w:val="00C07954"/>
    <w:rsid w:val="00C27661"/>
    <w:rsid w:val="00C72329"/>
    <w:rsid w:val="00C84E24"/>
    <w:rsid w:val="00CC1F34"/>
    <w:rsid w:val="00CC2C40"/>
    <w:rsid w:val="00CC7DF2"/>
    <w:rsid w:val="00CD0F61"/>
    <w:rsid w:val="00D019BE"/>
    <w:rsid w:val="00D1671C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54EFE"/>
    <w:rsid w:val="00E73812"/>
    <w:rsid w:val="00E866E9"/>
    <w:rsid w:val="00EA3ED0"/>
    <w:rsid w:val="00ED0A03"/>
    <w:rsid w:val="00EE018C"/>
    <w:rsid w:val="00EE09DB"/>
    <w:rsid w:val="00F105F2"/>
    <w:rsid w:val="00F1371E"/>
    <w:rsid w:val="00F31CCB"/>
    <w:rsid w:val="00F345AE"/>
    <w:rsid w:val="00F3651D"/>
    <w:rsid w:val="00F54D38"/>
    <w:rsid w:val="00F67BF0"/>
    <w:rsid w:val="00F72B25"/>
    <w:rsid w:val="00F72B4E"/>
    <w:rsid w:val="00F749A8"/>
    <w:rsid w:val="00F775B9"/>
    <w:rsid w:val="00F924B8"/>
    <w:rsid w:val="00F978D1"/>
    <w:rsid w:val="00FB3C9A"/>
    <w:rsid w:val="00FC3171"/>
    <w:rsid w:val="00FC366C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F30E"/>
  <w15:chartTrackingRefBased/>
  <w15:docId w15:val="{1EE0A3FE-EA39-1845-B368-29E9DFC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1TB%20HDD/Masterclass%20in%20Lesson%20Analysis%20/Role%20of%20Teacher/Teacher%20Role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Roles worksheet.dotx</Template>
  <TotalTime>2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4</cp:revision>
  <cp:lastPrinted>2025-02-23T09:09:00Z</cp:lastPrinted>
  <dcterms:created xsi:type="dcterms:W3CDTF">2025-06-07T16:07:00Z</dcterms:created>
  <dcterms:modified xsi:type="dcterms:W3CDTF">2025-06-21T16:26:00Z</dcterms:modified>
</cp:coreProperties>
</file>