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52"/>
        <w:gridCol w:w="2166"/>
        <w:gridCol w:w="720"/>
        <w:gridCol w:w="1620"/>
        <w:gridCol w:w="2790"/>
        <w:gridCol w:w="172"/>
      </w:tblGrid>
      <w:tr xmlns:wp14="http://schemas.microsoft.com/office/word/2010/wordml" w:rsidRPr="00B475DD" w:rsidR="00386B78" w:rsidTr="3D002A10" w14:paraId="217D7CCE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1AFFDDFA" wp14:textId="77777777">
            <w:pPr>
              <w:pStyle w:val="Label"/>
            </w:pPr>
            <w:r>
              <w:t>Job Title:</w:t>
            </w:r>
          </w:p>
        </w:tc>
        <w:tc>
          <w:tcPr>
            <w:tcW w:w="2886" w:type="dxa"/>
            <w:gridSpan w:val="2"/>
            <w:tcMar/>
          </w:tcPr>
          <w:p w:rsidRPr="007566E4" w:rsidR="00DB4F41" w:rsidP="000F16B8" w:rsidRDefault="00D17AEF" w14:paraId="4707A165" wp14:textId="77777777">
            <w:pPr>
              <w:rPr>
                <w:szCs w:val="20"/>
              </w:rPr>
            </w:pPr>
            <w:r>
              <w:rPr>
                <w:szCs w:val="20"/>
              </w:rPr>
              <w:t xml:space="preserve">Community Support </w:t>
            </w:r>
            <w:r w:rsidR="000F16B8">
              <w:rPr>
                <w:szCs w:val="20"/>
              </w:rPr>
              <w:t>Associate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5649C460" wp14:textId="77777777">
            <w:pPr>
              <w:pStyle w:val="Label"/>
            </w:pPr>
            <w:r>
              <w:t>FLSA: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17AEF" w14:paraId="47BB04D3" wp14:textId="77777777">
            <w:r>
              <w:t>Non-</w:t>
            </w:r>
            <w:r w:rsidR="00713335">
              <w:t>Exempt</w:t>
            </w:r>
          </w:p>
        </w:tc>
      </w:tr>
      <w:tr xmlns:wp14="http://schemas.microsoft.com/office/word/2010/wordml" w:rsidRPr="00B475DD" w:rsidR="00386B78" w:rsidTr="3D002A10" w14:paraId="1F9FB61F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40FBEF52" wp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0ED01C8" w:rsidRDefault="00D17AEF" w14:paraId="55BA8083" wp14:textId="77777777">
            <w:r>
              <w:t xml:space="preserve">Children Services 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4CAB8EF3" wp14:textId="77777777">
            <w:pPr>
              <w:pStyle w:val="Label"/>
            </w:pPr>
            <w:r>
              <w:t>Reports To:</w:t>
            </w:r>
          </w:p>
        </w:tc>
        <w:tc>
          <w:tcPr>
            <w:tcW w:w="2962" w:type="dxa"/>
            <w:gridSpan w:val="2"/>
            <w:tcMar/>
          </w:tcPr>
          <w:p w:rsidRPr="00CA7353" w:rsidR="00DB4F41" w:rsidP="00D17AEF" w:rsidRDefault="00E641CA" w14:paraId="01D7E945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 Program Coordinator</w:t>
            </w:r>
            <w:r w:rsidR="00D17AEF"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B475DD" w:rsidR="00386B78" w:rsidTr="3D002A10" w14:paraId="72BB0B04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5C4879D2" wp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0AA657D" w:rsidRDefault="00D17AEF" w14:paraId="31654AC0" wp14:textId="77777777">
            <w:r>
              <w:t>Mason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DB4F41" w14:paraId="637F973E" wp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55328F" w14:paraId="5B7FDD25" wp14:textId="77777777">
            <w:r>
              <w:t>Yes</w:t>
            </w:r>
          </w:p>
        </w:tc>
      </w:tr>
      <w:tr xmlns:wp14="http://schemas.microsoft.com/office/word/2010/wordml" w:rsidRPr="00B475DD" w:rsidR="00B17F3A" w:rsidTr="3D002A10" w14:paraId="73A5581A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B17F3A" w:rsidP="00AA418C" w:rsidRDefault="00B17F3A" w14:paraId="3435FFA0" wp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68" w:type="dxa"/>
            <w:gridSpan w:val="5"/>
            <w:tcMar/>
          </w:tcPr>
          <w:p w:rsidRPr="00B475DD" w:rsidR="00B17F3A" w:rsidP="00AA418C" w:rsidRDefault="002E4A92" w14:paraId="432A10EF" wp14:textId="77777777">
            <w:r>
              <w:t xml:space="preserve">Part-Time </w:t>
            </w:r>
          </w:p>
        </w:tc>
      </w:tr>
      <w:tr xmlns:wp14="http://schemas.microsoft.com/office/word/2010/wordml" w:rsidRPr="00B475DD" w:rsidR="00386B78" w:rsidTr="3D002A10" w14:paraId="6E00F84A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0DB15AD1" wp14:textId="77777777">
            <w:pPr>
              <w:pStyle w:val="Label"/>
            </w:pPr>
            <w:r>
              <w:t>HR Contact: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3D002A10" w:rsidRDefault="007566E4" w14:paraId="3C0834A0" wp14:textId="283A7595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5494207A">
              <w:rPr/>
              <w:t>Christal Henderson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AA418C" w:rsidRDefault="00DB4F41" w14:paraId="47C047C9" wp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B4F41" w14:paraId="672A6659" wp14:textId="5AFA72B5">
            <w:r w:rsidR="560AC287">
              <w:rPr/>
              <w:t>February 3,2 023</w:t>
            </w:r>
          </w:p>
        </w:tc>
      </w:tr>
      <w:tr xmlns:wp14="http://schemas.microsoft.com/office/word/2010/wordml" w:rsidRPr="00B475DD" w:rsidR="00386B78" w:rsidTr="3D002A10" w14:paraId="3D9A38C9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07173E5F" wp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0AA418C" w:rsidRDefault="00CA7353" w14:paraId="55239733" wp14:textId="77777777">
            <w: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B475DD" w:rsidR="00DB4F41" w:rsidP="00AA418C" w:rsidRDefault="00DB4F41" w14:paraId="43CC8626" wp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100373" w14:paraId="3661BAB8" wp14:textId="77777777">
            <w:r>
              <w:t>-----</w:t>
            </w:r>
          </w:p>
        </w:tc>
      </w:tr>
      <w:tr xmlns:wp14="http://schemas.microsoft.com/office/word/2010/wordml" w:rsidRPr="00B475DD" w:rsidR="00DB4F41" w:rsidTr="3D002A10" w14:paraId="0531EEF8" wp14:textId="77777777"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4F41" w:rsidP="00AA418C" w:rsidRDefault="00DB4F41" w14:paraId="1508D291" wp14:textId="77777777">
            <w:pPr>
              <w:pStyle w:val="Label"/>
            </w:pPr>
            <w:r w:rsidRPr="00B475DD">
              <w:t>Applications Accepted By:</w:t>
            </w:r>
          </w:p>
        </w:tc>
      </w:tr>
      <w:tr xmlns:wp14="http://schemas.microsoft.com/office/word/2010/wordml" w:rsidRPr="00B475DD" w:rsidR="00D32F04" w:rsidTr="3D002A10" w14:paraId="632885A2" wp14:textId="77777777">
        <w:trPr>
          <w:trHeight w:val="953"/>
        </w:trPr>
        <w:tc>
          <w:tcPr>
            <w:tcW w:w="4276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AA418C" w:rsidRDefault="00B17F3A" w14:paraId="0257C825" wp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AA418C" w:rsidRDefault="00B17F3A" w14:paraId="1C010E54" wp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AA418C" w:rsidRDefault="0042367A" w14:paraId="41CA74FD" wp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302" w:type="dxa"/>
            <w:gridSpan w:val="4"/>
            <w:tcBorders>
              <w:bottom w:val="single" w:color="000000" w:themeColor="text1" w:sz="4" w:space="0"/>
            </w:tcBorders>
            <w:tcMar/>
          </w:tcPr>
          <w:p w:rsidR="00D32F04" w:rsidP="00AA418C" w:rsidRDefault="00B17F3A" w14:paraId="1E1EC064" wp14:textId="77777777">
            <w:pPr>
              <w:pStyle w:val="Secondarylabels"/>
            </w:pPr>
            <w:r w:rsidR="00B17F3A">
              <w:rPr/>
              <w:t xml:space="preserve">Email: </w:t>
            </w:r>
          </w:p>
          <w:p w:rsidRPr="00B475DD" w:rsidR="00B17F3A" w:rsidP="3D002A10" w:rsidRDefault="007D535B" w14:paraId="6FA7B9B0" wp14:textId="05682AED">
            <w:pPr>
              <w:pStyle w:val="Secondarylabels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="327F04C3">
              <w:rPr/>
              <w:t>chenderson@comprehendinc.org</w:t>
            </w:r>
          </w:p>
        </w:tc>
      </w:tr>
      <w:tr xmlns:wp14="http://schemas.microsoft.com/office/word/2010/wordml" w:rsidRPr="00B475DD" w:rsidR="00DB7B5C" w:rsidTr="3D002A10" w14:paraId="5FE928B3" wp14:textId="77777777">
        <w:trPr>
          <w:trHeight w:val="143"/>
        </w:trPr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7B5C" w:rsidP="00AA418C" w:rsidRDefault="008D0916" w14:paraId="1CE08EF0" wp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xmlns:wp14="http://schemas.microsoft.com/office/word/2010/wordml" w:rsidRPr="00B475DD" w:rsidR="00DB7B5C" w:rsidTr="3D002A10" w14:paraId="121F7020" wp14:textId="77777777">
        <w:trPr>
          <w:trHeight w:val="6893"/>
        </w:trPr>
        <w:tc>
          <w:tcPr>
            <w:tcW w:w="9578" w:type="dxa"/>
            <w:gridSpan w:val="7"/>
            <w:tcMar/>
          </w:tcPr>
          <w:p w:rsidR="0055328F" w:rsidP="00AA418C" w:rsidRDefault="00147A54" w14:paraId="4C205361" wp14:textId="77777777">
            <w:pPr>
              <w:pStyle w:val="Secondarylabels"/>
            </w:pPr>
            <w:r w:rsidRPr="00276A6F">
              <w:t>Role and Responsibilities</w:t>
            </w:r>
          </w:p>
          <w:p w:rsidRPr="009E194C" w:rsidR="009E194C" w:rsidP="000F16B8" w:rsidRDefault="009E194C" w14:paraId="132414C5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Pr="009E194C">
              <w:t xml:space="preserve">Help the consumer to engage in activities in and around the community in conjunction with the objectives in the youth(s) individualized treatment plan </w:t>
            </w:r>
          </w:p>
          <w:p w:rsidRPr="009E194C" w:rsidR="009E194C" w:rsidP="000F16B8" w:rsidRDefault="009E194C" w14:paraId="2E386F99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Pr="009E194C">
              <w:t>Provide assistance with homework to ensure completion and accuracy.</w:t>
            </w:r>
          </w:p>
          <w:p w:rsidRPr="009E194C" w:rsidR="009E194C" w:rsidP="000F16B8" w:rsidRDefault="009E194C" w14:paraId="463D13FC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Pr="009E194C">
              <w:t>Enforce behavior management plan as may be outlined in the medical record.</w:t>
            </w:r>
          </w:p>
          <w:p w:rsidRPr="000F16B8" w:rsidR="009E194C" w:rsidP="000F16B8" w:rsidRDefault="000F16B8" w14:paraId="1C1A4269" wp14:textId="77777777">
            <w:pPr>
              <w:pStyle w:val="NoSpacing"/>
              <w:numPr>
                <w:ilvl w:val="0"/>
                <w:numId w:val="29"/>
              </w:numPr>
            </w:pPr>
            <w:r w:rsidRPr="000F16B8">
              <w:t xml:space="preserve">Attend trainings. </w:t>
            </w:r>
          </w:p>
          <w:p w:rsidRPr="000F16B8" w:rsidR="000F16B8" w:rsidP="000F16B8" w:rsidRDefault="000F16B8" w14:paraId="614C4FDA" wp14:textId="77777777">
            <w:pPr>
              <w:pStyle w:val="NoSpacing"/>
              <w:numPr>
                <w:ilvl w:val="0"/>
                <w:numId w:val="29"/>
              </w:numPr>
            </w:pPr>
            <w:r w:rsidRPr="000F16B8">
              <w:t>Work with supervisor to develop, recruit CSP staff, and organize the CSP</w:t>
            </w:r>
          </w:p>
          <w:p w:rsidRPr="000F16B8" w:rsidR="000F16B8" w:rsidP="000F16B8" w:rsidRDefault="000F16B8" w14:paraId="42934138" wp14:textId="77777777">
            <w:pPr>
              <w:pStyle w:val="NoSpacing"/>
              <w:numPr>
                <w:ilvl w:val="0"/>
                <w:numId w:val="29"/>
              </w:numPr>
              <w:rPr/>
            </w:pPr>
            <w:r w:rsidR="000F16B8">
              <w:rPr/>
              <w:t>Research and outline a program of service that combines in home therapy and Trauma Focused CBT</w:t>
            </w:r>
          </w:p>
          <w:p w:rsidRPr="000F16B8" w:rsidR="000F16B8" w:rsidP="000F16B8" w:rsidRDefault="000F16B8" w14:paraId="2C3F92A8" wp14:textId="77777777">
            <w:pPr>
              <w:pStyle w:val="NoSpacing"/>
              <w:numPr>
                <w:ilvl w:val="0"/>
                <w:numId w:val="29"/>
              </w:numPr>
              <w:rPr/>
            </w:pPr>
            <w:r w:rsidR="000F16B8">
              <w:rPr/>
              <w:t>Research method of outcome management that can be tied to billable services across the BH and SA system and tracked using computer technology</w:t>
            </w:r>
          </w:p>
          <w:p w:rsidRPr="000F16B8" w:rsidR="000F16B8" w:rsidP="000F16B8" w:rsidRDefault="000F16B8" w14:paraId="6C53BAFE" wp14:textId="77777777">
            <w:pPr>
              <w:pStyle w:val="NoSpacing"/>
              <w:numPr>
                <w:ilvl w:val="0"/>
                <w:numId w:val="29"/>
              </w:numPr>
              <w:rPr/>
            </w:pPr>
            <w:r w:rsidR="000F16B8">
              <w:rPr/>
              <w:t xml:space="preserve">Update yearly paperwork as need on existing clients who are medication management only  </w:t>
            </w:r>
          </w:p>
          <w:p w:rsidRPr="009E194C" w:rsidR="009E194C" w:rsidP="000F16B8" w:rsidRDefault="009E194C" w14:paraId="4F635E3D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="009E194C">
              <w:rPr/>
              <w:t>Timely completion of medical records documentation as required.</w:t>
            </w:r>
          </w:p>
          <w:p w:rsidRPr="009E194C" w:rsidR="009E194C" w:rsidP="000F16B8" w:rsidRDefault="009E194C" w14:paraId="537D2C2C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="009E194C">
              <w:rPr/>
              <w:t>Other duties as may be assigned.</w:t>
            </w:r>
          </w:p>
          <w:p w:rsidRPr="009E194C" w:rsidR="009E194C" w:rsidP="000F16B8" w:rsidRDefault="009E194C" w14:paraId="0F52F09B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="009E194C">
              <w:rPr/>
              <w:t>Meet with interdisciplinary team around consumers as needed.</w:t>
            </w:r>
          </w:p>
          <w:p w:rsidR="00ED01C8" w:rsidP="00ED01C8" w:rsidRDefault="008D0916" w14:paraId="4913D4D0" wp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="00E959D4" w:rsidP="004E2B63" w:rsidRDefault="000F16B8" w14:paraId="1C4D8F00" wp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Must have a </w:t>
            </w:r>
            <w:r w:rsidR="00E959D4">
              <w:t xml:space="preserve">High School Diploma, </w:t>
            </w:r>
            <w:r>
              <w:t xml:space="preserve">Bachelor’s Degree </w:t>
            </w:r>
            <w:r w:rsidR="00E959D4">
              <w:t>preferred</w:t>
            </w:r>
          </w:p>
          <w:p w:rsidRPr="009E194C" w:rsidR="009E194C" w:rsidP="004E2B63" w:rsidRDefault="000F16B8" w14:paraId="3B248862" wp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Pr="009E194C" w:rsidR="009E194C">
              <w:t>Have one year of full-time experience working with individuals who receive services for treatment of a mental health disorder or co-occurring disorder</w:t>
            </w:r>
          </w:p>
          <w:p w:rsidR="00A3328F" w:rsidP="00AA418C" w:rsidRDefault="00A3328F" w14:paraId="29C3B232" wp14:textId="77777777">
            <w:pPr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Pr="009E194C" w:rsidR="009E194C" w:rsidP="009E194C" w:rsidRDefault="009E194C" w14:paraId="641A2876" wp14:textId="77777777">
            <w:pPr>
              <w:pStyle w:val="ListParagraph"/>
              <w:numPr>
                <w:ilvl w:val="0"/>
                <w:numId w:val="28"/>
              </w:numPr>
            </w:pPr>
            <w:r w:rsidRPr="009E194C">
              <w:t>Must be capable of participating in recreational activities to meet needs of children.</w:t>
            </w:r>
          </w:p>
          <w:p w:rsidRPr="00652DB9" w:rsidR="0055328F" w:rsidP="00AA418C" w:rsidRDefault="00652DB9" w14:paraId="630F486C" wp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Pr="009E194C" w:rsidR="009E194C" w:rsidP="009E194C" w:rsidRDefault="009E194C" w14:paraId="71A69F21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E194C">
              <w:rPr>
                <w:szCs w:val="20"/>
              </w:rPr>
              <w:t>Valid driver’s license and dependable transportation.</w:t>
            </w:r>
          </w:p>
          <w:p w:rsidR="00ED01C8" w:rsidP="009E194C" w:rsidRDefault="00E959D4" w14:paraId="65F460D6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Ability to transport children (in Company vehicle)</w:t>
            </w:r>
            <w:r w:rsidR="007D535B">
              <w:rPr>
                <w:szCs w:val="20"/>
              </w:rPr>
              <w:t xml:space="preserve"> to activities.</w:t>
            </w:r>
          </w:p>
          <w:p w:rsidR="00E959D4" w:rsidP="00E959D4" w:rsidRDefault="00E959D4" w14:paraId="4F7CCEA0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E194C">
              <w:rPr>
                <w:szCs w:val="20"/>
              </w:rPr>
              <w:t>Must successfully pass criminal records check and urine drug screen.</w:t>
            </w:r>
          </w:p>
          <w:p w:rsidR="007D535B" w:rsidP="00E959D4" w:rsidRDefault="007D535B" w14:paraId="57B294CA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Must be certified in CPR (or get Certification upon hire).</w:t>
            </w:r>
            <w:bookmarkStart w:name="_GoBack" w:id="0"/>
            <w:bookmarkEnd w:id="0"/>
          </w:p>
          <w:p w:rsidRPr="002B3FAC" w:rsidR="00E959D4" w:rsidP="00E959D4" w:rsidRDefault="00E959D4" w14:paraId="0A37501D" wp14:textId="77777777">
            <w:pPr>
              <w:pStyle w:val="ListParagraph"/>
              <w:rPr>
                <w:szCs w:val="20"/>
              </w:rPr>
            </w:pPr>
          </w:p>
        </w:tc>
      </w:tr>
      <w:tr xmlns:wp14="http://schemas.microsoft.com/office/word/2010/wordml" w:rsidRPr="00B475DD" w:rsidR="00386B78" w:rsidTr="3D002A10" w14:paraId="03F2EE0D" wp14:textId="77777777">
        <w:tc>
          <w:tcPr>
            <w:tcW w:w="175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22BF4D4B" wp14:textId="77777777">
            <w:r w:rsidRPr="00B475DD">
              <w:t>Reviewed By:</w:t>
            </w:r>
          </w:p>
        </w:tc>
        <w:tc>
          <w:tcPr>
            <w:tcW w:w="3238" w:type="dxa"/>
            <w:gridSpan w:val="3"/>
            <w:tcMar/>
          </w:tcPr>
          <w:p w:rsidRPr="00B475DD" w:rsidR="00CF1FE3" w:rsidP="00DD6EBC" w:rsidRDefault="00E641CA" w14:paraId="69FE3050" wp14:textId="77777777">
            <w:r>
              <w:t xml:space="preserve">CSA Program Coordinator 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AA418C" w:rsidRDefault="0012566B" w14:paraId="3101716D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3D002A10" w:rsidRDefault="00EE1466" w14:paraId="04FC281A" wp14:textId="533E639F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018AA888">
              <w:rPr/>
              <w:t>02/3/2023</w:t>
            </w:r>
          </w:p>
        </w:tc>
      </w:tr>
      <w:tr xmlns:wp14="http://schemas.microsoft.com/office/word/2010/wordml" w:rsidRPr="00B475DD" w:rsidR="00386B78" w:rsidTr="3D002A10" w14:paraId="6C0B000C" wp14:textId="77777777">
        <w:tc>
          <w:tcPr>
            <w:tcW w:w="175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343F3E5" wp14:textId="77777777">
            <w:r w:rsidRPr="00B475DD">
              <w:t>Approved By:</w:t>
            </w:r>
          </w:p>
        </w:tc>
        <w:tc>
          <w:tcPr>
            <w:tcW w:w="3238" w:type="dxa"/>
            <w:gridSpan w:val="3"/>
            <w:tcMar/>
          </w:tcPr>
          <w:p w:rsidRPr="00B475DD" w:rsidR="0012566B" w:rsidP="00AA418C" w:rsidRDefault="00EE1466" w14:paraId="6D4F0972" wp14:textId="77777777">
            <w:r>
              <w:t>Human Resources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D4EC514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3D002A10" w:rsidRDefault="00EE1466" w14:paraId="6169A94F" wp14:textId="1C278A45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08CC0172">
              <w:rPr/>
              <w:t>02/3/2023</w:t>
            </w:r>
          </w:p>
        </w:tc>
      </w:tr>
      <w:tr xmlns:wp14="http://schemas.microsoft.com/office/word/2010/wordml" w:rsidRPr="00B475DD" w:rsidR="00AA418C" w:rsidTr="3D002A10" w14:paraId="163A3832" wp14:textId="77777777">
        <w:trPr>
          <w:gridAfter w:val="1"/>
          <w:wAfter w:w="172" w:type="dxa"/>
        </w:trPr>
        <w:tc>
          <w:tcPr>
            <w:tcW w:w="1758" w:type="dxa"/>
            <w:shd w:val="clear" w:color="auto" w:fill="F2F2F2" w:themeFill="background1" w:themeFillShade="F2"/>
            <w:tcMar/>
          </w:tcPr>
          <w:p w:rsidRPr="00AA418C" w:rsidR="00AA418C" w:rsidP="00AA418C" w:rsidRDefault="00AA418C" w14:paraId="5F89A53C" wp14:textId="77777777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648" w:type="dxa"/>
            <w:gridSpan w:val="5"/>
            <w:tcMar/>
          </w:tcPr>
          <w:p w:rsidRPr="00B475DD" w:rsidR="00AA418C" w:rsidP="00AA418C" w:rsidRDefault="00AA418C" w14:paraId="0D60B839" wp14:textId="77777777">
            <w:r>
              <w:t xml:space="preserve">                                                                                                      </w:t>
            </w:r>
          </w:p>
        </w:tc>
      </w:tr>
      <w:tr xmlns:wp14="http://schemas.microsoft.com/office/word/2010/wordml" w:rsidR="00BE6C70" w:rsidTr="3D002A10" w14:paraId="323E91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After w:val="1"/>
          <w:wAfter w:w="172" w:type="dxa"/>
          <w:trHeight w:val="345"/>
        </w:trPr>
        <w:tc>
          <w:tcPr>
            <w:tcW w:w="175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BE6C70" w:rsidP="00AA418C" w:rsidRDefault="00BE6C70" w14:paraId="38865E5B" wp14:textId="77777777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648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A418C" w:rsidR="00BE6C70" w:rsidP="3D002A10" w:rsidRDefault="00BE6C70" w14:paraId="3EE7EA98" wp14:textId="5B6A5801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1E71F2FA">
              <w:rPr/>
              <w:t>02/3/2023</w:t>
            </w:r>
          </w:p>
        </w:tc>
      </w:tr>
    </w:tbl>
    <w:p xmlns:wp14="http://schemas.microsoft.com/office/word/2010/wordml" w:rsidRPr="00F14B87" w:rsidR="006C5CCB" w:rsidP="0014076C" w:rsidRDefault="006C5CCB" w14:paraId="5DAB6C7B" wp14:textId="77777777">
      <w:pPr>
        <w:rPr>
          <w:sz w:val="24"/>
          <w:szCs w:val="24"/>
        </w:rPr>
      </w:pPr>
    </w:p>
    <w:sectPr w:rsidRPr="00F14B87" w:rsidR="006C5CCB" w:rsidSect="00DB4F41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A7353" w:rsidP="00037D55" w:rsidRDefault="00CA7353" w14:paraId="02EB378F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CA7353" w:rsidP="00037D55" w:rsidRDefault="00CA7353" w14:paraId="6A05A809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37D55" w:rsidRDefault="00037D55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35B">
      <w:rPr>
        <w:noProof/>
      </w:rPr>
      <w:t>2</w:t>
    </w:r>
    <w:r>
      <w:fldChar w:fldCharType="end"/>
    </w:r>
  </w:p>
  <w:p xmlns:wp14="http://schemas.microsoft.com/office/word/2010/wordml" w:rsidR="00037D55" w:rsidRDefault="00037D55" w14:paraId="72A3D3E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A7353" w:rsidP="00037D55" w:rsidRDefault="00CA7353" w14:paraId="5A39BBE3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CA7353" w:rsidP="00037D55" w:rsidRDefault="00CA7353" w14:paraId="41C8F396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841DC8" w:rsidR="00037D55" w:rsidP="00071319" w:rsidRDefault="004F4472" w14:paraId="0D0B940D" wp14:textId="77777777">
    <w:pPr>
      <w:pStyle w:val="Companyname"/>
      <w:jc w:val="center"/>
    </w:pPr>
    <w:r>
      <w:rPr>
        <w:noProof/>
        <w:color w:val="0000FF"/>
      </w:rPr>
      <w:drawing>
        <wp:inline xmlns:wp14="http://schemas.microsoft.com/office/word/2010/wordprocessingDrawing" distT="0" distB="0" distL="0" distR="0" wp14:anchorId="7511E779" wp14:editId="7777777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856F14"/>
    <w:multiLevelType w:val="hybridMultilevel"/>
    <w:tmpl w:val="48E4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3A17B2"/>
    <w:multiLevelType w:val="hybridMultilevel"/>
    <w:tmpl w:val="704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E044F6"/>
    <w:multiLevelType w:val="hybridMultilevel"/>
    <w:tmpl w:val="90A0DF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304F52"/>
    <w:multiLevelType w:val="hybridMultilevel"/>
    <w:tmpl w:val="89D640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8D16D0"/>
    <w:multiLevelType w:val="hybridMultilevel"/>
    <w:tmpl w:val="BB82E6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B7021"/>
    <w:multiLevelType w:val="hybridMultilevel"/>
    <w:tmpl w:val="EB221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3635C6"/>
    <w:multiLevelType w:val="hybridMultilevel"/>
    <w:tmpl w:val="66A093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2977B29"/>
    <w:multiLevelType w:val="hybridMultilevel"/>
    <w:tmpl w:val="2B5E2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C2AC3"/>
    <w:multiLevelType w:val="hybridMultilevel"/>
    <w:tmpl w:val="6E006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214C9A"/>
    <w:multiLevelType w:val="hybridMultilevel"/>
    <w:tmpl w:val="E4C88E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23"/>
  </w:num>
  <w:num w:numId="11">
    <w:abstractNumId w:val="6"/>
  </w:num>
  <w:num w:numId="12">
    <w:abstractNumId w:val="27"/>
  </w:num>
  <w:num w:numId="13">
    <w:abstractNumId w:val="22"/>
  </w:num>
  <w:num w:numId="14">
    <w:abstractNumId w:val="15"/>
  </w:num>
  <w:num w:numId="15">
    <w:abstractNumId w:val="2"/>
  </w:num>
  <w:num w:numId="16">
    <w:abstractNumId w:val="16"/>
  </w:num>
  <w:num w:numId="17">
    <w:abstractNumId w:val="4"/>
  </w:num>
  <w:num w:numId="18">
    <w:abstractNumId w:val="5"/>
  </w:num>
  <w:num w:numId="19">
    <w:abstractNumId w:val="26"/>
  </w:num>
  <w:num w:numId="20">
    <w:abstractNumId w:val="11"/>
  </w:num>
  <w:num w:numId="21">
    <w:abstractNumId w:val="13"/>
  </w:num>
  <w:num w:numId="22">
    <w:abstractNumId w:val="17"/>
  </w:num>
  <w:num w:numId="23">
    <w:abstractNumId w:val="28"/>
  </w:num>
  <w:num w:numId="24">
    <w:abstractNumId w:val="7"/>
  </w:num>
  <w:num w:numId="25">
    <w:abstractNumId w:val="24"/>
  </w:num>
  <w:num w:numId="26">
    <w:abstractNumId w:val="25"/>
  </w:num>
  <w:num w:numId="27">
    <w:abstractNumId w:val="10"/>
  </w:num>
  <w:num w:numId="28">
    <w:abstractNumId w:val="21"/>
  </w:num>
  <w:num w:numId="2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3"/>
    <w:rsid w:val="00024184"/>
    <w:rsid w:val="000327B2"/>
    <w:rsid w:val="00037D55"/>
    <w:rsid w:val="0005274E"/>
    <w:rsid w:val="00071319"/>
    <w:rsid w:val="000C5A46"/>
    <w:rsid w:val="000F16B8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648B8"/>
    <w:rsid w:val="002718E1"/>
    <w:rsid w:val="00276A6F"/>
    <w:rsid w:val="002B3FAC"/>
    <w:rsid w:val="002D4F60"/>
    <w:rsid w:val="002E4A92"/>
    <w:rsid w:val="00365061"/>
    <w:rsid w:val="00374F55"/>
    <w:rsid w:val="003829AA"/>
    <w:rsid w:val="00386B78"/>
    <w:rsid w:val="003C47BB"/>
    <w:rsid w:val="00417A66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B934F"/>
    <w:rsid w:val="007D535B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9E194C"/>
    <w:rsid w:val="00A01E8A"/>
    <w:rsid w:val="00A3328F"/>
    <w:rsid w:val="00A359F5"/>
    <w:rsid w:val="00A81673"/>
    <w:rsid w:val="00AA1785"/>
    <w:rsid w:val="00AA418C"/>
    <w:rsid w:val="00AA657D"/>
    <w:rsid w:val="00B17F3A"/>
    <w:rsid w:val="00B475DD"/>
    <w:rsid w:val="00BB2F85"/>
    <w:rsid w:val="00BD0958"/>
    <w:rsid w:val="00BE6C70"/>
    <w:rsid w:val="00C0290D"/>
    <w:rsid w:val="00C22FD2"/>
    <w:rsid w:val="00C41450"/>
    <w:rsid w:val="00C76253"/>
    <w:rsid w:val="00CA7353"/>
    <w:rsid w:val="00CC4A82"/>
    <w:rsid w:val="00CF1FE3"/>
    <w:rsid w:val="00CF467A"/>
    <w:rsid w:val="00D17AEF"/>
    <w:rsid w:val="00D17CF6"/>
    <w:rsid w:val="00D32F04"/>
    <w:rsid w:val="00D57E96"/>
    <w:rsid w:val="00D91CE6"/>
    <w:rsid w:val="00D921F1"/>
    <w:rsid w:val="00DB4F41"/>
    <w:rsid w:val="00DB7B5C"/>
    <w:rsid w:val="00DC2EEE"/>
    <w:rsid w:val="00DD6EBC"/>
    <w:rsid w:val="00DE106F"/>
    <w:rsid w:val="00E0032A"/>
    <w:rsid w:val="00E23F93"/>
    <w:rsid w:val="00E25F48"/>
    <w:rsid w:val="00E44D37"/>
    <w:rsid w:val="00E641CA"/>
    <w:rsid w:val="00E959D4"/>
    <w:rsid w:val="00EA68A2"/>
    <w:rsid w:val="00ED01C8"/>
    <w:rsid w:val="00EE1466"/>
    <w:rsid w:val="00F06F66"/>
    <w:rsid w:val="00F10053"/>
    <w:rsid w:val="00F14B87"/>
    <w:rsid w:val="00F316D1"/>
    <w:rsid w:val="00F5666C"/>
    <w:rsid w:val="00FA683D"/>
    <w:rsid w:val="00FD39FD"/>
    <w:rsid w:val="00FF4098"/>
    <w:rsid w:val="018AA888"/>
    <w:rsid w:val="08CC0172"/>
    <w:rsid w:val="126F246A"/>
    <w:rsid w:val="1E71F2FA"/>
    <w:rsid w:val="327F04C3"/>
    <w:rsid w:val="3D002A10"/>
    <w:rsid w:val="546029F4"/>
    <w:rsid w:val="5494207A"/>
    <w:rsid w:val="560A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F3941E"/>
  <w15:docId w15:val="{003911FC-9F4C-4ED4-A9E2-29188693E7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53F7D-5D29-4D94-9221-3E409761F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98DE7-155F-4CE1-B0A7-C4409B653D74}"/>
</file>

<file path=customXml/itemProps3.xml><?xml version="1.0" encoding="utf-8"?>
<ds:datastoreItem xmlns:ds="http://schemas.openxmlformats.org/officeDocument/2006/customXml" ds:itemID="{61AF31C4-A54D-42C2-B046-C92EDFE665B0}"/>
</file>

<file path=customXml/itemProps4.xml><?xml version="1.0" encoding="utf-8"?>
<ds:datastoreItem xmlns:ds="http://schemas.openxmlformats.org/officeDocument/2006/customXml" ds:itemID="{5EC688AC-0E0D-444D-A696-A232B00274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Mary Breeze</cp:lastModifiedBy>
  <cp:revision>3</cp:revision>
  <cp:lastPrinted>2021-07-21T17:09:00Z</cp:lastPrinted>
  <dcterms:created xsi:type="dcterms:W3CDTF">2021-07-21T17:12:00Z</dcterms:created>
  <dcterms:modified xsi:type="dcterms:W3CDTF">2023-02-03T18:15:41Z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