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W w:w="11790" w:type="dxa"/>
        <w:tblLayout w:type="fixed"/>
        <w:tblLook w:val="0620" w:firstRow="1" w:lastRow="0" w:firstColumn="0" w:lastColumn="0" w:noHBand="1" w:noVBand="1"/>
      </w:tblPr>
      <w:tblGrid>
        <w:gridCol w:w="5760"/>
        <w:gridCol w:w="270"/>
        <w:gridCol w:w="5760"/>
      </w:tblGrid>
      <w:tr w:rsidR="00CE4202" w:rsidRPr="00CE4202" w14:paraId="1401BDA4" w14:textId="77777777" w:rsidTr="001A4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0"/>
        </w:trPr>
        <w:tc>
          <w:tcPr>
            <w:tcW w:w="5760" w:type="dxa"/>
          </w:tcPr>
          <w:p w14:paraId="5886E320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Title:  ___________________________</w:t>
            </w:r>
          </w:p>
          <w:p w14:paraId="49C41BCA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Artist:  __________________________</w:t>
            </w:r>
          </w:p>
          <w:p w14:paraId="036AF412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Address: ________________________</w:t>
            </w:r>
          </w:p>
          <w:p w14:paraId="3922084B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_________________________________</w:t>
            </w:r>
          </w:p>
          <w:p w14:paraId="69A4F019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E-Mail:  _________________________</w:t>
            </w:r>
          </w:p>
          <w:p w14:paraId="779BDA87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Medium:  _______________________</w:t>
            </w:r>
          </w:p>
          <w:p w14:paraId="311B5904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Purchase Price $ ______</w:t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  <w:t>__________</w:t>
            </w:r>
          </w:p>
          <w:p w14:paraId="701678F6" w14:textId="405A0537" w:rsidR="00380325" w:rsidRPr="00CE4202" w:rsidRDefault="00380325" w:rsidP="00380325">
            <w:pPr>
              <w:pStyle w:val="Sender"/>
              <w:spacing w:before="0" w:after="0" w:line="240" w:lineRule="auto"/>
              <w:rPr>
                <w:color w:val="0F243E" w:themeColor="text2" w:themeShade="80"/>
                <w:sz w:val="32"/>
                <w:szCs w:val="32"/>
                <w:u w:val="single"/>
              </w:rPr>
            </w:pPr>
          </w:p>
          <w:p w14:paraId="011D84DE" w14:textId="243E197B" w:rsidR="00C01787" w:rsidRPr="00CE4202" w:rsidRDefault="00C01787" w:rsidP="00EF3D10">
            <w:pPr>
              <w:pStyle w:val="Heading2"/>
              <w:rPr>
                <w:color w:val="0F243E" w:themeColor="text2" w:themeShade="80"/>
              </w:rPr>
            </w:pPr>
          </w:p>
        </w:tc>
        <w:tc>
          <w:tcPr>
            <w:tcW w:w="270" w:type="dxa"/>
          </w:tcPr>
          <w:p w14:paraId="647EE946" w14:textId="77777777" w:rsidR="00282074" w:rsidRPr="00CE4202" w:rsidRDefault="00282074" w:rsidP="00AB72FB">
            <w:pPr>
              <w:rPr>
                <w:color w:val="0F243E" w:themeColor="text2" w:themeShade="80"/>
              </w:rPr>
            </w:pPr>
          </w:p>
        </w:tc>
        <w:tc>
          <w:tcPr>
            <w:tcW w:w="5760" w:type="dxa"/>
          </w:tcPr>
          <w:p w14:paraId="56D2E6C1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Title:  ___________________________</w:t>
            </w:r>
          </w:p>
          <w:p w14:paraId="73EB6BED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Artist:  __________________________</w:t>
            </w:r>
          </w:p>
          <w:p w14:paraId="29985FEE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Address: ________________________</w:t>
            </w:r>
          </w:p>
          <w:p w14:paraId="55A4F89D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_________________________________</w:t>
            </w:r>
          </w:p>
          <w:p w14:paraId="34E27FFE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E-Mail:  _________________________</w:t>
            </w:r>
          </w:p>
          <w:p w14:paraId="70550EC2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Medium:  _______________________</w:t>
            </w:r>
          </w:p>
          <w:p w14:paraId="0A24205E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Purchase Price $ ______</w:t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  <w:t>__________</w:t>
            </w:r>
          </w:p>
          <w:p w14:paraId="79BE48F4" w14:textId="3BE42A1D" w:rsidR="00282074" w:rsidRPr="00CE4202" w:rsidRDefault="00282074" w:rsidP="00CF065F">
            <w:pPr>
              <w:pStyle w:val="Heading2"/>
              <w:rPr>
                <w:color w:val="0F243E" w:themeColor="text2" w:themeShade="80"/>
              </w:rPr>
            </w:pPr>
          </w:p>
        </w:tc>
      </w:tr>
      <w:tr w:rsidR="00CE4202" w:rsidRPr="00CE4202" w14:paraId="172C88BB" w14:textId="77777777" w:rsidTr="001A4DAA">
        <w:trPr>
          <w:trHeight w:hRule="exact" w:val="2880"/>
        </w:trPr>
        <w:tc>
          <w:tcPr>
            <w:tcW w:w="5760" w:type="dxa"/>
          </w:tcPr>
          <w:p w14:paraId="61D192D9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Title:  ___________________________</w:t>
            </w:r>
          </w:p>
          <w:p w14:paraId="3FFB813F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Artist:  __________________________</w:t>
            </w:r>
          </w:p>
          <w:p w14:paraId="2E9A35BD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Address: ________________________</w:t>
            </w:r>
          </w:p>
          <w:p w14:paraId="6D0C640E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_________________________________</w:t>
            </w:r>
          </w:p>
          <w:p w14:paraId="0F676978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E-Mail:  _________________________</w:t>
            </w:r>
          </w:p>
          <w:p w14:paraId="0D45E827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Medium:  _______________________</w:t>
            </w:r>
          </w:p>
          <w:p w14:paraId="4DE7E58D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Purchase Price $ ______</w:t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  <w:t>__________</w:t>
            </w:r>
          </w:p>
          <w:p w14:paraId="3BFBE222" w14:textId="412CF5D5" w:rsidR="00D1337A" w:rsidRPr="00CE4202" w:rsidRDefault="00D1337A" w:rsidP="00D1337A">
            <w:pPr>
              <w:pStyle w:val="Heading2"/>
              <w:rPr>
                <w:color w:val="0F243E" w:themeColor="text2" w:themeShade="80"/>
              </w:rPr>
            </w:pPr>
          </w:p>
        </w:tc>
        <w:tc>
          <w:tcPr>
            <w:tcW w:w="270" w:type="dxa"/>
          </w:tcPr>
          <w:p w14:paraId="491EFA5C" w14:textId="77777777" w:rsidR="00D1337A" w:rsidRPr="00CE4202" w:rsidRDefault="00D1337A" w:rsidP="00D1337A">
            <w:pPr>
              <w:rPr>
                <w:color w:val="0F243E" w:themeColor="text2" w:themeShade="80"/>
              </w:rPr>
            </w:pPr>
          </w:p>
        </w:tc>
        <w:tc>
          <w:tcPr>
            <w:tcW w:w="5760" w:type="dxa"/>
          </w:tcPr>
          <w:p w14:paraId="0870F8E0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Title:  ___________________________</w:t>
            </w:r>
          </w:p>
          <w:p w14:paraId="71085A27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Artist:  __________________________</w:t>
            </w:r>
          </w:p>
          <w:p w14:paraId="68776D85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Address: ________________________</w:t>
            </w:r>
          </w:p>
          <w:p w14:paraId="48B18220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_________________________________</w:t>
            </w:r>
          </w:p>
          <w:p w14:paraId="5CD9D44C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E-Mail:  _________________________</w:t>
            </w:r>
          </w:p>
          <w:p w14:paraId="2BB25D2C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Medium:  _______________________</w:t>
            </w:r>
          </w:p>
          <w:p w14:paraId="74AD3A99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Purchase Price $ ______</w:t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  <w:t>__________</w:t>
            </w:r>
          </w:p>
          <w:p w14:paraId="47F01A61" w14:textId="77777777" w:rsidR="00D1337A" w:rsidRPr="00CE4202" w:rsidRDefault="00D1337A" w:rsidP="00D1337A">
            <w:pPr>
              <w:pStyle w:val="Sender"/>
              <w:spacing w:before="0" w:after="0" w:line="240" w:lineRule="auto"/>
              <w:rPr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  <w:t>__________</w:t>
            </w:r>
          </w:p>
          <w:p w14:paraId="7DED6444" w14:textId="0DD4E003" w:rsidR="00D1337A" w:rsidRPr="00CE4202" w:rsidRDefault="00D1337A" w:rsidP="00D1337A">
            <w:pPr>
              <w:pStyle w:val="Sender"/>
              <w:spacing w:before="0" w:after="0" w:line="240" w:lineRule="auto"/>
              <w:rPr>
                <w:color w:val="0F243E" w:themeColor="text2" w:themeShade="80"/>
                <w:u w:val="single"/>
              </w:rPr>
            </w:pPr>
          </w:p>
        </w:tc>
      </w:tr>
      <w:tr w:rsidR="00CE4202" w:rsidRPr="00CE4202" w14:paraId="25138C42" w14:textId="77777777" w:rsidTr="001A4DAA">
        <w:trPr>
          <w:trHeight w:hRule="exact" w:val="2880"/>
        </w:trPr>
        <w:tc>
          <w:tcPr>
            <w:tcW w:w="5760" w:type="dxa"/>
          </w:tcPr>
          <w:p w14:paraId="45B7341F" w14:textId="77777777" w:rsidR="00D1337A" w:rsidRPr="00CE4202" w:rsidRDefault="00D1337A" w:rsidP="00D1337A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Title:  ___________________________</w:t>
            </w:r>
          </w:p>
          <w:p w14:paraId="20576C65" w14:textId="77777777" w:rsidR="00D1337A" w:rsidRPr="00CE4202" w:rsidRDefault="00D1337A" w:rsidP="00D1337A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Artist:  __________________________</w:t>
            </w:r>
          </w:p>
          <w:p w14:paraId="54E61E14" w14:textId="77777777" w:rsidR="00D1337A" w:rsidRPr="00CE4202" w:rsidRDefault="00D1337A" w:rsidP="00D1337A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Address: ________________________</w:t>
            </w:r>
          </w:p>
          <w:p w14:paraId="1B1CD8BC" w14:textId="77777777" w:rsidR="00D1337A" w:rsidRPr="00CE4202" w:rsidRDefault="00D1337A" w:rsidP="00D1337A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_________________________________</w:t>
            </w:r>
          </w:p>
          <w:p w14:paraId="3CB35440" w14:textId="77777777" w:rsidR="00D1337A" w:rsidRPr="00CE4202" w:rsidRDefault="00D1337A" w:rsidP="00D1337A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E-Mail:  _________________________</w:t>
            </w:r>
          </w:p>
          <w:p w14:paraId="46B3FEAE" w14:textId="77777777" w:rsidR="00D1337A" w:rsidRPr="00CE4202" w:rsidRDefault="00D1337A" w:rsidP="00D1337A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Medium:  _______________________</w:t>
            </w:r>
          </w:p>
          <w:p w14:paraId="023E347A" w14:textId="77777777" w:rsidR="00D1337A" w:rsidRPr="00CE4202" w:rsidRDefault="00D1337A" w:rsidP="00D1337A">
            <w:pPr>
              <w:pStyle w:val="Sender"/>
              <w:spacing w:before="0" w:after="0" w:line="240" w:lineRule="auto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Purchase Price $ ______</w:t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  <w:t>__________</w:t>
            </w:r>
          </w:p>
          <w:p w14:paraId="1D9F6799" w14:textId="74D562DC" w:rsidR="00D1337A" w:rsidRPr="00CE4202" w:rsidRDefault="00D1337A" w:rsidP="00D1337A">
            <w:pPr>
              <w:pStyle w:val="Heading2"/>
              <w:rPr>
                <w:color w:val="0F243E" w:themeColor="text2" w:themeShade="80"/>
              </w:rPr>
            </w:pPr>
          </w:p>
        </w:tc>
        <w:tc>
          <w:tcPr>
            <w:tcW w:w="270" w:type="dxa"/>
          </w:tcPr>
          <w:p w14:paraId="07561820" w14:textId="77777777" w:rsidR="00D1337A" w:rsidRPr="00CE4202" w:rsidRDefault="00D1337A" w:rsidP="00D1337A">
            <w:pPr>
              <w:rPr>
                <w:color w:val="0F243E" w:themeColor="text2" w:themeShade="80"/>
              </w:rPr>
            </w:pPr>
          </w:p>
        </w:tc>
        <w:tc>
          <w:tcPr>
            <w:tcW w:w="5760" w:type="dxa"/>
          </w:tcPr>
          <w:p w14:paraId="276FE8F0" w14:textId="77777777" w:rsidR="00D1337A" w:rsidRPr="00CE4202" w:rsidRDefault="00D1337A" w:rsidP="00D1337A">
            <w:pPr>
              <w:pStyle w:val="Sender"/>
              <w:spacing w:before="0" w:after="0" w:line="240" w:lineRule="auto"/>
              <w:rPr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Title:  ___________________________</w:t>
            </w:r>
          </w:p>
          <w:p w14:paraId="0B481702" w14:textId="77777777" w:rsidR="00D1337A" w:rsidRPr="00CE4202" w:rsidRDefault="00D1337A" w:rsidP="00D1337A">
            <w:pPr>
              <w:pStyle w:val="Sender"/>
              <w:spacing w:before="0" w:after="0" w:line="240" w:lineRule="auto"/>
              <w:rPr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Artist:  __________________________</w:t>
            </w:r>
          </w:p>
          <w:p w14:paraId="67A76DB5" w14:textId="77777777" w:rsidR="00D1337A" w:rsidRPr="00CE4202" w:rsidRDefault="00D1337A" w:rsidP="00D1337A">
            <w:pPr>
              <w:pStyle w:val="Sender"/>
              <w:spacing w:before="0" w:after="0" w:line="240" w:lineRule="auto"/>
              <w:rPr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Address: ________________________</w:t>
            </w:r>
          </w:p>
          <w:p w14:paraId="1D28AB9F" w14:textId="77777777" w:rsidR="00D1337A" w:rsidRPr="00CE4202" w:rsidRDefault="00D1337A" w:rsidP="00D1337A">
            <w:pPr>
              <w:pStyle w:val="Sender"/>
              <w:spacing w:before="0" w:after="0" w:line="240" w:lineRule="auto"/>
              <w:rPr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_________________________________</w:t>
            </w:r>
          </w:p>
          <w:p w14:paraId="3C4CB7B2" w14:textId="77777777" w:rsidR="00D1337A" w:rsidRPr="00CE4202" w:rsidRDefault="00D1337A" w:rsidP="00D1337A">
            <w:pPr>
              <w:pStyle w:val="Sender"/>
              <w:spacing w:before="0" w:after="0" w:line="240" w:lineRule="auto"/>
              <w:rPr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E-Mail:  _________________________</w:t>
            </w:r>
          </w:p>
          <w:p w14:paraId="663005B2" w14:textId="77777777" w:rsidR="00D1337A" w:rsidRPr="00CE4202" w:rsidRDefault="00D1337A" w:rsidP="00D1337A">
            <w:pPr>
              <w:pStyle w:val="Sender"/>
              <w:spacing w:before="0" w:after="0" w:line="240" w:lineRule="auto"/>
              <w:rPr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Medium:  _______________________</w:t>
            </w:r>
          </w:p>
          <w:p w14:paraId="5B577C4B" w14:textId="77777777" w:rsidR="00D1337A" w:rsidRPr="00CE4202" w:rsidRDefault="00D1337A" w:rsidP="00D1337A">
            <w:pPr>
              <w:pStyle w:val="Sender"/>
              <w:spacing w:before="0" w:after="0" w:line="240" w:lineRule="auto"/>
              <w:rPr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Purchase Price $ ______</w:t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  <w:t>__________</w:t>
            </w:r>
          </w:p>
          <w:p w14:paraId="6CDE3E93" w14:textId="66CC0C7F" w:rsidR="00D1337A" w:rsidRPr="00CE4202" w:rsidRDefault="00D1337A" w:rsidP="00D1337A">
            <w:pPr>
              <w:pStyle w:val="Heading2"/>
              <w:rPr>
                <w:color w:val="0F243E" w:themeColor="text2" w:themeShade="80"/>
              </w:rPr>
            </w:pPr>
          </w:p>
        </w:tc>
      </w:tr>
      <w:tr w:rsidR="00CE4202" w:rsidRPr="00CE4202" w14:paraId="52680DD3" w14:textId="77777777" w:rsidTr="001A4DA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498B28FC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t>Title:  ___________________________</w:t>
            </w:r>
          </w:p>
          <w:p w14:paraId="7AB01DBD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t>Artist:  __________________________</w:t>
            </w:r>
          </w:p>
          <w:p w14:paraId="5171E5D4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t>Address: ________________________</w:t>
            </w:r>
          </w:p>
          <w:p w14:paraId="198ACDC2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t>_________________________________</w:t>
            </w:r>
          </w:p>
          <w:p w14:paraId="7D0459D9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t>E-Mail:  _________________________</w:t>
            </w:r>
          </w:p>
          <w:p w14:paraId="2AF7D9E3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t>Medium:  _______________________</w:t>
            </w:r>
          </w:p>
          <w:p w14:paraId="016E9D47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t>Purchase Price $ ______</w:t>
            </w: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softHyphen/>
              <w:t>__________</w:t>
            </w:r>
          </w:p>
          <w:p w14:paraId="6CBFA62F" w14:textId="77777777" w:rsidR="00D1337A" w:rsidRPr="00CE4202" w:rsidRDefault="00D1337A" w:rsidP="00D1337A">
            <w:pPr>
              <w:pStyle w:val="Heading2"/>
              <w:rPr>
                <w:b w:val="0"/>
                <w:bCs w:val="0"/>
                <w:color w:val="0F243E" w:themeColor="text2" w:themeShade="80"/>
              </w:rPr>
            </w:pPr>
          </w:p>
        </w:tc>
        <w:tc>
          <w:tcPr>
            <w:tcW w:w="270" w:type="dxa"/>
          </w:tcPr>
          <w:p w14:paraId="0F5746C6" w14:textId="77777777" w:rsidR="00D1337A" w:rsidRPr="00CE4202" w:rsidRDefault="00D1337A" w:rsidP="00D1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5760" w:type="dxa"/>
          </w:tcPr>
          <w:p w14:paraId="01119C04" w14:textId="77777777" w:rsidR="004B439D" w:rsidRPr="00CE4202" w:rsidRDefault="004B439D" w:rsidP="004B439D">
            <w:pPr>
              <w:pStyle w:val="Sender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Title:  ___________________________</w:t>
            </w:r>
          </w:p>
          <w:p w14:paraId="1B9AF902" w14:textId="77777777" w:rsidR="004B439D" w:rsidRPr="00CE4202" w:rsidRDefault="004B439D" w:rsidP="004B439D">
            <w:pPr>
              <w:pStyle w:val="Sender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Artist:  __________________________</w:t>
            </w:r>
          </w:p>
          <w:p w14:paraId="234F7402" w14:textId="77777777" w:rsidR="004B439D" w:rsidRPr="00CE4202" w:rsidRDefault="004B439D" w:rsidP="004B439D">
            <w:pPr>
              <w:pStyle w:val="Sender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Address: ________________________</w:t>
            </w:r>
          </w:p>
          <w:p w14:paraId="3A222B22" w14:textId="77777777" w:rsidR="004B439D" w:rsidRPr="00CE4202" w:rsidRDefault="004B439D" w:rsidP="004B439D">
            <w:pPr>
              <w:pStyle w:val="Sender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_________________________________</w:t>
            </w:r>
          </w:p>
          <w:p w14:paraId="4BDD9499" w14:textId="77777777" w:rsidR="004B439D" w:rsidRPr="00CE4202" w:rsidRDefault="004B439D" w:rsidP="004B439D">
            <w:pPr>
              <w:pStyle w:val="Sender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E-Mail:  _________________________</w:t>
            </w:r>
          </w:p>
          <w:p w14:paraId="0E9AA0A1" w14:textId="77777777" w:rsidR="004B439D" w:rsidRPr="00CE4202" w:rsidRDefault="004B439D" w:rsidP="004B439D">
            <w:pPr>
              <w:pStyle w:val="Sender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Medium:  _______________________</w:t>
            </w:r>
          </w:p>
          <w:p w14:paraId="5D10FB4E" w14:textId="77777777" w:rsidR="004B439D" w:rsidRPr="00CE4202" w:rsidRDefault="004B439D" w:rsidP="004B439D">
            <w:pPr>
              <w:pStyle w:val="Sender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Purchase Price $ ______</w:t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  <w:t>__________</w:t>
            </w:r>
          </w:p>
          <w:p w14:paraId="6EFBF161" w14:textId="77777777" w:rsidR="00D1337A" w:rsidRPr="00CE4202" w:rsidRDefault="00D1337A" w:rsidP="00D1337A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</w:tr>
      <w:tr w:rsidR="00CE4202" w:rsidRPr="00CE4202" w14:paraId="7ABFFF4B" w14:textId="77777777" w:rsidTr="001A4DAA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4B00ACA0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t>Title:  ___________________________</w:t>
            </w:r>
          </w:p>
          <w:p w14:paraId="73EB55E1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t>Artist:  __________________________</w:t>
            </w:r>
          </w:p>
          <w:p w14:paraId="264A9E30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t>Address: ________________________</w:t>
            </w:r>
          </w:p>
          <w:p w14:paraId="17A35E3F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t>_________________________________</w:t>
            </w:r>
          </w:p>
          <w:p w14:paraId="71636350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t>E-Mail:  _________________________</w:t>
            </w:r>
          </w:p>
          <w:p w14:paraId="0CE5D865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t>Medium:  _______________________</w:t>
            </w:r>
          </w:p>
          <w:p w14:paraId="68AB568F" w14:textId="77777777" w:rsidR="004B439D" w:rsidRPr="00CE4202" w:rsidRDefault="004B439D" w:rsidP="004B439D">
            <w:pPr>
              <w:pStyle w:val="Sender"/>
              <w:spacing w:before="0" w:after="0" w:line="240" w:lineRule="auto"/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t>Purchase Price $ ______</w:t>
            </w: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b w:val="0"/>
                <w:bCs w:val="0"/>
                <w:color w:val="0F243E" w:themeColor="text2" w:themeShade="80"/>
                <w:sz w:val="32"/>
                <w:szCs w:val="32"/>
              </w:rPr>
              <w:softHyphen/>
              <w:t>__________</w:t>
            </w:r>
          </w:p>
          <w:p w14:paraId="1E10EE72" w14:textId="77777777" w:rsidR="00D1337A" w:rsidRPr="00CE4202" w:rsidRDefault="00D1337A" w:rsidP="00D1337A">
            <w:pPr>
              <w:pStyle w:val="Heading2"/>
              <w:rPr>
                <w:b w:val="0"/>
                <w:bCs w:val="0"/>
                <w:color w:val="0F243E" w:themeColor="text2" w:themeShade="80"/>
              </w:rPr>
            </w:pPr>
          </w:p>
        </w:tc>
        <w:tc>
          <w:tcPr>
            <w:tcW w:w="270" w:type="dxa"/>
          </w:tcPr>
          <w:p w14:paraId="0A9857B2" w14:textId="77777777" w:rsidR="00D1337A" w:rsidRPr="00CE4202" w:rsidRDefault="00D1337A" w:rsidP="00D1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F243E" w:themeColor="text2" w:themeShade="80"/>
              </w:rPr>
            </w:pPr>
          </w:p>
        </w:tc>
        <w:tc>
          <w:tcPr>
            <w:tcW w:w="5760" w:type="dxa"/>
          </w:tcPr>
          <w:p w14:paraId="51E6AB5F" w14:textId="77777777" w:rsidR="004B439D" w:rsidRPr="00CE4202" w:rsidRDefault="004B439D" w:rsidP="004B439D">
            <w:pPr>
              <w:pStyle w:val="Sender"/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Title:  ___________________________</w:t>
            </w:r>
          </w:p>
          <w:p w14:paraId="19492E76" w14:textId="77777777" w:rsidR="004B439D" w:rsidRPr="00CE4202" w:rsidRDefault="004B439D" w:rsidP="004B439D">
            <w:pPr>
              <w:pStyle w:val="Sender"/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Artist:  __________________________</w:t>
            </w:r>
          </w:p>
          <w:p w14:paraId="27881B44" w14:textId="77777777" w:rsidR="004B439D" w:rsidRPr="00CE4202" w:rsidRDefault="004B439D" w:rsidP="004B439D">
            <w:pPr>
              <w:pStyle w:val="Sender"/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Address: ________________________</w:t>
            </w:r>
          </w:p>
          <w:p w14:paraId="2B8AD499" w14:textId="77777777" w:rsidR="004B439D" w:rsidRPr="00CE4202" w:rsidRDefault="004B439D" w:rsidP="004B439D">
            <w:pPr>
              <w:pStyle w:val="Sender"/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_________________________________</w:t>
            </w:r>
          </w:p>
          <w:p w14:paraId="080AC3B5" w14:textId="77777777" w:rsidR="004B439D" w:rsidRPr="00CE4202" w:rsidRDefault="004B439D" w:rsidP="004B439D">
            <w:pPr>
              <w:pStyle w:val="Sender"/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E-Mail:  _________________________</w:t>
            </w:r>
          </w:p>
          <w:p w14:paraId="2002AD3B" w14:textId="77777777" w:rsidR="004B439D" w:rsidRPr="00CE4202" w:rsidRDefault="004B439D" w:rsidP="004B439D">
            <w:pPr>
              <w:pStyle w:val="Sender"/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Medium:  _______________________</w:t>
            </w:r>
          </w:p>
          <w:p w14:paraId="21BC65EF" w14:textId="77777777" w:rsidR="004B439D" w:rsidRPr="00CE4202" w:rsidRDefault="004B439D" w:rsidP="004B439D">
            <w:pPr>
              <w:pStyle w:val="Sender"/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CE4202">
              <w:rPr>
                <w:color w:val="0F243E" w:themeColor="text2" w:themeShade="80"/>
                <w:sz w:val="32"/>
                <w:szCs w:val="32"/>
              </w:rPr>
              <w:t>Purchase Price $ ______</w:t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</w:r>
            <w:r w:rsidRPr="00CE4202">
              <w:rPr>
                <w:color w:val="0F243E" w:themeColor="text2" w:themeShade="80"/>
                <w:sz w:val="32"/>
                <w:szCs w:val="32"/>
              </w:rPr>
              <w:softHyphen/>
              <w:t>__________</w:t>
            </w:r>
          </w:p>
          <w:p w14:paraId="758B4416" w14:textId="4CE7E058" w:rsidR="00D1337A" w:rsidRPr="00CE4202" w:rsidRDefault="00D1337A" w:rsidP="00D1337A">
            <w:pPr>
              <w:pStyle w:val="Sender"/>
              <w:spacing w:before="0"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F243E" w:themeColor="text2" w:themeShade="80"/>
                <w:u w:val="single"/>
              </w:rPr>
            </w:pPr>
          </w:p>
        </w:tc>
      </w:tr>
    </w:tbl>
    <w:p w14:paraId="6A8E16E6" w14:textId="77777777" w:rsidR="0064309B" w:rsidRPr="00CE4202" w:rsidRDefault="0064309B" w:rsidP="00151C0A">
      <w:pPr>
        <w:rPr>
          <w:color w:val="0F243E" w:themeColor="text2" w:themeShade="80"/>
          <w:sz w:val="8"/>
          <w:szCs w:val="8"/>
        </w:rPr>
      </w:pPr>
    </w:p>
    <w:sectPr w:rsidR="0064309B" w:rsidRPr="00CE4202" w:rsidSect="00C01787">
      <w:type w:val="continuous"/>
      <w:pgSz w:w="12240" w:h="15840" w:code="1"/>
      <w:pgMar w:top="720" w:right="360" w:bottom="576" w:left="360" w:header="0" w:footer="0" w:gutter="0"/>
      <w:paperSrc w:first="276" w:other="27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A175" w14:textId="77777777" w:rsidR="00B12833" w:rsidRDefault="00B12833">
      <w:r>
        <w:separator/>
      </w:r>
    </w:p>
  </w:endnote>
  <w:endnote w:type="continuationSeparator" w:id="0">
    <w:p w14:paraId="5D050283" w14:textId="77777777" w:rsidR="00B12833" w:rsidRDefault="00B1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ECD6" w14:textId="77777777" w:rsidR="00B12833" w:rsidRDefault="00B12833">
      <w:r>
        <w:separator/>
      </w:r>
    </w:p>
  </w:footnote>
  <w:footnote w:type="continuationSeparator" w:id="0">
    <w:p w14:paraId="0D551754" w14:textId="77777777" w:rsidR="00B12833" w:rsidRDefault="00B12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10"/>
    <w:rsid w:val="000F52B1"/>
    <w:rsid w:val="00151C0A"/>
    <w:rsid w:val="001648E1"/>
    <w:rsid w:val="00165C5A"/>
    <w:rsid w:val="00175B0B"/>
    <w:rsid w:val="00185E02"/>
    <w:rsid w:val="001A279C"/>
    <w:rsid w:val="001A4DAA"/>
    <w:rsid w:val="001D756D"/>
    <w:rsid w:val="001E34EC"/>
    <w:rsid w:val="001E3C5F"/>
    <w:rsid w:val="001F1CBE"/>
    <w:rsid w:val="002262BF"/>
    <w:rsid w:val="00255583"/>
    <w:rsid w:val="00270BE3"/>
    <w:rsid w:val="002734E8"/>
    <w:rsid w:val="00282074"/>
    <w:rsid w:val="00291361"/>
    <w:rsid w:val="00351D04"/>
    <w:rsid w:val="00380325"/>
    <w:rsid w:val="003F34E5"/>
    <w:rsid w:val="00434BDA"/>
    <w:rsid w:val="00482F77"/>
    <w:rsid w:val="00483AD2"/>
    <w:rsid w:val="0049077C"/>
    <w:rsid w:val="004910E9"/>
    <w:rsid w:val="004B439D"/>
    <w:rsid w:val="00507322"/>
    <w:rsid w:val="00512FF1"/>
    <w:rsid w:val="005551EF"/>
    <w:rsid w:val="0056106D"/>
    <w:rsid w:val="005937D6"/>
    <w:rsid w:val="005B65B4"/>
    <w:rsid w:val="005E4F9A"/>
    <w:rsid w:val="0064309B"/>
    <w:rsid w:val="006667EC"/>
    <w:rsid w:val="006706F6"/>
    <w:rsid w:val="006B3365"/>
    <w:rsid w:val="006D202C"/>
    <w:rsid w:val="00721190"/>
    <w:rsid w:val="007355FA"/>
    <w:rsid w:val="007606E7"/>
    <w:rsid w:val="007820BC"/>
    <w:rsid w:val="007859CA"/>
    <w:rsid w:val="007A3649"/>
    <w:rsid w:val="00846AF9"/>
    <w:rsid w:val="00880C5F"/>
    <w:rsid w:val="00895B4D"/>
    <w:rsid w:val="008A7D15"/>
    <w:rsid w:val="00933624"/>
    <w:rsid w:val="009537AB"/>
    <w:rsid w:val="00964DA7"/>
    <w:rsid w:val="0097509E"/>
    <w:rsid w:val="009C1E10"/>
    <w:rsid w:val="009F1D79"/>
    <w:rsid w:val="00A65C6F"/>
    <w:rsid w:val="00A846EA"/>
    <w:rsid w:val="00AA1EA0"/>
    <w:rsid w:val="00AA7ABA"/>
    <w:rsid w:val="00AB1882"/>
    <w:rsid w:val="00AB2655"/>
    <w:rsid w:val="00AB72FB"/>
    <w:rsid w:val="00B12833"/>
    <w:rsid w:val="00B27007"/>
    <w:rsid w:val="00B7007C"/>
    <w:rsid w:val="00B81143"/>
    <w:rsid w:val="00BB2EC0"/>
    <w:rsid w:val="00BD088E"/>
    <w:rsid w:val="00BE3EEF"/>
    <w:rsid w:val="00BE57B6"/>
    <w:rsid w:val="00C01787"/>
    <w:rsid w:val="00CE4202"/>
    <w:rsid w:val="00CF065F"/>
    <w:rsid w:val="00D1337A"/>
    <w:rsid w:val="00D6549F"/>
    <w:rsid w:val="00DE0306"/>
    <w:rsid w:val="00E02CA0"/>
    <w:rsid w:val="00E31906"/>
    <w:rsid w:val="00E81CBB"/>
    <w:rsid w:val="00EB43EC"/>
    <w:rsid w:val="00EC5DC3"/>
    <w:rsid w:val="00EF3D10"/>
    <w:rsid w:val="00F17E04"/>
    <w:rsid w:val="00F52773"/>
    <w:rsid w:val="00F57F08"/>
    <w:rsid w:val="00F71FA9"/>
    <w:rsid w:val="00F8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535A7"/>
  <w15:docId w15:val="{2B231F96-13B1-4EA1-BA4C-8CF273B1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787"/>
    <w:pPr>
      <w:spacing w:line="264" w:lineRule="auto"/>
    </w:pPr>
    <w:rPr>
      <w:rFonts w:asciiTheme="minorHAnsi" w:hAnsiTheme="minorHAnsi" w:cs="Arial"/>
      <w:color w:val="262626" w:themeColor="text1" w:themeTint="D9"/>
      <w:sz w:val="17"/>
    </w:rPr>
  </w:style>
  <w:style w:type="paragraph" w:styleId="Heading1">
    <w:name w:val="heading 1"/>
    <w:basedOn w:val="Normal"/>
    <w:next w:val="Normal"/>
    <w:qFormat/>
    <w:rsid w:val="00C01787"/>
    <w:pPr>
      <w:ind w:left="2160"/>
      <w:outlineLvl w:val="0"/>
    </w:pPr>
    <w:rPr>
      <w:rFonts w:asciiTheme="majorHAnsi" w:hAnsiTheme="majorHAnsi"/>
      <w:b/>
      <w:sz w:val="18"/>
    </w:rPr>
  </w:style>
  <w:style w:type="paragraph" w:styleId="Heading2">
    <w:name w:val="heading 2"/>
    <w:basedOn w:val="Heading1"/>
    <w:next w:val="Normal"/>
    <w:qFormat/>
    <w:rsid w:val="00C01787"/>
    <w:pPr>
      <w:outlineLvl w:val="1"/>
    </w:pPr>
    <w:rPr>
      <w:b w:val="0"/>
    </w:rPr>
  </w:style>
  <w:style w:type="paragraph" w:styleId="Heading3">
    <w:name w:val="heading 3"/>
    <w:basedOn w:val="Heading2"/>
    <w:next w:val="Normal"/>
    <w:semiHidden/>
    <w:unhideWhenUsed/>
    <w:qFormat/>
    <w:rsid w:val="00151C0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482F77"/>
    <w:rPr>
      <w:rFonts w:ascii="Tahoma" w:hAnsi="Tahoma" w:cs="Tahoma"/>
      <w:sz w:val="16"/>
      <w:szCs w:val="16"/>
    </w:rPr>
  </w:style>
  <w:style w:type="paragraph" w:customStyle="1" w:styleId="Sender">
    <w:name w:val="Sender"/>
    <w:basedOn w:val="Normal"/>
    <w:unhideWhenUsed/>
    <w:qFormat/>
    <w:rsid w:val="00C01787"/>
    <w:pPr>
      <w:spacing w:before="300" w:after="400"/>
      <w:ind w:left="288"/>
      <w:contextualSpacing/>
    </w:pPr>
  </w:style>
  <w:style w:type="character" w:styleId="PlaceholderText">
    <w:name w:val="Placeholder Text"/>
    <w:basedOn w:val="DefaultParagraphFont"/>
    <w:uiPriority w:val="99"/>
    <w:semiHidden/>
    <w:rsid w:val="00C01787"/>
    <w:rPr>
      <w:color w:val="808080"/>
    </w:rPr>
  </w:style>
  <w:style w:type="table" w:styleId="PlainTable2">
    <w:name w:val="Plain Table 2"/>
    <w:basedOn w:val="TableNormal"/>
    <w:uiPriority w:val="42"/>
    <w:rsid w:val="006667EC"/>
    <w:tblPr>
      <w:tblStyleRowBandSize w:val="1"/>
      <w:tblStyleColBandSize w:val="1"/>
      <w:tblCellMar>
        <w:left w:w="14" w:type="dxa"/>
        <w:right w:w="14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666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unhideWhenUsed/>
    <w:rsid w:val="007859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859CA"/>
    <w:rPr>
      <w:rFonts w:asciiTheme="minorHAnsi" w:hAnsiTheme="minorHAnsi" w:cs="Arial"/>
      <w:color w:val="262626" w:themeColor="text1" w:themeTint="D9"/>
      <w:sz w:val="17"/>
    </w:rPr>
  </w:style>
  <w:style w:type="paragraph" w:styleId="Footer">
    <w:name w:val="footer"/>
    <w:basedOn w:val="Normal"/>
    <w:link w:val="FooterChar"/>
    <w:semiHidden/>
    <w:unhideWhenUsed/>
    <w:rsid w:val="007859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7859CA"/>
    <w:rPr>
      <w:rFonts w:asciiTheme="minorHAnsi" w:hAnsiTheme="minorHAnsi" w:cs="Arial"/>
      <w:color w:val="262626" w:themeColor="text1" w:themeTint="D9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Shipping%20labels%20(Simple%20Lines%20design,%2010%20per%20pa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736637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2011-12-29T00:25:00+00:00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1405582</Value>
      <Value>1531175</Value>
    </PublishStatusLookup>
    <APAuthor xmlns="4873beb7-5857-4685-be1f-d57550cc96cc">
      <UserInfo>
        <DisplayName>REDMOND\v-gehous</DisplayName>
        <AccountId>2365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 xsi:nil="true"/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TP102808140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OfficeOnlineVNext,OfficeOnline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2E7B3-7716-46F2-95BF-AC40FBFB9125}">
  <ds:schemaRefs>
    <ds:schemaRef ds:uri="http://schemas.microsoft.com/office/2006/metadata/properties"/>
    <ds:schemaRef ds:uri="http://www.w3.org/2000/xmlns/"/>
    <ds:schemaRef ds:uri="4873beb7-5857-4685-be1f-d57550cc96cc"/>
    <ds:schemaRef ds:uri="http://www.w3.org/2001/XMLSchema-instan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DF54F-8ABB-42F0-8B51-7461FB439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CDFE2-3FE1-4601-88E7-DB2C98F330C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Shipping%20labels%20(Simple%20Lines%20design,%2010%20per%20page).dotx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Shipping labels (Simple Lines design, works with Avery 5163)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Shipping labels (Simple Lines design, works with Avery 5163)</dc:title>
  <dc:subject>Ttl____________________________________</dc:subject>
  <dc:creator>donna</dc:creator>
  <cp:lastModifiedBy>Donna Buercklin</cp:lastModifiedBy>
  <cp:revision>3</cp:revision>
  <cp:lastPrinted>2022-10-17T22:46:00Z</cp:lastPrinted>
  <dcterms:created xsi:type="dcterms:W3CDTF">2026-04-12T19:30:00Z</dcterms:created>
  <dcterms:modified xsi:type="dcterms:W3CDTF">2026-04-12T20:52:00Z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TC011465931033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