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E1D8" w14:textId="15972748" w:rsidR="00B2460A" w:rsidRDefault="00B2179C">
      <w:pPr>
        <w:pStyle w:val="Title"/>
        <w:rPr>
          <w:rFonts w:ascii="Elephant" w:hAnsi="Elephant"/>
          <w:sz w:val="56"/>
          <w:szCs w:val="56"/>
        </w:rPr>
      </w:pPr>
      <w:r w:rsidRPr="008433CA">
        <w:rPr>
          <w:rFonts w:ascii="Elephant" w:hAnsi="Elephan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E56E23" wp14:editId="19C9FCF0">
            <wp:simplePos x="0" y="0"/>
            <wp:positionH relativeFrom="margin">
              <wp:posOffset>-691515</wp:posOffset>
            </wp:positionH>
            <wp:positionV relativeFrom="margin">
              <wp:posOffset>-770890</wp:posOffset>
            </wp:positionV>
            <wp:extent cx="4379976" cy="3110583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t of the Tra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976" cy="3110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232">
        <w:rPr>
          <w:rFonts w:ascii="Elephant" w:hAnsi="Elephant"/>
          <w:sz w:val="56"/>
          <w:szCs w:val="56"/>
        </w:rPr>
        <w:t xml:space="preserve">     </w:t>
      </w:r>
      <w:r w:rsidR="00B2460A">
        <w:rPr>
          <w:rFonts w:ascii="Elephant" w:hAnsi="Elephant"/>
          <w:sz w:val="56"/>
          <w:szCs w:val="56"/>
        </w:rPr>
        <w:t xml:space="preserve">        </w:t>
      </w:r>
      <w:r w:rsidR="00D269C0">
        <w:rPr>
          <w:rFonts w:ascii="Elephant" w:hAnsi="Elephant"/>
          <w:sz w:val="56"/>
          <w:szCs w:val="56"/>
        </w:rPr>
        <w:t>Lovington</w:t>
      </w:r>
      <w:r w:rsidR="00AA3232">
        <w:rPr>
          <w:rFonts w:ascii="Elephant" w:hAnsi="Elephant"/>
          <w:sz w:val="56"/>
          <w:szCs w:val="56"/>
        </w:rPr>
        <w:t xml:space="preserve"> </w:t>
      </w:r>
      <w:r w:rsidR="00D269C0">
        <w:rPr>
          <w:rFonts w:ascii="Elephant" w:hAnsi="Elephant"/>
          <w:sz w:val="56"/>
          <w:szCs w:val="56"/>
        </w:rPr>
        <w:t xml:space="preserve">Country Club </w:t>
      </w:r>
      <w:r w:rsidR="00B2460A">
        <w:rPr>
          <w:rFonts w:ascii="Elephant" w:hAnsi="Elephant"/>
          <w:sz w:val="56"/>
          <w:szCs w:val="56"/>
        </w:rPr>
        <w:t xml:space="preserve">   </w:t>
      </w:r>
    </w:p>
    <w:p w14:paraId="37920053" w14:textId="4740848F" w:rsidR="00D269C0" w:rsidRDefault="00B2460A">
      <w:pPr>
        <w:pStyle w:val="Title"/>
        <w:rPr>
          <w:rFonts w:ascii="Elephant" w:hAnsi="Elephant"/>
          <w:sz w:val="72"/>
          <w:szCs w:val="72"/>
        </w:rPr>
      </w:pPr>
      <w:r>
        <w:rPr>
          <w:rFonts w:ascii="Elephant" w:hAnsi="Elephant"/>
          <w:sz w:val="56"/>
          <w:szCs w:val="56"/>
        </w:rPr>
        <w:t xml:space="preserve">         </w:t>
      </w:r>
      <w:r w:rsidR="00D269C0">
        <w:rPr>
          <w:rFonts w:ascii="Elephant" w:hAnsi="Elephant"/>
          <w:sz w:val="56"/>
          <w:szCs w:val="56"/>
        </w:rPr>
        <w:t>Tourn</w:t>
      </w:r>
      <w:r w:rsidR="00A37B09">
        <w:rPr>
          <w:rFonts w:ascii="Elephant" w:hAnsi="Elephant"/>
          <w:sz w:val="56"/>
          <w:szCs w:val="56"/>
        </w:rPr>
        <w:t>a</w:t>
      </w:r>
      <w:r w:rsidR="00D269C0">
        <w:rPr>
          <w:rFonts w:ascii="Elephant" w:hAnsi="Elephant"/>
          <w:sz w:val="56"/>
          <w:szCs w:val="56"/>
        </w:rPr>
        <w:t>ment</w:t>
      </w:r>
      <w:r w:rsidR="00DC0E56" w:rsidRPr="008433CA">
        <w:rPr>
          <w:rFonts w:ascii="Elephant" w:hAnsi="Elephant"/>
          <w:sz w:val="72"/>
          <w:szCs w:val="72"/>
        </w:rPr>
        <w:t xml:space="preserve">   </w:t>
      </w:r>
    </w:p>
    <w:p w14:paraId="7723365B" w14:textId="77777777" w:rsidR="00D269C0" w:rsidRDefault="00AA3232">
      <w:pPr>
        <w:pStyle w:val="Title"/>
        <w:rPr>
          <w:rFonts w:ascii="Elephant" w:hAnsi="Elephant"/>
          <w:sz w:val="56"/>
          <w:szCs w:val="56"/>
        </w:rPr>
      </w:pPr>
      <w:r>
        <w:rPr>
          <w:rFonts w:ascii="Elephant" w:hAnsi="Elephant"/>
          <w:sz w:val="56"/>
          <w:szCs w:val="56"/>
        </w:rPr>
        <w:t xml:space="preserve">   </w:t>
      </w:r>
      <w:r w:rsidR="00B2460A">
        <w:rPr>
          <w:rFonts w:ascii="Elephant" w:hAnsi="Elephant"/>
          <w:sz w:val="56"/>
          <w:szCs w:val="56"/>
        </w:rPr>
        <w:t xml:space="preserve">      </w:t>
      </w:r>
      <w:r w:rsidR="00D269C0">
        <w:rPr>
          <w:rFonts w:ascii="Elephant" w:hAnsi="Elephant"/>
          <w:sz w:val="56"/>
          <w:szCs w:val="56"/>
        </w:rPr>
        <w:t>Schedule</w:t>
      </w:r>
    </w:p>
    <w:p w14:paraId="1CE948D5" w14:textId="732B0548" w:rsidR="00D269C0" w:rsidRDefault="00AA3232">
      <w:pPr>
        <w:pStyle w:val="Title"/>
        <w:rPr>
          <w:rFonts w:ascii="Elephant" w:hAnsi="Elephant"/>
          <w:sz w:val="56"/>
          <w:szCs w:val="56"/>
        </w:rPr>
      </w:pPr>
      <w:r>
        <w:rPr>
          <w:rFonts w:ascii="Elephant" w:hAnsi="Elephant"/>
          <w:sz w:val="56"/>
          <w:szCs w:val="56"/>
        </w:rPr>
        <w:t xml:space="preserve">      </w:t>
      </w:r>
      <w:r w:rsidR="00B2460A">
        <w:rPr>
          <w:rFonts w:ascii="Elephant" w:hAnsi="Elephant"/>
          <w:sz w:val="56"/>
          <w:szCs w:val="56"/>
        </w:rPr>
        <w:t xml:space="preserve">   </w:t>
      </w:r>
      <w:r w:rsidR="00A50A8D">
        <w:rPr>
          <w:rFonts w:ascii="Elephant" w:hAnsi="Elephant"/>
          <w:sz w:val="56"/>
          <w:szCs w:val="56"/>
        </w:rPr>
        <w:t>20</w:t>
      </w:r>
      <w:r w:rsidR="00B10D13">
        <w:rPr>
          <w:rFonts w:ascii="Elephant" w:hAnsi="Elephant"/>
          <w:sz w:val="56"/>
          <w:szCs w:val="56"/>
        </w:rPr>
        <w:t>2</w:t>
      </w:r>
      <w:r w:rsidR="00166E7C">
        <w:rPr>
          <w:rFonts w:ascii="Elephant" w:hAnsi="Elephant"/>
          <w:sz w:val="56"/>
          <w:szCs w:val="56"/>
        </w:rPr>
        <w:t>6</w:t>
      </w:r>
    </w:p>
    <w:bookmarkStart w:id="0" w:name="_MON_1447738420"/>
    <w:bookmarkEnd w:id="0"/>
    <w:p w14:paraId="3CED54C8" w14:textId="74AC85E4" w:rsidR="008F3BED" w:rsidRPr="008F3BED" w:rsidRDefault="009E53B1" w:rsidP="0065156F">
      <w:pPr>
        <w:pStyle w:val="Title"/>
        <w:rPr>
          <w:rFonts w:ascii="Elephant" w:hAnsi="Elephant"/>
          <w:sz w:val="24"/>
          <w:szCs w:val="24"/>
        </w:rPr>
      </w:pPr>
      <w:r w:rsidRPr="0079080D">
        <w:rPr>
          <w:sz w:val="24"/>
          <w:szCs w:val="24"/>
        </w:rPr>
        <w:object w:dxaOrig="15585" w:dyaOrig="7994" w14:anchorId="79321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16.75pt;height:458.25pt" o:ole="">
            <v:imagedata r:id="rId8" o:title=""/>
          </v:shape>
          <o:OLEObject Type="Embed" ProgID="Excel.Sheet.12" ShapeID="_x0000_i1037" DrawAspect="Content" ObjectID="_1830071710" r:id="rId9"/>
        </w:object>
      </w:r>
      <w:r w:rsidR="00D269C0" w:rsidRPr="008F3BED">
        <w:rPr>
          <w:rFonts w:ascii="Elephant" w:hAnsi="Elephant"/>
          <w:sz w:val="24"/>
          <w:szCs w:val="24"/>
        </w:rPr>
        <w:t>For more information call the</w:t>
      </w:r>
      <w:r w:rsidR="00CF25A8" w:rsidRPr="008F3BED">
        <w:rPr>
          <w:rFonts w:ascii="Elephant" w:hAnsi="Elephant"/>
          <w:sz w:val="24"/>
          <w:szCs w:val="24"/>
        </w:rPr>
        <w:t xml:space="preserve"> </w:t>
      </w:r>
      <w:r w:rsidR="00D269C0" w:rsidRPr="008F3BED">
        <w:rPr>
          <w:rFonts w:ascii="Elephant" w:hAnsi="Elephant"/>
          <w:sz w:val="24"/>
          <w:szCs w:val="24"/>
        </w:rPr>
        <w:t xml:space="preserve">Lovington Country Club </w:t>
      </w:r>
      <w:proofErr w:type="gramStart"/>
      <w:r w:rsidR="00D269C0" w:rsidRPr="008F3BED">
        <w:rPr>
          <w:rFonts w:ascii="Elephant" w:hAnsi="Elephant"/>
          <w:sz w:val="24"/>
          <w:szCs w:val="24"/>
        </w:rPr>
        <w:t>at</w:t>
      </w:r>
      <w:proofErr w:type="gramEnd"/>
      <w:r w:rsidR="00D269C0" w:rsidRPr="008F3BED">
        <w:rPr>
          <w:rFonts w:ascii="Elephant" w:hAnsi="Elephant"/>
          <w:sz w:val="24"/>
          <w:szCs w:val="24"/>
        </w:rPr>
        <w:t xml:space="preserve"> 575-396-661</w:t>
      </w:r>
      <w:r w:rsidR="008F3BED" w:rsidRPr="008F3BED">
        <w:rPr>
          <w:rFonts w:ascii="Elephant" w:hAnsi="Elephant"/>
          <w:sz w:val="24"/>
          <w:szCs w:val="24"/>
        </w:rPr>
        <w:t>9</w:t>
      </w:r>
    </w:p>
    <w:p w14:paraId="5E9FA763" w14:textId="40765148" w:rsidR="003F7C18" w:rsidRPr="00D269C0" w:rsidRDefault="008F3BED" w:rsidP="0065156F">
      <w:pPr>
        <w:pStyle w:val="Title"/>
        <w:rPr>
          <w:rFonts w:ascii="Elephant" w:hAnsi="Elephant"/>
        </w:rPr>
      </w:pPr>
      <w:r>
        <w:rPr>
          <w:rFonts w:ascii="Elephant" w:hAnsi="Elephant"/>
          <w:sz w:val="24"/>
          <w:szCs w:val="24"/>
        </w:rPr>
        <w:t>Check us out on our website @ l</w:t>
      </w:r>
      <w:r w:rsidRPr="008F3BED">
        <w:rPr>
          <w:rFonts w:ascii="Elephant" w:hAnsi="Elephant"/>
          <w:sz w:val="24"/>
          <w:szCs w:val="24"/>
        </w:rPr>
        <w:t>ovingtoncountryclub.</w:t>
      </w:r>
      <w:r>
        <w:rPr>
          <w:rFonts w:ascii="Elephant" w:hAnsi="Elephant"/>
          <w:sz w:val="24"/>
          <w:szCs w:val="24"/>
        </w:rPr>
        <w:t>c</w:t>
      </w:r>
      <w:r w:rsidRPr="008F3BED">
        <w:rPr>
          <w:rFonts w:ascii="Elephant" w:hAnsi="Elephant"/>
          <w:sz w:val="24"/>
          <w:szCs w:val="24"/>
        </w:rPr>
        <w:t>om</w:t>
      </w:r>
    </w:p>
    <w:sectPr w:rsidR="003F7C18" w:rsidRPr="00D269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8772" w14:textId="77777777" w:rsidR="00BD2D3F" w:rsidRDefault="00BD2D3F" w:rsidP="007A3E99">
      <w:r>
        <w:separator/>
      </w:r>
    </w:p>
  </w:endnote>
  <w:endnote w:type="continuationSeparator" w:id="0">
    <w:p w14:paraId="160C295D" w14:textId="77777777" w:rsidR="00BD2D3F" w:rsidRDefault="00BD2D3F" w:rsidP="007A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B13C" w14:textId="77777777" w:rsidR="00BD2D3F" w:rsidRDefault="00BD2D3F" w:rsidP="007A3E99">
      <w:r>
        <w:separator/>
      </w:r>
    </w:p>
  </w:footnote>
  <w:footnote w:type="continuationSeparator" w:id="0">
    <w:p w14:paraId="57D6E80A" w14:textId="77777777" w:rsidR="00BD2D3F" w:rsidRDefault="00BD2D3F" w:rsidP="007A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56"/>
    <w:rsid w:val="0004436E"/>
    <w:rsid w:val="00050AE9"/>
    <w:rsid w:val="00053D37"/>
    <w:rsid w:val="00071AD4"/>
    <w:rsid w:val="00073EBC"/>
    <w:rsid w:val="00097F44"/>
    <w:rsid w:val="000A7133"/>
    <w:rsid w:val="000B1ED3"/>
    <w:rsid w:val="000C1933"/>
    <w:rsid w:val="00107685"/>
    <w:rsid w:val="00146FD0"/>
    <w:rsid w:val="00166E7C"/>
    <w:rsid w:val="001D1234"/>
    <w:rsid w:val="002014CD"/>
    <w:rsid w:val="00220050"/>
    <w:rsid w:val="00220621"/>
    <w:rsid w:val="00250334"/>
    <w:rsid w:val="00251D9F"/>
    <w:rsid w:val="0025267B"/>
    <w:rsid w:val="002B6524"/>
    <w:rsid w:val="002E60F2"/>
    <w:rsid w:val="00331142"/>
    <w:rsid w:val="00365FF4"/>
    <w:rsid w:val="00377477"/>
    <w:rsid w:val="00380AD3"/>
    <w:rsid w:val="003D06CC"/>
    <w:rsid w:val="003D4FE8"/>
    <w:rsid w:val="003F3806"/>
    <w:rsid w:val="003F7C18"/>
    <w:rsid w:val="00402887"/>
    <w:rsid w:val="0043410D"/>
    <w:rsid w:val="004513C5"/>
    <w:rsid w:val="00454503"/>
    <w:rsid w:val="00480914"/>
    <w:rsid w:val="004815FA"/>
    <w:rsid w:val="004A51EB"/>
    <w:rsid w:val="004B0974"/>
    <w:rsid w:val="004B3716"/>
    <w:rsid w:val="004C2188"/>
    <w:rsid w:val="004F52DF"/>
    <w:rsid w:val="005120AC"/>
    <w:rsid w:val="00543376"/>
    <w:rsid w:val="00576FB4"/>
    <w:rsid w:val="005811AF"/>
    <w:rsid w:val="00584FBC"/>
    <w:rsid w:val="005B1723"/>
    <w:rsid w:val="005E1D47"/>
    <w:rsid w:val="005E323F"/>
    <w:rsid w:val="0061287A"/>
    <w:rsid w:val="00631EB7"/>
    <w:rsid w:val="0065156F"/>
    <w:rsid w:val="00653A1C"/>
    <w:rsid w:val="006D7C2D"/>
    <w:rsid w:val="006D7D39"/>
    <w:rsid w:val="006E6DF3"/>
    <w:rsid w:val="007147F8"/>
    <w:rsid w:val="00747E47"/>
    <w:rsid w:val="00777063"/>
    <w:rsid w:val="0079080D"/>
    <w:rsid w:val="00797438"/>
    <w:rsid w:val="007A0C1E"/>
    <w:rsid w:val="007A3E99"/>
    <w:rsid w:val="007B6FE9"/>
    <w:rsid w:val="007F1B19"/>
    <w:rsid w:val="00802191"/>
    <w:rsid w:val="0082396A"/>
    <w:rsid w:val="008433CA"/>
    <w:rsid w:val="00847C57"/>
    <w:rsid w:val="00856BDB"/>
    <w:rsid w:val="008603C8"/>
    <w:rsid w:val="008673D7"/>
    <w:rsid w:val="00872C7A"/>
    <w:rsid w:val="00896001"/>
    <w:rsid w:val="008B1333"/>
    <w:rsid w:val="008C65F9"/>
    <w:rsid w:val="008C70D1"/>
    <w:rsid w:val="008F1CED"/>
    <w:rsid w:val="008F3BED"/>
    <w:rsid w:val="00921863"/>
    <w:rsid w:val="009943C2"/>
    <w:rsid w:val="00994926"/>
    <w:rsid w:val="009B0DA5"/>
    <w:rsid w:val="009C3032"/>
    <w:rsid w:val="009C352A"/>
    <w:rsid w:val="009E53B1"/>
    <w:rsid w:val="009F141A"/>
    <w:rsid w:val="00A15E7E"/>
    <w:rsid w:val="00A16974"/>
    <w:rsid w:val="00A37B09"/>
    <w:rsid w:val="00A50A8D"/>
    <w:rsid w:val="00A57111"/>
    <w:rsid w:val="00A85171"/>
    <w:rsid w:val="00AA3232"/>
    <w:rsid w:val="00AC0A67"/>
    <w:rsid w:val="00AD1D94"/>
    <w:rsid w:val="00B02E21"/>
    <w:rsid w:val="00B071D8"/>
    <w:rsid w:val="00B10D13"/>
    <w:rsid w:val="00B2179C"/>
    <w:rsid w:val="00B2192B"/>
    <w:rsid w:val="00B2460A"/>
    <w:rsid w:val="00B3660F"/>
    <w:rsid w:val="00BC2680"/>
    <w:rsid w:val="00BD2D3F"/>
    <w:rsid w:val="00BE31B8"/>
    <w:rsid w:val="00BE72E9"/>
    <w:rsid w:val="00C2362B"/>
    <w:rsid w:val="00C360C8"/>
    <w:rsid w:val="00C42D52"/>
    <w:rsid w:val="00C73660"/>
    <w:rsid w:val="00C86F58"/>
    <w:rsid w:val="00CA1C7A"/>
    <w:rsid w:val="00CA3A5F"/>
    <w:rsid w:val="00CA5C0E"/>
    <w:rsid w:val="00CA6264"/>
    <w:rsid w:val="00CC4515"/>
    <w:rsid w:val="00CD61F0"/>
    <w:rsid w:val="00CF11DD"/>
    <w:rsid w:val="00CF25A8"/>
    <w:rsid w:val="00CF2C88"/>
    <w:rsid w:val="00D21B71"/>
    <w:rsid w:val="00D269C0"/>
    <w:rsid w:val="00D9603D"/>
    <w:rsid w:val="00DA5FA7"/>
    <w:rsid w:val="00DC0E56"/>
    <w:rsid w:val="00DC68C9"/>
    <w:rsid w:val="00DD5182"/>
    <w:rsid w:val="00E15287"/>
    <w:rsid w:val="00E266DE"/>
    <w:rsid w:val="00E36CBA"/>
    <w:rsid w:val="00E405D5"/>
    <w:rsid w:val="00E433C9"/>
    <w:rsid w:val="00E66AAA"/>
    <w:rsid w:val="00E77B89"/>
    <w:rsid w:val="00E82BCD"/>
    <w:rsid w:val="00E83E39"/>
    <w:rsid w:val="00EB0432"/>
    <w:rsid w:val="00EB07E9"/>
    <w:rsid w:val="00ED3843"/>
    <w:rsid w:val="00F00A09"/>
    <w:rsid w:val="00FB620F"/>
    <w:rsid w:val="00FD5CA2"/>
    <w:rsid w:val="00FE4516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2762"/>
  <w15:docId w15:val="{4BEC93D8-BD85-45AE-BE49-CFD4A03E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32"/>
      <w:szCs w:val="32"/>
    </w:rPr>
  </w:style>
  <w:style w:type="paragraph" w:styleId="Subtitle">
    <w:name w:val="Subtitle"/>
    <w:basedOn w:val="Normal"/>
    <w:qFormat/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3C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37B09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3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E99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7A3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E9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y\AppData\Roaming\Microsoft\Templates\Long-term%20assign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A58588D-13FD-41F3-AAC0-35A53A383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Long-term assignments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TERM ASSIGNMENTS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ASSIGNMENTS</dc:title>
  <dc:subject/>
  <dc:creator>Marty Ivie</dc:creator>
  <cp:keywords/>
  <dc:description/>
  <cp:lastModifiedBy>Marty Ivie</cp:lastModifiedBy>
  <cp:revision>2</cp:revision>
  <cp:lastPrinted>2026-01-07T20:37:00Z</cp:lastPrinted>
  <dcterms:created xsi:type="dcterms:W3CDTF">2026-01-16T19:29:00Z</dcterms:created>
  <dcterms:modified xsi:type="dcterms:W3CDTF">2026-01-16T19:29:00Z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TC018858589991</vt:lpwstr>
  </property>
</Properties>
</file>