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le for overall flyer layout"/>
      </w:tblPr>
      <w:tblGrid>
        <w:gridCol w:w="7200"/>
        <w:gridCol w:w="144"/>
        <w:gridCol w:w="3456"/>
      </w:tblGrid>
      <w:tr w:rsidR="007B3230" w14:paraId="268E7CDB" w14:textId="77777777" w:rsidTr="006921CD">
        <w:trPr>
          <w:trHeight w:hRule="exact" w:val="14400"/>
          <w:jc w:val="center"/>
        </w:trPr>
        <w:tc>
          <w:tcPr>
            <w:tcW w:w="7200" w:type="dxa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Layout for flyer body content"/>
            </w:tblPr>
            <w:tblGrid>
              <w:gridCol w:w="7200"/>
            </w:tblGrid>
            <w:tr w:rsidR="007B3230" w14:paraId="77AC7C95" w14:textId="77777777" w:rsidTr="004A207E">
              <w:trPr>
                <w:cantSplit/>
                <w:trHeight w:hRule="exact" w:val="5310"/>
              </w:trPr>
              <w:tc>
                <w:tcPr>
                  <w:tcW w:w="7200" w:type="dxa"/>
                </w:tcPr>
                <w:p w14:paraId="78F8B108" w14:textId="42D045B9" w:rsidR="007B3230" w:rsidRDefault="006D0105"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408" behindDoc="0" locked="0" layoutInCell="1" allowOverlap="1" wp14:anchorId="0C89E63F" wp14:editId="4B0FA193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-342900</wp:posOffset>
                            </wp:positionV>
                            <wp:extent cx="6807200" cy="285750"/>
                            <wp:effectExtent l="0" t="0" r="0" b="0"/>
                            <wp:wrapNone/>
                            <wp:docPr id="1" name="Text Box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6807200" cy="2857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585FFD6C" w14:textId="33073758" w:rsidR="006D0105" w:rsidRPr="00D56D3B" w:rsidRDefault="00994B27" w:rsidP="006D0105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color w:val="FF0000"/>
                                          </w:rPr>
                                        </w:pPr>
                                        <w:r w:rsidRPr="00994B27">
                                          <w:rPr>
                                            <w:b/>
                                            <w:bCs/>
                                            <w:color w:val="FF0000"/>
                                            <w:sz w:val="22"/>
                                            <w:szCs w:val="22"/>
                                          </w:rPr>
                                          <w:t>We need your support!  Please share this with a friend, neighbor or LWRC event participant</w:t>
                                        </w:r>
                                        <w:r>
                                          <w:rPr>
                                            <w:b/>
                                            <w:bCs/>
                                            <w:color w:val="FF0000"/>
                                          </w:rPr>
                                          <w:t>.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0C89E63F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1" o:spid="_x0000_s1026" type="#_x0000_t202" style="position:absolute;margin-left:0;margin-top:-27pt;width:536pt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" fillcolor="white [3201]" stroked="f" strokeweight=".5pt">
                            <v:textbox>
                              <w:txbxContent>
                                <w:p w14:paraId="585FFD6C" w14:textId="33073758" w:rsidR="006D0105" w:rsidRPr="00D56D3B" w:rsidRDefault="00994B27" w:rsidP="006D010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</w:rPr>
                                  </w:pPr>
                                  <w:r w:rsidRPr="00994B27">
                                    <w:rPr>
                                      <w:b/>
                                      <w:bCs/>
                                      <w:color w:val="FF0000"/>
                                      <w:sz w:val="22"/>
                                      <w:szCs w:val="22"/>
                                    </w:rPr>
                                    <w:t>We need your support!  Please share this with a friend, neighbor or LWRC event participant</w:t>
                                  </w:r>
                                  <w:r>
                                    <w:rPr>
                                      <w:b/>
                                      <w:bCs/>
                                      <w:color w:val="FF0000"/>
                                    </w:rPr>
                                    <w:t>.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DA6DCA">
                    <w:rPr>
                      <w:noProof/>
                    </w:rPr>
                    <w:drawing>
                      <wp:anchor distT="0" distB="0" distL="114300" distR="114300" simplePos="0" relativeHeight="251664384" behindDoc="1" locked="0" layoutInCell="1" allowOverlap="1" wp14:anchorId="2BAF0D5D" wp14:editId="6BB3ACC3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0</wp:posOffset>
                        </wp:positionV>
                        <wp:extent cx="3218180" cy="2934970"/>
                        <wp:effectExtent l="0" t="0" r="1270" b="0"/>
                        <wp:wrapNone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18180" cy="293497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="00552BF9">
                    <w:rPr>
                      <w:noProof/>
                      <w:lang w:eastAsia="en-US"/>
                    </w:rPr>
                    <w:drawing>
                      <wp:inline distT="0" distB="0" distL="0" distR="0" wp14:anchorId="53DB9ADF" wp14:editId="57558013">
                        <wp:extent cx="4572000" cy="3209925"/>
                        <wp:effectExtent l="0" t="0" r="0" b="9525"/>
                        <wp:docPr id="6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Dirty Face.jpg"/>
                                <pic:cNvPicPr/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572000" cy="32099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7B3230" w14:paraId="23F3091B" w14:textId="77777777" w:rsidTr="00613B16">
              <w:trPr>
                <w:trHeight w:val="11205"/>
              </w:trPr>
              <w:tc>
                <w:tcPr>
                  <w:tcW w:w="7200" w:type="dxa"/>
                </w:tcPr>
                <w:p w14:paraId="2F3469EC" w14:textId="571C6348" w:rsidR="007B3230" w:rsidRDefault="00994B27" w:rsidP="006921CD">
                  <w:pPr>
                    <w:pStyle w:val="Subtitle"/>
                    <w:spacing w:before="0"/>
                  </w:pPr>
                  <w:r w:rsidRPr="000779CB">
                    <w:rPr>
                      <w:b/>
                      <w:bCs/>
                      <w:noProof/>
                      <w:color w:val="FF0000"/>
                      <w:sz w:val="18"/>
                      <w:szCs w:val="18"/>
                      <w:lang w:eastAsia="en-US"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63360" behindDoc="0" locked="0" layoutInCell="1" allowOverlap="1" wp14:anchorId="3AF50F8B" wp14:editId="3C6F793A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1069975</wp:posOffset>
                            </wp:positionV>
                            <wp:extent cx="4415790" cy="3429000"/>
                            <wp:effectExtent l="0" t="0" r="22860" b="19050"/>
                            <wp:wrapSquare wrapText="bothSides"/>
                            <wp:docPr id="217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415790" cy="34290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prstDash val="sysDash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60BC7695" w14:textId="0EAB7635" w:rsidR="00552BF9" w:rsidRPr="00552BF9" w:rsidRDefault="00552BF9" w:rsidP="00636974">
                                        <w:pPr>
                                          <w:spacing w:after="200"/>
                                          <w:jc w:val="center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36974">
                                          <w:rPr>
                                            <w:b/>
                                          </w:rPr>
                                          <w:t>20</w:t>
                                        </w:r>
                                        <w:r w:rsidR="004A207E">
                                          <w:rPr>
                                            <w:b/>
                                          </w:rPr>
                                          <w:t>2</w:t>
                                        </w:r>
                                        <w:r w:rsidR="00467516">
                                          <w:rPr>
                                            <w:b/>
                                          </w:rPr>
                                          <w:t>5</w:t>
                                        </w:r>
                                        <w:r w:rsidRPr="00636974">
                                          <w:rPr>
                                            <w:b/>
                                          </w:rPr>
                                          <w:t xml:space="preserve"> </w:t>
                                        </w:r>
                                        <w:r w:rsidR="0042195E">
                                          <w:rPr>
                                            <w:b/>
                                          </w:rPr>
                                          <w:t xml:space="preserve">New </w:t>
                                        </w:r>
                                        <w:r w:rsidRPr="00636974">
                                          <w:rPr>
                                            <w:b/>
                                          </w:rPr>
                                          <w:t>Membership Application</w:t>
                                        </w:r>
                                        <w:r w:rsidRPr="00552BF9">
                                          <w:rPr>
                                            <w:sz w:val="20"/>
                                            <w:szCs w:val="20"/>
                                          </w:rPr>
                                          <w:t xml:space="preserve"> (Jan – Dec </w:t>
                                        </w:r>
                                        <w:r w:rsidRPr="00552BF9">
                                          <w:rPr>
                                            <w:sz w:val="20"/>
                                            <w:szCs w:val="20"/>
                                          </w:rPr>
                                          <w:t>20</w:t>
                                        </w:r>
                                        <w:r w:rsidR="004A207E">
                                          <w:rPr>
                                            <w:sz w:val="20"/>
                                            <w:szCs w:val="20"/>
                                          </w:rPr>
                                          <w:t>2</w:t>
                                        </w:r>
                                        <w:r w:rsidR="00467516">
                                          <w:rPr>
                                            <w:sz w:val="20"/>
                                            <w:szCs w:val="20"/>
                                          </w:rPr>
                                          <w:t>5</w:t>
                                        </w:r>
                                        <w:r w:rsidRPr="00552BF9">
                                          <w:rPr>
                                            <w:sz w:val="20"/>
                                            <w:szCs w:val="20"/>
                                          </w:rPr>
                                          <w:t>)</w:t>
                                        </w:r>
                                      </w:p>
                                      <w:p w14:paraId="53BD783C" w14:textId="475BBFE7" w:rsidR="00552BF9" w:rsidRPr="00DB342C" w:rsidRDefault="00552BF9" w:rsidP="00D53101">
                                        <w:pPr>
                                          <w:spacing w:after="40"/>
                                          <w:rPr>
                                            <w:sz w:val="19"/>
                                            <w:szCs w:val="19"/>
                                          </w:rPr>
                                        </w:pPr>
                                        <w:r w:rsidRPr="00DB342C">
                                          <w:rPr>
                                            <w:sz w:val="19"/>
                                            <w:szCs w:val="19"/>
                                          </w:rPr>
                                          <w:t xml:space="preserve">________ </w:t>
                                        </w:r>
                                        <w:r w:rsidR="00040493">
                                          <w:rPr>
                                            <w:sz w:val="19"/>
                                            <w:szCs w:val="19"/>
                                          </w:rPr>
                                          <w:t>Annual m</w:t>
                                        </w:r>
                                        <w:r w:rsidRPr="00DB342C">
                                          <w:rPr>
                                            <w:sz w:val="19"/>
                                            <w:szCs w:val="19"/>
                                          </w:rPr>
                                          <w:t>embership</w:t>
                                        </w:r>
                                        <w:r w:rsidR="006D0105">
                                          <w:rPr>
                                            <w:sz w:val="19"/>
                                            <w:szCs w:val="19"/>
                                          </w:rPr>
                                          <w:t>*</w:t>
                                        </w:r>
                                        <w:r w:rsidRPr="00DB342C">
                                          <w:rPr>
                                            <w:sz w:val="19"/>
                                            <w:szCs w:val="19"/>
                                          </w:rPr>
                                          <w:t xml:space="preserve">:  </w:t>
                                        </w:r>
                                        <w:r w:rsidR="004F0BAE" w:rsidRPr="00DC5E5F">
                                          <w:rPr>
                                            <w:color w:val="auto"/>
                                            <w:sz w:val="19"/>
                                            <w:szCs w:val="19"/>
                                          </w:rPr>
                                          <w:t>$</w:t>
                                        </w:r>
                                        <w:r w:rsidR="00F346AD" w:rsidRPr="00DC5E5F">
                                          <w:rPr>
                                            <w:sz w:val="19"/>
                                            <w:szCs w:val="19"/>
                                          </w:rPr>
                                          <w:t>45</w:t>
                                        </w:r>
                                        <w:r w:rsidR="007D179B" w:rsidRPr="00DC5E5F">
                                          <w:rPr>
                                            <w:sz w:val="19"/>
                                            <w:szCs w:val="19"/>
                                          </w:rPr>
                                          <w:t xml:space="preserve"> </w:t>
                                        </w:r>
                                        <w:r w:rsidR="007D179B">
                                          <w:rPr>
                                            <w:sz w:val="19"/>
                                            <w:szCs w:val="19"/>
                                          </w:rPr>
                                          <w:t>($35 annual renewal fee)</w:t>
                                        </w:r>
                                      </w:p>
                                      <w:p w14:paraId="26BA7B67" w14:textId="1C40080E" w:rsidR="00552BF9" w:rsidRPr="00DB342C" w:rsidRDefault="00552BF9" w:rsidP="00552BF9">
                                        <w:pPr>
                                          <w:spacing w:after="40"/>
                                          <w:rPr>
                                            <w:sz w:val="19"/>
                                            <w:szCs w:val="19"/>
                                          </w:rPr>
                                        </w:pPr>
                                        <w:r w:rsidRPr="00DB342C">
                                          <w:rPr>
                                            <w:sz w:val="19"/>
                                            <w:szCs w:val="19"/>
                                          </w:rPr>
                                          <w:t xml:space="preserve">________ </w:t>
                                        </w:r>
                                        <w:r w:rsidR="007D179B">
                                          <w:rPr>
                                            <w:sz w:val="19"/>
                                            <w:szCs w:val="19"/>
                                          </w:rPr>
                                          <w:t xml:space="preserve">Donation:  </w:t>
                                        </w:r>
                                        <w:r w:rsidRPr="00DB342C">
                                          <w:rPr>
                                            <w:sz w:val="19"/>
                                            <w:szCs w:val="19"/>
                                          </w:rPr>
                                          <w:t>$25, $50, $100, Other</w:t>
                                        </w:r>
                                        <w:r w:rsidR="00D10644">
                                          <w:rPr>
                                            <w:sz w:val="19"/>
                                            <w:szCs w:val="19"/>
                                          </w:rPr>
                                          <w:t xml:space="preserve"> (optional)</w:t>
                                        </w:r>
                                      </w:p>
                                      <w:p w14:paraId="5B1CDD95" w14:textId="24099CDA" w:rsidR="00552BF9" w:rsidRPr="00DB342C" w:rsidRDefault="00552BF9" w:rsidP="00552BF9">
                                        <w:pPr>
                                          <w:spacing w:after="40"/>
                                          <w:rPr>
                                            <w:sz w:val="19"/>
                                            <w:szCs w:val="19"/>
                                          </w:rPr>
                                        </w:pPr>
                                        <w:r w:rsidRPr="00DB342C">
                                          <w:rPr>
                                            <w:sz w:val="19"/>
                                            <w:szCs w:val="19"/>
                                          </w:rPr>
                                          <w:t xml:space="preserve">________ Total </w:t>
                                        </w:r>
                                        <w:r w:rsidR="004C0E23">
                                          <w:rPr>
                                            <w:sz w:val="19"/>
                                            <w:szCs w:val="19"/>
                                          </w:rPr>
                                          <w:t xml:space="preserve">(cash or check made </w:t>
                                        </w:r>
                                        <w:r w:rsidRPr="00DB342C">
                                          <w:rPr>
                                            <w:sz w:val="19"/>
                                            <w:szCs w:val="19"/>
                                          </w:rPr>
                                          <w:t>payable to LWRC</w:t>
                                        </w:r>
                                      </w:p>
                                      <w:p w14:paraId="25C1CFCB" w14:textId="64E2E15E" w:rsidR="0042195E" w:rsidRDefault="00040493" w:rsidP="00552BF9">
                                        <w:pPr>
                                          <w:spacing w:after="40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040493">
                                          <w:rPr>
                                            <w:sz w:val="16"/>
                                            <w:szCs w:val="16"/>
                                          </w:rPr>
                                          <w:t>*Includes individual</w:t>
                                        </w:r>
                                        <w:r>
                                          <w:rPr>
                                            <w:sz w:val="16"/>
                                            <w:szCs w:val="16"/>
                                          </w:rPr>
                                          <w:t xml:space="preserve"> plus</w:t>
                                        </w:r>
                                        <w:r w:rsidRPr="00040493">
                                          <w:rPr>
                                            <w:sz w:val="16"/>
                                            <w:szCs w:val="16"/>
                                          </w:rPr>
                                          <w:t xml:space="preserve"> spouse/domestic partner and children under </w:t>
                                        </w:r>
                                        <w:r>
                                          <w:rPr>
                                            <w:sz w:val="16"/>
                                            <w:szCs w:val="16"/>
                                          </w:rPr>
                                          <w:t xml:space="preserve">age </w:t>
                                        </w:r>
                                        <w:r w:rsidRPr="00040493">
                                          <w:rPr>
                                            <w:sz w:val="16"/>
                                            <w:szCs w:val="16"/>
                                          </w:rPr>
                                          <w:t>18</w:t>
                                        </w:r>
                                      </w:p>
                                      <w:p w14:paraId="6AA2E13D" w14:textId="77777777" w:rsidR="00040493" w:rsidRPr="00040493" w:rsidRDefault="00040493" w:rsidP="00552BF9">
                                        <w:pPr>
                                          <w:spacing w:after="40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  <w:p w14:paraId="6C2EF19E" w14:textId="4D287FF6" w:rsidR="00552BF9" w:rsidRPr="00DB342C" w:rsidRDefault="00552BF9" w:rsidP="00552BF9">
                                        <w:pPr>
                                          <w:spacing w:after="40"/>
                                          <w:rPr>
                                            <w:sz w:val="19"/>
                                            <w:szCs w:val="19"/>
                                          </w:rPr>
                                        </w:pPr>
                                        <w:r w:rsidRPr="00DB342C">
                                          <w:rPr>
                                            <w:sz w:val="19"/>
                                            <w:szCs w:val="19"/>
                                          </w:rPr>
                                          <w:t>Name:  ___________________________________________________</w:t>
                                        </w:r>
                                      </w:p>
                                      <w:p w14:paraId="2E8CA874" w14:textId="7208E1CF" w:rsidR="00DB342C" w:rsidRPr="00DB342C" w:rsidRDefault="00DB342C" w:rsidP="00DB342C">
                                        <w:pPr>
                                          <w:spacing w:after="40"/>
                                          <w:rPr>
                                            <w:sz w:val="19"/>
                                            <w:szCs w:val="19"/>
                                          </w:rPr>
                                        </w:pPr>
                                        <w:r w:rsidRPr="00DB342C">
                                          <w:rPr>
                                            <w:sz w:val="19"/>
                                            <w:szCs w:val="19"/>
                                          </w:rPr>
                                          <w:t xml:space="preserve">   Phone: __________________________________________________</w:t>
                                        </w:r>
                                      </w:p>
                                      <w:p w14:paraId="65273B49" w14:textId="0CF27180" w:rsidR="00DB342C" w:rsidRPr="00DB342C" w:rsidRDefault="00DB342C" w:rsidP="00DB342C">
                                        <w:pPr>
                                          <w:spacing w:after="40"/>
                                          <w:rPr>
                                            <w:sz w:val="19"/>
                                            <w:szCs w:val="19"/>
                                          </w:rPr>
                                        </w:pPr>
                                        <w:r w:rsidRPr="00DB342C">
                                          <w:rPr>
                                            <w:sz w:val="19"/>
                                            <w:szCs w:val="19"/>
                                          </w:rPr>
                                          <w:t xml:space="preserve">   </w:t>
                                        </w:r>
                                        <w:proofErr w:type="gramStart"/>
                                        <w:r w:rsidRPr="00DB342C">
                                          <w:rPr>
                                            <w:sz w:val="19"/>
                                            <w:szCs w:val="19"/>
                                          </w:rPr>
                                          <w:t>E-mail:_</w:t>
                                        </w:r>
                                        <w:proofErr w:type="gramEnd"/>
                                        <w:r w:rsidRPr="00DB342C">
                                          <w:rPr>
                                            <w:sz w:val="19"/>
                                            <w:szCs w:val="19"/>
                                          </w:rPr>
                                          <w:t>__________________________________________________</w:t>
                                        </w:r>
                                      </w:p>
                                      <w:p w14:paraId="5FF81CC7" w14:textId="4E3568F8" w:rsidR="00552BF9" w:rsidRPr="00DB342C" w:rsidRDefault="00552BF9" w:rsidP="00552BF9">
                                        <w:pPr>
                                          <w:spacing w:after="40"/>
                                          <w:rPr>
                                            <w:sz w:val="19"/>
                                            <w:szCs w:val="19"/>
                                          </w:rPr>
                                        </w:pPr>
                                        <w:r w:rsidRPr="00DB342C">
                                          <w:rPr>
                                            <w:sz w:val="19"/>
                                            <w:szCs w:val="19"/>
                                          </w:rPr>
                                          <w:t>Spouse</w:t>
                                        </w:r>
                                        <w:r w:rsidR="00DB342C" w:rsidRPr="00DB342C">
                                          <w:rPr>
                                            <w:sz w:val="19"/>
                                            <w:szCs w:val="19"/>
                                          </w:rPr>
                                          <w:t>/domestic partner</w:t>
                                        </w:r>
                                        <w:r w:rsidRPr="00DB342C">
                                          <w:rPr>
                                            <w:sz w:val="19"/>
                                            <w:szCs w:val="19"/>
                                          </w:rPr>
                                          <w:t>: ___________________________________</w:t>
                                        </w:r>
                                        <w:r w:rsidR="00DB342C" w:rsidRPr="00DB342C">
                                          <w:rPr>
                                            <w:sz w:val="19"/>
                                            <w:szCs w:val="19"/>
                                          </w:rPr>
                                          <w:t>_</w:t>
                                        </w:r>
                                        <w:r w:rsidRPr="00DB342C">
                                          <w:rPr>
                                            <w:sz w:val="19"/>
                                            <w:szCs w:val="19"/>
                                          </w:rPr>
                                          <w:t>_</w:t>
                                        </w:r>
                                      </w:p>
                                      <w:p w14:paraId="4A5A4FFB" w14:textId="396949F3" w:rsidR="00DB342C" w:rsidRPr="00DB342C" w:rsidRDefault="00DB342C" w:rsidP="00DB342C">
                                        <w:pPr>
                                          <w:spacing w:after="40"/>
                                          <w:rPr>
                                            <w:sz w:val="19"/>
                                            <w:szCs w:val="19"/>
                                          </w:rPr>
                                        </w:pPr>
                                        <w:r w:rsidRPr="00DB342C">
                                          <w:rPr>
                                            <w:sz w:val="19"/>
                                            <w:szCs w:val="19"/>
                                          </w:rPr>
                                          <w:t xml:space="preserve">   Phone: __________________________________________________</w:t>
                                        </w:r>
                                      </w:p>
                                      <w:p w14:paraId="05BB34D1" w14:textId="13FBC689" w:rsidR="00DB342C" w:rsidRPr="00DB342C" w:rsidRDefault="00DB342C" w:rsidP="00DB342C">
                                        <w:pPr>
                                          <w:spacing w:after="40"/>
                                          <w:rPr>
                                            <w:sz w:val="19"/>
                                            <w:szCs w:val="19"/>
                                          </w:rPr>
                                        </w:pPr>
                                        <w:r w:rsidRPr="00DB342C">
                                          <w:rPr>
                                            <w:sz w:val="19"/>
                                            <w:szCs w:val="19"/>
                                          </w:rPr>
                                          <w:t xml:space="preserve">   </w:t>
                                        </w:r>
                                        <w:proofErr w:type="gramStart"/>
                                        <w:r w:rsidRPr="00DB342C">
                                          <w:rPr>
                                            <w:sz w:val="19"/>
                                            <w:szCs w:val="19"/>
                                          </w:rPr>
                                          <w:t>E-mail:_</w:t>
                                        </w:r>
                                        <w:proofErr w:type="gramEnd"/>
                                        <w:r w:rsidRPr="00DB342C">
                                          <w:rPr>
                                            <w:sz w:val="19"/>
                                            <w:szCs w:val="19"/>
                                          </w:rPr>
                                          <w:t>__________________________________________________</w:t>
                                        </w:r>
                                      </w:p>
                                      <w:p w14:paraId="4C74EB2A" w14:textId="77777777" w:rsidR="00552BF9" w:rsidRPr="00DB342C" w:rsidRDefault="00552BF9" w:rsidP="00552BF9">
                                        <w:pPr>
                                          <w:spacing w:after="40"/>
                                          <w:rPr>
                                            <w:sz w:val="19"/>
                                            <w:szCs w:val="19"/>
                                          </w:rPr>
                                        </w:pPr>
                                        <w:proofErr w:type="gramStart"/>
                                        <w:r w:rsidRPr="00DB342C">
                                          <w:rPr>
                                            <w:sz w:val="19"/>
                                            <w:szCs w:val="19"/>
                                          </w:rPr>
                                          <w:t>Address:_</w:t>
                                        </w:r>
                                        <w:proofErr w:type="gramEnd"/>
                                        <w:r w:rsidRPr="00DB342C">
                                          <w:rPr>
                                            <w:sz w:val="19"/>
                                            <w:szCs w:val="19"/>
                                          </w:rPr>
                                          <w:t>__________________________________________________</w:t>
                                        </w:r>
                                      </w:p>
                                      <w:p w14:paraId="3C6E812D" w14:textId="79E5E73A" w:rsidR="00552BF9" w:rsidRDefault="00552BF9" w:rsidP="00552BF9">
                                        <w:pPr>
                                          <w:spacing w:after="40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DB342C">
                                          <w:rPr>
                                            <w:sz w:val="19"/>
                                            <w:szCs w:val="19"/>
                                          </w:rPr>
                                          <w:t xml:space="preserve">City, State, </w:t>
                                        </w:r>
                                        <w:proofErr w:type="gramStart"/>
                                        <w:r w:rsidRPr="00DB342C">
                                          <w:rPr>
                                            <w:sz w:val="19"/>
                                            <w:szCs w:val="19"/>
                                          </w:rPr>
                                          <w:t>Zip:_</w:t>
                                        </w:r>
                                        <w:proofErr w:type="gramEnd"/>
                                        <w:r w:rsidRPr="00DB342C">
                                          <w:rPr>
                                            <w:sz w:val="19"/>
                                            <w:szCs w:val="19"/>
                                          </w:rPr>
                                          <w:t>_____________________________________________</w:t>
                                        </w:r>
                                      </w:p>
                                      <w:p w14:paraId="03E489D8" w14:textId="4BFF0BDA" w:rsidR="00DB342C" w:rsidRPr="00DB342C" w:rsidRDefault="00DB342C" w:rsidP="00552BF9">
                                        <w:pPr>
                                          <w:spacing w:after="40"/>
                                          <w:rPr>
                                            <w:sz w:val="19"/>
                                            <w:szCs w:val="19"/>
                                          </w:rPr>
                                        </w:pPr>
                                        <w:r w:rsidRPr="00DB342C">
                                          <w:rPr>
                                            <w:sz w:val="19"/>
                                            <w:szCs w:val="19"/>
                                          </w:rPr>
                                          <w:t>Interested in volunteering?  Yes or No</w:t>
                                        </w:r>
                                        <w:r>
                                          <w:rPr>
                                            <w:sz w:val="19"/>
                                            <w:szCs w:val="19"/>
                                          </w:rPr>
                                          <w:t xml:space="preserve"> (please circle)</w:t>
                                        </w:r>
                                      </w:p>
                                      <w:p w14:paraId="52D92675" w14:textId="72F0772B" w:rsidR="00552BF9" w:rsidRPr="00552BF9" w:rsidRDefault="00D53101" w:rsidP="00552BF9">
                                        <w:pPr>
                                          <w:spacing w:after="40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  <w:szCs w:val="20"/>
                                          </w:rPr>
                                          <w:t xml:space="preserve">Mail </w:t>
                                        </w:r>
                                        <w:r w:rsidR="00552BF9" w:rsidRPr="00552BF9">
                                          <w:rPr>
                                            <w:sz w:val="20"/>
                                            <w:szCs w:val="20"/>
                                          </w:rPr>
                                          <w:t>to:  LWRC Membership, PO Box 591, Leavenworth WA 98826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AF50F8B" id="Text Box 2" o:spid="_x0000_s1027" type="#_x0000_t202" style="position:absolute;margin-left:0;margin-top:84.25pt;width:347.7pt;height:270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">
                            <v:stroke dashstyle="3 1"/>
                            <v:textbox>
                              <w:txbxContent>
                                <w:p w14:paraId="60BC7695" w14:textId="0EAB7635" w:rsidR="00552BF9" w:rsidRPr="00552BF9" w:rsidRDefault="00552BF9" w:rsidP="00636974">
                                  <w:pPr>
                                    <w:spacing w:after="20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36974">
                                    <w:rPr>
                                      <w:b/>
                                    </w:rPr>
                                    <w:t>20</w:t>
                                  </w:r>
                                  <w:r w:rsidR="004A207E">
                                    <w:rPr>
                                      <w:b/>
                                    </w:rPr>
                                    <w:t>2</w:t>
                                  </w:r>
                                  <w:r w:rsidR="00467516">
                                    <w:rPr>
                                      <w:b/>
                                    </w:rPr>
                                    <w:t>5</w:t>
                                  </w:r>
                                  <w:r w:rsidRPr="00636974"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 w:rsidR="0042195E">
                                    <w:rPr>
                                      <w:b/>
                                    </w:rPr>
                                    <w:t xml:space="preserve">New </w:t>
                                  </w:r>
                                  <w:r w:rsidRPr="00636974">
                                    <w:rPr>
                                      <w:b/>
                                    </w:rPr>
                                    <w:t>Membership Application</w:t>
                                  </w:r>
                                  <w:r w:rsidRPr="00552BF9">
                                    <w:rPr>
                                      <w:sz w:val="20"/>
                                      <w:szCs w:val="20"/>
                                    </w:rPr>
                                    <w:t xml:space="preserve"> (Jan – Dec </w:t>
                                  </w:r>
                                  <w:r w:rsidRPr="00552BF9">
                                    <w:rPr>
                                      <w:sz w:val="20"/>
                                      <w:szCs w:val="20"/>
                                    </w:rPr>
                                    <w:t>20</w:t>
                                  </w:r>
                                  <w:r w:rsidR="004A207E"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="00467516">
                                    <w:rPr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  <w:r w:rsidRPr="00552BF9">
                                    <w:rPr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  <w:p w14:paraId="53BD783C" w14:textId="475BBFE7" w:rsidR="00552BF9" w:rsidRPr="00DB342C" w:rsidRDefault="00552BF9" w:rsidP="00D53101">
                                  <w:pPr>
                                    <w:spacing w:after="40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 w:rsidRPr="00DB342C">
                                    <w:rPr>
                                      <w:sz w:val="19"/>
                                      <w:szCs w:val="19"/>
                                    </w:rPr>
                                    <w:t xml:space="preserve">________ </w:t>
                                  </w:r>
                                  <w:r w:rsidR="00040493">
                                    <w:rPr>
                                      <w:sz w:val="19"/>
                                      <w:szCs w:val="19"/>
                                    </w:rPr>
                                    <w:t>Annual m</w:t>
                                  </w:r>
                                  <w:r w:rsidRPr="00DB342C">
                                    <w:rPr>
                                      <w:sz w:val="19"/>
                                      <w:szCs w:val="19"/>
                                    </w:rPr>
                                    <w:t>embership</w:t>
                                  </w:r>
                                  <w:r w:rsidR="006D0105">
                                    <w:rPr>
                                      <w:sz w:val="19"/>
                                      <w:szCs w:val="19"/>
                                    </w:rPr>
                                    <w:t>*</w:t>
                                  </w:r>
                                  <w:r w:rsidRPr="00DB342C">
                                    <w:rPr>
                                      <w:sz w:val="19"/>
                                      <w:szCs w:val="19"/>
                                    </w:rPr>
                                    <w:t xml:space="preserve">:  </w:t>
                                  </w:r>
                                  <w:r w:rsidR="004F0BAE" w:rsidRPr="00DC5E5F">
                                    <w:rPr>
                                      <w:color w:val="auto"/>
                                      <w:sz w:val="19"/>
                                      <w:szCs w:val="19"/>
                                    </w:rPr>
                                    <w:t>$</w:t>
                                  </w:r>
                                  <w:r w:rsidR="00F346AD" w:rsidRPr="00DC5E5F">
                                    <w:rPr>
                                      <w:sz w:val="19"/>
                                      <w:szCs w:val="19"/>
                                    </w:rPr>
                                    <w:t>45</w:t>
                                  </w:r>
                                  <w:r w:rsidR="007D179B" w:rsidRPr="00DC5E5F">
                                    <w:rPr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 w:rsidR="007D179B">
                                    <w:rPr>
                                      <w:sz w:val="19"/>
                                      <w:szCs w:val="19"/>
                                    </w:rPr>
                                    <w:t>($35 annual renewal fee)</w:t>
                                  </w:r>
                                </w:p>
                                <w:p w14:paraId="26BA7B67" w14:textId="1C40080E" w:rsidR="00552BF9" w:rsidRPr="00DB342C" w:rsidRDefault="00552BF9" w:rsidP="00552BF9">
                                  <w:pPr>
                                    <w:spacing w:after="40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 w:rsidRPr="00DB342C">
                                    <w:rPr>
                                      <w:sz w:val="19"/>
                                      <w:szCs w:val="19"/>
                                    </w:rPr>
                                    <w:t xml:space="preserve">________ </w:t>
                                  </w:r>
                                  <w:r w:rsidR="007D179B">
                                    <w:rPr>
                                      <w:sz w:val="19"/>
                                      <w:szCs w:val="19"/>
                                    </w:rPr>
                                    <w:t xml:space="preserve">Donation:  </w:t>
                                  </w:r>
                                  <w:r w:rsidRPr="00DB342C">
                                    <w:rPr>
                                      <w:sz w:val="19"/>
                                      <w:szCs w:val="19"/>
                                    </w:rPr>
                                    <w:t>$25, $50, $100, Other</w:t>
                                  </w:r>
                                  <w:r w:rsidR="00D10644">
                                    <w:rPr>
                                      <w:sz w:val="19"/>
                                      <w:szCs w:val="19"/>
                                    </w:rPr>
                                    <w:t xml:space="preserve"> (optional)</w:t>
                                  </w:r>
                                </w:p>
                                <w:p w14:paraId="5B1CDD95" w14:textId="24099CDA" w:rsidR="00552BF9" w:rsidRPr="00DB342C" w:rsidRDefault="00552BF9" w:rsidP="00552BF9">
                                  <w:pPr>
                                    <w:spacing w:after="40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 w:rsidRPr="00DB342C">
                                    <w:rPr>
                                      <w:sz w:val="19"/>
                                      <w:szCs w:val="19"/>
                                    </w:rPr>
                                    <w:t xml:space="preserve">________ Total </w:t>
                                  </w:r>
                                  <w:r w:rsidR="004C0E23">
                                    <w:rPr>
                                      <w:sz w:val="19"/>
                                      <w:szCs w:val="19"/>
                                    </w:rPr>
                                    <w:t xml:space="preserve">(cash or check made </w:t>
                                  </w:r>
                                  <w:r w:rsidRPr="00DB342C">
                                    <w:rPr>
                                      <w:sz w:val="19"/>
                                      <w:szCs w:val="19"/>
                                    </w:rPr>
                                    <w:t>payable to LWRC</w:t>
                                  </w:r>
                                </w:p>
                                <w:p w14:paraId="25C1CFCB" w14:textId="64E2E15E" w:rsidR="0042195E" w:rsidRDefault="00040493" w:rsidP="00552BF9">
                                  <w:pPr>
                                    <w:spacing w:after="4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40493">
                                    <w:rPr>
                                      <w:sz w:val="16"/>
                                      <w:szCs w:val="16"/>
                                    </w:rPr>
                                    <w:t>*Includes individual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plus</w:t>
                                  </w:r>
                                  <w:r w:rsidRPr="00040493">
                                    <w:rPr>
                                      <w:sz w:val="16"/>
                                      <w:szCs w:val="16"/>
                                    </w:rPr>
                                    <w:t xml:space="preserve"> spouse/domestic partner and children under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age </w:t>
                                  </w:r>
                                  <w:r w:rsidRPr="00040493">
                                    <w:rPr>
                                      <w:sz w:val="16"/>
                                      <w:szCs w:val="16"/>
                                    </w:rPr>
                                    <w:t>18</w:t>
                                  </w:r>
                                </w:p>
                                <w:p w14:paraId="6AA2E13D" w14:textId="77777777" w:rsidR="00040493" w:rsidRPr="00040493" w:rsidRDefault="00040493" w:rsidP="00552BF9">
                                  <w:pPr>
                                    <w:spacing w:after="4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6C2EF19E" w14:textId="4D287FF6" w:rsidR="00552BF9" w:rsidRPr="00DB342C" w:rsidRDefault="00552BF9" w:rsidP="00552BF9">
                                  <w:pPr>
                                    <w:spacing w:after="40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 w:rsidRPr="00DB342C">
                                    <w:rPr>
                                      <w:sz w:val="19"/>
                                      <w:szCs w:val="19"/>
                                    </w:rPr>
                                    <w:t>Name:  ___________________________________________________</w:t>
                                  </w:r>
                                </w:p>
                                <w:p w14:paraId="2E8CA874" w14:textId="7208E1CF" w:rsidR="00DB342C" w:rsidRPr="00DB342C" w:rsidRDefault="00DB342C" w:rsidP="00DB342C">
                                  <w:pPr>
                                    <w:spacing w:after="40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 w:rsidRPr="00DB342C">
                                    <w:rPr>
                                      <w:sz w:val="19"/>
                                      <w:szCs w:val="19"/>
                                    </w:rPr>
                                    <w:t xml:space="preserve">   Phone: __________________________________________________</w:t>
                                  </w:r>
                                </w:p>
                                <w:p w14:paraId="65273B49" w14:textId="0CF27180" w:rsidR="00DB342C" w:rsidRPr="00DB342C" w:rsidRDefault="00DB342C" w:rsidP="00DB342C">
                                  <w:pPr>
                                    <w:spacing w:after="40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 w:rsidRPr="00DB342C">
                                    <w:rPr>
                                      <w:sz w:val="19"/>
                                      <w:szCs w:val="19"/>
                                    </w:rPr>
                                    <w:t xml:space="preserve">   </w:t>
                                  </w:r>
                                  <w:proofErr w:type="gramStart"/>
                                  <w:r w:rsidRPr="00DB342C">
                                    <w:rPr>
                                      <w:sz w:val="19"/>
                                      <w:szCs w:val="19"/>
                                    </w:rPr>
                                    <w:t>E-mail:_</w:t>
                                  </w:r>
                                  <w:proofErr w:type="gramEnd"/>
                                  <w:r w:rsidRPr="00DB342C">
                                    <w:rPr>
                                      <w:sz w:val="19"/>
                                      <w:szCs w:val="19"/>
                                    </w:rPr>
                                    <w:t>__________________________________________________</w:t>
                                  </w:r>
                                </w:p>
                                <w:p w14:paraId="5FF81CC7" w14:textId="4E3568F8" w:rsidR="00552BF9" w:rsidRPr="00DB342C" w:rsidRDefault="00552BF9" w:rsidP="00552BF9">
                                  <w:pPr>
                                    <w:spacing w:after="40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 w:rsidRPr="00DB342C">
                                    <w:rPr>
                                      <w:sz w:val="19"/>
                                      <w:szCs w:val="19"/>
                                    </w:rPr>
                                    <w:t>Spouse</w:t>
                                  </w:r>
                                  <w:r w:rsidR="00DB342C" w:rsidRPr="00DB342C">
                                    <w:rPr>
                                      <w:sz w:val="19"/>
                                      <w:szCs w:val="19"/>
                                    </w:rPr>
                                    <w:t>/domestic partner</w:t>
                                  </w:r>
                                  <w:r w:rsidRPr="00DB342C">
                                    <w:rPr>
                                      <w:sz w:val="19"/>
                                      <w:szCs w:val="19"/>
                                    </w:rPr>
                                    <w:t>: ___________________________________</w:t>
                                  </w:r>
                                  <w:r w:rsidR="00DB342C" w:rsidRPr="00DB342C">
                                    <w:rPr>
                                      <w:sz w:val="19"/>
                                      <w:szCs w:val="19"/>
                                    </w:rPr>
                                    <w:t>_</w:t>
                                  </w:r>
                                  <w:r w:rsidRPr="00DB342C">
                                    <w:rPr>
                                      <w:sz w:val="19"/>
                                      <w:szCs w:val="19"/>
                                    </w:rPr>
                                    <w:t>_</w:t>
                                  </w:r>
                                </w:p>
                                <w:p w14:paraId="4A5A4FFB" w14:textId="396949F3" w:rsidR="00DB342C" w:rsidRPr="00DB342C" w:rsidRDefault="00DB342C" w:rsidP="00DB342C">
                                  <w:pPr>
                                    <w:spacing w:after="40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 w:rsidRPr="00DB342C">
                                    <w:rPr>
                                      <w:sz w:val="19"/>
                                      <w:szCs w:val="19"/>
                                    </w:rPr>
                                    <w:t xml:space="preserve">   Phone: __________________________________________________</w:t>
                                  </w:r>
                                </w:p>
                                <w:p w14:paraId="05BB34D1" w14:textId="13FBC689" w:rsidR="00DB342C" w:rsidRPr="00DB342C" w:rsidRDefault="00DB342C" w:rsidP="00DB342C">
                                  <w:pPr>
                                    <w:spacing w:after="40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 w:rsidRPr="00DB342C">
                                    <w:rPr>
                                      <w:sz w:val="19"/>
                                      <w:szCs w:val="19"/>
                                    </w:rPr>
                                    <w:t xml:space="preserve">   </w:t>
                                  </w:r>
                                  <w:proofErr w:type="gramStart"/>
                                  <w:r w:rsidRPr="00DB342C">
                                    <w:rPr>
                                      <w:sz w:val="19"/>
                                      <w:szCs w:val="19"/>
                                    </w:rPr>
                                    <w:t>E-mail:_</w:t>
                                  </w:r>
                                  <w:proofErr w:type="gramEnd"/>
                                  <w:r w:rsidRPr="00DB342C">
                                    <w:rPr>
                                      <w:sz w:val="19"/>
                                      <w:szCs w:val="19"/>
                                    </w:rPr>
                                    <w:t>__________________________________________________</w:t>
                                  </w:r>
                                </w:p>
                                <w:p w14:paraId="4C74EB2A" w14:textId="77777777" w:rsidR="00552BF9" w:rsidRPr="00DB342C" w:rsidRDefault="00552BF9" w:rsidP="00552BF9">
                                  <w:pPr>
                                    <w:spacing w:after="40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proofErr w:type="gramStart"/>
                                  <w:r w:rsidRPr="00DB342C">
                                    <w:rPr>
                                      <w:sz w:val="19"/>
                                      <w:szCs w:val="19"/>
                                    </w:rPr>
                                    <w:t>Address:_</w:t>
                                  </w:r>
                                  <w:proofErr w:type="gramEnd"/>
                                  <w:r w:rsidRPr="00DB342C">
                                    <w:rPr>
                                      <w:sz w:val="19"/>
                                      <w:szCs w:val="19"/>
                                    </w:rPr>
                                    <w:t>__________________________________________________</w:t>
                                  </w:r>
                                </w:p>
                                <w:p w14:paraId="3C6E812D" w14:textId="79E5E73A" w:rsidR="00552BF9" w:rsidRDefault="00552BF9" w:rsidP="00552BF9">
                                  <w:pPr>
                                    <w:spacing w:after="4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B342C">
                                    <w:rPr>
                                      <w:sz w:val="19"/>
                                      <w:szCs w:val="19"/>
                                    </w:rPr>
                                    <w:t xml:space="preserve">City, State, </w:t>
                                  </w:r>
                                  <w:proofErr w:type="gramStart"/>
                                  <w:r w:rsidRPr="00DB342C">
                                    <w:rPr>
                                      <w:sz w:val="19"/>
                                      <w:szCs w:val="19"/>
                                    </w:rPr>
                                    <w:t>Zip:_</w:t>
                                  </w:r>
                                  <w:proofErr w:type="gramEnd"/>
                                  <w:r w:rsidRPr="00DB342C">
                                    <w:rPr>
                                      <w:sz w:val="19"/>
                                      <w:szCs w:val="19"/>
                                    </w:rPr>
                                    <w:t>_____________________________________________</w:t>
                                  </w:r>
                                </w:p>
                                <w:p w14:paraId="03E489D8" w14:textId="4BFF0BDA" w:rsidR="00DB342C" w:rsidRPr="00DB342C" w:rsidRDefault="00DB342C" w:rsidP="00552BF9">
                                  <w:pPr>
                                    <w:spacing w:after="40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 w:rsidRPr="00DB342C">
                                    <w:rPr>
                                      <w:sz w:val="19"/>
                                      <w:szCs w:val="19"/>
                                    </w:rPr>
                                    <w:t>Interested in volunteering?  Yes or No</w:t>
                                  </w: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 xml:space="preserve"> (please circle)</w:t>
                                  </w:r>
                                </w:p>
                                <w:p w14:paraId="52D92675" w14:textId="72F0772B" w:rsidR="00552BF9" w:rsidRPr="00552BF9" w:rsidRDefault="00D53101" w:rsidP="00552BF9">
                                  <w:pPr>
                                    <w:spacing w:after="4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Mail </w:t>
                                  </w:r>
                                  <w:r w:rsidR="00552BF9" w:rsidRPr="00552BF9">
                                    <w:rPr>
                                      <w:sz w:val="20"/>
                                      <w:szCs w:val="20"/>
                                    </w:rPr>
                                    <w:t>to:  LWRC Membership, PO Box 591, Leavenworth WA 98826</w:t>
                                  </w:r>
                                </w:p>
                              </w:txbxContent>
                            </v:textbox>
                            <w10:wrap type="square"/>
                          </v:shape>
                        </w:pict>
                      </mc:Fallback>
                    </mc:AlternateContent>
                  </w:r>
                  <w:r w:rsidR="006921CD" w:rsidRPr="006E3271">
                    <w:rPr>
                      <w:sz w:val="36"/>
                      <w:szCs w:val="36"/>
                    </w:rPr>
                    <w:t>Become a member of the</w:t>
                  </w:r>
                  <w:r w:rsidR="006921CD" w:rsidRPr="006E3271">
                    <w:rPr>
                      <w:sz w:val="72"/>
                      <w:szCs w:val="72"/>
                    </w:rPr>
                    <w:t xml:space="preserve"> </w:t>
                  </w:r>
                  <w:r w:rsidR="006921CD" w:rsidRPr="00DB342C">
                    <w:rPr>
                      <w:sz w:val="68"/>
                      <w:szCs w:val="68"/>
                    </w:rPr>
                    <w:t>lake wenatchee rec club</w:t>
                  </w:r>
                </w:p>
                <w:p w14:paraId="3CB5C27D" w14:textId="3A3EE735" w:rsidR="00DB342C" w:rsidRPr="00CC53BD" w:rsidRDefault="00F41E34" w:rsidP="008D594E">
                  <w:pPr>
                    <w:spacing w:before="120" w:after="0"/>
                    <w:rPr>
                      <w:sz w:val="18"/>
                      <w:szCs w:val="18"/>
                    </w:rPr>
                  </w:pPr>
                  <w:r w:rsidRPr="00967967">
                    <w:rPr>
                      <w:b/>
                      <w:bCs/>
                      <w:sz w:val="22"/>
                      <w:szCs w:val="22"/>
                    </w:rPr>
                    <w:t>Credit card payments:</w:t>
                  </w:r>
                  <w:r w:rsidRPr="00F41E34">
                    <w:rPr>
                      <w:sz w:val="22"/>
                      <w:szCs w:val="22"/>
                    </w:rPr>
                    <w:t xml:space="preserve">  </w:t>
                  </w:r>
                  <w:r w:rsidR="008D594E">
                    <w:rPr>
                      <w:sz w:val="22"/>
                      <w:szCs w:val="22"/>
                    </w:rPr>
                    <w:t>Call or text Michelle Kocher at 509-860-3220 to arrange credit card payment.</w:t>
                  </w:r>
                </w:p>
              </w:tc>
            </w:tr>
            <w:tr w:rsidR="00613B16" w14:paraId="501FDB17" w14:textId="77777777">
              <w:trPr>
                <w:trHeight w:val="5760"/>
              </w:trPr>
              <w:tc>
                <w:tcPr>
                  <w:tcW w:w="7200" w:type="dxa"/>
                </w:tcPr>
                <w:p w14:paraId="3DB12687" w14:textId="77777777" w:rsidR="00613B16" w:rsidRPr="006E3271" w:rsidRDefault="00613B16" w:rsidP="006921CD">
                  <w:pPr>
                    <w:pStyle w:val="Subtitle"/>
                    <w:spacing w:before="0"/>
                    <w:rPr>
                      <w:sz w:val="36"/>
                      <w:szCs w:val="36"/>
                    </w:rPr>
                  </w:pPr>
                </w:p>
              </w:tc>
            </w:tr>
            <w:tr w:rsidR="00613B16" w14:paraId="2D6185B1" w14:textId="77777777">
              <w:trPr>
                <w:trHeight w:val="5760"/>
              </w:trPr>
              <w:tc>
                <w:tcPr>
                  <w:tcW w:w="7200" w:type="dxa"/>
                </w:tcPr>
                <w:p w14:paraId="7124D738" w14:textId="77777777" w:rsidR="00613B16" w:rsidRPr="006E3271" w:rsidRDefault="00613B16" w:rsidP="006921CD">
                  <w:pPr>
                    <w:pStyle w:val="Subtitle"/>
                    <w:spacing w:before="0"/>
                    <w:rPr>
                      <w:sz w:val="36"/>
                      <w:szCs w:val="36"/>
                    </w:rPr>
                  </w:pPr>
                </w:p>
              </w:tc>
            </w:tr>
            <w:tr w:rsidR="007B3230" w14:paraId="6165FBBD" w14:textId="77777777">
              <w:trPr>
                <w:trHeight w:hRule="exact" w:val="1440"/>
              </w:trPr>
              <w:tc>
                <w:tcPr>
                  <w:tcW w:w="7200" w:type="dxa"/>
                  <w:vAlign w:val="bottom"/>
                </w:tcPr>
                <w:p w14:paraId="1152A501" w14:textId="77777777" w:rsidR="007B3230" w:rsidRDefault="007B3230"/>
                <w:p w14:paraId="2A90D8B4" w14:textId="77777777" w:rsidR="00613B16" w:rsidRDefault="00613B16"/>
                <w:p w14:paraId="11D633DB" w14:textId="77777777" w:rsidR="00613B16" w:rsidRDefault="00613B16"/>
                <w:p w14:paraId="61901074" w14:textId="77777777" w:rsidR="00613B16" w:rsidRDefault="00613B16"/>
                <w:p w14:paraId="6ED41F4F" w14:textId="77777777" w:rsidR="00613B16" w:rsidRDefault="00613B16"/>
                <w:p w14:paraId="5AC20C7D" w14:textId="77777777" w:rsidR="00613B16" w:rsidRDefault="00613B16"/>
              </w:tc>
            </w:tr>
          </w:tbl>
          <w:p w14:paraId="207763D2" w14:textId="77777777" w:rsidR="007B3230" w:rsidRDefault="007B3230"/>
        </w:tc>
        <w:tc>
          <w:tcPr>
            <w:tcW w:w="144" w:type="dxa"/>
          </w:tcPr>
          <w:p w14:paraId="1F3D20D2" w14:textId="77777777" w:rsidR="007B3230" w:rsidRDefault="007B3230"/>
        </w:tc>
        <w:tc>
          <w:tcPr>
            <w:tcW w:w="3456" w:type="dxa"/>
          </w:tcPr>
          <w:tbl>
            <w:tblPr>
              <w:tblW w:w="5000" w:type="pct"/>
              <w:tblLayout w:type="fixed"/>
              <w:tblCellMar>
                <w:left w:w="288" w:type="dxa"/>
                <w:right w:w="288" w:type="dxa"/>
              </w:tblCellMar>
              <w:tblLook w:val="04A0" w:firstRow="1" w:lastRow="0" w:firstColumn="1" w:lastColumn="0" w:noHBand="0" w:noVBand="1"/>
              <w:tblDescription w:val="Layout for flyer sidebar"/>
            </w:tblPr>
            <w:tblGrid>
              <w:gridCol w:w="3456"/>
            </w:tblGrid>
            <w:tr w:rsidR="007B3230" w14:paraId="383E68C2" w14:textId="77777777" w:rsidTr="00F346AD">
              <w:trPr>
                <w:trHeight w:hRule="exact" w:val="10890"/>
              </w:trPr>
              <w:tc>
                <w:tcPr>
                  <w:tcW w:w="3456" w:type="dxa"/>
                  <w:shd w:val="clear" w:color="auto" w:fill="27A8DF" w:themeFill="accent2"/>
                  <w:vAlign w:val="center"/>
                </w:tcPr>
                <w:p w14:paraId="0720CE3E" w14:textId="77777777" w:rsidR="006921CD" w:rsidRDefault="006921CD">
                  <w:pPr>
                    <w:pStyle w:val="Heading2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921CD">
                    <w:rPr>
                      <w:noProof/>
                      <w:sz w:val="20"/>
                      <w:szCs w:val="20"/>
                      <w:lang w:eastAsia="en-US"/>
                    </w:rPr>
                    <w:drawing>
                      <wp:anchor distT="0" distB="0" distL="114300" distR="114300" simplePos="0" relativeHeight="251661312" behindDoc="0" locked="0" layoutInCell="1" allowOverlap="1" wp14:anchorId="5DA891C9" wp14:editId="26EDA14A">
                        <wp:simplePos x="0" y="0"/>
                        <wp:positionH relativeFrom="margin">
                          <wp:posOffset>112395</wp:posOffset>
                        </wp:positionH>
                        <wp:positionV relativeFrom="margin">
                          <wp:posOffset>219075</wp:posOffset>
                        </wp:positionV>
                        <wp:extent cx="1579880" cy="1537970"/>
                        <wp:effectExtent l="0" t="0" r="1270" b="5080"/>
                        <wp:wrapSquare wrapText="bothSides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Scan_20151114 (4).bmp"/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79880" cy="15379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  <w:p w14:paraId="1094CB9C" w14:textId="77777777" w:rsidR="006921CD" w:rsidRDefault="006921CD">
                  <w:pPr>
                    <w:pStyle w:val="Heading2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3753E428" w14:textId="77777777" w:rsidR="006921CD" w:rsidRPr="00343564" w:rsidRDefault="006921CD">
                  <w:pPr>
                    <w:pStyle w:val="Heading2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343564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Lake Wenatchee Rec Club</w:t>
                  </w:r>
                </w:p>
                <w:p w14:paraId="2864AD1F" w14:textId="77777777" w:rsidR="00B54BD8" w:rsidRDefault="00B54BD8">
                  <w:pPr>
                    <w:pStyle w:val="Heading2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Located next to the Lake Wenatchee air strip at 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br/>
                    <w:t>14400 Chiwawa Loop Road</w:t>
                  </w:r>
                </w:p>
                <w:p w14:paraId="395248E4" w14:textId="77777777" w:rsidR="006921CD" w:rsidRDefault="006921CD" w:rsidP="00584B91">
                  <w:pPr>
                    <w:pStyle w:val="Line"/>
                    <w:spacing w:before="100" w:after="100"/>
                  </w:pPr>
                  <w:r>
                    <w:t>PO Box</w:t>
                  </w:r>
                </w:p>
                <w:p w14:paraId="24C3295F" w14:textId="77777777" w:rsidR="006921CD" w:rsidRPr="00B54BD8" w:rsidRDefault="00B54BD8" w:rsidP="006921CD">
                  <w:pPr>
                    <w:pStyle w:val="Heading2"/>
                    <w:rPr>
                      <w:rFonts w:ascii="Goudy Stout" w:hAnsi="Goudy Stout"/>
                      <w:sz w:val="22"/>
                      <w:szCs w:val="22"/>
                    </w:rPr>
                  </w:pPr>
                  <w:r>
                    <w:rPr>
                      <w:rFonts w:ascii="Goudy Stout" w:hAnsi="Goudy Stout"/>
                      <w:sz w:val="22"/>
                      <w:szCs w:val="22"/>
                    </w:rPr>
                    <w:t>events</w:t>
                  </w:r>
                </w:p>
                <w:p w14:paraId="764A6A30" w14:textId="77777777" w:rsidR="00584B91" w:rsidRDefault="00F346AD">
                  <w:pPr>
                    <w:pStyle w:val="Heading2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Snowmobile </w:t>
                  </w:r>
                  <w:r w:rsidR="00B54BD8" w:rsidRPr="00B54BD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Poker Run</w:t>
                  </w: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s</w:t>
                  </w:r>
                  <w:r w:rsidR="00584B91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, Geocache</w:t>
                  </w:r>
                  <w:r w:rsidR="00B54BD8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and </w:t>
                  </w:r>
                  <w:r w:rsidR="00B54BD8" w:rsidRPr="00B54BD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Club Ride</w:t>
                  </w: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s</w:t>
                  </w:r>
                  <w:r w:rsidR="00B54BD8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winter)</w:t>
                  </w:r>
                  <w:r w:rsidR="00B54BD8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, </w:t>
                  </w:r>
                </w:p>
                <w:p w14:paraId="0187AAF3" w14:textId="0A26319F" w:rsidR="007B3230" w:rsidRDefault="00B54BD8">
                  <w:pPr>
                    <w:pStyle w:val="Heading2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B54BD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Dirty Face Dual Sport Ride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(June), </w:t>
                  </w:r>
                  <w:r w:rsidR="00BA34AF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F</w:t>
                  </w:r>
                  <w:r w:rsidRPr="00B54BD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ishing </w:t>
                  </w:r>
                  <w:r w:rsidR="00F10D09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Derby 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(June), </w:t>
                  </w:r>
                  <w:r w:rsidRPr="00B54BD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Flea Market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(</w:t>
                  </w:r>
                  <w:r w:rsidR="00DB342C">
                    <w:rPr>
                      <w:rFonts w:asciiTheme="minorHAnsi" w:hAnsiTheme="minorHAnsi" w:cstheme="minorHAnsi"/>
                      <w:sz w:val="20"/>
                      <w:szCs w:val="20"/>
                    </w:rPr>
                    <w:t>July 4 weekend)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and </w:t>
                  </w:r>
                  <w:r w:rsidRPr="00B54BD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more!</w:t>
                  </w:r>
                </w:p>
                <w:p w14:paraId="4CB5EA18" w14:textId="77777777" w:rsidR="00B54BD8" w:rsidRDefault="00B54BD8" w:rsidP="00584B91">
                  <w:pPr>
                    <w:pStyle w:val="Line"/>
                    <w:spacing w:before="100" w:after="100"/>
                  </w:pPr>
                  <w:r>
                    <w:t>S</w:t>
                  </w:r>
                </w:p>
                <w:p w14:paraId="79E26EF0" w14:textId="521F6635" w:rsidR="00F10D09" w:rsidRDefault="00B54BD8" w:rsidP="00F10D09">
                  <w:pPr>
                    <w:pStyle w:val="Heading2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t>Club Meetings</w:t>
                  </w:r>
                  <w:r>
                    <w:br/>
                  </w:r>
                  <w:r w:rsidR="00552BF9">
                    <w:rPr>
                      <w:rFonts w:asciiTheme="minorHAnsi" w:hAnsiTheme="minorHAnsi" w:cstheme="minorHAnsi"/>
                      <w:sz w:val="20"/>
                      <w:szCs w:val="20"/>
                    </w:rPr>
                    <w:t>Join us on the s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econd Saturday of each month </w:t>
                  </w:r>
                  <w:r w:rsidR="008D594E">
                    <w:rPr>
                      <w:rFonts w:asciiTheme="minorHAnsi" w:hAnsiTheme="minorHAnsi" w:cstheme="minorHAnsi"/>
                      <w:sz w:val="20"/>
                      <w:szCs w:val="20"/>
                    </w:rPr>
                    <w:t>(except</w:t>
                  </w:r>
                  <w:r w:rsidR="00584B91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July) 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at the clubhouse from 9-10 a.m.</w:t>
                  </w:r>
                  <w:r w:rsidR="00584B91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(May-Oct) or 10-11 a.m. (Nov-Apr)</w:t>
                  </w:r>
                  <w:r w:rsidR="00F10D09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</w:p>
                <w:p w14:paraId="7EC6D8C8" w14:textId="77777777" w:rsidR="00F10D09" w:rsidRDefault="00F10D09" w:rsidP="00584B91">
                  <w:pPr>
                    <w:pStyle w:val="Line"/>
                    <w:spacing w:before="100" w:after="100"/>
                  </w:pPr>
                  <w:r>
                    <w:t>S</w:t>
                  </w:r>
                </w:p>
                <w:p w14:paraId="2D776A91" w14:textId="77777777" w:rsidR="007B3230" w:rsidRDefault="00F10D09" w:rsidP="00584B91">
                  <w:pPr>
                    <w:pStyle w:val="Heading2"/>
                    <w:spacing w:line="240" w:lineRule="auto"/>
                    <w:rPr>
                      <w:rFonts w:ascii="Gadugi" w:hAnsi="Gadugi"/>
                    </w:rPr>
                  </w:pPr>
                  <w:r w:rsidRPr="00F10D09">
                    <w:rPr>
                      <w:rFonts w:ascii="Gadugi" w:hAnsi="Gadugi"/>
                    </w:rPr>
                    <w:t>Rentals</w:t>
                  </w:r>
                </w:p>
                <w:p w14:paraId="07FAB6AB" w14:textId="3C03CF59" w:rsidR="00F10D09" w:rsidRPr="00F10D09" w:rsidRDefault="00F10D09" w:rsidP="00BB51E2">
                  <w:pPr>
                    <w:pStyle w:val="Heading2"/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Call 509-679-5517 to rent the clubhouse for weddings, parties, meetings, etc.</w:t>
                  </w:r>
                </w:p>
              </w:tc>
            </w:tr>
            <w:tr w:rsidR="007B3230" w14:paraId="026BE3E9" w14:textId="77777777" w:rsidTr="006921CD">
              <w:trPr>
                <w:trHeight w:hRule="exact" w:val="144"/>
              </w:trPr>
              <w:tc>
                <w:tcPr>
                  <w:tcW w:w="3456" w:type="dxa"/>
                </w:tcPr>
                <w:p w14:paraId="4D459B84" w14:textId="77777777" w:rsidR="007B3230" w:rsidRDefault="007B3230"/>
              </w:tc>
            </w:tr>
            <w:tr w:rsidR="007B3230" w14:paraId="7A72BBAF" w14:textId="77777777" w:rsidTr="00D53101">
              <w:trPr>
                <w:trHeight w:hRule="exact" w:val="2367"/>
              </w:trPr>
              <w:tc>
                <w:tcPr>
                  <w:tcW w:w="3456" w:type="dxa"/>
                  <w:shd w:val="clear" w:color="auto" w:fill="00A59B" w:themeFill="accent1"/>
                  <w:vAlign w:val="center"/>
                </w:tcPr>
                <w:p w14:paraId="001303AB" w14:textId="77777777" w:rsidR="007B3230" w:rsidRDefault="00E86E5F" w:rsidP="00D53101">
                  <w:pPr>
                    <w:pStyle w:val="Date"/>
                    <w:rPr>
                      <w:rFonts w:ascii="Stencil" w:hAnsi="Stencil"/>
                    </w:rPr>
                  </w:pPr>
                  <w:r>
                    <w:rPr>
                      <w:rFonts w:ascii="Stencil" w:hAnsi="Stencil"/>
                    </w:rPr>
                    <w:t>We need YOU!</w:t>
                  </w:r>
                </w:p>
                <w:p w14:paraId="74805611" w14:textId="581AC62C" w:rsidR="00E86E5F" w:rsidRPr="00E86E5F" w:rsidRDefault="00E86E5F" w:rsidP="00552BF9">
                  <w:pPr>
                    <w:pStyle w:val="Date"/>
                    <w:jc w:val="both"/>
                    <w:rPr>
                      <w:rFonts w:cstheme="minorHAnsi"/>
                      <w:sz w:val="22"/>
                      <w:szCs w:val="22"/>
                    </w:rPr>
                  </w:pPr>
                  <w:r w:rsidRPr="00E86E5F">
                    <w:rPr>
                      <w:rFonts w:cstheme="minorHAnsi"/>
                      <w:sz w:val="22"/>
                      <w:szCs w:val="22"/>
                    </w:rPr>
                    <w:t xml:space="preserve">LWRC fundraisers and volunteer activities help support </w:t>
                  </w:r>
                  <w:r>
                    <w:rPr>
                      <w:rFonts w:cstheme="minorHAnsi"/>
                      <w:sz w:val="22"/>
                      <w:szCs w:val="22"/>
                    </w:rPr>
                    <w:t>the Jim Leo Memorial Scholarship</w:t>
                  </w:r>
                  <w:r w:rsidR="00552BF9">
                    <w:rPr>
                      <w:rFonts w:cstheme="minorHAnsi"/>
                      <w:sz w:val="22"/>
                      <w:szCs w:val="22"/>
                    </w:rPr>
                    <w:t xml:space="preserve"> (available to </w:t>
                  </w:r>
                  <w:r w:rsidR="00D53101">
                    <w:rPr>
                      <w:rFonts w:cstheme="minorHAnsi"/>
                      <w:sz w:val="22"/>
                      <w:szCs w:val="22"/>
                    </w:rPr>
                    <w:t>local students and family of club members)</w:t>
                  </w:r>
                  <w:r>
                    <w:rPr>
                      <w:rFonts w:cstheme="minorHAnsi"/>
                      <w:sz w:val="22"/>
                      <w:szCs w:val="22"/>
                    </w:rPr>
                    <w:t xml:space="preserve"> </w:t>
                  </w:r>
                  <w:r w:rsidR="00D53101">
                    <w:rPr>
                      <w:rFonts w:cstheme="minorHAnsi"/>
                      <w:sz w:val="22"/>
                      <w:szCs w:val="22"/>
                    </w:rPr>
                    <w:t xml:space="preserve">and </w:t>
                  </w:r>
                  <w:r w:rsidRPr="00E86E5F">
                    <w:rPr>
                      <w:rFonts w:cstheme="minorHAnsi"/>
                      <w:sz w:val="22"/>
                      <w:szCs w:val="22"/>
                    </w:rPr>
                    <w:t xml:space="preserve">local charities  </w:t>
                  </w:r>
                </w:p>
              </w:tc>
            </w:tr>
          </w:tbl>
          <w:p w14:paraId="1E971F0A" w14:textId="77777777" w:rsidR="007B3230" w:rsidRDefault="007B3230"/>
        </w:tc>
      </w:tr>
    </w:tbl>
    <w:p w14:paraId="65AF75D6" w14:textId="77777777" w:rsidR="00F346AD" w:rsidRDefault="00F346AD" w:rsidP="00F346AD"/>
    <w:p w14:paraId="17488323" w14:textId="77777777" w:rsidR="007B3230" w:rsidRPr="00F346AD" w:rsidRDefault="00F346AD" w:rsidP="00F346AD">
      <w:pPr>
        <w:tabs>
          <w:tab w:val="left" w:pos="8310"/>
        </w:tabs>
      </w:pPr>
      <w:r>
        <w:tab/>
      </w:r>
    </w:p>
    <w:sectPr w:rsidR="007B3230" w:rsidRPr="00F346AD" w:rsidSect="004A207E">
      <w:footerReference w:type="default" r:id="rId10"/>
      <w:pgSz w:w="12240" w:h="15840"/>
      <w:pgMar w:top="720" w:right="720" w:bottom="36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99C5FA" w14:textId="77777777" w:rsidR="00BE44A2" w:rsidRDefault="00BE44A2" w:rsidP="00084499">
      <w:pPr>
        <w:spacing w:after="0" w:line="240" w:lineRule="auto"/>
      </w:pPr>
      <w:r>
        <w:separator/>
      </w:r>
    </w:p>
  </w:endnote>
  <w:endnote w:type="continuationSeparator" w:id="0">
    <w:p w14:paraId="67134045" w14:textId="77777777" w:rsidR="00BE44A2" w:rsidRDefault="00BE44A2" w:rsidP="00084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9DACF7" w14:textId="23B70687" w:rsidR="004A207E" w:rsidRDefault="004A207E" w:rsidP="004A207E">
    <w:pPr>
      <w:pStyle w:val="Footer"/>
      <w:rPr>
        <w:sz w:val="20"/>
        <w:szCs w:val="20"/>
      </w:rPr>
    </w:pPr>
    <w:r>
      <w:rPr>
        <w:sz w:val="20"/>
        <w:szCs w:val="20"/>
      </w:rPr>
      <w:t>l</w:t>
    </w:r>
    <w:r w:rsidRPr="00084499">
      <w:rPr>
        <w:sz w:val="20"/>
        <w:szCs w:val="20"/>
      </w:rPr>
      <w:t>akewenatcheerecclub.</w:t>
    </w:r>
    <w:r w:rsidR="00DD3FE4">
      <w:rPr>
        <w:sz w:val="20"/>
        <w:szCs w:val="20"/>
      </w:rPr>
      <w:t>org</w:t>
    </w:r>
    <w:r w:rsidRPr="00084499">
      <w:rPr>
        <w:sz w:val="20"/>
        <w:szCs w:val="20"/>
      </w:rPr>
      <w:ptab w:relativeTo="margin" w:alignment="center" w:leader="none"/>
    </w:r>
    <w:r w:rsidRPr="00084499">
      <w:rPr>
        <w:sz w:val="20"/>
        <w:szCs w:val="20"/>
      </w:rPr>
      <w:ptab w:relativeTo="margin" w:alignment="right" w:leader="none"/>
    </w:r>
    <w:r w:rsidRPr="00084499">
      <w:rPr>
        <w:sz w:val="20"/>
        <w:szCs w:val="20"/>
      </w:rPr>
      <w:t>“Like” us on Facebook:  Lake Wenatchee Rec Club (LWRC)</w:t>
    </w:r>
  </w:p>
  <w:p w14:paraId="710164BB" w14:textId="77777777" w:rsidR="004A207E" w:rsidRPr="00084499" w:rsidRDefault="004A207E" w:rsidP="004A207E">
    <w:pPr>
      <w:pStyle w:val="Footer"/>
      <w:rPr>
        <w:sz w:val="20"/>
        <w:szCs w:val="20"/>
      </w:rPr>
    </w:pPr>
    <w:r>
      <w:rPr>
        <w:sz w:val="20"/>
        <w:szCs w:val="20"/>
      </w:rPr>
      <w:t>lakewenatcheerecclub@gmail.com</w:t>
    </w:r>
  </w:p>
  <w:p w14:paraId="4A40375C" w14:textId="7F1472A6" w:rsidR="004A207E" w:rsidRDefault="004A207E">
    <w:pPr>
      <w:pStyle w:val="Footer"/>
    </w:pPr>
  </w:p>
  <w:p w14:paraId="56C55951" w14:textId="77777777" w:rsidR="004A207E" w:rsidRDefault="004A20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4860A6" w14:textId="77777777" w:rsidR="00BE44A2" w:rsidRDefault="00BE44A2" w:rsidP="00084499">
      <w:pPr>
        <w:spacing w:after="0" w:line="240" w:lineRule="auto"/>
      </w:pPr>
      <w:r>
        <w:separator/>
      </w:r>
    </w:p>
  </w:footnote>
  <w:footnote w:type="continuationSeparator" w:id="0">
    <w:p w14:paraId="19B9D0B9" w14:textId="77777777" w:rsidR="00BE44A2" w:rsidRDefault="00BE44A2" w:rsidP="000844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1CD"/>
    <w:rsid w:val="0003576A"/>
    <w:rsid w:val="00040493"/>
    <w:rsid w:val="000779CB"/>
    <w:rsid w:val="00084499"/>
    <w:rsid w:val="000E182C"/>
    <w:rsid w:val="0013051F"/>
    <w:rsid w:val="00266F0A"/>
    <w:rsid w:val="002745CC"/>
    <w:rsid w:val="00281A0F"/>
    <w:rsid w:val="00343564"/>
    <w:rsid w:val="003C6721"/>
    <w:rsid w:val="0042195E"/>
    <w:rsid w:val="00467516"/>
    <w:rsid w:val="004A207E"/>
    <w:rsid w:val="004C0E23"/>
    <w:rsid w:val="004F0BAE"/>
    <w:rsid w:val="00503E23"/>
    <w:rsid w:val="00552BF9"/>
    <w:rsid w:val="00584B91"/>
    <w:rsid w:val="00613B16"/>
    <w:rsid w:val="00636974"/>
    <w:rsid w:val="006921CD"/>
    <w:rsid w:val="006D0105"/>
    <w:rsid w:val="006E3271"/>
    <w:rsid w:val="007651C1"/>
    <w:rsid w:val="00780CE9"/>
    <w:rsid w:val="007A6B1C"/>
    <w:rsid w:val="007B3230"/>
    <w:rsid w:val="007D179B"/>
    <w:rsid w:val="00802438"/>
    <w:rsid w:val="008D594E"/>
    <w:rsid w:val="008D69F5"/>
    <w:rsid w:val="00903D05"/>
    <w:rsid w:val="00906838"/>
    <w:rsid w:val="00967967"/>
    <w:rsid w:val="00994B27"/>
    <w:rsid w:val="009F4B58"/>
    <w:rsid w:val="00A77273"/>
    <w:rsid w:val="00A9531A"/>
    <w:rsid w:val="00B54BD8"/>
    <w:rsid w:val="00BA34AF"/>
    <w:rsid w:val="00BB51E2"/>
    <w:rsid w:val="00BE44A2"/>
    <w:rsid w:val="00BE4958"/>
    <w:rsid w:val="00C07882"/>
    <w:rsid w:val="00C21A07"/>
    <w:rsid w:val="00C43A92"/>
    <w:rsid w:val="00CB56BA"/>
    <w:rsid w:val="00CC53BD"/>
    <w:rsid w:val="00CF0583"/>
    <w:rsid w:val="00CF6B99"/>
    <w:rsid w:val="00D10644"/>
    <w:rsid w:val="00D53101"/>
    <w:rsid w:val="00D56D3B"/>
    <w:rsid w:val="00DA6DCA"/>
    <w:rsid w:val="00DB342C"/>
    <w:rsid w:val="00DC5E5F"/>
    <w:rsid w:val="00DD3FE4"/>
    <w:rsid w:val="00E86E5F"/>
    <w:rsid w:val="00E92AE2"/>
    <w:rsid w:val="00EF48F0"/>
    <w:rsid w:val="00F10D09"/>
    <w:rsid w:val="00F26ED5"/>
    <w:rsid w:val="00F346AD"/>
    <w:rsid w:val="00F41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5773D7"/>
  <w15:chartTrackingRefBased/>
  <w15:docId w15:val="{89FCBFCB-AEE6-4063-9982-436BA2CC1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002B38" w:themeColor="text2"/>
        <w:sz w:val="24"/>
        <w:szCs w:val="24"/>
        <w:lang w:val="en-US" w:eastAsia="ja-JP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3"/>
    <w:qFormat/>
    <w:pPr>
      <w:keepNext/>
      <w:keepLines/>
      <w:spacing w:before="320" w:after="120" w:line="240" w:lineRule="auto"/>
      <w:contextualSpacing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Line"/>
    <w:link w:val="Heading2Char"/>
    <w:uiPriority w:val="3"/>
    <w:unhideWhenUsed/>
    <w:qFormat/>
    <w:pPr>
      <w:keepNext/>
      <w:keepLines/>
      <w:spacing w:after="0" w:line="264" w:lineRule="auto"/>
      <w:jc w:val="center"/>
      <w:outlineLvl w:val="1"/>
    </w:pPr>
    <w:rPr>
      <w:rFonts w:asciiTheme="majorHAnsi" w:eastAsiaTheme="majorEastAsia" w:hAnsiTheme="majorHAnsi" w:cstheme="majorBidi"/>
      <w:color w:val="FFFFFF" w:themeColor="background1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pPr>
      <w:keepNext/>
      <w:keepLines/>
      <w:spacing w:after="60" w:line="240" w:lineRule="auto"/>
      <w:jc w:val="center"/>
      <w:outlineLvl w:val="2"/>
    </w:pPr>
    <w:rPr>
      <w:rFonts w:asciiTheme="majorHAnsi" w:eastAsiaTheme="majorEastAsia" w:hAnsiTheme="majorHAnsi" w:cstheme="majorBidi"/>
      <w:caps/>
      <w:color w:val="FFFFFF" w:themeColor="background1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00A59B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Title"/>
    <w:link w:val="SubtitleChar"/>
    <w:uiPriority w:val="2"/>
    <w:qFormat/>
    <w:pPr>
      <w:numPr>
        <w:ilvl w:val="1"/>
      </w:numPr>
      <w:spacing w:before="480"/>
    </w:pPr>
    <w:rPr>
      <w:color w:val="00A59B" w:themeColor="accent1"/>
    </w:rPr>
  </w:style>
  <w:style w:type="character" w:customStyle="1" w:styleId="SubtitleChar">
    <w:name w:val="Subtitle Char"/>
    <w:basedOn w:val="DefaultParagraphFont"/>
    <w:link w:val="Subtitle"/>
    <w:uiPriority w:val="2"/>
    <w:rPr>
      <w:rFonts w:asciiTheme="majorHAnsi" w:eastAsiaTheme="majorEastAsia" w:hAnsiTheme="majorHAnsi" w:cstheme="majorBidi"/>
      <w:caps/>
      <w:color w:val="00A59B" w:themeColor="accent1"/>
      <w:kern w:val="28"/>
      <w:sz w:val="88"/>
      <w:szCs w:val="88"/>
    </w:rPr>
  </w:style>
  <w:style w:type="paragraph" w:styleId="Title">
    <w:name w:val="Title"/>
    <w:basedOn w:val="Normal"/>
    <w:next w:val="Normal"/>
    <w:link w:val="TitleChar"/>
    <w:uiPriority w:val="1"/>
    <w:qFormat/>
    <w:pPr>
      <w:spacing w:after="0" w:line="204" w:lineRule="auto"/>
    </w:pPr>
    <w:rPr>
      <w:rFonts w:asciiTheme="majorHAnsi" w:eastAsiaTheme="majorEastAsia" w:hAnsiTheme="majorHAnsi" w:cstheme="majorBidi"/>
      <w:caps/>
      <w:kern w:val="28"/>
      <w:sz w:val="88"/>
      <w:szCs w:val="88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aps/>
      <w:kern w:val="28"/>
      <w:sz w:val="88"/>
      <w:szCs w:val="88"/>
    </w:rPr>
  </w:style>
  <w:style w:type="character" w:customStyle="1" w:styleId="Heading1Char">
    <w:name w:val="Heading 1 Char"/>
    <w:basedOn w:val="DefaultParagraphFont"/>
    <w:link w:val="Heading1"/>
    <w:uiPriority w:val="3"/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NoSpacing">
    <w:name w:val="No Spacing"/>
    <w:uiPriority w:val="19"/>
    <w:qFormat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3"/>
    <w:rPr>
      <w:rFonts w:asciiTheme="majorHAnsi" w:eastAsiaTheme="majorEastAsia" w:hAnsiTheme="majorHAnsi" w:cstheme="majorBidi"/>
      <w:color w:val="FFFFFF" w:themeColor="background1"/>
      <w:sz w:val="34"/>
      <w:szCs w:val="34"/>
    </w:rPr>
  </w:style>
  <w:style w:type="paragraph" w:customStyle="1" w:styleId="Line">
    <w:name w:val="Line"/>
    <w:basedOn w:val="Normal"/>
    <w:next w:val="Heading2"/>
    <w:uiPriority w:val="3"/>
    <w:qFormat/>
    <w:pPr>
      <w:pBdr>
        <w:top w:val="single" w:sz="12" w:space="1" w:color="FFFFFF" w:themeColor="background1"/>
      </w:pBdr>
      <w:spacing w:before="400" w:after="400" w:line="240" w:lineRule="auto"/>
      <w:ind w:left="1080" w:right="1080"/>
      <w:jc w:val="center"/>
    </w:pPr>
    <w:rPr>
      <w:sz w:val="2"/>
      <w:szCs w:val="2"/>
    </w:rPr>
  </w:style>
  <w:style w:type="character" w:customStyle="1" w:styleId="Heading3Char">
    <w:name w:val="Heading 3 Char"/>
    <w:basedOn w:val="DefaultParagraphFont"/>
    <w:link w:val="Heading3"/>
    <w:uiPriority w:val="4"/>
    <w:rPr>
      <w:rFonts w:asciiTheme="majorHAnsi" w:eastAsiaTheme="majorEastAsia" w:hAnsiTheme="majorHAnsi" w:cstheme="majorBidi"/>
      <w:caps/>
      <w:color w:val="FFFFFF" w:themeColor="background1"/>
      <w:sz w:val="30"/>
      <w:szCs w:val="30"/>
    </w:rPr>
  </w:style>
  <w:style w:type="paragraph" w:customStyle="1" w:styleId="ContactInfo">
    <w:name w:val="Contact Info"/>
    <w:basedOn w:val="Normal"/>
    <w:uiPriority w:val="5"/>
    <w:qFormat/>
    <w:pPr>
      <w:spacing w:after="280" w:line="240" w:lineRule="auto"/>
      <w:jc w:val="center"/>
    </w:pPr>
    <w:rPr>
      <w:color w:val="FFFFFF" w:themeColor="background1"/>
    </w:rPr>
  </w:style>
  <w:style w:type="paragraph" w:styleId="Date">
    <w:name w:val="Date"/>
    <w:basedOn w:val="Normal"/>
    <w:link w:val="DateChar"/>
    <w:uiPriority w:val="5"/>
    <w:unhideWhenUsed/>
    <w:qFormat/>
    <w:pPr>
      <w:spacing w:after="0"/>
      <w:jc w:val="center"/>
    </w:pPr>
    <w:rPr>
      <w:color w:val="FFFFFF" w:themeColor="background1"/>
    </w:rPr>
  </w:style>
  <w:style w:type="character" w:customStyle="1" w:styleId="DateChar">
    <w:name w:val="Date Char"/>
    <w:basedOn w:val="DefaultParagraphFont"/>
    <w:link w:val="Date"/>
    <w:uiPriority w:val="5"/>
    <w:rPr>
      <w:color w:val="FFFFFF" w:themeColor="background1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9"/>
    <w:semiHidden/>
    <w:rPr>
      <w:rFonts w:asciiTheme="majorHAnsi" w:eastAsiaTheme="majorEastAsia" w:hAnsiTheme="majorHAnsi" w:cstheme="majorBidi"/>
      <w:color w:val="00A59B" w:themeColor="accent1"/>
    </w:rPr>
  </w:style>
  <w:style w:type="paragraph" w:styleId="Header">
    <w:name w:val="header"/>
    <w:basedOn w:val="Normal"/>
    <w:link w:val="HeaderChar"/>
    <w:uiPriority w:val="99"/>
    <w:unhideWhenUsed/>
    <w:rsid w:val="000844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4499"/>
  </w:style>
  <w:style w:type="paragraph" w:styleId="Footer">
    <w:name w:val="footer"/>
    <w:basedOn w:val="Normal"/>
    <w:link w:val="FooterChar"/>
    <w:uiPriority w:val="99"/>
    <w:unhideWhenUsed/>
    <w:rsid w:val="000844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4499"/>
  </w:style>
  <w:style w:type="character" w:styleId="Hyperlink">
    <w:name w:val="Hyperlink"/>
    <w:basedOn w:val="DefaultParagraphFont"/>
    <w:uiPriority w:val="99"/>
    <w:unhideWhenUsed/>
    <w:rsid w:val="00DB342C"/>
    <w:rPr>
      <w:color w:val="27A8D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34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sa%20Carlson\AppData\Roaming\Microsoft\Templates\Seasonal%20event%20flyer%20(winter).dotx" TargetMode="External"/></Relationships>
</file>

<file path=word/theme/theme1.xml><?xml version="1.0" encoding="utf-8"?>
<a:theme xmlns:a="http://schemas.openxmlformats.org/drawingml/2006/main" name="Office Theme">
  <a:themeElements>
    <a:clrScheme name="Winter Business">
      <a:dk1>
        <a:sysClr val="windowText" lastClr="000000"/>
      </a:dk1>
      <a:lt1>
        <a:sysClr val="window" lastClr="FFFFFF"/>
      </a:lt1>
      <a:dk2>
        <a:srgbClr val="002B38"/>
      </a:dk2>
      <a:lt2>
        <a:srgbClr val="DEF2F5"/>
      </a:lt2>
      <a:accent1>
        <a:srgbClr val="00A59B"/>
      </a:accent1>
      <a:accent2>
        <a:srgbClr val="27A8DF"/>
      </a:accent2>
      <a:accent3>
        <a:srgbClr val="287098"/>
      </a:accent3>
      <a:accent4>
        <a:srgbClr val="617483"/>
      </a:accent4>
      <a:accent5>
        <a:srgbClr val="555078"/>
      </a:accent5>
      <a:accent6>
        <a:srgbClr val="7F63AB"/>
      </a:accent6>
      <a:hlink>
        <a:srgbClr val="27A8DF"/>
      </a:hlink>
      <a:folHlink>
        <a:srgbClr val="7F63AB"/>
      </a:folHlink>
    </a:clrScheme>
    <a:fontScheme name="Winter Business">
      <a:majorFont>
        <a:latin typeface="Impact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68F2E510-0562-42B4-AAA9-BD52FD9DD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Seasonal event flyer (winter).dotx</Template>
  <TotalTime>1</TotalTime>
  <Pages>2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Carlson</dc:creator>
  <cp:keywords/>
  <dc:description/>
  <cp:lastModifiedBy>Lisa Carlson</cp:lastModifiedBy>
  <cp:revision>2</cp:revision>
  <cp:lastPrinted>2022-11-16T16:54:00Z</cp:lastPrinted>
  <dcterms:created xsi:type="dcterms:W3CDTF">2024-06-14T21:00:00Z</dcterms:created>
  <dcterms:modified xsi:type="dcterms:W3CDTF">2024-06-14T21:00:00Z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TC039885619991</vt:lpwstr>
  </property>
</Properties>
</file>