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376A" w14:textId="751182E2" w:rsidR="0011233E" w:rsidRDefault="00926D71" w:rsidP="0011233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A91EF5">
        <w:rPr>
          <w:rFonts w:asciiTheme="majorHAnsi" w:hAnsiTheme="majorHAnsi" w:cstheme="majorHAnsi"/>
          <w:sz w:val="28"/>
          <w:szCs w:val="28"/>
        </w:rPr>
        <w:t>Team TimeOuts remaining.</w:t>
      </w:r>
    </w:p>
    <w:p w14:paraId="1915A184" w14:textId="77777777" w:rsidR="00926D71" w:rsidRPr="00A91EF5" w:rsidRDefault="00926D71" w:rsidP="00A91EF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A91EF5">
        <w:rPr>
          <w:rFonts w:asciiTheme="majorHAnsi" w:hAnsiTheme="majorHAnsi" w:cstheme="majorHAnsi"/>
          <w:sz w:val="28"/>
          <w:szCs w:val="28"/>
        </w:rPr>
        <w:t>Team Challenges remaining.</w:t>
      </w:r>
    </w:p>
    <w:p w14:paraId="61943047" w14:textId="77777777" w:rsidR="00926D71" w:rsidRPr="007660E5" w:rsidRDefault="00926D71" w:rsidP="007660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7660E5">
        <w:rPr>
          <w:rFonts w:asciiTheme="majorHAnsi" w:hAnsiTheme="majorHAnsi" w:cstheme="majorHAnsi"/>
          <w:sz w:val="28"/>
          <w:szCs w:val="28"/>
        </w:rPr>
        <w:t>“Under Two” timing rules in force.</w:t>
      </w:r>
    </w:p>
    <w:p w14:paraId="5FD60047" w14:textId="3D062497" w:rsidR="00926D71" w:rsidRPr="007660E5" w:rsidRDefault="00926D71" w:rsidP="007660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7660E5">
        <w:rPr>
          <w:rFonts w:asciiTheme="majorHAnsi" w:hAnsiTheme="majorHAnsi" w:cstheme="majorHAnsi"/>
          <w:sz w:val="28"/>
          <w:szCs w:val="28"/>
        </w:rPr>
        <w:t>10 Second runoffs applicable</w:t>
      </w:r>
      <w:r w:rsidR="00362C95" w:rsidRPr="007660E5">
        <w:rPr>
          <w:rFonts w:asciiTheme="majorHAnsi" w:hAnsiTheme="majorHAnsi" w:cstheme="majorHAnsi"/>
          <w:sz w:val="28"/>
          <w:szCs w:val="28"/>
        </w:rPr>
        <w:t>…</w:t>
      </w:r>
    </w:p>
    <w:p w14:paraId="0696367B" w14:textId="22741A01" w:rsidR="00362C95" w:rsidRPr="007660E5" w:rsidRDefault="00362C95" w:rsidP="007660E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7660E5">
        <w:rPr>
          <w:rFonts w:asciiTheme="majorHAnsi" w:hAnsiTheme="majorHAnsi" w:cstheme="majorHAnsi"/>
          <w:sz w:val="28"/>
          <w:szCs w:val="28"/>
        </w:rPr>
        <w:t>A foul that causes the clock to stop Immediately</w:t>
      </w:r>
    </w:p>
    <w:p w14:paraId="0303564A" w14:textId="789B53A8" w:rsidR="00362C95" w:rsidRPr="007660E5" w:rsidRDefault="00362C95" w:rsidP="007660E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7660E5">
        <w:rPr>
          <w:rFonts w:asciiTheme="majorHAnsi" w:hAnsiTheme="majorHAnsi" w:cstheme="majorHAnsi"/>
          <w:sz w:val="28"/>
          <w:szCs w:val="28"/>
        </w:rPr>
        <w:t>An injury to a player</w:t>
      </w:r>
    </w:p>
    <w:p w14:paraId="6DFA123F" w14:textId="088F3984" w:rsidR="00362C95" w:rsidRPr="007660E5" w:rsidRDefault="00362C95" w:rsidP="007660E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7660E5">
        <w:rPr>
          <w:rFonts w:asciiTheme="majorHAnsi" w:hAnsiTheme="majorHAnsi" w:cstheme="majorHAnsi"/>
          <w:sz w:val="28"/>
          <w:szCs w:val="28"/>
        </w:rPr>
        <w:t>A player’s helmet comes off (but not if by a foul)</w:t>
      </w:r>
    </w:p>
    <w:p w14:paraId="599D23A1" w14:textId="48CEAC50" w:rsidR="00362C95" w:rsidRPr="007660E5" w:rsidRDefault="00362C95" w:rsidP="007660E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7660E5">
        <w:rPr>
          <w:rFonts w:asciiTheme="majorHAnsi" w:hAnsiTheme="majorHAnsi" w:cstheme="majorHAnsi"/>
          <w:sz w:val="28"/>
          <w:szCs w:val="28"/>
        </w:rPr>
        <w:t>A Replay reversal that creates a running clock</w:t>
      </w:r>
    </w:p>
    <w:p w14:paraId="3BB99C27" w14:textId="0AEAE719" w:rsidR="00362C95" w:rsidRPr="00F4197A" w:rsidRDefault="00362C95" w:rsidP="007660E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F4197A">
        <w:rPr>
          <w:rFonts w:asciiTheme="majorHAnsi" w:hAnsiTheme="majorHAnsi" w:cstheme="majorHAnsi"/>
          <w:sz w:val="28"/>
          <w:szCs w:val="28"/>
        </w:rPr>
        <w:t>*Runoff can be avoided by using a Team TimeOut</w:t>
      </w:r>
    </w:p>
    <w:p w14:paraId="37AAEF23" w14:textId="77777777" w:rsidR="00926D71" w:rsidRPr="006D6E82" w:rsidRDefault="00926D71" w:rsidP="006D6E8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6D6E82">
        <w:rPr>
          <w:rFonts w:asciiTheme="majorHAnsi" w:hAnsiTheme="majorHAnsi" w:cstheme="majorHAnsi"/>
          <w:sz w:val="28"/>
          <w:szCs w:val="28"/>
        </w:rPr>
        <w:t>Be alert for Coach calling a TimeOut</w:t>
      </w:r>
    </w:p>
    <w:p w14:paraId="211FC518" w14:textId="1B871AC9" w:rsidR="00926D71" w:rsidRPr="006D6E82" w:rsidRDefault="00926D71" w:rsidP="006D6E8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6D6E82">
        <w:rPr>
          <w:rFonts w:asciiTheme="majorHAnsi" w:hAnsiTheme="majorHAnsi" w:cstheme="majorHAnsi"/>
          <w:sz w:val="28"/>
          <w:szCs w:val="28"/>
        </w:rPr>
        <w:t>Clock status option after a foul…</w:t>
      </w:r>
      <w:r w:rsidR="00B536F7" w:rsidRPr="006D6E82">
        <w:rPr>
          <w:rFonts w:asciiTheme="majorHAnsi" w:hAnsiTheme="majorHAnsi" w:cstheme="majorHAnsi"/>
          <w:sz w:val="28"/>
          <w:szCs w:val="28"/>
        </w:rPr>
        <w:t>RFP or Snap</w:t>
      </w:r>
    </w:p>
    <w:p w14:paraId="5C4D4E34" w14:textId="77777777" w:rsidR="00B536F7" w:rsidRPr="00F4197A" w:rsidRDefault="00B536F7" w:rsidP="0011233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F4197A">
        <w:rPr>
          <w:rFonts w:asciiTheme="majorHAnsi" w:hAnsiTheme="majorHAnsi" w:cstheme="majorHAnsi"/>
          <w:sz w:val="28"/>
          <w:szCs w:val="28"/>
        </w:rPr>
        <w:t>Option of “Offended team” only if they are tied or behind in score.</w:t>
      </w:r>
    </w:p>
    <w:p w14:paraId="6A9F6D78" w14:textId="6DBA0C02" w:rsidR="00DD683A" w:rsidRPr="0011233E" w:rsidRDefault="00DC11B4" w:rsidP="0011233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If there is an Overturn, </w:t>
      </w:r>
      <w:r w:rsidR="00362C95" w:rsidRPr="0011233E">
        <w:rPr>
          <w:rFonts w:asciiTheme="majorHAnsi" w:hAnsiTheme="majorHAnsi" w:cstheme="majorHAnsi"/>
          <w:sz w:val="28"/>
          <w:szCs w:val="28"/>
        </w:rPr>
        <w:t>Replay can adjust the game clock</w:t>
      </w:r>
      <w:r w:rsidR="00814CAF">
        <w:rPr>
          <w:rFonts w:asciiTheme="majorHAnsi" w:hAnsiTheme="majorHAnsi" w:cstheme="majorHAnsi"/>
          <w:sz w:val="28"/>
          <w:szCs w:val="28"/>
        </w:rPr>
        <w:t>.</w:t>
      </w:r>
    </w:p>
    <w:p w14:paraId="467E1415" w14:textId="77777777" w:rsidR="00362C95" w:rsidRPr="0011233E" w:rsidRDefault="00362C95" w:rsidP="0011233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11233E">
        <w:rPr>
          <w:rFonts w:asciiTheme="majorHAnsi" w:hAnsiTheme="majorHAnsi" w:cstheme="majorHAnsi"/>
          <w:sz w:val="28"/>
          <w:szCs w:val="28"/>
        </w:rPr>
        <w:t>QB needs 3 seconds to spike ball if clock on RFP</w:t>
      </w:r>
      <w:r w:rsidR="00DD683A" w:rsidRPr="0011233E">
        <w:rPr>
          <w:rFonts w:asciiTheme="majorHAnsi" w:hAnsiTheme="majorHAnsi" w:cstheme="majorHAnsi"/>
          <w:sz w:val="28"/>
          <w:szCs w:val="28"/>
        </w:rPr>
        <w:t>.</w:t>
      </w:r>
      <w:r w:rsidRPr="0011233E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01377E52" w14:textId="775EB547" w:rsidR="00DD683A" w:rsidRPr="00F4197A" w:rsidRDefault="00362C95" w:rsidP="0011233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F4197A">
        <w:rPr>
          <w:rFonts w:asciiTheme="majorHAnsi" w:hAnsiTheme="majorHAnsi" w:cstheme="majorHAnsi"/>
          <w:sz w:val="28"/>
          <w:szCs w:val="28"/>
        </w:rPr>
        <w:t>If 1 or 2 seconds, must run play</w:t>
      </w:r>
      <w:r w:rsidR="00381D1F" w:rsidRPr="00F4197A">
        <w:rPr>
          <w:rFonts w:asciiTheme="majorHAnsi" w:hAnsiTheme="majorHAnsi" w:cstheme="majorHAnsi"/>
          <w:sz w:val="28"/>
          <w:szCs w:val="28"/>
        </w:rPr>
        <w:t xml:space="preserve"> (or Team takes a TimeOut)</w:t>
      </w:r>
    </w:p>
    <w:p w14:paraId="351F3DB9" w14:textId="77777777" w:rsidR="00362C95" w:rsidRPr="0011233E" w:rsidRDefault="00362C95" w:rsidP="0011233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11233E">
        <w:rPr>
          <w:rFonts w:asciiTheme="majorHAnsi" w:hAnsiTheme="majorHAnsi" w:cstheme="majorHAnsi"/>
          <w:sz w:val="28"/>
          <w:szCs w:val="28"/>
        </w:rPr>
        <w:t>If time incorrectly goes to 0:00 …</w:t>
      </w:r>
    </w:p>
    <w:p w14:paraId="6A439F11" w14:textId="594134DA" w:rsidR="00362C95" w:rsidRPr="0011233E" w:rsidRDefault="00362C95" w:rsidP="0011233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11233E">
        <w:rPr>
          <w:rFonts w:asciiTheme="majorHAnsi" w:hAnsiTheme="majorHAnsi" w:cstheme="majorHAnsi"/>
          <w:sz w:val="28"/>
          <w:szCs w:val="28"/>
        </w:rPr>
        <w:t>If clock to on RFP, must have 3 seconds left.</w:t>
      </w:r>
    </w:p>
    <w:p w14:paraId="48F5CE94" w14:textId="1232C468" w:rsidR="00DD683A" w:rsidRPr="0011233E" w:rsidRDefault="00362C95" w:rsidP="0011233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11233E">
        <w:rPr>
          <w:rFonts w:asciiTheme="majorHAnsi" w:hAnsiTheme="majorHAnsi" w:cstheme="majorHAnsi"/>
          <w:sz w:val="28"/>
          <w:szCs w:val="28"/>
        </w:rPr>
        <w:t xml:space="preserve">If clock on Snap, reset to what it is.  </w:t>
      </w:r>
    </w:p>
    <w:p w14:paraId="1902E5DA" w14:textId="534834A8" w:rsidR="00DD683A" w:rsidRPr="00F4197A" w:rsidRDefault="00DD683A" w:rsidP="00A91EF5">
      <w:pPr>
        <w:pStyle w:val="ListParagraph"/>
        <w:ind w:left="900"/>
        <w:rPr>
          <w:rFonts w:asciiTheme="majorHAnsi" w:hAnsiTheme="majorHAnsi" w:cstheme="majorHAnsi"/>
          <w:sz w:val="28"/>
          <w:szCs w:val="28"/>
        </w:rPr>
      </w:pPr>
    </w:p>
    <w:p w14:paraId="7E9FC3D2" w14:textId="5D4986D6" w:rsidR="00DD683A" w:rsidRPr="00F4197A" w:rsidRDefault="00DD683A" w:rsidP="00A91EF5">
      <w:pPr>
        <w:pStyle w:val="ListParagraph"/>
        <w:ind w:left="900"/>
        <w:rPr>
          <w:rFonts w:asciiTheme="majorHAnsi" w:hAnsiTheme="majorHAnsi" w:cstheme="majorHAnsi"/>
        </w:rPr>
      </w:pPr>
    </w:p>
    <w:sectPr w:rsidR="00DD683A" w:rsidRPr="00F4197A" w:rsidSect="00337140">
      <w:headerReference w:type="default" r:id="rId9"/>
      <w:headerReference w:type="first" r:id="rId10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F4FE" w14:textId="77777777" w:rsidR="001B43E9" w:rsidRDefault="001B43E9">
      <w:r>
        <w:separator/>
      </w:r>
    </w:p>
  </w:endnote>
  <w:endnote w:type="continuationSeparator" w:id="0">
    <w:p w14:paraId="0E42DD3A" w14:textId="77777777" w:rsidR="001B43E9" w:rsidRDefault="001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8C5A5" w14:textId="77777777" w:rsidR="001B43E9" w:rsidRDefault="001B43E9">
      <w:r>
        <w:separator/>
      </w:r>
    </w:p>
  </w:footnote>
  <w:footnote w:type="continuationSeparator" w:id="0">
    <w:p w14:paraId="00A0A68A" w14:textId="77777777" w:rsidR="001B43E9" w:rsidRDefault="001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Name"/>
      <w:tag w:val="Name"/>
      <w:id w:val="1655241963"/>
      <w:placeholder>
        <w:docPart w:val="6322495862814E0D9B14E88E80517F62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2BEFF324" w14:textId="77777777" w:rsidR="000D2E35" w:rsidRDefault="000D2E35" w:rsidP="000D2E35">
        <w:pPr>
          <w:pStyle w:val="Header"/>
        </w:pPr>
        <w:r w:rsidRPr="004C69B9">
          <w:t>[Recipient Name]</w:t>
        </w:r>
      </w:p>
    </w:sdtContent>
  </w:sdt>
  <w:sdt>
    <w:sdtPr>
      <w:alias w:val="Date"/>
      <w:tag w:val="Date"/>
      <w:id w:val="1655241976"/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 w:multiLine="1"/>
    </w:sdtPr>
    <w:sdtEndPr/>
    <w:sdtContent>
      <w:p w14:paraId="2F4F677F" w14:textId="77777777" w:rsidR="000D2E35" w:rsidRDefault="000D2E35" w:rsidP="000D2E35">
        <w:pPr>
          <w:pStyle w:val="Header"/>
        </w:pPr>
        <w:r w:rsidRPr="00FB1E18">
          <w:rPr>
            <w:rStyle w:val="PlaceholderText"/>
          </w:rPr>
          <w:t>[</w:t>
        </w:r>
        <w:r>
          <w:rPr>
            <w:rStyle w:val="PlaceholderText"/>
          </w:rPr>
          <w:t>Date</w:t>
        </w:r>
        <w:r w:rsidRPr="00FB1E18">
          <w:rPr>
            <w:rStyle w:val="PlaceholderText"/>
          </w:rPr>
          <w:t>]</w:t>
        </w:r>
      </w:p>
    </w:sdtContent>
  </w:sdt>
  <w:p w14:paraId="14424E8D" w14:textId="77777777" w:rsidR="002B4D0F" w:rsidRPr="000B7DA8" w:rsidRDefault="002B4D0F" w:rsidP="000D2E35">
    <w:pPr>
      <w:pStyle w:val="Header"/>
    </w:pPr>
    <w:r>
      <w:t xml:space="preserve">Page </w:t>
    </w:r>
    <w:r w:rsidR="0026764B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26764B" w:rsidRPr="000B7DA8">
      <w:rPr>
        <w:rStyle w:val="PageNumber"/>
      </w:rPr>
      <w:fldChar w:fldCharType="separate"/>
    </w:r>
    <w:r w:rsidR="000D2E35">
      <w:rPr>
        <w:rStyle w:val="PageNumber"/>
        <w:noProof/>
      </w:rPr>
      <w:t>2</w:t>
    </w:r>
    <w:r w:rsidR="0026764B"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2834" w14:textId="58CFDEC1" w:rsidR="00926D71" w:rsidRPr="00A90A1D" w:rsidRDefault="00926D71" w:rsidP="00926D71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A90A1D">
      <w:rPr>
        <w:rFonts w:asciiTheme="majorHAnsi" w:hAnsiTheme="majorHAnsi" w:cstheme="majorHAnsi"/>
        <w:b/>
        <w:bCs/>
        <w:sz w:val="32"/>
        <w:szCs w:val="32"/>
      </w:rPr>
      <w:t>Two Minute TimeOut Checklist</w:t>
    </w:r>
  </w:p>
  <w:p w14:paraId="137F614D" w14:textId="77777777" w:rsidR="00DD683A" w:rsidRDefault="00DD6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900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608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A8E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FC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347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E74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8C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3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4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0C9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A3BBB"/>
    <w:multiLevelType w:val="hybridMultilevel"/>
    <w:tmpl w:val="548606B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1FF2146"/>
    <w:multiLevelType w:val="hybridMultilevel"/>
    <w:tmpl w:val="48B602A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AD0474E"/>
    <w:multiLevelType w:val="hybridMultilevel"/>
    <w:tmpl w:val="B3F8A7E8"/>
    <w:lvl w:ilvl="0" w:tplc="42A2AAC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E33F95"/>
    <w:multiLevelType w:val="hybridMultilevel"/>
    <w:tmpl w:val="DAF809D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757270B"/>
    <w:multiLevelType w:val="hybridMultilevel"/>
    <w:tmpl w:val="3522D38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9914733"/>
    <w:multiLevelType w:val="hybridMultilevel"/>
    <w:tmpl w:val="B0C4C9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23F4369"/>
    <w:multiLevelType w:val="hybridMultilevel"/>
    <w:tmpl w:val="A354608E"/>
    <w:lvl w:ilvl="0" w:tplc="ACB40356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1E5720"/>
    <w:multiLevelType w:val="hybridMultilevel"/>
    <w:tmpl w:val="CE2AA4A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97002A0"/>
    <w:multiLevelType w:val="hybridMultilevel"/>
    <w:tmpl w:val="025CF0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866792282">
    <w:abstractNumId w:val="9"/>
  </w:num>
  <w:num w:numId="2" w16cid:durableId="1259171772">
    <w:abstractNumId w:val="7"/>
  </w:num>
  <w:num w:numId="3" w16cid:durableId="1558593152">
    <w:abstractNumId w:val="6"/>
  </w:num>
  <w:num w:numId="4" w16cid:durableId="1422220238">
    <w:abstractNumId w:val="5"/>
  </w:num>
  <w:num w:numId="5" w16cid:durableId="1046445446">
    <w:abstractNumId w:val="4"/>
  </w:num>
  <w:num w:numId="6" w16cid:durableId="1555117613">
    <w:abstractNumId w:val="8"/>
  </w:num>
  <w:num w:numId="7" w16cid:durableId="117114730">
    <w:abstractNumId w:val="3"/>
  </w:num>
  <w:num w:numId="8" w16cid:durableId="1891960931">
    <w:abstractNumId w:val="2"/>
  </w:num>
  <w:num w:numId="9" w16cid:durableId="283923177">
    <w:abstractNumId w:val="1"/>
  </w:num>
  <w:num w:numId="10" w16cid:durableId="30495016">
    <w:abstractNumId w:val="0"/>
  </w:num>
  <w:num w:numId="11" w16cid:durableId="94136401">
    <w:abstractNumId w:val="16"/>
  </w:num>
  <w:num w:numId="12" w16cid:durableId="978805173">
    <w:abstractNumId w:val="12"/>
  </w:num>
  <w:num w:numId="13" w16cid:durableId="363412553">
    <w:abstractNumId w:val="17"/>
  </w:num>
  <w:num w:numId="14" w16cid:durableId="742796527">
    <w:abstractNumId w:val="18"/>
  </w:num>
  <w:num w:numId="15" w16cid:durableId="436868456">
    <w:abstractNumId w:val="15"/>
  </w:num>
  <w:num w:numId="16" w16cid:durableId="660696993">
    <w:abstractNumId w:val="13"/>
  </w:num>
  <w:num w:numId="17" w16cid:durableId="2075468166">
    <w:abstractNumId w:val="14"/>
  </w:num>
  <w:num w:numId="18" w16cid:durableId="1890873641">
    <w:abstractNumId w:val="11"/>
  </w:num>
  <w:num w:numId="19" w16cid:durableId="864757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3A"/>
    <w:rsid w:val="000B52AD"/>
    <w:rsid w:val="000B7DA8"/>
    <w:rsid w:val="000D2E35"/>
    <w:rsid w:val="000F2F1D"/>
    <w:rsid w:val="0011233E"/>
    <w:rsid w:val="0013733D"/>
    <w:rsid w:val="00161B22"/>
    <w:rsid w:val="00165240"/>
    <w:rsid w:val="001B0EB0"/>
    <w:rsid w:val="001B43E9"/>
    <w:rsid w:val="001C39C4"/>
    <w:rsid w:val="001C3B37"/>
    <w:rsid w:val="001D185A"/>
    <w:rsid w:val="00204EBD"/>
    <w:rsid w:val="0021430B"/>
    <w:rsid w:val="00255735"/>
    <w:rsid w:val="0026764B"/>
    <w:rsid w:val="00267CC0"/>
    <w:rsid w:val="00272AE7"/>
    <w:rsid w:val="00293D49"/>
    <w:rsid w:val="002B4D0F"/>
    <w:rsid w:val="002F341B"/>
    <w:rsid w:val="00333A3F"/>
    <w:rsid w:val="00337140"/>
    <w:rsid w:val="00362C95"/>
    <w:rsid w:val="00381D1F"/>
    <w:rsid w:val="003A43F4"/>
    <w:rsid w:val="003A65CF"/>
    <w:rsid w:val="004029BF"/>
    <w:rsid w:val="00405650"/>
    <w:rsid w:val="00422D2C"/>
    <w:rsid w:val="00452DEA"/>
    <w:rsid w:val="00460F09"/>
    <w:rsid w:val="004B5B67"/>
    <w:rsid w:val="004C69B9"/>
    <w:rsid w:val="004F2F4B"/>
    <w:rsid w:val="00517A98"/>
    <w:rsid w:val="00530AAD"/>
    <w:rsid w:val="00575B10"/>
    <w:rsid w:val="005B2344"/>
    <w:rsid w:val="005F4F00"/>
    <w:rsid w:val="00605B82"/>
    <w:rsid w:val="0061751D"/>
    <w:rsid w:val="006308D8"/>
    <w:rsid w:val="00643A94"/>
    <w:rsid w:val="00650B2F"/>
    <w:rsid w:val="0067239C"/>
    <w:rsid w:val="00673427"/>
    <w:rsid w:val="006D6E82"/>
    <w:rsid w:val="006F02C2"/>
    <w:rsid w:val="007334AD"/>
    <w:rsid w:val="007347D7"/>
    <w:rsid w:val="00744147"/>
    <w:rsid w:val="00746EDD"/>
    <w:rsid w:val="007660E5"/>
    <w:rsid w:val="00767097"/>
    <w:rsid w:val="007834BF"/>
    <w:rsid w:val="007C2960"/>
    <w:rsid w:val="007D03C5"/>
    <w:rsid w:val="007F303E"/>
    <w:rsid w:val="00814CAF"/>
    <w:rsid w:val="00852CDA"/>
    <w:rsid w:val="00876FF3"/>
    <w:rsid w:val="00877261"/>
    <w:rsid w:val="008C0A78"/>
    <w:rsid w:val="008D725C"/>
    <w:rsid w:val="00924637"/>
    <w:rsid w:val="00926D71"/>
    <w:rsid w:val="009321DF"/>
    <w:rsid w:val="00956F81"/>
    <w:rsid w:val="00981E11"/>
    <w:rsid w:val="009A462A"/>
    <w:rsid w:val="009B32CB"/>
    <w:rsid w:val="009E1724"/>
    <w:rsid w:val="009F2F6E"/>
    <w:rsid w:val="009F34DD"/>
    <w:rsid w:val="00A46190"/>
    <w:rsid w:val="00A90A1D"/>
    <w:rsid w:val="00A91EF5"/>
    <w:rsid w:val="00AE27A5"/>
    <w:rsid w:val="00AE43B2"/>
    <w:rsid w:val="00B12654"/>
    <w:rsid w:val="00B26817"/>
    <w:rsid w:val="00B536F7"/>
    <w:rsid w:val="00B76823"/>
    <w:rsid w:val="00BD0BBB"/>
    <w:rsid w:val="00C76D41"/>
    <w:rsid w:val="00C833FF"/>
    <w:rsid w:val="00CC2ADC"/>
    <w:rsid w:val="00CE02A3"/>
    <w:rsid w:val="00CE2C65"/>
    <w:rsid w:val="00CF13D7"/>
    <w:rsid w:val="00D12684"/>
    <w:rsid w:val="00D27A70"/>
    <w:rsid w:val="00D356B8"/>
    <w:rsid w:val="00DB3133"/>
    <w:rsid w:val="00DC11B4"/>
    <w:rsid w:val="00DD683A"/>
    <w:rsid w:val="00DE24E9"/>
    <w:rsid w:val="00E52261"/>
    <w:rsid w:val="00EA5EAF"/>
    <w:rsid w:val="00F07C74"/>
    <w:rsid w:val="00F07CAF"/>
    <w:rsid w:val="00F4197A"/>
    <w:rsid w:val="00FB497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C945B"/>
  <w15:docId w15:val="{C54BE3EB-E48D-4A81-BF33-2298784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E35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4C69B9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746EDD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2E35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character" w:styleId="PlaceholderText">
    <w:name w:val="Placeholder Text"/>
    <w:basedOn w:val="DefaultParagraphFont"/>
    <w:uiPriority w:val="99"/>
    <w:semiHidden/>
    <w:rsid w:val="004C69B9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D683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683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Microsoft\Templates\Letter%20confirming%20receipt%20of%20employment%20refere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22495862814E0D9B14E88E8051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F5B2-9EE2-4992-89D6-C6A048211C30}"/>
      </w:docPartPr>
      <w:docPartBody>
        <w:p w:rsidR="009F510A" w:rsidRDefault="00715D3A">
          <w:pPr>
            <w:pStyle w:val="6322495862814E0D9B14E88E80517F62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86"/>
    <w:rsid w:val="00405650"/>
    <w:rsid w:val="005322D3"/>
    <w:rsid w:val="00673427"/>
    <w:rsid w:val="00715D3A"/>
    <w:rsid w:val="00874486"/>
    <w:rsid w:val="009F510A"/>
    <w:rsid w:val="00AE43B2"/>
    <w:rsid w:val="00B1041E"/>
    <w:rsid w:val="00C262E3"/>
    <w:rsid w:val="00D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2495862814E0D9B14E88E80517F62">
    <w:name w:val="6322495862814E0D9B14E88E80517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3C15-480C-49F6-9EBE-D861D7990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5136B-847E-4144-A332-289780B4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confirming receipt of employment reference</Template>
  <TotalTime>7</TotalTime>
  <Pages>1</Pages>
  <Words>156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receipt of reference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receipt of reference</dc:title>
  <dc:creator>SueAnn Sullivan</dc:creator>
  <cp:keywords/>
  <cp:lastModifiedBy>Eric Dumatrait</cp:lastModifiedBy>
  <cp:revision>12</cp:revision>
  <cp:lastPrinted>2002-01-25T01:21:00Z</cp:lastPrinted>
  <dcterms:created xsi:type="dcterms:W3CDTF">2024-09-10T02:47:00Z</dcterms:created>
  <dcterms:modified xsi:type="dcterms:W3CDTF">2024-09-10T18:43:00Z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TC010175061033</vt:lpwstr>
  </property>
</Properties>
</file>