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9277" w14:textId="77777777"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14:paraId="6C8CEC11" w14:textId="77777777">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69BFA776" w14:textId="77777777" w:rsidR="0001065E" w:rsidRDefault="00797CD0">
            <w:pPr>
              <w:pStyle w:val="NoSpacing"/>
            </w:pPr>
            <w:r>
              <w:drawing>
                <wp:inline distT="0" distB="0" distL="0" distR="0" wp14:anchorId="78490E71" wp14:editId="1936B296">
                  <wp:extent cx="3463290" cy="4671936"/>
                  <wp:effectExtent l="5397" t="0" r="9208" b="9207"/>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3465645" cy="46751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14:paraId="78883799" w14:textId="77777777"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35"/>
              <w:gridCol w:w="44"/>
            </w:tblGrid>
            <w:tr w:rsidR="0001065E" w14:paraId="5EF0B06B" w14:textId="77777777" w:rsidTr="00BA55A4">
              <w:trPr>
                <w:gridAfter w:val="1"/>
                <w:wAfter w:w="58" w:type="pct"/>
              </w:trPr>
              <w:tc>
                <w:tcPr>
                  <w:tcW w:w="4942" w:type="pct"/>
                </w:tcPr>
                <w:p w14:paraId="1CC9F1B4" w14:textId="77777777" w:rsidR="0001065E" w:rsidRDefault="000410BB" w:rsidP="00BA55A4">
                  <w:pPr>
                    <w:pStyle w:val="Title"/>
                    <w:jc w:val="center"/>
                  </w:pPr>
                  <w:sdt>
                    <w:sdtPr>
                      <w:alias w:val="Title"/>
                      <w:tag w:val="Title"/>
                      <w:id w:val="-627160405"/>
                      <w:showingPlcHdr/>
                      <w:dataBinding w:prefixMappings="xmlns:ns0='http://purl.org/dc/elements/1.1/' xmlns:ns1='http://schemas.openxmlformats.org/package/2006/metadata/core-properties' " w:xpath="/ns1:coreProperties[1]/ns0:subject[1]" w:storeItemID="{6C3C8BC8-F283-45AE-878A-BAB7291924A1}"/>
                      <w:text/>
                    </w:sdtPr>
                    <w:sdtEndPr/>
                    <w:sdtContent>
                      <w:r w:rsidR="00BA55A4">
                        <w:t xml:space="preserve">     </w:t>
                      </w:r>
                    </w:sdtContent>
                  </w:sdt>
                </w:p>
                <w:sdt>
                  <w:sdtPr>
                    <w:alias w:val="Subtitle"/>
                    <w:tag w:val="Subtitle"/>
                    <w:id w:val="-1656985340"/>
                    <w:dataBinding w:prefixMappings="xmlns:ns0='http://purl.org/dc/elements/1.1/' xmlns:ns1='http://schemas.openxmlformats.org/package/2006/metadata/core-properties' " w:xpath="/ns1:coreProperties[1]/ns1:contentStatus[1]" w:storeItemID="{6C3C8BC8-F283-45AE-878A-BAB7291924A1}"/>
                    <w:text/>
                  </w:sdtPr>
                  <w:sdtEndPr/>
                  <w:sdtContent>
                    <w:p w14:paraId="0A4A4974" w14:textId="77777777" w:rsidR="0001065E" w:rsidRDefault="00BA55A4" w:rsidP="00BA55A4">
                      <w:pPr>
                        <w:pStyle w:val="Subtitle"/>
                        <w:jc w:val="center"/>
                      </w:pPr>
                      <w:r>
                        <w:t>The               Sip and Sew Newsletter</w:t>
                      </w:r>
                    </w:p>
                  </w:sdtContent>
                </w:sdt>
              </w:tc>
            </w:tr>
            <w:tr w:rsidR="0001065E" w14:paraId="4ED0F71C" w14:textId="77777777">
              <w:trPr>
                <w:trHeight w:val="3312"/>
              </w:trPr>
              <w:tc>
                <w:tcPr>
                  <w:tcW w:w="5000" w:type="pct"/>
                  <w:gridSpan w:val="2"/>
                  <w:vAlign w:val="bottom"/>
                </w:tcPr>
                <w:p w14:paraId="52ACEB70" w14:textId="77777777" w:rsidR="0001065E" w:rsidRDefault="000410BB">
                  <w:pPr>
                    <w:pStyle w:val="Subtitle"/>
                  </w:pPr>
                  <w:sdt>
                    <w:sdtPr>
                      <w:alias w:val="Issue Date"/>
                      <w:tag w:val="Issue Date"/>
                      <w:id w:val="-191461034"/>
                      <w:placeholder>
                        <w:docPart w:val="237D93CBE1334296B1C01B8D5E0B661D"/>
                      </w:placeholder>
                      <w:temporary/>
                      <w:showingPlcHdr/>
                    </w:sdtPr>
                    <w:sdtEndPr/>
                    <w:sdtContent>
                      <w:r w:rsidR="00797CD0">
                        <w:t>Issue Date</w:t>
                      </w:r>
                    </w:sdtContent>
                  </w:sdt>
                </w:p>
              </w:tc>
            </w:tr>
          </w:tbl>
          <w:p w14:paraId="41A4DBB1" w14:textId="77777777" w:rsidR="0001065E" w:rsidRDefault="0001065E">
            <w:pPr>
              <w:pStyle w:val="Subtitle"/>
            </w:pPr>
          </w:p>
        </w:tc>
      </w:tr>
      <w:tr w:rsidR="0001065E" w14:paraId="28A1D2B9" w14:textId="77777777">
        <w:trPr>
          <w:cantSplit/>
          <w:trHeight w:hRule="exact" w:val="72"/>
          <w:jc w:val="center"/>
        </w:trPr>
        <w:tc>
          <w:tcPr>
            <w:tcW w:w="7660" w:type="dxa"/>
            <w:tcBorders>
              <w:top w:val="single" w:sz="4" w:space="0" w:color="FFFFFF" w:themeColor="background1"/>
            </w:tcBorders>
          </w:tcPr>
          <w:p w14:paraId="75492F0D" w14:textId="77777777" w:rsidR="0001065E" w:rsidRDefault="0001065E">
            <w:pPr>
              <w:pStyle w:val="NoSpacing"/>
            </w:pPr>
          </w:p>
        </w:tc>
        <w:tc>
          <w:tcPr>
            <w:tcW w:w="71" w:type="dxa"/>
          </w:tcPr>
          <w:p w14:paraId="139EEEB3" w14:textId="77777777" w:rsidR="0001065E" w:rsidRDefault="0001065E">
            <w:pPr>
              <w:pStyle w:val="NoSpacing"/>
            </w:pPr>
          </w:p>
        </w:tc>
        <w:tc>
          <w:tcPr>
            <w:tcW w:w="3789" w:type="dxa"/>
            <w:tcBorders>
              <w:top w:val="single" w:sz="4" w:space="0" w:color="FFFFFF" w:themeColor="background1"/>
            </w:tcBorders>
          </w:tcPr>
          <w:p w14:paraId="53380EEF" w14:textId="77777777" w:rsidR="0001065E" w:rsidRDefault="0001065E">
            <w:pPr>
              <w:pStyle w:val="NoSpacing"/>
            </w:pPr>
          </w:p>
        </w:tc>
      </w:tr>
      <w:tr w:rsidR="0001065E" w14:paraId="7891BF69" w14:textId="77777777">
        <w:trPr>
          <w:cantSplit/>
          <w:trHeight w:val="360"/>
          <w:jc w:val="center"/>
        </w:trPr>
        <w:tc>
          <w:tcPr>
            <w:tcW w:w="7660" w:type="dxa"/>
            <w:shd w:val="clear" w:color="auto" w:fill="FFA830" w:themeFill="accent2"/>
            <w:tcMar>
              <w:left w:w="0" w:type="dxa"/>
              <w:right w:w="115" w:type="dxa"/>
            </w:tcMar>
            <w:vAlign w:val="center"/>
          </w:tcPr>
          <w:p w14:paraId="631DCC43" w14:textId="4D2A2016" w:rsidR="0001065E" w:rsidRDefault="003F1B29">
            <w:pPr>
              <w:pStyle w:val="Heading4"/>
              <w:outlineLvl w:val="3"/>
            </w:pPr>
            <w:r>
              <w:t>Located at 1555 12</w:t>
            </w:r>
            <w:r w:rsidRPr="003F1B29">
              <w:rPr>
                <w:vertAlign w:val="superscript"/>
              </w:rPr>
              <w:t>th</w:t>
            </w:r>
            <w:r>
              <w:t xml:space="preserve"> ST SE. Salem, OR. 97302 </w:t>
            </w:r>
            <w:bookmarkStart w:id="0" w:name="_GoBack"/>
            <w:bookmarkEnd w:id="0"/>
            <w:r>
              <w:t xml:space="preserve"> right next door to Fitts Seafood. </w:t>
            </w:r>
          </w:p>
        </w:tc>
        <w:tc>
          <w:tcPr>
            <w:tcW w:w="71" w:type="dxa"/>
            <w:tcMar>
              <w:left w:w="0" w:type="dxa"/>
              <w:right w:w="0" w:type="dxa"/>
            </w:tcMar>
            <w:vAlign w:val="center"/>
          </w:tcPr>
          <w:p w14:paraId="09320401" w14:textId="77777777" w:rsidR="0001065E" w:rsidRDefault="0001065E">
            <w:pPr>
              <w:pStyle w:val="NoSpacing"/>
            </w:pPr>
          </w:p>
        </w:tc>
        <w:tc>
          <w:tcPr>
            <w:tcW w:w="3789" w:type="dxa"/>
            <w:shd w:val="clear" w:color="auto" w:fill="404040" w:themeFill="text1" w:themeFillTint="BF"/>
            <w:tcMar>
              <w:left w:w="0" w:type="dxa"/>
              <w:right w:w="115" w:type="dxa"/>
            </w:tcMar>
            <w:vAlign w:val="center"/>
          </w:tcPr>
          <w:p w14:paraId="5ED04FC9" w14:textId="2E05888D" w:rsidR="0001065E" w:rsidRDefault="003F1B29" w:rsidP="003F1B29">
            <w:pPr>
              <w:pStyle w:val="Heading4"/>
              <w:ind w:left="0"/>
              <w:outlineLvl w:val="3"/>
            </w:pPr>
            <w:r>
              <w:t xml:space="preserve"> </w:t>
            </w:r>
          </w:p>
        </w:tc>
      </w:tr>
    </w:tbl>
    <w:p w14:paraId="0A6926D8" w14:textId="77777777" w:rsidR="0001065E" w:rsidRDefault="0001065E">
      <w:pPr>
        <w:sectPr w:rsidR="0001065E">
          <w:headerReference w:type="first" r:id="rId10"/>
          <w:pgSz w:w="12240" w:h="15840" w:code="1"/>
          <w:pgMar w:top="720" w:right="576" w:bottom="720" w:left="576" w:header="360" w:footer="720" w:gutter="0"/>
          <w:cols w:space="720"/>
          <w:titlePg/>
          <w:docGrid w:linePitch="360"/>
        </w:sectPr>
      </w:pPr>
    </w:p>
    <w:p w14:paraId="7E697BD3" w14:textId="77777777" w:rsidR="00F052F0" w:rsidRDefault="00232C29" w:rsidP="00232C29">
      <w:pPr>
        <w:rPr>
          <w:sz w:val="20"/>
          <w:szCs w:val="20"/>
        </w:rPr>
      </w:pPr>
      <w:r w:rsidRPr="006873AD">
        <w:rPr>
          <w:sz w:val="20"/>
          <w:szCs w:val="20"/>
        </w:rPr>
        <w:t xml:space="preserve">Welcome to our first newsletter! We are always looking for ways to improve our </w:t>
      </w:r>
      <w:proofErr w:type="spellStart"/>
      <w:r w:rsidRPr="006873AD">
        <w:rPr>
          <w:sz w:val="20"/>
          <w:szCs w:val="20"/>
        </w:rPr>
        <w:t>shoppe</w:t>
      </w:r>
      <w:proofErr w:type="spellEnd"/>
      <w:r w:rsidRPr="006873AD">
        <w:rPr>
          <w:sz w:val="20"/>
          <w:szCs w:val="20"/>
        </w:rPr>
        <w:t xml:space="preserve"> as well as our presence in the community. So, with </w:t>
      </w:r>
      <w:proofErr w:type="gramStart"/>
      <w:r w:rsidRPr="006873AD">
        <w:rPr>
          <w:sz w:val="20"/>
          <w:szCs w:val="20"/>
        </w:rPr>
        <w:t>that being said please</w:t>
      </w:r>
      <w:proofErr w:type="gramEnd"/>
      <w:r w:rsidRPr="006873AD">
        <w:rPr>
          <w:sz w:val="20"/>
          <w:szCs w:val="20"/>
        </w:rPr>
        <w:t xml:space="preserve"> give us feedback on how we are doing along with ways that we can improve. We have already received great feedback from a lot of folks and have been ad</w:t>
      </w:r>
      <w:r w:rsidR="00F052F0">
        <w:rPr>
          <w:sz w:val="20"/>
          <w:szCs w:val="20"/>
        </w:rPr>
        <w:t>o</w:t>
      </w:r>
      <w:r w:rsidRPr="006873AD">
        <w:rPr>
          <w:sz w:val="20"/>
          <w:szCs w:val="20"/>
        </w:rPr>
        <w:t>pting some of them, so keep them coming in!</w:t>
      </w:r>
    </w:p>
    <w:p w14:paraId="526E1BB0" w14:textId="0D86023A" w:rsidR="00232C29" w:rsidRDefault="00232C29" w:rsidP="00232C29">
      <w:r w:rsidRPr="005905F0">
        <w:rPr>
          <w:b/>
          <w:color w:val="FF5C0B" w:themeColor="accent1"/>
          <w:sz w:val="32"/>
          <w:szCs w:val="32"/>
        </w:rPr>
        <w:t>The Coffee Shoppe</w:t>
      </w:r>
      <w:r w:rsidRPr="005905F0">
        <w:rPr>
          <w:color w:val="FF5C0B" w:themeColor="accent1"/>
        </w:rPr>
        <w:t xml:space="preserve"> </w:t>
      </w:r>
    </w:p>
    <w:p w14:paraId="65291EA7" w14:textId="220291CC" w:rsidR="00813346" w:rsidRPr="006873AD" w:rsidRDefault="005C3DE6" w:rsidP="00232C29">
      <w:pPr>
        <w:rPr>
          <w:sz w:val="20"/>
          <w:szCs w:val="20"/>
        </w:rPr>
      </w:pPr>
      <w:r w:rsidRPr="006873AD">
        <w:rPr>
          <w:sz w:val="20"/>
          <w:szCs w:val="20"/>
        </w:rPr>
        <w:t xml:space="preserve">As most of you know </w:t>
      </w:r>
      <w:r w:rsidR="00C51756" w:rsidRPr="006873AD">
        <w:rPr>
          <w:sz w:val="20"/>
          <w:szCs w:val="20"/>
        </w:rPr>
        <w:t xml:space="preserve">we have a fully </w:t>
      </w:r>
      <w:r w:rsidR="004F799C" w:rsidRPr="006873AD">
        <w:rPr>
          <w:sz w:val="20"/>
          <w:szCs w:val="20"/>
        </w:rPr>
        <w:t>functional coffee bar.</w:t>
      </w:r>
      <w:r w:rsidR="00813346" w:rsidRPr="006873AD">
        <w:rPr>
          <w:sz w:val="20"/>
          <w:szCs w:val="20"/>
        </w:rPr>
        <w:t xml:space="preserve"> Some have asked why the combination, and all we have had to say is why not</w:t>
      </w:r>
      <w:r w:rsidR="00F052F0">
        <w:rPr>
          <w:sz w:val="20"/>
          <w:szCs w:val="20"/>
        </w:rPr>
        <w:t>! In</w:t>
      </w:r>
      <w:r w:rsidR="00813346" w:rsidRPr="006873AD">
        <w:rPr>
          <w:sz w:val="20"/>
          <w:szCs w:val="20"/>
        </w:rPr>
        <w:t xml:space="preserve"> a group setting look around at how many people ha</w:t>
      </w:r>
      <w:r w:rsidR="00F052F0">
        <w:rPr>
          <w:sz w:val="20"/>
          <w:szCs w:val="20"/>
        </w:rPr>
        <w:t>ve</w:t>
      </w:r>
      <w:r w:rsidR="00813346" w:rsidRPr="006873AD">
        <w:rPr>
          <w:sz w:val="20"/>
          <w:szCs w:val="20"/>
        </w:rPr>
        <w:t xml:space="preserve"> coffee in their hands.</w:t>
      </w:r>
    </w:p>
    <w:p w14:paraId="7589E633" w14:textId="15496332" w:rsidR="005C3DE6" w:rsidRDefault="004F799C" w:rsidP="00232C29">
      <w:pPr>
        <w:rPr>
          <w:sz w:val="20"/>
          <w:szCs w:val="20"/>
        </w:rPr>
      </w:pPr>
      <w:r w:rsidRPr="006873AD">
        <w:rPr>
          <w:sz w:val="20"/>
          <w:szCs w:val="20"/>
        </w:rPr>
        <w:t xml:space="preserve"> We can make pretty much any coffee drink you would like. If you want it or can describe it, </w:t>
      </w:r>
      <w:r w:rsidR="00F052F0">
        <w:rPr>
          <w:sz w:val="20"/>
          <w:szCs w:val="20"/>
        </w:rPr>
        <w:t>we</w:t>
      </w:r>
      <w:r w:rsidRPr="006873AD">
        <w:rPr>
          <w:sz w:val="20"/>
          <w:szCs w:val="20"/>
        </w:rPr>
        <w:t xml:space="preserve"> will try and make it for you. If you don’t see it just ask!! Our current menu is on our website, or available to see when you come in</w:t>
      </w:r>
      <w:r w:rsidR="00813346" w:rsidRPr="006873AD">
        <w:rPr>
          <w:sz w:val="20"/>
          <w:szCs w:val="20"/>
        </w:rPr>
        <w:t xml:space="preserve"> and try some delicious coffee. We </w:t>
      </w:r>
      <w:r w:rsidR="00F052F0">
        <w:rPr>
          <w:sz w:val="20"/>
          <w:szCs w:val="20"/>
        </w:rPr>
        <w:t xml:space="preserve">also </w:t>
      </w:r>
      <w:r w:rsidR="00813346" w:rsidRPr="006873AD">
        <w:rPr>
          <w:sz w:val="20"/>
          <w:szCs w:val="20"/>
        </w:rPr>
        <w:t>have some comfy chairs to sit and relax and visit with friends</w:t>
      </w:r>
      <w:r w:rsidR="00F052F0">
        <w:rPr>
          <w:sz w:val="20"/>
          <w:szCs w:val="20"/>
        </w:rPr>
        <w:t>, so come on in and try some of our coffee.</w:t>
      </w:r>
    </w:p>
    <w:p w14:paraId="46512432" w14:textId="77777777" w:rsidR="006873AD" w:rsidRPr="005905F0" w:rsidRDefault="006873AD" w:rsidP="00232C29">
      <w:pPr>
        <w:rPr>
          <w:rFonts w:asciiTheme="majorHAnsi" w:hAnsiTheme="majorHAnsi"/>
          <w:color w:val="FF5C0B" w:themeColor="accent1"/>
          <w:sz w:val="32"/>
          <w:szCs w:val="32"/>
        </w:rPr>
      </w:pPr>
      <w:r w:rsidRPr="005905F0">
        <w:rPr>
          <w:rFonts w:asciiTheme="majorHAnsi" w:hAnsiTheme="majorHAnsi"/>
          <w:color w:val="FF5C0B" w:themeColor="accent1"/>
          <w:sz w:val="32"/>
          <w:szCs w:val="32"/>
        </w:rPr>
        <w:t>Sip &amp; Sew Column</w:t>
      </w:r>
    </w:p>
    <w:p w14:paraId="6D3511C7" w14:textId="56210B65" w:rsidR="0001065E" w:rsidRDefault="006873AD" w:rsidP="005905F0">
      <w:r>
        <w:rPr>
          <w:color w:val="auto"/>
          <w:sz w:val="20"/>
          <w:szCs w:val="20"/>
        </w:rPr>
        <w:t xml:space="preserve">One of the feedback items we thought about is </w:t>
      </w:r>
      <w:r w:rsidR="005905F0">
        <w:rPr>
          <w:color w:val="auto"/>
          <w:sz w:val="20"/>
          <w:szCs w:val="20"/>
        </w:rPr>
        <w:t>opening</w:t>
      </w:r>
      <w:r>
        <w:rPr>
          <w:color w:val="auto"/>
          <w:sz w:val="20"/>
          <w:szCs w:val="20"/>
        </w:rPr>
        <w:t xml:space="preserve"> the shop to promotions that will bring customers in for coffee and socializing with one another. We thought about it and have come up with what we are calling “Sip and Sew-</w:t>
      </w:r>
      <w:proofErr w:type="spellStart"/>
      <w:r>
        <w:rPr>
          <w:color w:val="auto"/>
          <w:sz w:val="20"/>
          <w:szCs w:val="20"/>
        </w:rPr>
        <w:t>cialize</w:t>
      </w:r>
      <w:proofErr w:type="spellEnd"/>
      <w:r>
        <w:rPr>
          <w:color w:val="auto"/>
          <w:sz w:val="20"/>
          <w:szCs w:val="20"/>
        </w:rPr>
        <w:t xml:space="preserve"> Saturdays”. We will run this special for the month of February. We have started the classes this month</w:t>
      </w:r>
      <w:r w:rsidR="00F052F0">
        <w:rPr>
          <w:color w:val="auto"/>
          <w:sz w:val="20"/>
          <w:szCs w:val="20"/>
        </w:rPr>
        <w:t>,</w:t>
      </w:r>
      <w:r>
        <w:rPr>
          <w:color w:val="auto"/>
          <w:sz w:val="20"/>
          <w:szCs w:val="20"/>
        </w:rPr>
        <w:t xml:space="preserve"> so</w:t>
      </w:r>
      <w:r w:rsidR="00F052F0">
        <w:rPr>
          <w:color w:val="auto"/>
          <w:sz w:val="20"/>
          <w:szCs w:val="20"/>
        </w:rPr>
        <w:t xml:space="preserve"> from 9 to 12:30 there will be classes going on. After 12:30 the </w:t>
      </w:r>
      <w:r>
        <w:rPr>
          <w:color w:val="auto"/>
          <w:sz w:val="20"/>
          <w:szCs w:val="20"/>
        </w:rPr>
        <w:t>classroom is available for open sew. With this promotion all drinks will be only $3.00. That is any coffee drink, any size through February on Saturday</w:t>
      </w:r>
      <w:r w:rsidR="005905F0">
        <w:rPr>
          <w:color w:val="auto"/>
          <w:sz w:val="20"/>
          <w:szCs w:val="20"/>
        </w:rPr>
        <w:t xml:space="preserve">’s </w:t>
      </w:r>
      <w:r>
        <w:rPr>
          <w:color w:val="auto"/>
          <w:sz w:val="20"/>
          <w:szCs w:val="20"/>
        </w:rPr>
        <w:t>during this prom</w:t>
      </w:r>
      <w:r w:rsidR="005905F0">
        <w:rPr>
          <w:color w:val="auto"/>
          <w:sz w:val="20"/>
          <w:szCs w:val="20"/>
        </w:rPr>
        <w:t>o</w:t>
      </w:r>
      <w:r>
        <w:rPr>
          <w:color w:val="auto"/>
          <w:sz w:val="20"/>
          <w:szCs w:val="20"/>
        </w:rPr>
        <w:t>tion</w:t>
      </w:r>
      <w:r w:rsidR="005905F0">
        <w:rPr>
          <w:color w:val="auto"/>
          <w:sz w:val="20"/>
          <w:szCs w:val="20"/>
        </w:rPr>
        <w:t xml:space="preserve">. We hope to see you here!! Hearing the purring of your sewing machine and the chitter chatter is such an amazing sound. It is also such a great time for a newer quilter to bond with a more experienced quilter. </w:t>
      </w:r>
      <w:r w:rsidR="00797CD0">
        <w:rPr>
          <w:noProof/>
        </w:rPr>
        <mc:AlternateContent>
          <mc:Choice Requires="wps">
            <w:drawing>
              <wp:anchor distT="0" distB="0" distL="114300" distR="114300" simplePos="0" relativeHeight="251657216" behindDoc="0" locked="0" layoutInCell="0" allowOverlap="1" wp14:anchorId="322A747D" wp14:editId="21C3AA57">
                <wp:simplePos x="0" y="0"/>
                <wp:positionH relativeFrom="margin">
                  <wp:posOffset>-3810</wp:posOffset>
                </wp:positionH>
                <wp:positionV relativeFrom="page">
                  <wp:posOffset>4288155</wp:posOffset>
                </wp:positionV>
                <wp:extent cx="4524375" cy="10001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5243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86631" w14:textId="77777777" w:rsidR="005905F0" w:rsidRDefault="005905F0">
                            <w:pPr>
                              <w:pStyle w:val="Heading1"/>
                            </w:pPr>
                            <w:r>
                              <w:t xml:space="preserve">Welcome to </w:t>
                            </w:r>
                            <w:proofErr w:type="spellStart"/>
                            <w:r>
                              <w:t>Will~n~Bee’z</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A747D" id="_x0000_t202" coordsize="21600,21600" o:spt="202" path="m,l,21600r21600,l21600,xe">
                <v:stroke joinstyle="miter"/>
                <v:path gradientshapeok="t" o:connecttype="rect"/>
              </v:shapetype>
              <v:shape id="Text Box 5" o:spid="_x0000_s1026" type="#_x0000_t202" style="position:absolute;margin-left:-.3pt;margin-top:337.65pt;width:356.25pt;height:7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" o:allowincell="f" filled="f" stroked="f" strokeweight=".5pt">
                <v:textbox inset="0,0,0,0">
                  <w:txbxContent>
                    <w:p w14:paraId="2D686631" w14:textId="77777777" w:rsidR="005905F0" w:rsidRDefault="005905F0">
                      <w:pPr>
                        <w:pStyle w:val="Heading1"/>
                      </w:pPr>
                      <w:r>
                        <w:t xml:space="preserve">Welcome to </w:t>
                      </w:r>
                      <w:proofErr w:type="spellStart"/>
                      <w:r>
                        <w:t>Will~n~Bee’z</w:t>
                      </w:r>
                      <w:proofErr w:type="spellEnd"/>
                      <w:r>
                        <w:t>.</w:t>
                      </w:r>
                    </w:p>
                  </w:txbxContent>
                </v:textbox>
                <w10:wrap type="square" anchorx="margin" anchory="page"/>
              </v:shape>
            </w:pict>
          </mc:Fallback>
        </mc:AlternateContent>
      </w:r>
      <w:r w:rsidR="00797CD0">
        <w:br w:type="column"/>
      </w:r>
      <w:r w:rsidR="00797CD0">
        <w:rPr>
          <w:noProof/>
        </w:rPr>
        <w:drawing>
          <wp:inline distT="0" distB="0" distL="0" distR="0" wp14:anchorId="6A6A97A8" wp14:editId="1648EFE2">
            <wp:extent cx="2038350" cy="1352550"/>
            <wp:effectExtent l="57150" t="57150" r="57150" b="5715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8350" cy="135255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14:paraId="2BF48BE7" w14:textId="720565D6" w:rsidR="001C0A36" w:rsidRDefault="002F03B1" w:rsidP="001C0A36">
      <w:pPr>
        <w:pStyle w:val="SidebarHeading"/>
      </w:pPr>
      <w:r w:rsidRPr="005905F0">
        <w:rPr>
          <w:sz w:val="32"/>
          <w:szCs w:val="32"/>
        </w:rPr>
        <w:t>Mary’s Corner</w:t>
      </w:r>
    </w:p>
    <w:p w14:paraId="6E51110E" w14:textId="16332ADE" w:rsidR="0001065E" w:rsidRDefault="002F03B1">
      <w:pPr>
        <w:pStyle w:val="SidebarText"/>
        <w:rPr>
          <w:sz w:val="20"/>
          <w:szCs w:val="20"/>
        </w:rPr>
      </w:pPr>
      <w:r w:rsidRPr="006873AD">
        <w:rPr>
          <w:sz w:val="20"/>
          <w:szCs w:val="20"/>
        </w:rPr>
        <w:t xml:space="preserve">Hello to all my Quilting friends. It has been such an amazing first few months at the Shop, and I owe it to all of you. We knew we were headed in the right direction, but you have just confirmed it for us. The holidays were a time to get in and get our feet wet, and now we are looking forward to classes, </w:t>
      </w:r>
      <w:r w:rsidR="00017462">
        <w:rPr>
          <w:sz w:val="20"/>
          <w:szCs w:val="20"/>
        </w:rPr>
        <w:t>Groups, and open sew.</w:t>
      </w:r>
      <w:r w:rsidRPr="006873AD">
        <w:rPr>
          <w:sz w:val="20"/>
          <w:szCs w:val="20"/>
        </w:rPr>
        <w:t xml:space="preserve">  We are adding to our inventory with new fabrics, patterns, and a few notions here and there. </w:t>
      </w:r>
    </w:p>
    <w:p w14:paraId="37084384" w14:textId="4400388D" w:rsidR="005905F0" w:rsidRDefault="005905F0">
      <w:pPr>
        <w:pStyle w:val="SidebarText"/>
        <w:rPr>
          <w:sz w:val="20"/>
          <w:szCs w:val="20"/>
        </w:rPr>
      </w:pPr>
      <w:r>
        <w:rPr>
          <w:sz w:val="20"/>
          <w:szCs w:val="20"/>
        </w:rPr>
        <w:t xml:space="preserve">Our goal is to connect quilters to other quilters so that we can share what we know and to bring “Quilting” out of the shadows and get more people involved. Quilts make the most personal treasures, and I know that you all agree with me. </w:t>
      </w:r>
    </w:p>
    <w:p w14:paraId="57865203" w14:textId="5705204B" w:rsidR="00017462" w:rsidRPr="006873AD" w:rsidRDefault="00017462">
      <w:pPr>
        <w:pStyle w:val="SidebarText"/>
        <w:rPr>
          <w:sz w:val="20"/>
          <w:szCs w:val="20"/>
        </w:rPr>
      </w:pPr>
      <w:r w:rsidRPr="006873AD">
        <w:rPr>
          <w:sz w:val="20"/>
          <w:szCs w:val="20"/>
        </w:rPr>
        <w:t>Thank you so much for starting this journey with us. We are looking forward for what is to come.</w:t>
      </w:r>
    </w:p>
    <w:p w14:paraId="5312FB7D" w14:textId="77777777" w:rsidR="0001065E" w:rsidRDefault="0001065E">
      <w:pPr>
        <w:pStyle w:val="Sidebarphoto"/>
      </w:pPr>
    </w:p>
    <w:p w14:paraId="1A46D0C4" w14:textId="77777777" w:rsidR="00813346" w:rsidRDefault="00813346" w:rsidP="002165AB">
      <w:r>
        <w:t xml:space="preserve">                                                               </w:t>
      </w:r>
    </w:p>
    <w:p w14:paraId="29C3A753" w14:textId="77777777" w:rsidR="00813346" w:rsidRDefault="00A60400" w:rsidP="00813346">
      <w:pPr>
        <w:pStyle w:val="SidebarHeading"/>
      </w:pPr>
      <w:r>
        <w:rPr>
          <w:noProof/>
        </w:rPr>
        <w:drawing>
          <wp:anchor distT="0" distB="45720" distL="114300" distR="114300" simplePos="0" relativeHeight="251591168" behindDoc="0" locked="0" layoutInCell="0" allowOverlap="1" wp14:anchorId="006ECCB7" wp14:editId="35B0318B">
            <wp:simplePos x="0" y="0"/>
            <wp:positionH relativeFrom="page">
              <wp:posOffset>150495</wp:posOffset>
            </wp:positionH>
            <wp:positionV relativeFrom="page">
              <wp:posOffset>420370</wp:posOffset>
            </wp:positionV>
            <wp:extent cx="2054225" cy="1540510"/>
            <wp:effectExtent l="161608" t="162242" r="221932" b="202883"/>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12">
                      <a:extLst>
                        <a:ext uri="{28A0092B-C50C-407E-A947-70E740481C1C}">
                          <a14:useLocalDpi xmlns:a14="http://schemas.microsoft.com/office/drawing/2010/main" val="0"/>
                        </a:ext>
                      </a:extLst>
                    </a:blip>
                    <a:stretch>
                      <a:fillRect/>
                    </a:stretch>
                  </pic:blipFill>
                  <pic:spPr>
                    <a:xfrm rot="5834678">
                      <a:off x="0" y="0"/>
                      <a:ext cx="2054225" cy="154051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51F6F6DD" w14:textId="77777777" w:rsidR="0001065E" w:rsidRDefault="00B52DB0">
      <w:r>
        <w:rPr>
          <w:noProof/>
        </w:rPr>
        <w:drawing>
          <wp:anchor distT="0" distB="45720" distL="114300" distR="114300" simplePos="0" relativeHeight="251680256" behindDoc="0" locked="0" layoutInCell="0" allowOverlap="1" wp14:anchorId="0E6F18B7" wp14:editId="5713E55E">
            <wp:simplePos x="0" y="0"/>
            <wp:positionH relativeFrom="page">
              <wp:posOffset>209550</wp:posOffset>
            </wp:positionH>
            <wp:positionV relativeFrom="page">
              <wp:posOffset>3239135</wp:posOffset>
            </wp:positionV>
            <wp:extent cx="2042795" cy="1531620"/>
            <wp:effectExtent l="179388" t="144462" r="232092" b="193993"/>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13">
                      <a:extLst>
                        <a:ext uri="{28A0092B-C50C-407E-A947-70E740481C1C}">
                          <a14:useLocalDpi xmlns:a14="http://schemas.microsoft.com/office/drawing/2010/main" val="0"/>
                        </a:ext>
                      </a:extLst>
                    </a:blip>
                    <a:stretch>
                      <a:fillRect/>
                    </a:stretch>
                  </pic:blipFill>
                  <pic:spPr>
                    <a:xfrm rot="5769871">
                      <a:off x="0" y="0"/>
                      <a:ext cx="2042795" cy="153162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DE176B">
        <w:rPr>
          <w:noProof/>
        </w:rPr>
        <mc:AlternateContent>
          <mc:Choice Requires="wps">
            <w:drawing>
              <wp:anchor distT="0" distB="0" distL="114300" distR="114300" simplePos="0" relativeHeight="251642368" behindDoc="0" locked="0" layoutInCell="1" allowOverlap="1" wp14:anchorId="5E9F6CAE" wp14:editId="25192DC6">
                <wp:simplePos x="0" y="0"/>
                <wp:positionH relativeFrom="column">
                  <wp:posOffset>-1318260</wp:posOffset>
                </wp:positionH>
                <wp:positionV relativeFrom="paragraph">
                  <wp:posOffset>359410</wp:posOffset>
                </wp:positionV>
                <wp:extent cx="1238250" cy="247650"/>
                <wp:effectExtent l="0" t="133350" r="0" b="133350"/>
                <wp:wrapNone/>
                <wp:docPr id="22" name="Text Box 22"/>
                <wp:cNvGraphicFramePr/>
                <a:graphic xmlns:a="http://schemas.openxmlformats.org/drawingml/2006/main">
                  <a:graphicData uri="http://schemas.microsoft.com/office/word/2010/wordprocessingShape">
                    <wps:wsp>
                      <wps:cNvSpPr txBox="1"/>
                      <wps:spPr>
                        <a:xfrm rot="20685427">
                          <a:off x="0" y="0"/>
                          <a:ext cx="1238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3B5B6" w14:textId="77777777" w:rsidR="005905F0" w:rsidRDefault="005905F0">
                            <w:pPr>
                              <w:pStyle w:val="Caption2"/>
                              <w:rPr>
                                <w:i w:val="0"/>
                                <w:color w:val="262626" w:themeColor="text1" w:themeTint="D9"/>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6CAE" id="Text Box 22" o:spid="_x0000_s1027" type="#_x0000_t202" style="position:absolute;margin-left:-103.8pt;margin-top:28.3pt;width:97.5pt;height:19.5pt;rotation:-998958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" filled="f" stroked="f" strokeweight=".5pt">
                <v:textbox>
                  <w:txbxContent>
                    <w:p w14:paraId="70E3B5B6" w14:textId="77777777" w:rsidR="005905F0" w:rsidRDefault="005905F0">
                      <w:pPr>
                        <w:pStyle w:val="Caption2"/>
                        <w:rPr>
                          <w:i w:val="0"/>
                          <w:color w:val="262626" w:themeColor="text1" w:themeTint="D9"/>
                          <w:sz w:val="18"/>
                        </w:rPr>
                      </w:pPr>
                    </w:p>
                  </w:txbxContent>
                </v:textbox>
              </v:shape>
            </w:pict>
          </mc:Fallback>
        </mc:AlternateContent>
      </w:r>
      <w:r w:rsidR="00797CD0">
        <w:br w:type="column"/>
      </w:r>
      <w:r w:rsidR="00A60400">
        <w:rPr>
          <w:noProof/>
        </w:rPr>
        <mc:AlternateContent>
          <mc:Choice Requires="wps">
            <w:drawing>
              <wp:inline distT="0" distB="0" distL="0" distR="0" wp14:anchorId="51FDC13F" wp14:editId="0EEB7032">
                <wp:extent cx="2295525" cy="819150"/>
                <wp:effectExtent l="0" t="0" r="9525" b="0"/>
                <wp:docPr id="10" name="Text Box 10"/>
                <wp:cNvGraphicFramePr/>
                <a:graphic xmlns:a="http://schemas.openxmlformats.org/drawingml/2006/main">
                  <a:graphicData uri="http://schemas.microsoft.com/office/word/2010/wordprocessingShape">
                    <wps:wsp>
                      <wps:cNvSpPr txBox="1"/>
                      <wps:spPr>
                        <a:xfrm>
                          <a:off x="0" y="0"/>
                          <a:ext cx="229552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58605" w14:textId="77777777" w:rsidR="00A60400" w:rsidRDefault="00A60400" w:rsidP="00A60400">
                            <w:pPr>
                              <w:pStyle w:val="Heading3"/>
                            </w:pPr>
                            <w:r>
                              <w:t xml:space="preserve">Upcoming </w:t>
                            </w:r>
                            <w:r w:rsidRPr="00A60400">
                              <w:rPr>
                                <w:sz w:val="40"/>
                                <w:szCs w:val="40"/>
                              </w:rPr>
                              <w:t>Classes</w:t>
                            </w: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w14:anchorId="51FDC13F" id="Text Box 10" o:spid="_x0000_s1028" type="#_x0000_t202" style="width:180.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" filled="f" stroked="f" strokeweight=".5pt">
                <v:textbox inset="0,14.4pt,0,0">
                  <w:txbxContent>
                    <w:p w14:paraId="1A058605" w14:textId="77777777" w:rsidR="00A60400" w:rsidRDefault="00A60400" w:rsidP="00A60400">
                      <w:pPr>
                        <w:pStyle w:val="Heading3"/>
                      </w:pPr>
                      <w:r>
                        <w:t xml:space="preserve">Upcoming </w:t>
                      </w:r>
                      <w:r w:rsidRPr="00A60400">
                        <w:rPr>
                          <w:sz w:val="40"/>
                          <w:szCs w:val="40"/>
                        </w:rPr>
                        <w:t>Classes</w:t>
                      </w:r>
                    </w:p>
                  </w:txbxContent>
                </v:textbox>
                <w10:anchorlock/>
              </v:shape>
            </w:pict>
          </mc:Fallback>
        </mc:AlternateContent>
      </w:r>
    </w:p>
    <w:p w14:paraId="0A6962B7" w14:textId="3CD76358" w:rsidR="0001065E" w:rsidRPr="00BD207A" w:rsidRDefault="00B52DB0" w:rsidP="00A60400">
      <w:pPr>
        <w:rPr>
          <w:i/>
          <w:sz w:val="24"/>
          <w:szCs w:val="24"/>
        </w:rPr>
      </w:pPr>
      <w:r w:rsidRPr="00BD207A">
        <w:rPr>
          <w:i/>
          <w:sz w:val="24"/>
          <w:szCs w:val="24"/>
        </w:rPr>
        <w:t xml:space="preserve">Come in </w:t>
      </w:r>
      <w:r w:rsidR="00017462">
        <w:rPr>
          <w:i/>
          <w:sz w:val="24"/>
          <w:szCs w:val="24"/>
        </w:rPr>
        <w:t xml:space="preserve">or email us to </w:t>
      </w:r>
      <w:r w:rsidRPr="00BD207A">
        <w:rPr>
          <w:i/>
          <w:sz w:val="24"/>
          <w:szCs w:val="24"/>
        </w:rPr>
        <w:t xml:space="preserve">sign up and pay for your class and get the information that you will need. </w:t>
      </w:r>
    </w:p>
    <w:p w14:paraId="07FCC593" w14:textId="77777777" w:rsidR="0001065E" w:rsidRPr="00BD207A" w:rsidRDefault="00BD207A" w:rsidP="002165AB">
      <w:pPr>
        <w:rPr>
          <w:b/>
          <w:i/>
          <w:sz w:val="24"/>
          <w:szCs w:val="24"/>
          <w:u w:val="single"/>
        </w:rPr>
      </w:pPr>
      <w:r w:rsidRPr="00BD207A">
        <w:rPr>
          <w:i/>
          <w:noProof/>
          <w:sz w:val="24"/>
          <w:szCs w:val="24"/>
        </w:rPr>
        <w:drawing>
          <wp:anchor distT="0" distB="45720" distL="114300" distR="114300" simplePos="0" relativeHeight="251678208" behindDoc="0" locked="0" layoutInCell="0" allowOverlap="1" wp14:anchorId="70E8C3DA" wp14:editId="2CAE798F">
            <wp:simplePos x="0" y="0"/>
            <wp:positionH relativeFrom="page">
              <wp:posOffset>5264785</wp:posOffset>
            </wp:positionH>
            <wp:positionV relativeFrom="page">
              <wp:posOffset>1779905</wp:posOffset>
            </wp:positionV>
            <wp:extent cx="2711450" cy="1710690"/>
            <wp:effectExtent l="157480" t="147320" r="265430" b="18923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14">
                      <a:extLst>
                        <a:ext uri="{28A0092B-C50C-407E-A947-70E740481C1C}">
                          <a14:useLocalDpi xmlns:a14="http://schemas.microsoft.com/office/drawing/2010/main" val="0"/>
                        </a:ext>
                      </a:extLst>
                    </a:blip>
                    <a:stretch>
                      <a:fillRect/>
                    </a:stretch>
                  </pic:blipFill>
                  <pic:spPr>
                    <a:xfrm rot="5769871">
                      <a:off x="0" y="0"/>
                      <a:ext cx="2711450" cy="171069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2165AB" w:rsidRPr="00BD207A">
        <w:rPr>
          <w:b/>
          <w:i/>
          <w:sz w:val="24"/>
          <w:szCs w:val="24"/>
          <w:u w:val="single"/>
        </w:rPr>
        <w:t>February 10</w:t>
      </w:r>
      <w:r w:rsidR="002165AB" w:rsidRPr="00BD207A">
        <w:rPr>
          <w:b/>
          <w:i/>
          <w:sz w:val="24"/>
          <w:szCs w:val="24"/>
          <w:u w:val="single"/>
          <w:vertAlign w:val="superscript"/>
        </w:rPr>
        <w:t>th</w:t>
      </w:r>
      <w:r w:rsidR="002165AB" w:rsidRPr="00BD207A">
        <w:rPr>
          <w:b/>
          <w:i/>
          <w:sz w:val="24"/>
          <w:szCs w:val="24"/>
          <w:u w:val="single"/>
        </w:rPr>
        <w:t xml:space="preserve">- 10-12:30pm                      </w:t>
      </w:r>
    </w:p>
    <w:p w14:paraId="073449A2" w14:textId="77777777" w:rsidR="00B52DB0" w:rsidRPr="00BD207A" w:rsidRDefault="002165AB" w:rsidP="002165AB">
      <w:pPr>
        <w:rPr>
          <w:b/>
          <w:i/>
          <w:sz w:val="24"/>
          <w:szCs w:val="24"/>
        </w:rPr>
      </w:pPr>
      <w:r w:rsidRPr="00BD207A">
        <w:rPr>
          <w:b/>
          <w:i/>
          <w:sz w:val="24"/>
          <w:szCs w:val="24"/>
        </w:rPr>
        <w:t>Introduction to Sewing/Quilting</w:t>
      </w:r>
      <w:r w:rsidR="00B52DB0" w:rsidRPr="00BD207A">
        <w:rPr>
          <w:b/>
          <w:i/>
          <w:sz w:val="24"/>
          <w:szCs w:val="24"/>
        </w:rPr>
        <w:t xml:space="preserve"> </w:t>
      </w:r>
    </w:p>
    <w:p w14:paraId="7BF98C49" w14:textId="77777777" w:rsidR="002165AB" w:rsidRPr="00BD207A" w:rsidRDefault="002165AB" w:rsidP="002165AB">
      <w:pPr>
        <w:rPr>
          <w:i/>
          <w:sz w:val="24"/>
          <w:szCs w:val="24"/>
        </w:rPr>
      </w:pPr>
      <w:r w:rsidRPr="00BD207A">
        <w:rPr>
          <w:i/>
          <w:sz w:val="24"/>
          <w:szCs w:val="24"/>
        </w:rPr>
        <w:t>Cost- 25.00</w:t>
      </w:r>
    </w:p>
    <w:p w14:paraId="2F87D4D1" w14:textId="77777777" w:rsidR="002165AB" w:rsidRPr="00BD207A" w:rsidRDefault="002165AB" w:rsidP="002165AB">
      <w:pPr>
        <w:rPr>
          <w:i/>
          <w:sz w:val="24"/>
          <w:szCs w:val="24"/>
        </w:rPr>
      </w:pPr>
      <w:r w:rsidRPr="00BD207A">
        <w:rPr>
          <w:i/>
          <w:sz w:val="24"/>
          <w:szCs w:val="24"/>
        </w:rPr>
        <w:t xml:space="preserve">This class is for the newest sewing/quilters. You will learn the very basics of quilting and sewing. You will learn about fabrics, and colors as well. You will go away knowing the tools and terminology to get you started on your next project, or your first project. </w:t>
      </w:r>
    </w:p>
    <w:p w14:paraId="08FC18FE" w14:textId="77777777" w:rsidR="00A60400" w:rsidRPr="00BD207A" w:rsidRDefault="00A60400" w:rsidP="002165AB">
      <w:pPr>
        <w:rPr>
          <w:b/>
          <w:i/>
          <w:sz w:val="24"/>
          <w:szCs w:val="24"/>
          <w:u w:val="single"/>
        </w:rPr>
      </w:pPr>
      <w:r w:rsidRPr="00BD207A">
        <w:rPr>
          <w:b/>
          <w:i/>
          <w:sz w:val="24"/>
          <w:szCs w:val="24"/>
          <w:u w:val="single"/>
        </w:rPr>
        <w:t>February 17</w:t>
      </w:r>
      <w:r w:rsidRPr="00BD207A">
        <w:rPr>
          <w:b/>
          <w:i/>
          <w:sz w:val="24"/>
          <w:szCs w:val="24"/>
          <w:u w:val="single"/>
          <w:vertAlign w:val="superscript"/>
        </w:rPr>
        <w:t>th</w:t>
      </w:r>
      <w:r w:rsidRPr="00BD207A">
        <w:rPr>
          <w:b/>
          <w:i/>
          <w:sz w:val="24"/>
          <w:szCs w:val="24"/>
          <w:u w:val="single"/>
        </w:rPr>
        <w:t xml:space="preserve"> &amp; 24</w:t>
      </w:r>
      <w:r w:rsidRPr="00BD207A">
        <w:rPr>
          <w:b/>
          <w:i/>
          <w:sz w:val="24"/>
          <w:szCs w:val="24"/>
          <w:u w:val="single"/>
          <w:vertAlign w:val="superscript"/>
        </w:rPr>
        <w:t>th</w:t>
      </w:r>
      <w:r w:rsidRPr="00BD207A">
        <w:rPr>
          <w:b/>
          <w:i/>
          <w:sz w:val="24"/>
          <w:szCs w:val="24"/>
          <w:u w:val="single"/>
        </w:rPr>
        <w:t>- 10-12:30pm</w:t>
      </w:r>
    </w:p>
    <w:p w14:paraId="4A576B31" w14:textId="77777777" w:rsidR="00A60400" w:rsidRPr="00BD207A" w:rsidRDefault="00A60400" w:rsidP="002165AB">
      <w:pPr>
        <w:rPr>
          <w:b/>
          <w:i/>
          <w:sz w:val="24"/>
          <w:szCs w:val="24"/>
        </w:rPr>
      </w:pPr>
      <w:r w:rsidRPr="00BD207A">
        <w:rPr>
          <w:b/>
          <w:i/>
          <w:sz w:val="24"/>
          <w:szCs w:val="24"/>
        </w:rPr>
        <w:t>Beginning Quilting</w:t>
      </w:r>
    </w:p>
    <w:p w14:paraId="16B80301" w14:textId="77777777" w:rsidR="00A60400" w:rsidRPr="00BD207A" w:rsidRDefault="00A60400" w:rsidP="002165AB">
      <w:pPr>
        <w:rPr>
          <w:i/>
          <w:sz w:val="24"/>
          <w:szCs w:val="24"/>
        </w:rPr>
      </w:pPr>
      <w:r w:rsidRPr="00BD207A">
        <w:rPr>
          <w:i/>
          <w:sz w:val="24"/>
          <w:szCs w:val="24"/>
        </w:rPr>
        <w:t>Cost- $50.00</w:t>
      </w:r>
    </w:p>
    <w:p w14:paraId="2C580CCA" w14:textId="46BC1818" w:rsidR="00B52DB0" w:rsidRDefault="005B28E7" w:rsidP="002165AB">
      <w:pPr>
        <w:rPr>
          <w:sz w:val="20"/>
          <w:szCs w:val="20"/>
        </w:rPr>
      </w:pPr>
      <w:r>
        <w:rPr>
          <w:noProof/>
        </w:rPr>
        <w:drawing>
          <wp:anchor distT="0" distB="0" distL="114300" distR="114300" simplePos="0" relativeHeight="251732480" behindDoc="0" locked="0" layoutInCell="0" allowOverlap="0" wp14:anchorId="341A4F09" wp14:editId="7056DB9E">
            <wp:simplePos x="0" y="0"/>
            <wp:positionH relativeFrom="page">
              <wp:posOffset>475615</wp:posOffset>
            </wp:positionH>
            <wp:positionV relativeFrom="page">
              <wp:posOffset>5877560</wp:posOffset>
            </wp:positionV>
            <wp:extent cx="1495425" cy="1121410"/>
            <wp:effectExtent l="301308" t="213042" r="329882" b="215583"/>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rot="4943065">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400" w:rsidRPr="00BD207A">
        <w:rPr>
          <w:i/>
          <w:sz w:val="24"/>
          <w:szCs w:val="24"/>
        </w:rPr>
        <w:t>This class will review some things that w</w:t>
      </w:r>
      <w:r w:rsidR="00017462">
        <w:rPr>
          <w:i/>
          <w:sz w:val="24"/>
          <w:szCs w:val="24"/>
        </w:rPr>
        <w:t>ere</w:t>
      </w:r>
      <w:r w:rsidR="00A60400" w:rsidRPr="00BD207A">
        <w:rPr>
          <w:i/>
          <w:sz w:val="24"/>
          <w:szCs w:val="24"/>
        </w:rPr>
        <w:t xml:space="preserve"> taught in the 1</w:t>
      </w:r>
      <w:r w:rsidR="00A60400" w:rsidRPr="00BD207A">
        <w:rPr>
          <w:i/>
          <w:sz w:val="24"/>
          <w:szCs w:val="24"/>
          <w:vertAlign w:val="superscript"/>
        </w:rPr>
        <w:t>st</w:t>
      </w:r>
      <w:r w:rsidR="00A60400" w:rsidRPr="00BD207A">
        <w:rPr>
          <w:i/>
          <w:sz w:val="24"/>
          <w:szCs w:val="24"/>
        </w:rPr>
        <w:t xml:space="preserve"> class, and if you were unable to make that class you will learn these basics. By the second class you will go away with a small split rail quilt top. Lots of hands on experience</w:t>
      </w:r>
      <w:r w:rsidR="00A60400">
        <w:rPr>
          <w:sz w:val="20"/>
          <w:szCs w:val="20"/>
        </w:rPr>
        <w:t xml:space="preserve">. </w:t>
      </w:r>
    </w:p>
    <w:p w14:paraId="48EF698A" w14:textId="77777777" w:rsidR="00BD207A" w:rsidRDefault="00BD207A" w:rsidP="002165AB">
      <w:pPr>
        <w:rPr>
          <w:sz w:val="20"/>
          <w:szCs w:val="20"/>
        </w:rPr>
      </w:pPr>
    </w:p>
    <w:p w14:paraId="23B0A9E7" w14:textId="77777777" w:rsidR="00BD207A" w:rsidRDefault="00BD207A" w:rsidP="002165AB">
      <w:pPr>
        <w:rPr>
          <w:sz w:val="20"/>
          <w:szCs w:val="20"/>
        </w:rPr>
      </w:pPr>
    </w:p>
    <w:p w14:paraId="4B72C36E" w14:textId="298FD47A" w:rsidR="00BD207A" w:rsidRPr="005B28E7" w:rsidRDefault="005B28E7" w:rsidP="002165AB">
      <w:pPr>
        <w:rPr>
          <w:color w:val="293D45" w:themeColor="background2" w:themeShade="40"/>
          <w:sz w:val="56"/>
          <w:szCs w:val="56"/>
        </w:rPr>
      </w:pPr>
      <w:r w:rsidRPr="005B28E7">
        <w:rPr>
          <w:color w:val="293D45" w:themeColor="background2" w:themeShade="40"/>
          <w:sz w:val="56"/>
          <w:szCs w:val="56"/>
        </w:rPr>
        <w:t>So much more to come…</w:t>
      </w:r>
    </w:p>
    <w:p w14:paraId="0CC03BDD" w14:textId="77777777" w:rsidR="005B28E7" w:rsidRPr="005B28E7" w:rsidRDefault="005B28E7" w:rsidP="002165AB">
      <w:pPr>
        <w:rPr>
          <w:color w:val="293D45" w:themeColor="background2" w:themeShade="40"/>
          <w:sz w:val="60"/>
          <w:szCs w:val="60"/>
        </w:rPr>
      </w:pPr>
      <w:r w:rsidRPr="005B28E7">
        <w:rPr>
          <w:color w:val="293D45" w:themeColor="background2" w:themeShade="40"/>
          <w:sz w:val="60"/>
          <w:szCs w:val="60"/>
        </w:rPr>
        <w:t>Stay tuned!!!</w:t>
      </w:r>
    </w:p>
    <w:p w14:paraId="45C54C26" w14:textId="77777777" w:rsidR="00BD207A" w:rsidRDefault="00BD207A" w:rsidP="002165AB">
      <w:pPr>
        <w:rPr>
          <w:sz w:val="20"/>
          <w:szCs w:val="20"/>
        </w:rPr>
      </w:pPr>
    </w:p>
    <w:p w14:paraId="3D0736DB" w14:textId="77777777" w:rsidR="00BD207A" w:rsidRDefault="00BD207A" w:rsidP="002165AB">
      <w:pPr>
        <w:rPr>
          <w:sz w:val="20"/>
          <w:szCs w:val="20"/>
        </w:rPr>
      </w:pPr>
    </w:p>
    <w:p w14:paraId="58D03C5C" w14:textId="77777777" w:rsidR="00BD207A" w:rsidRDefault="00BD207A" w:rsidP="002165AB">
      <w:pPr>
        <w:rPr>
          <w:sz w:val="20"/>
          <w:szCs w:val="20"/>
        </w:rPr>
      </w:pPr>
    </w:p>
    <w:p w14:paraId="47A8763B" w14:textId="77777777" w:rsidR="00BD207A" w:rsidRDefault="00BD207A" w:rsidP="002165AB">
      <w:pPr>
        <w:rPr>
          <w:sz w:val="20"/>
          <w:szCs w:val="20"/>
        </w:rPr>
      </w:pPr>
    </w:p>
    <w:p w14:paraId="24CC82FD" w14:textId="77777777" w:rsidR="00BD207A" w:rsidRDefault="00BD207A" w:rsidP="002165AB">
      <w:pPr>
        <w:rPr>
          <w:sz w:val="20"/>
          <w:szCs w:val="20"/>
        </w:rPr>
      </w:pPr>
    </w:p>
    <w:p w14:paraId="54C9D74F" w14:textId="77777777" w:rsidR="00BD207A" w:rsidRDefault="00BD207A" w:rsidP="002165AB">
      <w:pPr>
        <w:rPr>
          <w:sz w:val="20"/>
          <w:szCs w:val="20"/>
        </w:rPr>
      </w:pPr>
    </w:p>
    <w:p w14:paraId="5E55E2C4" w14:textId="77777777" w:rsidR="00BD207A" w:rsidRDefault="00BD207A" w:rsidP="002165AB">
      <w:pPr>
        <w:rPr>
          <w:sz w:val="20"/>
          <w:szCs w:val="20"/>
        </w:rPr>
      </w:pPr>
    </w:p>
    <w:p w14:paraId="1FE956B7" w14:textId="77777777" w:rsidR="00BD207A" w:rsidRDefault="00BD207A" w:rsidP="002165AB">
      <w:pPr>
        <w:rPr>
          <w:sz w:val="20"/>
          <w:szCs w:val="20"/>
        </w:rPr>
      </w:pPr>
    </w:p>
    <w:p w14:paraId="55B07854" w14:textId="77777777" w:rsidR="00BD207A" w:rsidRDefault="00BD207A" w:rsidP="002165AB">
      <w:pPr>
        <w:rPr>
          <w:sz w:val="20"/>
          <w:szCs w:val="20"/>
        </w:rPr>
      </w:pPr>
    </w:p>
    <w:p w14:paraId="6E052427" w14:textId="77777777" w:rsidR="00BD207A" w:rsidRDefault="00BD207A" w:rsidP="002165AB">
      <w:pPr>
        <w:rPr>
          <w:sz w:val="20"/>
          <w:szCs w:val="20"/>
        </w:rPr>
      </w:pPr>
    </w:p>
    <w:p w14:paraId="5648CCC0" w14:textId="77777777" w:rsidR="00BD207A" w:rsidRDefault="00BD207A" w:rsidP="002165AB">
      <w:pPr>
        <w:rPr>
          <w:sz w:val="20"/>
          <w:szCs w:val="20"/>
        </w:rPr>
      </w:pPr>
    </w:p>
    <w:p w14:paraId="41E3C0D6" w14:textId="77777777" w:rsidR="00BD207A" w:rsidRDefault="005B28E7" w:rsidP="002165AB">
      <w:pPr>
        <w:rPr>
          <w:sz w:val="20"/>
          <w:szCs w:val="20"/>
        </w:rPr>
      </w:pPr>
      <w:r>
        <w:rPr>
          <w:noProof/>
        </w:rPr>
        <w:drawing>
          <wp:anchor distT="0" distB="0" distL="114300" distR="114300" simplePos="0" relativeHeight="251730432" behindDoc="0" locked="0" layoutInCell="0" allowOverlap="0" wp14:anchorId="589A1118" wp14:editId="298EB656">
            <wp:simplePos x="0" y="0"/>
            <wp:positionH relativeFrom="page">
              <wp:posOffset>5438776</wp:posOffset>
            </wp:positionH>
            <wp:positionV relativeFrom="page">
              <wp:posOffset>6583045</wp:posOffset>
            </wp:positionV>
            <wp:extent cx="1495425" cy="1121410"/>
            <wp:effectExtent l="171450" t="133350" r="161925" b="17399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rot="349211">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699879" w14:textId="77777777" w:rsidR="00BD207A" w:rsidRDefault="00BD207A" w:rsidP="002165AB">
      <w:pPr>
        <w:rPr>
          <w:sz w:val="20"/>
          <w:szCs w:val="20"/>
        </w:rPr>
      </w:pPr>
    </w:p>
    <w:p w14:paraId="430B45C7" w14:textId="77777777" w:rsidR="00BD207A" w:rsidRDefault="00BD207A" w:rsidP="002165AB">
      <w:pPr>
        <w:rPr>
          <w:sz w:val="20"/>
          <w:szCs w:val="20"/>
        </w:rPr>
      </w:pPr>
    </w:p>
    <w:p w14:paraId="2280CBBF" w14:textId="77777777" w:rsidR="00BD207A" w:rsidRDefault="00BD207A" w:rsidP="002165AB">
      <w:pPr>
        <w:rPr>
          <w:sz w:val="20"/>
          <w:szCs w:val="20"/>
        </w:rPr>
      </w:pPr>
    </w:p>
    <w:p w14:paraId="421519CE" w14:textId="77777777" w:rsidR="00BD207A" w:rsidRDefault="00BD207A" w:rsidP="002165AB">
      <w:pPr>
        <w:rPr>
          <w:sz w:val="20"/>
          <w:szCs w:val="20"/>
        </w:rPr>
      </w:pPr>
    </w:p>
    <w:p w14:paraId="3E8BCF40" w14:textId="77777777" w:rsidR="00BD207A" w:rsidRDefault="00BD207A" w:rsidP="002165AB">
      <w:pPr>
        <w:rPr>
          <w:sz w:val="20"/>
          <w:szCs w:val="20"/>
        </w:rPr>
      </w:pPr>
    </w:p>
    <w:p w14:paraId="149A94CE" w14:textId="77777777" w:rsidR="00BD207A" w:rsidRDefault="00BD207A" w:rsidP="002165AB">
      <w:pPr>
        <w:rPr>
          <w:sz w:val="20"/>
          <w:szCs w:val="20"/>
        </w:rPr>
      </w:pPr>
    </w:p>
    <w:p w14:paraId="094B726A" w14:textId="77777777" w:rsidR="00BD207A" w:rsidRDefault="00BD207A" w:rsidP="002165AB">
      <w:pPr>
        <w:rPr>
          <w:sz w:val="20"/>
          <w:szCs w:val="20"/>
        </w:rPr>
      </w:pPr>
    </w:p>
    <w:p w14:paraId="2E70FC3D" w14:textId="77777777" w:rsidR="00BD207A" w:rsidRDefault="00BD207A" w:rsidP="002165AB">
      <w:pPr>
        <w:rPr>
          <w:sz w:val="20"/>
          <w:szCs w:val="20"/>
        </w:rPr>
      </w:pPr>
    </w:p>
    <w:p w14:paraId="3F897EAF" w14:textId="77777777" w:rsidR="00BD207A" w:rsidRDefault="00BD207A" w:rsidP="002165AB">
      <w:pPr>
        <w:rPr>
          <w:sz w:val="20"/>
          <w:szCs w:val="20"/>
        </w:rPr>
      </w:pPr>
    </w:p>
    <w:p w14:paraId="18CDE734" w14:textId="77777777" w:rsidR="00BD207A" w:rsidRDefault="00BD207A" w:rsidP="002165AB">
      <w:pPr>
        <w:rPr>
          <w:sz w:val="20"/>
          <w:szCs w:val="20"/>
        </w:rPr>
      </w:pPr>
    </w:p>
    <w:p w14:paraId="2E2B7163" w14:textId="77777777" w:rsidR="00BD207A" w:rsidRDefault="00BD207A" w:rsidP="002165AB">
      <w:pPr>
        <w:rPr>
          <w:sz w:val="20"/>
          <w:szCs w:val="20"/>
        </w:rPr>
      </w:pPr>
    </w:p>
    <w:p w14:paraId="53A99EFB" w14:textId="179010ED" w:rsidR="00B52DB0" w:rsidRDefault="007637D8" w:rsidP="002165AB">
      <w:pPr>
        <w:rPr>
          <w:sz w:val="24"/>
          <w:szCs w:val="24"/>
        </w:rPr>
      </w:pPr>
      <w:r>
        <w:rPr>
          <w:noProof/>
        </w:rPr>
        <mc:AlternateContent>
          <mc:Choice Requires="wps">
            <w:drawing>
              <wp:anchor distT="0" distB="18415" distL="114300" distR="114300" simplePos="0" relativeHeight="251612672" behindDoc="0" locked="0" layoutInCell="0" allowOverlap="0" wp14:anchorId="4F3423F3" wp14:editId="4FA6E03A">
                <wp:simplePos x="0" y="0"/>
                <wp:positionH relativeFrom="page">
                  <wp:posOffset>2209800</wp:posOffset>
                </wp:positionH>
                <wp:positionV relativeFrom="page">
                  <wp:posOffset>304800</wp:posOffset>
                </wp:positionV>
                <wp:extent cx="4093845" cy="885825"/>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409384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29597" w14:textId="77777777" w:rsidR="005905F0" w:rsidRDefault="00B52DB0">
                            <w:pPr>
                              <w:pStyle w:val="Heading3"/>
                            </w:pPr>
                            <w:r>
                              <w:t>The Longarm of the Shoppe</w:t>
                            </w:r>
                          </w:p>
                          <w:p w14:paraId="2E5182F8" w14:textId="77777777" w:rsidR="005905F0" w:rsidRDefault="005905F0">
                            <w:pPr>
                              <w:pStyle w:val="Name"/>
                            </w:pPr>
                            <w:r>
                              <w:rPr>
                                <w:rStyle w:val="Emphasis"/>
                              </w:rPr>
                              <w:t>by</w:t>
                            </w:r>
                            <w:r>
                              <w:t xml:space="preserve"> </w:t>
                            </w:r>
                            <w:r w:rsidR="00B52DB0">
                              <w:t>Jeff Williams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23F3" id="Text Box 17" o:spid="_x0000_s1029" type="#_x0000_t202" style="position:absolute;margin-left:174pt;margin-top:24pt;width:322.35pt;height:69.75pt;z-index:251612672;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" o:allowincell="f" o:allowoverlap="f" filled="f" stroked="f" strokeweight=".5pt">
                <v:textbox>
                  <w:txbxContent>
                    <w:p w14:paraId="2EA29597" w14:textId="77777777" w:rsidR="005905F0" w:rsidRDefault="00B52DB0">
                      <w:pPr>
                        <w:pStyle w:val="Heading3"/>
                      </w:pPr>
                      <w:r>
                        <w:t>The Longarm of the Shoppe</w:t>
                      </w:r>
                    </w:p>
                    <w:p w14:paraId="2E5182F8" w14:textId="77777777" w:rsidR="005905F0" w:rsidRDefault="005905F0">
                      <w:pPr>
                        <w:pStyle w:val="Name"/>
                      </w:pPr>
                      <w:r>
                        <w:rPr>
                          <w:rStyle w:val="Emphasis"/>
                        </w:rPr>
                        <w:t>by</w:t>
                      </w:r>
                      <w:r>
                        <w:t xml:space="preserve"> </w:t>
                      </w:r>
                      <w:r w:rsidR="00B52DB0">
                        <w:t>Jeff Williams</w:t>
                      </w:r>
                    </w:p>
                  </w:txbxContent>
                </v:textbox>
                <w10:wrap type="topAndBottom" anchorx="page" anchory="page"/>
              </v:shape>
            </w:pict>
          </mc:Fallback>
        </mc:AlternateContent>
      </w:r>
      <w:r w:rsidR="00BD207A">
        <w:rPr>
          <w:noProof/>
        </w:rPr>
        <w:drawing>
          <wp:anchor distT="0" distB="0" distL="114300" distR="114300" simplePos="0" relativeHeight="251628032" behindDoc="0" locked="0" layoutInCell="0" allowOverlap="0" wp14:anchorId="17037D81" wp14:editId="7BF27BAD">
            <wp:simplePos x="0" y="0"/>
            <wp:positionH relativeFrom="page">
              <wp:posOffset>421640</wp:posOffset>
            </wp:positionH>
            <wp:positionV relativeFrom="page">
              <wp:posOffset>746760</wp:posOffset>
            </wp:positionV>
            <wp:extent cx="1495425" cy="1239520"/>
            <wp:effectExtent l="261303" t="157797" r="232727" b="175578"/>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rot="5400000">
                      <a:off x="0" y="0"/>
                      <a:ext cx="1495425" cy="123952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28E7">
        <w:rPr>
          <w:sz w:val="24"/>
          <w:szCs w:val="24"/>
        </w:rPr>
        <w:t>We</w:t>
      </w:r>
      <w:r w:rsidR="00B52DB0">
        <w:rPr>
          <w:sz w:val="24"/>
          <w:szCs w:val="24"/>
        </w:rPr>
        <w:t>lcome to the Longarm section of the newsletter. We are so pleased to offer longarm services to our community! When we opened the shop this past Nov. we purchased a HQ Infinity 26 from Whitlock’s in Salem. Since</w:t>
      </w:r>
      <w:r w:rsidR="00017462">
        <w:rPr>
          <w:sz w:val="24"/>
          <w:szCs w:val="24"/>
        </w:rPr>
        <w:t xml:space="preserve"> then</w:t>
      </w:r>
      <w:r w:rsidR="00B52DB0">
        <w:rPr>
          <w:sz w:val="24"/>
          <w:szCs w:val="24"/>
        </w:rPr>
        <w:t xml:space="preserve"> </w:t>
      </w:r>
      <w:r w:rsidR="00D216C3">
        <w:rPr>
          <w:sz w:val="24"/>
          <w:szCs w:val="24"/>
        </w:rPr>
        <w:t xml:space="preserve">we have </w:t>
      </w:r>
      <w:r w:rsidR="00CB233D">
        <w:rPr>
          <w:sz w:val="24"/>
          <w:szCs w:val="24"/>
        </w:rPr>
        <w:t>kept it quilting</w:t>
      </w:r>
      <w:r w:rsidR="00017462">
        <w:rPr>
          <w:sz w:val="24"/>
          <w:szCs w:val="24"/>
        </w:rPr>
        <w:br/>
      </w:r>
      <w:r w:rsidR="00CB233D">
        <w:rPr>
          <w:sz w:val="24"/>
          <w:szCs w:val="24"/>
        </w:rPr>
        <w:t xml:space="preserve"> “a-long”.</w:t>
      </w:r>
    </w:p>
    <w:p w14:paraId="2D44EFFB" w14:textId="699F74F3" w:rsidR="00CB233D" w:rsidRDefault="00CB233D" w:rsidP="002165AB">
      <w:pPr>
        <w:rPr>
          <w:sz w:val="24"/>
          <w:szCs w:val="24"/>
        </w:rPr>
      </w:pPr>
      <w:r>
        <w:rPr>
          <w:sz w:val="24"/>
          <w:szCs w:val="24"/>
        </w:rPr>
        <w:t>In December, I had the opportunity to quilt my largest quilt to date. The top measured 132”x138”. It was a Lonestar pattern that was hand quilted in 1952. The gentleman that brought the quilt in had plans to give it to his sister for Christmas. He vividly remembered hand stitching the pieces of fabric together with his mother and various other family members around the living room table in the evening’s in the early 50’s. The quilt has been stored away in suitcases unfinished since his mother passed away a few years back. When I met with him we decided a medium stipple in the diamonds</w:t>
      </w:r>
      <w:r w:rsidR="00017462">
        <w:rPr>
          <w:sz w:val="24"/>
          <w:szCs w:val="24"/>
        </w:rPr>
        <w:t xml:space="preserve"> would </w:t>
      </w:r>
      <w:r w:rsidR="009D5228">
        <w:rPr>
          <w:sz w:val="24"/>
          <w:szCs w:val="24"/>
        </w:rPr>
        <w:t>look</w:t>
      </w:r>
      <w:r w:rsidR="00017462">
        <w:rPr>
          <w:sz w:val="24"/>
          <w:szCs w:val="24"/>
        </w:rPr>
        <w:t xml:space="preserve"> nice.</w:t>
      </w:r>
      <w:r>
        <w:rPr>
          <w:sz w:val="24"/>
          <w:szCs w:val="24"/>
        </w:rPr>
        <w:t xml:space="preserve"> I added </w:t>
      </w:r>
      <w:r w:rsidR="00017462">
        <w:rPr>
          <w:sz w:val="24"/>
          <w:szCs w:val="24"/>
        </w:rPr>
        <w:t>5</w:t>
      </w:r>
      <w:r w:rsidR="009D5228">
        <w:rPr>
          <w:sz w:val="24"/>
          <w:szCs w:val="24"/>
        </w:rPr>
        <w:t xml:space="preserve"> 8-</w:t>
      </w:r>
      <w:r w:rsidR="00017462">
        <w:rPr>
          <w:sz w:val="24"/>
          <w:szCs w:val="24"/>
        </w:rPr>
        <w:t>point</w:t>
      </w:r>
      <w:r>
        <w:rPr>
          <w:sz w:val="24"/>
          <w:szCs w:val="24"/>
        </w:rPr>
        <w:t xml:space="preserve"> stars in </w:t>
      </w:r>
      <w:r w:rsidR="00017462">
        <w:rPr>
          <w:sz w:val="24"/>
          <w:szCs w:val="24"/>
        </w:rPr>
        <w:t>the square</w:t>
      </w:r>
      <w:r>
        <w:rPr>
          <w:sz w:val="24"/>
          <w:szCs w:val="24"/>
        </w:rPr>
        <w:t xml:space="preserve"> areas of the quilt, and then </w:t>
      </w:r>
      <w:r w:rsidR="00017462">
        <w:rPr>
          <w:sz w:val="24"/>
          <w:szCs w:val="24"/>
        </w:rPr>
        <w:t xml:space="preserve">in the </w:t>
      </w:r>
      <w:r w:rsidR="009D5228">
        <w:rPr>
          <w:sz w:val="24"/>
          <w:szCs w:val="24"/>
        </w:rPr>
        <w:t>Lonestar</w:t>
      </w:r>
      <w:r>
        <w:rPr>
          <w:sz w:val="24"/>
          <w:szCs w:val="24"/>
        </w:rPr>
        <w:t xml:space="preserve"> I did some stitch in the ditch</w:t>
      </w:r>
      <w:r w:rsidR="009D5228">
        <w:rPr>
          <w:sz w:val="24"/>
          <w:szCs w:val="24"/>
        </w:rPr>
        <w:t xml:space="preserve"> to quilt it down</w:t>
      </w:r>
      <w:r>
        <w:rPr>
          <w:sz w:val="24"/>
          <w:szCs w:val="24"/>
        </w:rPr>
        <w:t xml:space="preserve">. </w:t>
      </w:r>
      <w:r w:rsidR="009D5228">
        <w:rPr>
          <w:sz w:val="24"/>
          <w:szCs w:val="24"/>
        </w:rPr>
        <w:t xml:space="preserve">I was able to straighten </w:t>
      </w:r>
      <w:r w:rsidR="00C3483E">
        <w:rPr>
          <w:sz w:val="24"/>
          <w:szCs w:val="24"/>
        </w:rPr>
        <w:t>out</w:t>
      </w:r>
      <w:r w:rsidR="009D5228">
        <w:rPr>
          <w:sz w:val="24"/>
          <w:szCs w:val="24"/>
        </w:rPr>
        <w:t xml:space="preserve"> the center star to keep puckering to a minimum. Being hand sewn, it was “a little” </w:t>
      </w:r>
      <w:r w:rsidR="00C3483E">
        <w:rPr>
          <w:sz w:val="24"/>
          <w:szCs w:val="24"/>
        </w:rPr>
        <w:t xml:space="preserve">out </w:t>
      </w:r>
      <w:r w:rsidR="009D5228">
        <w:rPr>
          <w:sz w:val="24"/>
          <w:szCs w:val="24"/>
        </w:rPr>
        <w:t xml:space="preserve">of </w:t>
      </w:r>
      <w:r w:rsidR="004C33D5">
        <w:rPr>
          <w:sz w:val="24"/>
          <w:szCs w:val="24"/>
        </w:rPr>
        <w:t>square</w:t>
      </w:r>
      <w:r w:rsidR="009D5228">
        <w:rPr>
          <w:sz w:val="24"/>
          <w:szCs w:val="24"/>
        </w:rPr>
        <w:t xml:space="preserve">. However, </w:t>
      </w:r>
      <w:r w:rsidR="004C33D5">
        <w:rPr>
          <w:sz w:val="24"/>
          <w:szCs w:val="24"/>
        </w:rPr>
        <w:t>the quilt</w:t>
      </w:r>
      <w:r w:rsidR="009D5228">
        <w:rPr>
          <w:sz w:val="24"/>
          <w:szCs w:val="24"/>
        </w:rPr>
        <w:t xml:space="preserve"> turned out very nice and the </w:t>
      </w:r>
      <w:r w:rsidR="007637D8">
        <w:rPr>
          <w:sz w:val="24"/>
          <w:szCs w:val="24"/>
        </w:rPr>
        <w:t xml:space="preserve">clients were very pleased. </w:t>
      </w:r>
    </w:p>
    <w:p w14:paraId="48B74022" w14:textId="235A72DD" w:rsidR="007637D8" w:rsidRDefault="009D5228" w:rsidP="002165AB">
      <w:pPr>
        <w:rPr>
          <w:sz w:val="24"/>
          <w:szCs w:val="24"/>
        </w:rPr>
      </w:pPr>
      <w:r>
        <w:rPr>
          <w:noProof/>
        </w:rPr>
        <w:drawing>
          <wp:anchor distT="0" distB="0" distL="114300" distR="114300" simplePos="0" relativeHeight="251697664" behindDoc="0" locked="0" layoutInCell="0" allowOverlap="0" wp14:anchorId="704DA647" wp14:editId="190143FC">
            <wp:simplePos x="0" y="0"/>
            <wp:positionH relativeFrom="page">
              <wp:posOffset>5781040</wp:posOffset>
            </wp:positionH>
            <wp:positionV relativeFrom="page">
              <wp:posOffset>3858260</wp:posOffset>
            </wp:positionV>
            <wp:extent cx="1495425" cy="1121410"/>
            <wp:effectExtent l="190500" t="323850" r="238125" b="32639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bwMode="auto">
                    <a:xfrm rot="1311880">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37D8">
        <w:rPr>
          <w:noProof/>
        </w:rPr>
        <w:drawing>
          <wp:anchor distT="0" distB="0" distL="114300" distR="114300" simplePos="0" relativeHeight="251703808" behindDoc="0" locked="0" layoutInCell="0" allowOverlap="0" wp14:anchorId="207F966F" wp14:editId="59BADA18">
            <wp:simplePos x="0" y="0"/>
            <wp:positionH relativeFrom="page">
              <wp:posOffset>5294684</wp:posOffset>
            </wp:positionH>
            <wp:positionV relativeFrom="page">
              <wp:posOffset>977772</wp:posOffset>
            </wp:positionV>
            <wp:extent cx="1896110" cy="1708788"/>
            <wp:effectExtent l="190500" t="133350" r="199390" b="15811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bwMode="auto">
                    <a:xfrm rot="303802">
                      <a:off x="0" y="0"/>
                      <a:ext cx="1896110" cy="1708788"/>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37D8">
        <w:rPr>
          <w:sz w:val="24"/>
          <w:szCs w:val="24"/>
        </w:rPr>
        <w:t xml:space="preserve">The beginning of the year has turned out awesome. We have met so many more people and made new friends. We have had some repeat customers already at this point, and they have been very pleased. We look forward to providing a quality long-arm </w:t>
      </w:r>
      <w:r>
        <w:rPr>
          <w:sz w:val="24"/>
          <w:szCs w:val="24"/>
        </w:rPr>
        <w:t>service to this quilt community as well. Thank you for coming in and visiting our shop.</w:t>
      </w:r>
    </w:p>
    <w:p w14:paraId="39242AEC" w14:textId="0C90A018" w:rsidR="00CB233D" w:rsidRDefault="009D5228" w:rsidP="002165AB">
      <w:pPr>
        <w:rPr>
          <w:sz w:val="24"/>
          <w:szCs w:val="24"/>
        </w:rPr>
      </w:pPr>
      <w:r>
        <w:rPr>
          <w:noProof/>
        </w:rPr>
        <w:drawing>
          <wp:anchor distT="0" distB="0" distL="114300" distR="114300" simplePos="0" relativeHeight="251724288" behindDoc="0" locked="0" layoutInCell="0" allowOverlap="0" wp14:anchorId="051CA2A2" wp14:editId="5BC50986">
            <wp:simplePos x="0" y="0"/>
            <wp:positionH relativeFrom="page">
              <wp:posOffset>3465830</wp:posOffset>
            </wp:positionH>
            <wp:positionV relativeFrom="page">
              <wp:posOffset>4310380</wp:posOffset>
            </wp:positionV>
            <wp:extent cx="1495425" cy="1121410"/>
            <wp:effectExtent l="190500" t="323850" r="276225" b="36449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bwMode="auto">
                    <a:xfrm rot="1414726">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192" behindDoc="0" locked="0" layoutInCell="0" allowOverlap="0" wp14:anchorId="23A2F3A9" wp14:editId="5116A94B">
            <wp:simplePos x="0" y="0"/>
            <wp:positionH relativeFrom="page">
              <wp:posOffset>3244850</wp:posOffset>
            </wp:positionH>
            <wp:positionV relativeFrom="page">
              <wp:posOffset>6151880</wp:posOffset>
            </wp:positionV>
            <wp:extent cx="1495425" cy="1121410"/>
            <wp:effectExtent l="206058" t="117792" r="196532" b="139383"/>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bwMode="auto">
                    <a:xfrm rot="5633032">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928" behindDoc="0" locked="0" layoutInCell="0" allowOverlap="0" wp14:anchorId="498A01FC" wp14:editId="0FB5A53E">
            <wp:simplePos x="0" y="0"/>
            <wp:positionH relativeFrom="page">
              <wp:posOffset>5872112</wp:posOffset>
            </wp:positionH>
            <wp:positionV relativeFrom="page">
              <wp:posOffset>7945120</wp:posOffset>
            </wp:positionV>
            <wp:extent cx="1495425" cy="1121410"/>
            <wp:effectExtent l="247650" t="400050" r="295275" b="44069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bwMode="auto">
                    <a:xfrm rot="2093076">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8F8005" w14:textId="3CC00422" w:rsidR="00A60400" w:rsidRDefault="009D5228" w:rsidP="002165AB">
      <w:pPr>
        <w:rPr>
          <w:sz w:val="24"/>
          <w:szCs w:val="24"/>
        </w:rPr>
      </w:pPr>
      <w:r>
        <w:rPr>
          <w:noProof/>
        </w:rPr>
        <w:drawing>
          <wp:anchor distT="0" distB="0" distL="114300" distR="114300" simplePos="0" relativeHeight="251728384" behindDoc="0" locked="0" layoutInCell="0" allowOverlap="0" wp14:anchorId="67B93DDD" wp14:editId="2D6B4DEA">
            <wp:simplePos x="0" y="0"/>
            <wp:positionH relativeFrom="page">
              <wp:posOffset>3465830</wp:posOffset>
            </wp:positionH>
            <wp:positionV relativeFrom="margin">
              <wp:align>bottom</wp:align>
            </wp:positionV>
            <wp:extent cx="1495425" cy="1121410"/>
            <wp:effectExtent l="244158" t="155892" r="234632" b="158433"/>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rot="5400000">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2F02F5" w14:textId="0954BC8E" w:rsidR="002165AB" w:rsidRDefault="002165AB" w:rsidP="002165AB">
      <w:pPr>
        <w:rPr>
          <w:sz w:val="24"/>
          <w:szCs w:val="24"/>
        </w:rPr>
      </w:pPr>
    </w:p>
    <w:p w14:paraId="25911AE4" w14:textId="0B5F867C" w:rsidR="002165AB" w:rsidRPr="002165AB" w:rsidRDefault="002165AB" w:rsidP="002165AB">
      <w:pPr>
        <w:rPr>
          <w:sz w:val="24"/>
          <w:szCs w:val="24"/>
        </w:rPr>
      </w:pPr>
    </w:p>
    <w:p w14:paraId="4AC164E9" w14:textId="32EC2D3A" w:rsidR="0001065E" w:rsidRDefault="005B28E7">
      <w:r>
        <w:rPr>
          <w:noProof/>
        </w:rPr>
        <w:drawing>
          <wp:anchor distT="0" distB="0" distL="114300" distR="114300" simplePos="0" relativeHeight="251688448" behindDoc="0" locked="0" layoutInCell="0" allowOverlap="0" wp14:anchorId="55AD5B23" wp14:editId="2A519FF8">
            <wp:simplePos x="0" y="0"/>
            <wp:positionH relativeFrom="page">
              <wp:posOffset>5835461</wp:posOffset>
            </wp:positionH>
            <wp:positionV relativeFrom="page">
              <wp:posOffset>5840094</wp:posOffset>
            </wp:positionV>
            <wp:extent cx="1495425" cy="1121410"/>
            <wp:effectExtent l="247650" t="209550" r="238125" b="2120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bwMode="auto">
                    <a:xfrm rot="21395984">
                      <a:off x="0" y="0"/>
                      <a:ext cx="1495425" cy="112141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1065E" w:rsidSect="004C33D5">
      <w:type w:val="continuous"/>
      <w:pgSz w:w="12240" w:h="15840" w:code="1"/>
      <w:pgMar w:top="720" w:right="576" w:bottom="720" w:left="576" w:header="360" w:footer="720" w:gutter="0"/>
      <w:cols w:num="3"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D91B" w14:textId="77777777" w:rsidR="000410BB" w:rsidRDefault="000410BB">
      <w:pPr>
        <w:spacing w:after="0"/>
      </w:pPr>
      <w:r>
        <w:separator/>
      </w:r>
    </w:p>
    <w:p w14:paraId="69C68020" w14:textId="77777777" w:rsidR="000410BB" w:rsidRDefault="000410BB"/>
    <w:p w14:paraId="7F2E48FB" w14:textId="77777777" w:rsidR="000410BB" w:rsidRDefault="000410BB"/>
  </w:endnote>
  <w:endnote w:type="continuationSeparator" w:id="0">
    <w:p w14:paraId="3B545ADB" w14:textId="77777777" w:rsidR="000410BB" w:rsidRDefault="000410BB">
      <w:pPr>
        <w:spacing w:after="0"/>
      </w:pPr>
      <w:r>
        <w:continuationSeparator/>
      </w:r>
    </w:p>
    <w:p w14:paraId="2E2E4B57" w14:textId="77777777" w:rsidR="000410BB" w:rsidRDefault="000410BB"/>
    <w:p w14:paraId="410D22E5" w14:textId="77777777" w:rsidR="000410BB" w:rsidRDefault="00041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B77B" w14:textId="77777777" w:rsidR="000410BB" w:rsidRDefault="000410BB">
      <w:pPr>
        <w:spacing w:after="0"/>
      </w:pPr>
      <w:r>
        <w:separator/>
      </w:r>
    </w:p>
    <w:p w14:paraId="4A41E730" w14:textId="77777777" w:rsidR="000410BB" w:rsidRDefault="000410BB"/>
    <w:p w14:paraId="5D4EFFDE" w14:textId="77777777" w:rsidR="000410BB" w:rsidRDefault="000410BB"/>
  </w:footnote>
  <w:footnote w:type="continuationSeparator" w:id="0">
    <w:p w14:paraId="29D447A0" w14:textId="77777777" w:rsidR="000410BB" w:rsidRDefault="000410BB">
      <w:pPr>
        <w:spacing w:after="0"/>
      </w:pPr>
      <w:r>
        <w:continuationSeparator/>
      </w:r>
    </w:p>
    <w:p w14:paraId="4FCC9CF1" w14:textId="77777777" w:rsidR="000410BB" w:rsidRDefault="000410BB"/>
    <w:p w14:paraId="77AD9EE4" w14:textId="77777777" w:rsidR="000410BB" w:rsidRDefault="00041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5905F0" w14:paraId="35AB37C3" w14:textId="77777777">
      <w:trPr>
        <w:cantSplit/>
      </w:trPr>
      <w:tc>
        <w:tcPr>
          <w:tcW w:w="5746" w:type="dxa"/>
          <w:vAlign w:val="bottom"/>
        </w:tcPr>
        <w:p w14:paraId="680070D6" w14:textId="77777777" w:rsidR="005905F0" w:rsidRDefault="005905F0">
          <w:pPr>
            <w:pStyle w:val="Header"/>
          </w:pPr>
          <w:r>
            <w:t>WilL~N~BEE’Z qUILT AND cOFFEE sHOPPE</w:t>
          </w:r>
        </w:p>
      </w:tc>
      <w:tc>
        <w:tcPr>
          <w:tcW w:w="5746" w:type="dxa"/>
          <w:vAlign w:val="bottom"/>
        </w:tcPr>
        <w:p w14:paraId="73F5BEF2" w14:textId="77777777" w:rsidR="005905F0" w:rsidRDefault="005905F0">
          <w:pPr>
            <w:pStyle w:val="IssueNumber"/>
          </w:pPr>
          <w:r>
            <w:t>Issue #1</w:t>
          </w:r>
        </w:p>
      </w:tc>
    </w:tr>
  </w:tbl>
  <w:p w14:paraId="0486F269" w14:textId="77777777" w:rsidR="005905F0" w:rsidRDefault="005905F0">
    <w:pPr>
      <w:pStyle w:val="NoSpacing"/>
    </w:pPr>
    <w: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A4"/>
    <w:rsid w:val="0001065E"/>
    <w:rsid w:val="00017462"/>
    <w:rsid w:val="000410BB"/>
    <w:rsid w:val="001C0A36"/>
    <w:rsid w:val="002165AB"/>
    <w:rsid w:val="00232C29"/>
    <w:rsid w:val="002F03B1"/>
    <w:rsid w:val="003F1B29"/>
    <w:rsid w:val="004C33D5"/>
    <w:rsid w:val="004F799C"/>
    <w:rsid w:val="005905F0"/>
    <w:rsid w:val="005B28E7"/>
    <w:rsid w:val="005C3DE6"/>
    <w:rsid w:val="006873AD"/>
    <w:rsid w:val="007637D8"/>
    <w:rsid w:val="00797CD0"/>
    <w:rsid w:val="00813346"/>
    <w:rsid w:val="008A6662"/>
    <w:rsid w:val="009D5228"/>
    <w:rsid w:val="00A255DA"/>
    <w:rsid w:val="00A30100"/>
    <w:rsid w:val="00A60400"/>
    <w:rsid w:val="00AB4BA5"/>
    <w:rsid w:val="00B52DB0"/>
    <w:rsid w:val="00BA55A4"/>
    <w:rsid w:val="00BD207A"/>
    <w:rsid w:val="00C3483E"/>
    <w:rsid w:val="00C51756"/>
    <w:rsid w:val="00CB233D"/>
    <w:rsid w:val="00D216C3"/>
    <w:rsid w:val="00DE176B"/>
    <w:rsid w:val="00F052F0"/>
    <w:rsid w:val="00FD70B8"/>
    <w:rsid w:val="00FE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259AE"/>
  <w15:docId w15:val="{658CD3E6-FD11-46B4-8989-82D82267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g"/><Relationship Id="rId10" Type="http://schemas.openxmlformats.org/officeDocument/2006/relationships/header" Target="header1.xml"/><Relationship Id="rId19"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b\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7D93CBE1334296B1C01B8D5E0B661D"/>
        <w:category>
          <w:name w:val="General"/>
          <w:gallery w:val="placeholder"/>
        </w:category>
        <w:types>
          <w:type w:val="bbPlcHdr"/>
        </w:types>
        <w:behaviors>
          <w:behavior w:val="content"/>
        </w:behaviors>
        <w:guid w:val="{0B3FC7D3-09AB-46DE-929F-C7EDFED25057}"/>
      </w:docPartPr>
      <w:docPartBody>
        <w:p w:rsidR="00765F12" w:rsidRDefault="000D0F74">
          <w:pPr>
            <w:pStyle w:val="237D93CBE1334296B1C01B8D5E0B661D"/>
          </w:pPr>
          <w: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1"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ED7D3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74"/>
    <w:rsid w:val="000D0F74"/>
    <w:rsid w:val="00472E17"/>
    <w:rsid w:val="0076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keepLines/>
      <w:spacing w:before="120" w:after="0" w:line="240" w:lineRule="auto"/>
      <w:outlineLvl w:val="1"/>
    </w:pPr>
    <w:rPr>
      <w:rFonts w:asciiTheme="majorHAnsi" w:eastAsiaTheme="majorEastAsia" w:hAnsiTheme="majorHAnsi" w:cstheme="majorBidi"/>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D93CBE1334296B1C01B8D5E0B661D">
    <w:name w:val="237D93CBE1334296B1C01B8D5E0B661D"/>
  </w:style>
  <w:style w:type="paragraph" w:customStyle="1" w:styleId="C0D0C3BE24C949F7A5D92B5747742D1A">
    <w:name w:val="C0D0C3BE24C949F7A5D92B5747742D1A"/>
  </w:style>
  <w:style w:type="character" w:customStyle="1" w:styleId="Heading2Char">
    <w:name w:val="Heading 2 Char"/>
    <w:basedOn w:val="DefaultParagraphFont"/>
    <w:link w:val="Heading2"/>
    <w:rPr>
      <w:rFonts w:asciiTheme="majorHAnsi" w:eastAsiaTheme="majorEastAsia" w:hAnsiTheme="majorHAnsi" w:cstheme="majorBidi"/>
      <w:bCs/>
      <w:color w:val="4472C4" w:themeColor="accent1"/>
      <w:sz w:val="24"/>
      <w:szCs w:val="26"/>
    </w:rPr>
  </w:style>
  <w:style w:type="character" w:styleId="Strong">
    <w:name w:val="Strong"/>
    <w:basedOn w:val="DefaultParagraphFont"/>
    <w:unhideWhenUsed/>
    <w:qFormat/>
    <w:rPr>
      <w:b/>
      <w:bCs/>
    </w:rPr>
  </w:style>
  <w:style w:type="paragraph" w:customStyle="1" w:styleId="651194B599E54B52AF6F6F0F5E9D6913">
    <w:name w:val="651194B599E54B52AF6F6F0F5E9D6913"/>
  </w:style>
  <w:style w:type="paragraph" w:customStyle="1" w:styleId="52C29602ADE04B2681C6D7D64B7790E1">
    <w:name w:val="52C29602ADE04B2681C6D7D64B7790E1"/>
  </w:style>
  <w:style w:type="paragraph" w:customStyle="1" w:styleId="E73C60044EB049E29EA222F89B78D86F">
    <w:name w:val="E73C60044EB049E29EA222F89B78D86F"/>
  </w:style>
  <w:style w:type="character" w:styleId="PageNumber">
    <w:name w:val="page number"/>
    <w:basedOn w:val="DefaultParagraphFont"/>
    <w:uiPriority w:val="99"/>
    <w:qFormat/>
    <w:rPr>
      <w:rFonts w:asciiTheme="minorHAnsi" w:hAnsiTheme="minorHAnsi"/>
      <w:color w:val="4472C4" w:themeColor="accent1"/>
      <w:sz w:val="20"/>
    </w:rPr>
  </w:style>
  <w:style w:type="paragraph" w:customStyle="1" w:styleId="0F8F7830A5C64527A90920432118ECD3">
    <w:name w:val="0F8F7830A5C64527A90920432118ECD3"/>
  </w:style>
  <w:style w:type="paragraph" w:customStyle="1" w:styleId="49FFE178E6E7451781BC1E87E45A9AA9">
    <w:name w:val="49FFE178E6E7451781BC1E87E45A9AA9"/>
  </w:style>
  <w:style w:type="paragraph" w:customStyle="1" w:styleId="124CE0EF2D7045F59567816432704DB6">
    <w:name w:val="124CE0EF2D7045F59567816432704DB6"/>
  </w:style>
  <w:style w:type="paragraph" w:customStyle="1" w:styleId="54503FE9BA624B21A01ACABF17A59690">
    <w:name w:val="54503FE9BA624B21A01ACABF17A59690"/>
  </w:style>
  <w:style w:type="paragraph" w:styleId="ListContinue">
    <w:name w:val="List Continue"/>
    <w:basedOn w:val="Normal"/>
    <w:unhideWhenUsed/>
    <w:pPr>
      <w:spacing w:after="120" w:line="240" w:lineRule="auto"/>
      <w:ind w:left="360"/>
    </w:pPr>
    <w:rPr>
      <w:rFonts w:eastAsiaTheme="minorHAnsi"/>
      <w:color w:val="262626" w:themeColor="text1" w:themeTint="D9"/>
      <w:sz w:val="18"/>
    </w:rPr>
  </w:style>
  <w:style w:type="paragraph" w:styleId="ListBullet2">
    <w:name w:val="List Bullet 2"/>
    <w:basedOn w:val="Normal"/>
    <w:uiPriority w:val="99"/>
    <w:unhideWhenUsed/>
    <w:pPr>
      <w:numPr>
        <w:numId w:val="1"/>
      </w:numPr>
      <w:spacing w:after="60" w:line="240" w:lineRule="auto"/>
    </w:pPr>
    <w:rPr>
      <w:rFonts w:eastAsiaTheme="minorHAnsi"/>
      <w:color w:val="262626" w:themeColor="text1" w:themeTint="D9"/>
      <w:sz w:val="18"/>
    </w:rPr>
  </w:style>
  <w:style w:type="paragraph" w:customStyle="1" w:styleId="C1B1E8ED834C43E29FCD9ED6AAD0B02F">
    <w:name w:val="C1B1E8ED834C43E29FCD9ED6AAD0B02F"/>
  </w:style>
  <w:style w:type="paragraph" w:customStyle="1" w:styleId="753DFE4E274C4F618C62671FE97AF378">
    <w:name w:val="753DFE4E274C4F618C62671FE97AF378"/>
  </w:style>
  <w:style w:type="paragraph" w:customStyle="1" w:styleId="9600F3010CBC4B94A1B014A898A42950">
    <w:name w:val="9600F3010CBC4B94A1B014A898A42950"/>
  </w:style>
  <w:style w:type="paragraph" w:customStyle="1" w:styleId="36568A71A53A47ABB1764B04E484A371">
    <w:name w:val="36568A71A53A47ABB1764B04E484A371"/>
  </w:style>
  <w:style w:type="paragraph" w:customStyle="1" w:styleId="4CC40A79CDFC4E8293C70D8EC78AA76D">
    <w:name w:val="4CC40A79CDFC4E8293C70D8EC78AA76D"/>
  </w:style>
  <w:style w:type="paragraph" w:customStyle="1" w:styleId="34871F54C7944096966D036DC9D04DA7">
    <w:name w:val="34871F54C7944096966D036DC9D04DA7"/>
  </w:style>
  <w:style w:type="paragraph" w:customStyle="1" w:styleId="A3155F751BB84674ACDC38DC93DAF50B">
    <w:name w:val="A3155F751BB84674ACDC38DC93DAF50B"/>
  </w:style>
  <w:style w:type="paragraph" w:customStyle="1" w:styleId="BC23BB16DDB04D11B90ED9B611A3858E">
    <w:name w:val="BC23BB16DDB04D11B90ED9B611A3858E"/>
  </w:style>
  <w:style w:type="paragraph" w:customStyle="1" w:styleId="24B8BE37AB884EFDAD91060273E1AA76">
    <w:name w:val="24B8BE37AB884EFDAD91060273E1AA76"/>
  </w:style>
  <w:style w:type="paragraph" w:customStyle="1" w:styleId="16C12C31D9434DB1A881B832FDB844FE">
    <w:name w:val="16C12C31D9434DB1A881B832FDB844FE"/>
  </w:style>
  <w:style w:type="paragraph" w:customStyle="1" w:styleId="AABE8D07D873464985E678967045A67D">
    <w:name w:val="AABE8D07D873464985E678967045A67D"/>
  </w:style>
  <w:style w:type="paragraph" w:customStyle="1" w:styleId="7591AEC25E6046A5884B94391539DDCD">
    <w:name w:val="7591AEC25E6046A5884B94391539DDCD"/>
  </w:style>
  <w:style w:type="paragraph" w:customStyle="1" w:styleId="0D09DD883A1C4D888352B018347A6A60">
    <w:name w:val="0D09DD883A1C4D888352B018347A6A60"/>
  </w:style>
  <w:style w:type="paragraph" w:customStyle="1" w:styleId="C8A87A4C78A044B49A0798E13C255AC4">
    <w:name w:val="C8A87A4C78A044B49A0798E13C255AC4"/>
  </w:style>
  <w:style w:type="paragraph" w:customStyle="1" w:styleId="BCF68CE7226A47B5905A5FC46AA04CE9">
    <w:name w:val="BCF68CE7226A47B5905A5FC46AA04CE9"/>
  </w:style>
  <w:style w:type="paragraph" w:customStyle="1" w:styleId="DE16591D8F1C47C38CAD4FB6BC41318C">
    <w:name w:val="DE16591D8F1C47C38CAD4FB6BC41318C"/>
  </w:style>
  <w:style w:type="paragraph" w:customStyle="1" w:styleId="0308D8E867CD4922B6E299CA355D424F">
    <w:name w:val="0308D8E867CD4922B6E299CA355D424F"/>
  </w:style>
  <w:style w:type="paragraph" w:customStyle="1" w:styleId="7DCFF62A2CAC4C9BAA5A70E9CB0A7446">
    <w:name w:val="7DCFF62A2CAC4C9BAA5A70E9CB0A7446"/>
  </w:style>
  <w:style w:type="paragraph" w:customStyle="1" w:styleId="E61769CAB71F4EAC822D7CFD21AD8F61">
    <w:name w:val="E61769CAB71F4EAC822D7CFD21AD8F61"/>
  </w:style>
  <w:style w:type="paragraph" w:customStyle="1" w:styleId="97278FB0368149A2A85B2A6DD236519E">
    <w:name w:val="97278FB0368149A2A85B2A6DD236519E"/>
  </w:style>
  <w:style w:type="paragraph" w:styleId="ListNumber">
    <w:name w:val="List Number"/>
    <w:basedOn w:val="Normal"/>
    <w:uiPriority w:val="99"/>
    <w:unhideWhenUsed/>
    <w:pPr>
      <w:numPr>
        <w:numId w:val="2"/>
      </w:numPr>
      <w:spacing w:after="180" w:line="240" w:lineRule="auto"/>
      <w:contextualSpacing/>
    </w:pPr>
    <w:rPr>
      <w:rFonts w:eastAsiaTheme="minorHAnsi"/>
      <w:color w:val="262626" w:themeColor="text1" w:themeTint="D9"/>
      <w:sz w:val="18"/>
    </w:rPr>
  </w:style>
  <w:style w:type="paragraph" w:customStyle="1" w:styleId="9E7076DDC7264F7A88D35BD0E69D1C7F">
    <w:name w:val="9E7076DDC7264F7A88D35BD0E69D1C7F"/>
  </w:style>
  <w:style w:type="paragraph" w:customStyle="1" w:styleId="BD02BBFD50BA45E5BEDEC8034596ECB2">
    <w:name w:val="BD02BBFD50BA45E5BEDEC8034596ECB2"/>
  </w:style>
  <w:style w:type="paragraph" w:customStyle="1" w:styleId="9833929FF4F04EEAA43D3EF8916A7C62">
    <w:name w:val="9833929FF4F04EEAA43D3EF8916A7C62"/>
  </w:style>
  <w:style w:type="paragraph" w:customStyle="1" w:styleId="515D772FE2BC4CDC95E067D8FB46DE72">
    <w:name w:val="515D772FE2BC4CDC95E067D8FB46DE72"/>
  </w:style>
  <w:style w:type="paragraph" w:customStyle="1" w:styleId="3433D8860DDE4BFD83903B49669DCB1E">
    <w:name w:val="3433D8860DDE4BFD83903B49669DCB1E"/>
  </w:style>
  <w:style w:type="paragraph" w:customStyle="1" w:styleId="32D2B3ECBCEE47FE8090DAB0F8372D75">
    <w:name w:val="32D2B3ECBCEE47FE8090DAB0F8372D75"/>
  </w:style>
  <w:style w:type="paragraph" w:customStyle="1" w:styleId="70F1200CD52345B894AEE49AD8326E85">
    <w:name w:val="70F1200CD52345B894AEE49AD8326E85"/>
  </w:style>
  <w:style w:type="paragraph" w:customStyle="1" w:styleId="6DF550643D564431BEDB71F67623A00B">
    <w:name w:val="6DF550643D564431BEDB71F67623A00B"/>
  </w:style>
  <w:style w:type="character" w:styleId="PlaceholderText">
    <w:name w:val="Placeholder Text"/>
    <w:basedOn w:val="DefaultParagraphFont"/>
    <w:uiPriority w:val="99"/>
    <w:semiHidden/>
    <w:rPr>
      <w:color w:val="808080"/>
    </w:rPr>
  </w:style>
  <w:style w:type="paragraph" w:customStyle="1" w:styleId="167CB35176D447F0B8D479791AD73E50">
    <w:name w:val="167CB35176D447F0B8D479791AD73E50"/>
  </w:style>
  <w:style w:type="paragraph" w:customStyle="1" w:styleId="A791389449004651917BB2C762780C33">
    <w:name w:val="A791389449004651917BB2C762780C33"/>
  </w:style>
  <w:style w:type="paragraph" w:customStyle="1" w:styleId="867274E632384467B03F810D52FF71B3">
    <w:name w:val="867274E632384467B03F810D52FF71B3"/>
  </w:style>
  <w:style w:type="paragraph" w:customStyle="1" w:styleId="3C1FE99EF608421B988C158946B47D98">
    <w:name w:val="3C1FE99EF608421B988C158946B47D98"/>
  </w:style>
  <w:style w:type="paragraph" w:customStyle="1" w:styleId="588030AA9B154D23832DAF81CC0DA05D">
    <w:name w:val="588030AA9B154D23832DAF81CC0DA05D"/>
  </w:style>
  <w:style w:type="paragraph" w:customStyle="1" w:styleId="B38E706E9AC7419C954150FBD27125EA">
    <w:name w:val="B38E706E9AC7419C954150FBD27125EA"/>
  </w:style>
  <w:style w:type="paragraph" w:customStyle="1" w:styleId="4CDD6866237D420C8015A57D02487A92">
    <w:name w:val="4CDD6866237D420C8015A57D02487A92"/>
  </w:style>
  <w:style w:type="paragraph" w:customStyle="1" w:styleId="034372A4EF29431DB820527CEED60C9B">
    <w:name w:val="034372A4EF29431DB820527CEED60C9B"/>
  </w:style>
  <w:style w:type="paragraph" w:customStyle="1" w:styleId="AE58EA1F95464157B7219F1E4F3A7DFA">
    <w:name w:val="AE58EA1F95464157B7219F1E4F3A7DFA"/>
  </w:style>
  <w:style w:type="paragraph" w:customStyle="1" w:styleId="015BD5C379554AFDABDF9E236F3EACFC">
    <w:name w:val="015BD5C379554AFDABDF9E236F3EACFC"/>
  </w:style>
  <w:style w:type="paragraph" w:customStyle="1" w:styleId="086D1679BE494BFA834C954E17E515BD">
    <w:name w:val="086D1679BE494BFA834C954E17E515BD"/>
  </w:style>
  <w:style w:type="paragraph" w:customStyle="1" w:styleId="731E2847C262489AAE07E12414E618CD">
    <w:name w:val="731E2847C262489AAE07E12414E618CD"/>
  </w:style>
  <w:style w:type="paragraph" w:customStyle="1" w:styleId="B6F4193BA61945B8AFAFC2E80152C7A6">
    <w:name w:val="B6F4193BA61945B8AFAFC2E80152C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D640463A-5A14-492A-AA9E-F6152555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3146</TotalTime>
  <Pages>1</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Mary Williams</dc:creator>
  <cp:keywords/>
  <cp:lastModifiedBy>Mary Williams</cp:lastModifiedBy>
  <cp:revision>4</cp:revision>
  <cp:lastPrinted>2018-02-06T00:34:00Z</cp:lastPrinted>
  <dcterms:created xsi:type="dcterms:W3CDTF">2018-02-01T01:25:00Z</dcterms:created>
  <dcterms:modified xsi:type="dcterms:W3CDTF">2018-02-06T01:20:00Z</dcterms:modified>
  <cp:category/>
  <cp:contentStatus>The               Sip and Sew Newsletter</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