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412E" w14:textId="77777777" w:rsidR="00D355DD" w:rsidRDefault="00D355DD" w:rsidP="00D355DD">
      <w:pPr>
        <w:tabs>
          <w:tab w:val="left" w:pos="1253"/>
        </w:tabs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7F99248D" w14:textId="77777777" w:rsidR="00D355DD" w:rsidRPr="00D355DD" w:rsidRDefault="00D355DD" w:rsidP="00D355DD">
      <w:pPr>
        <w:tabs>
          <w:tab w:val="left" w:pos="1253"/>
        </w:tabs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311C20D2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1F23EBD6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01B3886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6F5446F7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0F336D37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2F197A5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953656A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1F66707F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37F67B93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05EF7C2A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F7B0EDB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3EF5B8DB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73C18678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62508C6C" w14:textId="77777777" w:rsidR="00DF2EB0" w:rsidRDefault="00DF2EB0" w:rsidP="00DF2EB0">
      <w:pPr>
        <w:ind w:left="2160" w:firstLine="720"/>
        <w:rPr>
          <w:sz w:val="28"/>
          <w:szCs w:val="28"/>
        </w:rPr>
      </w:pPr>
    </w:p>
    <w:p w14:paraId="4727FB8D" w14:textId="77777777" w:rsidR="00DF2EB0" w:rsidRDefault="00DF2EB0" w:rsidP="00DF2EB0">
      <w:pPr>
        <w:ind w:left="2160" w:firstLine="720"/>
        <w:rPr>
          <w:sz w:val="28"/>
          <w:szCs w:val="28"/>
        </w:rPr>
      </w:pPr>
    </w:p>
    <w:p w14:paraId="63EA34C6" w14:textId="77777777" w:rsidR="00DF2EB0" w:rsidRPr="001634E2" w:rsidRDefault="00DF2EB0" w:rsidP="00DF2EB0">
      <w:pPr>
        <w:ind w:left="2160" w:firstLine="720"/>
        <w:rPr>
          <w:sz w:val="28"/>
          <w:szCs w:val="28"/>
        </w:rPr>
      </w:pPr>
      <w:r w:rsidRPr="001634E2">
        <w:rPr>
          <w:sz w:val="28"/>
          <w:szCs w:val="28"/>
        </w:rPr>
        <w:t>Responsible Person</w:t>
      </w:r>
      <w:r>
        <w:rPr>
          <w:sz w:val="28"/>
          <w:szCs w:val="28"/>
        </w:rPr>
        <w:t xml:space="preserve"> </w:t>
      </w:r>
      <w:r w:rsidRPr="001634E2">
        <w:rPr>
          <w:sz w:val="28"/>
          <w:szCs w:val="28"/>
        </w:rPr>
        <w:t>Rev. Paul Mundy</w:t>
      </w:r>
    </w:p>
    <w:p w14:paraId="2AF786FE" w14:textId="77777777" w:rsidR="00DF2EB0" w:rsidRDefault="00DF2EB0" w:rsidP="00DF2EB0"/>
    <w:p w14:paraId="750289CC" w14:textId="77777777" w:rsidR="00DF2EB0" w:rsidRPr="001634E2" w:rsidRDefault="00DF2EB0" w:rsidP="00DF2EB0">
      <w:pPr>
        <w:jc w:val="center"/>
        <w:rPr>
          <w:b/>
          <w:bCs/>
          <w:sz w:val="40"/>
          <w:szCs w:val="40"/>
        </w:rPr>
      </w:pPr>
      <w:r w:rsidRPr="001634E2">
        <w:rPr>
          <w:b/>
          <w:bCs/>
          <w:sz w:val="40"/>
          <w:szCs w:val="40"/>
        </w:rPr>
        <w:t>KEEPING PEOPLE SAFE</w:t>
      </w:r>
    </w:p>
    <w:p w14:paraId="7D6D5AE8" w14:textId="77777777" w:rsidR="00DF2EB0" w:rsidRDefault="00DF2EB0" w:rsidP="00DF2EB0">
      <w:pPr>
        <w:jc w:val="center"/>
        <w:rPr>
          <w:b/>
          <w:bCs/>
          <w:sz w:val="40"/>
          <w:szCs w:val="40"/>
        </w:rPr>
      </w:pPr>
      <w:r w:rsidRPr="001634E2">
        <w:rPr>
          <w:b/>
          <w:bCs/>
          <w:sz w:val="40"/>
          <w:szCs w:val="40"/>
        </w:rPr>
        <w:t>HEALTH AND SAFETY POLICY</w:t>
      </w:r>
    </w:p>
    <w:p w14:paraId="67456399" w14:textId="77777777" w:rsidR="00DF2EB0" w:rsidRDefault="00DF2EB0" w:rsidP="00DF2E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&amp; </w:t>
      </w:r>
    </w:p>
    <w:p w14:paraId="6C0AE562" w14:textId="77777777" w:rsidR="00DF2EB0" w:rsidRPr="001634E2" w:rsidRDefault="00DF2EB0" w:rsidP="00DF2E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Other Church Policies</w:t>
      </w:r>
    </w:p>
    <w:p w14:paraId="790EC3A7" w14:textId="77777777" w:rsidR="00DF2EB0" w:rsidRDefault="00DF2EB0" w:rsidP="00DF2EB0"/>
    <w:p w14:paraId="4674E2F7" w14:textId="42F4DDEF" w:rsidR="00DF2EB0" w:rsidRDefault="00440C25" w:rsidP="00DF2EB0">
      <w:pPr>
        <w:jc w:val="center"/>
      </w:pPr>
      <w:r>
        <w:t>April</w:t>
      </w:r>
      <w:r w:rsidR="00DF2EB0">
        <w:t xml:space="preserve"> 202</w:t>
      </w:r>
      <w:r w:rsidR="00862B04">
        <w:t>6</w:t>
      </w:r>
    </w:p>
    <w:p w14:paraId="0D33FCF8" w14:textId="77777777" w:rsidR="00DF2EB0" w:rsidRDefault="00DF2EB0" w:rsidP="00DF2EB0"/>
    <w:p w14:paraId="1E7C6467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252480A3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0467B00E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18D9BD77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7446306E" w14:textId="77777777" w:rsidR="00315572" w:rsidRDefault="00315572" w:rsidP="00315572">
      <w:pPr>
        <w:tabs>
          <w:tab w:val="left" w:pos="1253"/>
        </w:tabs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3BCE0A0" w14:textId="77777777" w:rsidR="009F4D05" w:rsidRPr="009F4D05" w:rsidRDefault="009F4D05" w:rsidP="009F4D05">
      <w:pPr>
        <w:tabs>
          <w:tab w:val="left" w:pos="1253"/>
        </w:tabs>
        <w:rPr>
          <w:lang w:val="en-GB"/>
        </w:rPr>
      </w:pPr>
    </w:p>
    <w:sectPr w:rsidR="009F4D05" w:rsidRPr="009F4D05" w:rsidSect="00116984">
      <w:headerReference w:type="default" r:id="rId7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EB50" w14:textId="77777777" w:rsidR="00DD7DD9" w:rsidRDefault="00DD7DD9" w:rsidP="004C686E">
      <w:r>
        <w:separator/>
      </w:r>
    </w:p>
  </w:endnote>
  <w:endnote w:type="continuationSeparator" w:id="0">
    <w:p w14:paraId="0F6E23A9" w14:textId="77777777" w:rsidR="00DD7DD9" w:rsidRDefault="00DD7DD9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FFBF" w14:textId="77777777" w:rsidR="00DD7DD9" w:rsidRDefault="00DD7DD9" w:rsidP="004C686E">
      <w:r>
        <w:separator/>
      </w:r>
    </w:p>
  </w:footnote>
  <w:footnote w:type="continuationSeparator" w:id="0">
    <w:p w14:paraId="344FCBB6" w14:textId="77777777" w:rsidR="00DD7DD9" w:rsidRDefault="00DD7DD9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86D2" w14:textId="77777777" w:rsidR="004C686E" w:rsidRDefault="00DF2EB0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B0139AB" wp14:editId="490E0526">
          <wp:simplePos x="0" y="0"/>
          <wp:positionH relativeFrom="column">
            <wp:posOffset>-152400</wp:posOffset>
          </wp:positionH>
          <wp:positionV relativeFrom="paragraph">
            <wp:posOffset>-705947</wp:posOffset>
          </wp:positionV>
          <wp:extent cx="6442563" cy="2396837"/>
          <wp:effectExtent l="0" t="0" r="0" b="0"/>
          <wp:wrapNone/>
          <wp:docPr id="1765736433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736433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2563" cy="2396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CF065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E86D34" wp14:editId="24B23B09">
          <wp:simplePos x="0" y="0"/>
          <wp:positionH relativeFrom="column">
            <wp:posOffset>-406615</wp:posOffset>
          </wp:positionH>
          <wp:positionV relativeFrom="paragraph">
            <wp:posOffset>1904076</wp:posOffset>
          </wp:positionV>
          <wp:extent cx="6914061" cy="6166386"/>
          <wp:effectExtent l="0" t="0" r="0" b="635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4061" cy="6166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BB"/>
    <w:rsid w:val="000D63B0"/>
    <w:rsid w:val="00116984"/>
    <w:rsid w:val="00181823"/>
    <w:rsid w:val="001D6D55"/>
    <w:rsid w:val="002045D0"/>
    <w:rsid w:val="00290DE5"/>
    <w:rsid w:val="00315572"/>
    <w:rsid w:val="003547F2"/>
    <w:rsid w:val="00395442"/>
    <w:rsid w:val="003F0BC1"/>
    <w:rsid w:val="00440C25"/>
    <w:rsid w:val="004C686E"/>
    <w:rsid w:val="006368BB"/>
    <w:rsid w:val="00783DB3"/>
    <w:rsid w:val="00862B04"/>
    <w:rsid w:val="009F4D05"/>
    <w:rsid w:val="00AA5E62"/>
    <w:rsid w:val="00B23259"/>
    <w:rsid w:val="00B622AE"/>
    <w:rsid w:val="00BF1DEB"/>
    <w:rsid w:val="00D355DD"/>
    <w:rsid w:val="00DD7DD9"/>
    <w:rsid w:val="00DF2EB0"/>
    <w:rsid w:val="00F0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2FA2"/>
  <w15:docId w15:val="{91E07E89-D923-418B-A5F5-4BA20FA5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B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ind w:left="112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AppData\Local\Microsoft\Windows\INetCache\Content.Outlook\D3C1Z4CD\SMNC%20Report%20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SMNC Report Cover.dotx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2024-05-09T18:07:00Z</cp:lastPrinted>
  <dcterms:created xsi:type="dcterms:W3CDTF">2026-02-13T12:06:00Z</dcterms:created>
  <dcterms:modified xsi:type="dcterms:W3CDTF">2026-02-13T12:06:00Z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