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</w:tblGrid>
      <w:tr w:rsidR="00D822F9" w:rsidRPr="00A55F01" w14:paraId="2FC2AC72" w14:textId="77777777" w:rsidTr="00D822F9">
        <w:trPr>
          <w:trHeight w:val="582"/>
          <w:jc w:val="center"/>
        </w:trPr>
        <w:tc>
          <w:tcPr>
            <w:tcW w:w="4673" w:type="dxa"/>
          </w:tcPr>
          <w:p w14:paraId="660A2F3A" w14:textId="6A8DAE8C" w:rsidR="00D822F9" w:rsidRPr="00A55F01" w:rsidRDefault="00D822F9" w:rsidP="00D822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F01">
              <w:rPr>
                <w:rFonts w:ascii="Arial" w:hAnsi="Arial" w:cs="Arial"/>
                <w:b/>
                <w:bCs/>
                <w:sz w:val="24"/>
                <w:szCs w:val="24"/>
              </w:rPr>
              <w:t>GENERAL STATEMENT OF POLICY</w:t>
            </w:r>
          </w:p>
        </w:tc>
      </w:tr>
    </w:tbl>
    <w:p w14:paraId="5A5E6C3A" w14:textId="77777777" w:rsidR="00D822F9" w:rsidRPr="00A55F01" w:rsidRDefault="00D822F9" w:rsidP="00D822F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</w:tblGrid>
      <w:tr w:rsidR="00D822F9" w:rsidRPr="00A55F01" w14:paraId="7B432EA7" w14:textId="77777777" w:rsidTr="0079465A">
        <w:trPr>
          <w:jc w:val="center"/>
        </w:trPr>
        <w:tc>
          <w:tcPr>
            <w:tcW w:w="4390" w:type="dxa"/>
          </w:tcPr>
          <w:p w14:paraId="6338207C" w14:textId="586E1D5B" w:rsidR="00D822F9" w:rsidRPr="00A55F01" w:rsidRDefault="00D822F9" w:rsidP="00D822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F01">
              <w:rPr>
                <w:rFonts w:ascii="Arial" w:hAnsi="Arial" w:cs="Arial"/>
                <w:b/>
                <w:bCs/>
                <w:sz w:val="24"/>
                <w:szCs w:val="24"/>
              </w:rPr>
              <w:t>ORGANISATION &amp; RESPONSIBILITIES</w:t>
            </w:r>
          </w:p>
        </w:tc>
      </w:tr>
    </w:tbl>
    <w:p w14:paraId="5B61B54D" w14:textId="77777777" w:rsidR="00D822F9" w:rsidRPr="00A55F01" w:rsidRDefault="00D822F9" w:rsidP="00D822F9">
      <w:pPr>
        <w:pStyle w:val="Body"/>
        <w:rPr>
          <w:rFonts w:ascii="Arial" w:hAnsi="Arial" w:cs="Arial"/>
          <w:b/>
          <w:bCs/>
          <w:sz w:val="24"/>
          <w:szCs w:val="24"/>
        </w:rPr>
      </w:pPr>
    </w:p>
    <w:p w14:paraId="4E7535E5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b/>
          <w:bCs/>
          <w:sz w:val="24"/>
          <w:szCs w:val="24"/>
        </w:rPr>
        <w:t xml:space="preserve">Incumbent or Priest </w:t>
      </w:r>
      <w:proofErr w:type="gramStart"/>
      <w:r w:rsidRPr="00A55F01">
        <w:rPr>
          <w:rFonts w:ascii="Arial" w:hAnsi="Arial" w:cs="Arial"/>
          <w:b/>
          <w:bCs/>
          <w:sz w:val="24"/>
          <w:szCs w:val="24"/>
        </w:rPr>
        <w:t>In</w:t>
      </w:r>
      <w:proofErr w:type="gramEnd"/>
      <w:r w:rsidRPr="00A55F01">
        <w:rPr>
          <w:rFonts w:ascii="Arial" w:hAnsi="Arial" w:cs="Arial"/>
          <w:b/>
          <w:bCs/>
          <w:sz w:val="24"/>
          <w:szCs w:val="24"/>
        </w:rPr>
        <w:t xml:space="preserve"> Charge</w:t>
      </w:r>
      <w:r w:rsidRPr="00A55F01">
        <w:rPr>
          <w:rFonts w:ascii="Arial" w:hAnsi="Arial" w:cs="Arial"/>
          <w:sz w:val="24"/>
          <w:szCs w:val="24"/>
        </w:rPr>
        <w:t xml:space="preserve"> - as per contract of employment and mandatory training</w:t>
      </w:r>
    </w:p>
    <w:p w14:paraId="01A173C1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29E25342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b/>
          <w:bCs/>
          <w:sz w:val="24"/>
          <w:szCs w:val="24"/>
        </w:rPr>
        <w:t>Churchwardens</w:t>
      </w:r>
      <w:r w:rsidRPr="00A55F01">
        <w:rPr>
          <w:rFonts w:ascii="Arial" w:hAnsi="Arial" w:cs="Arial"/>
          <w:sz w:val="24"/>
          <w:szCs w:val="24"/>
        </w:rPr>
        <w:t xml:space="preserve"> - as laid out in Churchwardens Handbook</w:t>
      </w:r>
    </w:p>
    <w:p w14:paraId="6AA0E1E4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3906E825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b/>
          <w:bCs/>
          <w:sz w:val="24"/>
          <w:szCs w:val="24"/>
        </w:rPr>
        <w:t>PCC members</w:t>
      </w:r>
      <w:r w:rsidRPr="00A55F01">
        <w:rPr>
          <w:rFonts w:ascii="Arial" w:hAnsi="Arial" w:cs="Arial"/>
          <w:sz w:val="24"/>
          <w:szCs w:val="24"/>
        </w:rPr>
        <w:t xml:space="preserve"> - as per agreed devolved responsibilities - (also reference churchwardens handbook)</w:t>
      </w:r>
    </w:p>
    <w:p w14:paraId="59049C6C" w14:textId="77777777" w:rsidR="00D822F9" w:rsidRPr="00A55F01" w:rsidRDefault="00D822F9" w:rsidP="00D822F9">
      <w:pPr>
        <w:pStyle w:val="Body"/>
        <w:rPr>
          <w:rFonts w:ascii="Arial" w:hAnsi="Arial" w:cs="Arial"/>
          <w:b/>
          <w:bCs/>
          <w:sz w:val="24"/>
          <w:szCs w:val="24"/>
        </w:rPr>
      </w:pPr>
    </w:p>
    <w:p w14:paraId="20F1B1EE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b/>
          <w:bCs/>
          <w:sz w:val="24"/>
          <w:szCs w:val="24"/>
        </w:rPr>
        <w:t>Safeguarding Officer</w:t>
      </w:r>
      <w:r w:rsidRPr="00A55F01">
        <w:rPr>
          <w:rFonts w:ascii="Arial" w:hAnsi="Arial" w:cs="Arial"/>
          <w:sz w:val="24"/>
          <w:szCs w:val="24"/>
        </w:rPr>
        <w:t xml:space="preserve"> - as per CofE training responsible for all safeguarding matters including DBS checks</w:t>
      </w:r>
    </w:p>
    <w:p w14:paraId="7343B101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06EA6063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b/>
          <w:bCs/>
          <w:sz w:val="24"/>
          <w:szCs w:val="24"/>
        </w:rPr>
        <w:t>Health &amp; Safety Officer</w:t>
      </w:r>
      <w:r w:rsidRPr="00A55F01">
        <w:rPr>
          <w:rFonts w:ascii="Arial" w:hAnsi="Arial" w:cs="Arial"/>
          <w:sz w:val="24"/>
          <w:szCs w:val="24"/>
        </w:rPr>
        <w:t xml:space="preserve"> - responsible for H&amp;S policies and collation of risk assessments</w:t>
      </w:r>
    </w:p>
    <w:p w14:paraId="68807487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23035296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b/>
          <w:bCs/>
          <w:sz w:val="24"/>
          <w:szCs w:val="24"/>
        </w:rPr>
        <w:t>Verger</w:t>
      </w:r>
      <w:r w:rsidRPr="00A55F01">
        <w:rPr>
          <w:rFonts w:ascii="Arial" w:hAnsi="Arial" w:cs="Arial"/>
          <w:sz w:val="24"/>
          <w:szCs w:val="24"/>
        </w:rPr>
        <w:t xml:space="preserve"> - Safe, orderly running of services and life events and day to day </w:t>
      </w:r>
      <w:proofErr w:type="spellStart"/>
      <w:r w:rsidRPr="00A55F01">
        <w:rPr>
          <w:rFonts w:ascii="Arial" w:hAnsi="Arial" w:cs="Arial"/>
          <w:sz w:val="24"/>
          <w:szCs w:val="24"/>
        </w:rPr>
        <w:t>organisation</w:t>
      </w:r>
      <w:proofErr w:type="spellEnd"/>
      <w:r w:rsidRPr="00A55F01">
        <w:rPr>
          <w:rFonts w:ascii="Arial" w:hAnsi="Arial" w:cs="Arial"/>
          <w:sz w:val="24"/>
          <w:szCs w:val="24"/>
        </w:rPr>
        <w:t xml:space="preserve"> of the Church</w:t>
      </w:r>
    </w:p>
    <w:p w14:paraId="5183FB6A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4F50F0D1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b/>
          <w:bCs/>
          <w:sz w:val="24"/>
          <w:szCs w:val="24"/>
        </w:rPr>
        <w:t xml:space="preserve">Sexton </w:t>
      </w:r>
      <w:r w:rsidRPr="00A55F01">
        <w:rPr>
          <w:rFonts w:ascii="Arial" w:hAnsi="Arial" w:cs="Arial"/>
          <w:sz w:val="24"/>
          <w:szCs w:val="24"/>
        </w:rPr>
        <w:t>- Health and Safety work and maintenance duties working with H&amp;S Officer</w:t>
      </w:r>
    </w:p>
    <w:p w14:paraId="6F335D8F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20993CC6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proofErr w:type="spellStart"/>
      <w:r w:rsidRPr="00A55F01">
        <w:rPr>
          <w:rFonts w:ascii="Arial" w:hAnsi="Arial" w:cs="Arial"/>
          <w:b/>
          <w:bCs/>
          <w:sz w:val="24"/>
          <w:szCs w:val="24"/>
        </w:rPr>
        <w:t>Sidespeople</w:t>
      </w:r>
      <w:proofErr w:type="spellEnd"/>
      <w:r w:rsidRPr="00A55F01">
        <w:rPr>
          <w:rFonts w:ascii="Arial" w:hAnsi="Arial" w:cs="Arial"/>
          <w:sz w:val="24"/>
          <w:szCs w:val="24"/>
        </w:rPr>
        <w:t xml:space="preserve"> - duties as laid out in </w:t>
      </w:r>
      <w:proofErr w:type="spellStart"/>
      <w:r w:rsidRPr="00A55F01">
        <w:rPr>
          <w:rFonts w:ascii="Arial" w:hAnsi="Arial" w:cs="Arial"/>
          <w:sz w:val="24"/>
          <w:szCs w:val="24"/>
        </w:rPr>
        <w:t>Sidespeople</w:t>
      </w:r>
      <w:proofErr w:type="spellEnd"/>
      <w:r w:rsidRPr="00A55F01">
        <w:rPr>
          <w:rFonts w:ascii="Arial" w:hAnsi="Arial" w:cs="Arial"/>
          <w:sz w:val="24"/>
          <w:szCs w:val="24"/>
        </w:rPr>
        <w:t xml:space="preserve"> document</w:t>
      </w:r>
    </w:p>
    <w:p w14:paraId="31BD3B4B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43986B09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b/>
          <w:bCs/>
          <w:sz w:val="24"/>
          <w:szCs w:val="24"/>
        </w:rPr>
        <w:t>Captain of the Bells</w:t>
      </w:r>
      <w:r w:rsidRPr="00A55F01">
        <w:rPr>
          <w:rFonts w:ascii="Arial" w:hAnsi="Arial" w:cs="Arial"/>
          <w:sz w:val="24"/>
          <w:szCs w:val="24"/>
        </w:rPr>
        <w:t xml:space="preserve"> – as per the duties required of the person and for the safety the Bell Tow</w:t>
      </w:r>
      <w:r>
        <w:rPr>
          <w:rFonts w:ascii="Arial" w:hAnsi="Arial" w:cs="Arial"/>
          <w:sz w:val="24"/>
          <w:szCs w:val="24"/>
        </w:rPr>
        <w:t>er and Ringing Chamber</w:t>
      </w:r>
    </w:p>
    <w:p w14:paraId="494F1A5A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7AB2BF9D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b/>
          <w:bCs/>
          <w:sz w:val="24"/>
          <w:szCs w:val="24"/>
        </w:rPr>
        <w:t>Volunteers</w:t>
      </w:r>
      <w:r w:rsidRPr="00A55F01">
        <w:rPr>
          <w:rFonts w:ascii="Arial" w:hAnsi="Arial" w:cs="Arial"/>
          <w:sz w:val="24"/>
          <w:szCs w:val="24"/>
        </w:rPr>
        <w:t xml:space="preserve"> - carry out duties as directed by Responsible Person</w:t>
      </w:r>
    </w:p>
    <w:p w14:paraId="366DF0D5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32BCEC87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sz w:val="24"/>
          <w:szCs w:val="24"/>
        </w:rPr>
        <w:t xml:space="preserve">Note 1) Responsible Person can be any of the above noted </w:t>
      </w:r>
      <w:proofErr w:type="gramStart"/>
      <w:r w:rsidRPr="00A55F01">
        <w:rPr>
          <w:rFonts w:ascii="Arial" w:hAnsi="Arial" w:cs="Arial"/>
          <w:sz w:val="24"/>
          <w:szCs w:val="24"/>
        </w:rPr>
        <w:t>persons</w:t>
      </w:r>
      <w:proofErr w:type="gramEnd"/>
      <w:r w:rsidRPr="00A55F01">
        <w:rPr>
          <w:rFonts w:ascii="Arial" w:hAnsi="Arial" w:cs="Arial"/>
          <w:sz w:val="24"/>
          <w:szCs w:val="24"/>
        </w:rPr>
        <w:t xml:space="preserve"> with allocated role duties but more specifically the Incumbent, Verger, H&amp;S Officer or Sexton</w:t>
      </w:r>
    </w:p>
    <w:p w14:paraId="14CAC605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421B7287" w14:textId="77777777" w:rsidR="00D822F9" w:rsidRDefault="00D822F9" w:rsidP="00D822F9">
      <w:pPr>
        <w:pStyle w:val="Body"/>
        <w:rPr>
          <w:rFonts w:ascii="Arial" w:hAnsi="Arial" w:cs="Arial"/>
          <w:sz w:val="24"/>
          <w:szCs w:val="24"/>
        </w:rPr>
      </w:pPr>
      <w:r w:rsidRPr="00A55F01">
        <w:rPr>
          <w:rFonts w:ascii="Arial" w:hAnsi="Arial" w:cs="Arial"/>
          <w:sz w:val="24"/>
          <w:szCs w:val="24"/>
        </w:rPr>
        <w:lastRenderedPageBreak/>
        <w:t xml:space="preserve">Note 2) Key </w:t>
      </w:r>
      <w:proofErr w:type="gramStart"/>
      <w:r w:rsidRPr="00A55F01">
        <w:rPr>
          <w:rFonts w:ascii="Arial" w:hAnsi="Arial" w:cs="Arial"/>
          <w:sz w:val="24"/>
          <w:szCs w:val="24"/>
        </w:rPr>
        <w:t>persons</w:t>
      </w:r>
      <w:proofErr w:type="gramEnd"/>
      <w:r w:rsidRPr="00A55F01">
        <w:rPr>
          <w:rFonts w:ascii="Arial" w:hAnsi="Arial" w:cs="Arial"/>
          <w:sz w:val="24"/>
          <w:szCs w:val="24"/>
        </w:rPr>
        <w:t xml:space="preserve"> noted above will all have received training appropriate for their roles and will have specific duties noted in other documents as appropriate</w:t>
      </w:r>
    </w:p>
    <w:p w14:paraId="32056E2D" w14:textId="77777777" w:rsidR="00D822F9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p w14:paraId="640237EB" w14:textId="77777777" w:rsidR="00D822F9" w:rsidRPr="00A55F01" w:rsidRDefault="00D822F9" w:rsidP="00D822F9">
      <w:pPr>
        <w:pStyle w:val="Body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822F9" w:rsidRPr="00A55F01" w14:paraId="6A858A52" w14:textId="77777777" w:rsidTr="0079465A">
        <w:tc>
          <w:tcPr>
            <w:tcW w:w="6974" w:type="dxa"/>
          </w:tcPr>
          <w:p w14:paraId="51CAA9DF" w14:textId="13690680" w:rsidR="00D822F9" w:rsidRPr="00D822F9" w:rsidRDefault="00D822F9" w:rsidP="00D822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F01">
              <w:rPr>
                <w:rFonts w:ascii="Arial" w:hAnsi="Arial" w:cs="Arial"/>
                <w:b/>
                <w:bCs/>
                <w:sz w:val="24"/>
                <w:szCs w:val="24"/>
              </w:rPr>
              <w:t>By Activity</w:t>
            </w:r>
          </w:p>
          <w:p w14:paraId="73724B95" w14:textId="02CA8AB8" w:rsidR="00D822F9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Accident book / Accident Reporting</w:t>
            </w:r>
          </w:p>
          <w:p w14:paraId="56CA5329" w14:textId="2F38646D" w:rsidR="00D822F9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extinguishers</w:t>
            </w:r>
          </w:p>
          <w:p w14:paraId="36F90B89" w14:textId="21716A31" w:rsidR="00D822F9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Evacuation</w:t>
            </w:r>
          </w:p>
          <w:p w14:paraId="23C3AFD5" w14:textId="170393F3" w:rsidR="00D822F9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Fixed Electrical System</w:t>
            </w:r>
          </w:p>
          <w:p w14:paraId="3A71906B" w14:textId="7F4F82F4" w:rsidR="00D822F9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Hazardous substances</w:t>
            </w:r>
          </w:p>
          <w:p w14:paraId="66285EC2" w14:textId="285FB4E4" w:rsidR="00D822F9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Portable electrical appliances</w:t>
            </w:r>
          </w:p>
          <w:p w14:paraId="57BE3BBC" w14:textId="7AAB582E" w:rsidR="00D822F9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 &amp; Machinery</w:t>
            </w:r>
          </w:p>
          <w:p w14:paraId="6BE80474" w14:textId="1A62D63F" w:rsidR="00D822F9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Condition of Floors, Stairs and Pathways</w:t>
            </w:r>
          </w:p>
          <w:p w14:paraId="737931A2" w14:textId="5CC1FA57" w:rsidR="00D822F9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Safeguarding</w:t>
            </w:r>
          </w:p>
          <w:p w14:paraId="305EA6F1" w14:textId="18ADB213" w:rsidR="00D822F9" w:rsidRPr="00A55F01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Implementation of Policies and Risk Assessments</w:t>
            </w:r>
          </w:p>
        </w:tc>
        <w:tc>
          <w:tcPr>
            <w:tcW w:w="6974" w:type="dxa"/>
          </w:tcPr>
          <w:p w14:paraId="75DDF9F4" w14:textId="5A954DE7" w:rsidR="00D822F9" w:rsidRPr="00D822F9" w:rsidRDefault="00D822F9" w:rsidP="00D822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F01">
              <w:rPr>
                <w:rFonts w:ascii="Arial" w:hAnsi="Arial" w:cs="Arial"/>
                <w:b/>
                <w:bCs/>
                <w:sz w:val="24"/>
                <w:szCs w:val="24"/>
              </w:rPr>
              <w:t>By Area</w:t>
            </w:r>
          </w:p>
          <w:p w14:paraId="0983EE77" w14:textId="2CDA904E" w:rsidR="00D822F9" w:rsidRPr="00A55F01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01">
              <w:rPr>
                <w:rFonts w:ascii="Arial" w:hAnsi="Arial" w:cs="Arial"/>
                <w:sz w:val="24"/>
                <w:szCs w:val="24"/>
              </w:rPr>
              <w:t>Main body of the Church</w:t>
            </w:r>
          </w:p>
          <w:p w14:paraId="6F08D3EE" w14:textId="57DEBDB3" w:rsidR="00D822F9" w:rsidRPr="00A55F01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01">
              <w:rPr>
                <w:rFonts w:ascii="Arial" w:hAnsi="Arial" w:cs="Arial"/>
                <w:sz w:val="24"/>
                <w:szCs w:val="24"/>
              </w:rPr>
              <w:t>Barn Centre</w:t>
            </w:r>
          </w:p>
          <w:p w14:paraId="5446129C" w14:textId="1720732B" w:rsidR="00D822F9" w:rsidRPr="00A55F01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01">
              <w:rPr>
                <w:rFonts w:ascii="Arial" w:hAnsi="Arial" w:cs="Arial"/>
                <w:sz w:val="24"/>
                <w:szCs w:val="24"/>
              </w:rPr>
              <w:t>Kitchen Area</w:t>
            </w:r>
            <w:r>
              <w:rPr>
                <w:rFonts w:ascii="Arial" w:hAnsi="Arial" w:cs="Arial"/>
                <w:sz w:val="24"/>
                <w:szCs w:val="24"/>
              </w:rPr>
              <w:t xml:space="preserve"> in Barn Centre</w:t>
            </w:r>
          </w:p>
          <w:p w14:paraId="2D16BD0C" w14:textId="52EEE4C1" w:rsidR="00D822F9" w:rsidRPr="00A55F01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01">
              <w:rPr>
                <w:rFonts w:ascii="Arial" w:hAnsi="Arial" w:cs="Arial"/>
                <w:sz w:val="24"/>
                <w:szCs w:val="24"/>
              </w:rPr>
              <w:t>Clergy Vestry</w:t>
            </w:r>
          </w:p>
          <w:p w14:paraId="4C912A2D" w14:textId="31CA996E" w:rsidR="00D822F9" w:rsidRPr="00A55F01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01">
              <w:rPr>
                <w:rFonts w:ascii="Arial" w:hAnsi="Arial" w:cs="Arial"/>
                <w:sz w:val="24"/>
                <w:szCs w:val="24"/>
              </w:rPr>
              <w:t>Choir Vestry</w:t>
            </w:r>
          </w:p>
          <w:p w14:paraId="7BEEBBE3" w14:textId="446CD838" w:rsidR="00D822F9" w:rsidRPr="00A55F01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01">
              <w:rPr>
                <w:rFonts w:ascii="Arial" w:hAnsi="Arial" w:cs="Arial"/>
                <w:sz w:val="24"/>
                <w:szCs w:val="24"/>
              </w:rPr>
              <w:t xml:space="preserve">Ringing Chamber </w:t>
            </w:r>
          </w:p>
          <w:p w14:paraId="0991F607" w14:textId="1EAFAC38" w:rsidR="00D822F9" w:rsidRPr="00A55F01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01">
              <w:rPr>
                <w:rFonts w:ascii="Arial" w:hAnsi="Arial" w:cs="Arial"/>
                <w:sz w:val="24"/>
                <w:szCs w:val="24"/>
              </w:rPr>
              <w:t>Bell Chamber</w:t>
            </w:r>
          </w:p>
          <w:p w14:paraId="48A7E44B" w14:textId="546EABF2" w:rsidR="00D822F9" w:rsidRPr="00A55F01" w:rsidRDefault="00D822F9" w:rsidP="00D82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01">
              <w:rPr>
                <w:rFonts w:ascii="Arial" w:hAnsi="Arial" w:cs="Arial"/>
                <w:sz w:val="24"/>
                <w:szCs w:val="24"/>
              </w:rPr>
              <w:t>Boiler Room</w:t>
            </w:r>
          </w:p>
          <w:p w14:paraId="6BEDDC9F" w14:textId="77777777" w:rsidR="00D822F9" w:rsidRPr="00A55F01" w:rsidRDefault="00D822F9" w:rsidP="00794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01">
              <w:rPr>
                <w:rFonts w:ascii="Arial" w:hAnsi="Arial" w:cs="Arial"/>
                <w:sz w:val="24"/>
                <w:szCs w:val="24"/>
              </w:rPr>
              <w:t>Churchyard</w:t>
            </w:r>
          </w:p>
          <w:p w14:paraId="1F35B5A0" w14:textId="77777777" w:rsidR="00D822F9" w:rsidRPr="00A55F01" w:rsidRDefault="00D822F9" w:rsidP="00794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186BC5" w14:textId="77777777" w:rsidR="00D822F9" w:rsidRPr="00A55F01" w:rsidRDefault="00D822F9" w:rsidP="00D822F9">
      <w:pPr>
        <w:rPr>
          <w:rFonts w:ascii="Arial" w:hAnsi="Arial" w:cs="Arial"/>
          <w:sz w:val="24"/>
          <w:szCs w:val="24"/>
        </w:rPr>
      </w:pPr>
    </w:p>
    <w:p w14:paraId="381158E1" w14:textId="6949922D" w:rsidR="009F4D05" w:rsidRPr="00D822F9" w:rsidRDefault="009F4D05" w:rsidP="009F4D05">
      <w:pPr>
        <w:tabs>
          <w:tab w:val="left" w:pos="1253"/>
        </w:tabs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9F4D05" w:rsidRPr="00D822F9" w:rsidSect="008944FD">
      <w:headerReference w:type="default" r:id="rId7"/>
      <w:footerReference w:type="default" r:id="rId8"/>
      <w:type w:val="continuous"/>
      <w:pgSz w:w="16840" w:h="11910" w:orient="landscape"/>
      <w:pgMar w:top="1134" w:right="1435" w:bottom="1134" w:left="816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2C05" w14:textId="77777777" w:rsidR="008F365A" w:rsidRDefault="008F365A" w:rsidP="004C686E">
      <w:r>
        <w:separator/>
      </w:r>
    </w:p>
  </w:endnote>
  <w:endnote w:type="continuationSeparator" w:id="0">
    <w:p w14:paraId="7A09F96B" w14:textId="77777777" w:rsidR="008F365A" w:rsidRDefault="008F365A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BD07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F4E5D71" wp14:editId="6C638BF8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EC78" w14:textId="77777777" w:rsidR="008F365A" w:rsidRDefault="008F365A" w:rsidP="004C686E">
      <w:r>
        <w:separator/>
      </w:r>
    </w:p>
  </w:footnote>
  <w:footnote w:type="continuationSeparator" w:id="0">
    <w:p w14:paraId="52048BC9" w14:textId="77777777" w:rsidR="008F365A" w:rsidRDefault="008F365A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5C44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53F6A02D" wp14:editId="376BB591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9098B5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A213FA3" wp14:editId="28932064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F9"/>
    <w:rsid w:val="00181823"/>
    <w:rsid w:val="002045D0"/>
    <w:rsid w:val="00290DE5"/>
    <w:rsid w:val="00315572"/>
    <w:rsid w:val="003547F2"/>
    <w:rsid w:val="003F0BC1"/>
    <w:rsid w:val="004C686E"/>
    <w:rsid w:val="008944FD"/>
    <w:rsid w:val="008F365A"/>
    <w:rsid w:val="009369F4"/>
    <w:rsid w:val="009F4D05"/>
    <w:rsid w:val="00AA5E62"/>
    <w:rsid w:val="00B23259"/>
    <w:rsid w:val="00B622AE"/>
    <w:rsid w:val="00BF1DEB"/>
    <w:rsid w:val="00D355DD"/>
    <w:rsid w:val="00D822F9"/>
    <w:rsid w:val="00E2059A"/>
    <w:rsid w:val="00F0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8BF9A"/>
  <w15:docId w15:val="{8C2DC2FD-325E-43D6-AC28-2867C035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F9"/>
    <w:pPr>
      <w:widowControl/>
      <w:autoSpaceDE/>
      <w:autoSpaceDN/>
      <w:spacing w:after="160" w:line="259" w:lineRule="auto"/>
    </w:pPr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table" w:styleId="TableGrid">
    <w:name w:val="Table Grid"/>
    <w:basedOn w:val="TableNormal"/>
    <w:uiPriority w:val="39"/>
    <w:rsid w:val="00D822F9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D822F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5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1</TotalTime>
  <Pages>2</Pages>
  <Words>255</Words>
  <Characters>1409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2026-02-09T10:57:00Z</cp:lastPrinted>
  <dcterms:created xsi:type="dcterms:W3CDTF">2026-02-09T10:58:00Z</dcterms:created>
  <dcterms:modified xsi:type="dcterms:W3CDTF">2026-02-09T10:58:00Z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