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ED9FC" w14:textId="0D5CFC22" w:rsidR="00AF6F85" w:rsidRPr="00A6180F" w:rsidRDefault="00AF6F85" w:rsidP="00AF6F85">
      <w:pPr>
        <w:pStyle w:val="Body"/>
        <w:jc w:val="center"/>
        <w:rPr>
          <w:rFonts w:ascii="Arial" w:hAnsi="Arial" w:cs="Arial"/>
          <w:b/>
          <w:bCs/>
        </w:rPr>
      </w:pPr>
      <w:r w:rsidRPr="00A6180F">
        <w:rPr>
          <w:rFonts w:ascii="Arial" w:hAnsi="Arial" w:cs="Arial"/>
          <w:b/>
          <w:bCs/>
          <w:lang w:val="en-US"/>
        </w:rPr>
        <w:t>RISK ASSESSMENT FORM</w:t>
      </w:r>
    </w:p>
    <w:p w14:paraId="412D5BC2" w14:textId="77777777" w:rsidR="00AF6F85" w:rsidRPr="00A6180F" w:rsidRDefault="00AF6F85" w:rsidP="00AF6F85">
      <w:pPr>
        <w:pStyle w:val="Body"/>
        <w:jc w:val="center"/>
        <w:rPr>
          <w:rFonts w:ascii="Arial" w:hAnsi="Arial" w:cs="Arial"/>
          <w:b/>
          <w:bCs/>
        </w:rPr>
      </w:pPr>
      <w:r w:rsidRPr="00A6180F">
        <w:rPr>
          <w:rFonts w:ascii="Arial" w:hAnsi="Arial" w:cs="Arial"/>
          <w:b/>
          <w:bCs/>
          <w:lang w:val="en-US"/>
        </w:rPr>
        <w:t>FLOWER ARRANGERS AND HELPERS</w:t>
      </w:r>
    </w:p>
    <w:tbl>
      <w:tblPr>
        <w:tblW w:w="104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1"/>
        <w:gridCol w:w="434"/>
        <w:gridCol w:w="1152"/>
        <w:gridCol w:w="439"/>
        <w:gridCol w:w="924"/>
        <w:gridCol w:w="251"/>
        <w:gridCol w:w="2264"/>
        <w:gridCol w:w="2940"/>
      </w:tblGrid>
      <w:tr w:rsidR="00AF6F85" w:rsidRPr="00A6180F" w14:paraId="13967517" w14:textId="77777777" w:rsidTr="00AC6D37">
        <w:trPr>
          <w:trHeight w:val="481"/>
          <w:jc w:val="center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5F8B2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Workplace / Location</w:t>
            </w:r>
          </w:p>
        </w:tc>
        <w:tc>
          <w:tcPr>
            <w:tcW w:w="8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288A0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A6180F">
              <w:rPr>
                <w:rFonts w:ascii="Arial" w:hAnsi="Arial" w:cs="Arial"/>
                <w:sz w:val="22"/>
                <w:szCs w:val="22"/>
                <w:lang w:val="en-US"/>
              </w:rPr>
              <w:t>St. Mary’s Church Newick and Shed near the Barn Centre</w:t>
            </w:r>
          </w:p>
          <w:p w14:paraId="2500324D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A6180F">
              <w:rPr>
                <w:rFonts w:ascii="Arial" w:hAnsi="Arial" w:cs="Arial"/>
                <w:sz w:val="22"/>
                <w:szCs w:val="22"/>
                <w:lang w:val="en-US"/>
              </w:rPr>
              <w:t xml:space="preserve">On some occasions the Barn Centre </w:t>
            </w:r>
            <w:proofErr w:type="gramStart"/>
            <w:r w:rsidRPr="00A6180F">
              <w:rPr>
                <w:rFonts w:ascii="Arial" w:hAnsi="Arial" w:cs="Arial"/>
                <w:sz w:val="22"/>
                <w:szCs w:val="22"/>
                <w:lang w:val="en-US"/>
              </w:rPr>
              <w:t>maybe</w:t>
            </w:r>
            <w:proofErr w:type="gramEnd"/>
            <w:r w:rsidRPr="00A6180F">
              <w:rPr>
                <w:rFonts w:ascii="Arial" w:hAnsi="Arial" w:cs="Arial"/>
                <w:sz w:val="22"/>
                <w:szCs w:val="22"/>
                <w:lang w:val="en-US"/>
              </w:rPr>
              <w:t xml:space="preserve"> used as the Church </w:t>
            </w:r>
            <w:proofErr w:type="gramStart"/>
            <w:r w:rsidRPr="00A6180F">
              <w:rPr>
                <w:rFonts w:ascii="Arial" w:hAnsi="Arial" w:cs="Arial"/>
                <w:sz w:val="22"/>
                <w:szCs w:val="22"/>
                <w:lang w:val="en-US"/>
              </w:rPr>
              <w:t>maybe</w:t>
            </w:r>
            <w:proofErr w:type="gramEnd"/>
            <w:r w:rsidRPr="00A6180F">
              <w:rPr>
                <w:rFonts w:ascii="Arial" w:hAnsi="Arial" w:cs="Arial"/>
                <w:sz w:val="22"/>
                <w:szCs w:val="22"/>
                <w:lang w:val="en-US"/>
              </w:rPr>
              <w:t xml:space="preserve"> in use.</w:t>
            </w:r>
          </w:p>
        </w:tc>
      </w:tr>
      <w:tr w:rsidR="00A6180F" w:rsidRPr="00A6180F" w14:paraId="3C23E8B6" w14:textId="77777777" w:rsidTr="00AC6D37">
        <w:trPr>
          <w:trHeight w:val="481"/>
          <w:jc w:val="center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905F7" w14:textId="77777777" w:rsidR="00A6180F" w:rsidRPr="00A6180F" w:rsidRDefault="00A6180F" w:rsidP="00AC6D37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6AE93" w14:textId="77777777" w:rsidR="00A6180F" w:rsidRPr="00A6180F" w:rsidRDefault="00A6180F" w:rsidP="00AC6D37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F6F85" w:rsidRPr="00A6180F" w14:paraId="38F91DC0" w14:textId="77777777" w:rsidTr="00AC6D37">
        <w:trPr>
          <w:trHeight w:val="241"/>
          <w:jc w:val="center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6A0EA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Risk Assessor</w:t>
            </w:r>
          </w:p>
        </w:tc>
        <w:tc>
          <w:tcPr>
            <w:tcW w:w="8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7F545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A6180F">
              <w:rPr>
                <w:rFonts w:ascii="Arial" w:hAnsi="Arial" w:cs="Arial"/>
                <w:sz w:val="22"/>
                <w:szCs w:val="22"/>
                <w:lang w:val="en-US"/>
              </w:rPr>
              <w:t>Gill Godsmark and Linda Farmer</w:t>
            </w:r>
          </w:p>
        </w:tc>
      </w:tr>
      <w:tr w:rsidR="00AF6F85" w:rsidRPr="00A6180F" w14:paraId="2D102E97" w14:textId="77777777" w:rsidTr="00AC6D37">
        <w:trPr>
          <w:trHeight w:val="241"/>
          <w:jc w:val="center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725BE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Room/Area</w:t>
            </w:r>
          </w:p>
        </w:tc>
        <w:tc>
          <w:tcPr>
            <w:tcW w:w="8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FBF70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A6180F">
              <w:rPr>
                <w:rFonts w:ascii="Arial" w:hAnsi="Arial" w:cs="Arial"/>
                <w:sz w:val="22"/>
                <w:szCs w:val="22"/>
                <w:lang w:val="en-US"/>
              </w:rPr>
              <w:t>St. Mary’s Church Newick mostly</w:t>
            </w:r>
          </w:p>
        </w:tc>
      </w:tr>
      <w:tr w:rsidR="00AF6F85" w:rsidRPr="00A6180F" w14:paraId="1BB5E83F" w14:textId="77777777" w:rsidTr="00AC6D37">
        <w:trPr>
          <w:trHeight w:val="481"/>
          <w:jc w:val="center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816EB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Events</w:t>
            </w:r>
          </w:p>
        </w:tc>
        <w:tc>
          <w:tcPr>
            <w:tcW w:w="8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41AD3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A6180F">
              <w:rPr>
                <w:rFonts w:ascii="Arial" w:hAnsi="Arial" w:cs="Arial"/>
                <w:sz w:val="22"/>
                <w:szCs w:val="22"/>
                <w:lang w:val="en-US"/>
              </w:rPr>
              <w:t>Providing arrangements for the Church and decorating the Church for Special Occasions such as Easter and Christmas</w:t>
            </w:r>
          </w:p>
        </w:tc>
      </w:tr>
      <w:tr w:rsidR="00AF6F85" w:rsidRPr="00A6180F" w14:paraId="00A2BC77" w14:textId="77777777" w:rsidTr="00AC6D37">
        <w:trPr>
          <w:trHeight w:val="241"/>
          <w:jc w:val="center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B7954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A4715" w14:textId="56754BFD" w:rsidR="00AF6F85" w:rsidRPr="00A6180F" w:rsidRDefault="006B5EF7" w:rsidP="00AC6D37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A6180F">
              <w:rPr>
                <w:rFonts w:ascii="Arial" w:hAnsi="Arial" w:cs="Arial"/>
                <w:sz w:val="22"/>
                <w:szCs w:val="22"/>
                <w:lang w:val="en-US"/>
              </w:rPr>
              <w:t>02/02/2026</w:t>
            </w:r>
          </w:p>
        </w:tc>
        <w:tc>
          <w:tcPr>
            <w:tcW w:w="1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5D9FA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Review Date(s)</w:t>
            </w:r>
          </w:p>
        </w:tc>
        <w:tc>
          <w:tcPr>
            <w:tcW w:w="5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83480" w14:textId="3966260E" w:rsidR="00AF6F85" w:rsidRPr="00A6180F" w:rsidRDefault="006B5EF7" w:rsidP="00AC6D37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A6180F">
              <w:rPr>
                <w:rFonts w:ascii="Arial" w:hAnsi="Arial" w:cs="Arial"/>
                <w:sz w:val="22"/>
                <w:szCs w:val="22"/>
                <w:lang w:val="en-US"/>
              </w:rPr>
              <w:t>February</w:t>
            </w:r>
            <w:r w:rsidR="00AF6F85" w:rsidRPr="00A6180F">
              <w:rPr>
                <w:rFonts w:ascii="Arial" w:hAnsi="Arial" w:cs="Arial"/>
                <w:sz w:val="22"/>
                <w:szCs w:val="22"/>
                <w:lang w:val="en-US"/>
              </w:rPr>
              <w:t xml:space="preserve"> 202</w:t>
            </w:r>
            <w:r w:rsidRPr="00A6180F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</w:tr>
      <w:tr w:rsidR="00AF6F85" w:rsidRPr="00A6180F" w14:paraId="0AD77708" w14:textId="77777777" w:rsidTr="00AC6D37">
        <w:trPr>
          <w:trHeight w:val="1921"/>
          <w:jc w:val="center"/>
        </w:trPr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4C9EA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Description of Hazard     </w:t>
            </w:r>
          </w:p>
          <w:p w14:paraId="6463080C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Tripping              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8AB45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Consequence of Hazard   </w:t>
            </w:r>
          </w:p>
          <w:p w14:paraId="37FC2A74" w14:textId="77777777" w:rsidR="003C6CAD" w:rsidRPr="00A6180F" w:rsidRDefault="00AF6F85" w:rsidP="00AC6D37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Minor - Slipping being particularly careful not to slip or fall on the pavers leading in the Barn Centre, </w:t>
            </w:r>
            <w:proofErr w:type="gramStart"/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Shed</w:t>
            </w:r>
            <w:proofErr w:type="gramEnd"/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etc</w:t>
            </w:r>
            <w:proofErr w:type="spellEnd"/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when getting materials, water </w:t>
            </w:r>
            <w:proofErr w:type="spellStart"/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etc</w:t>
            </w:r>
            <w:proofErr w:type="spellEnd"/>
          </w:p>
          <w:p w14:paraId="070F5A06" w14:textId="7DE42E7D" w:rsidR="00AF6F85" w:rsidRPr="00A6180F" w:rsidRDefault="003C6CAD" w:rsidP="00AC6D37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Also</w:t>
            </w:r>
            <w:proofErr w:type="gramEnd"/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the steps around the alter and font</w:t>
            </w:r>
            <w:r w:rsidR="00AF6F85"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     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D577E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Persons</w:t>
            </w:r>
            <w:proofErr w:type="gramEnd"/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at Risk    </w:t>
            </w:r>
          </w:p>
          <w:p w14:paraId="7C126944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95D5681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Flower arrangers      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3EA70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Risk Rating    2)</w:t>
            </w:r>
          </w:p>
          <w:p w14:paraId="741C3E41" w14:textId="77777777" w:rsidR="003C6CAD" w:rsidRPr="00A6180F" w:rsidRDefault="003C6CAD" w:rsidP="00AC6D37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821DE18" w14:textId="77777777" w:rsidR="003C6CAD" w:rsidRPr="00A6180F" w:rsidRDefault="003C6CAD" w:rsidP="00AC6D37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0244113" w14:textId="77777777" w:rsidR="003C6CAD" w:rsidRPr="00A6180F" w:rsidRDefault="003C6CAD" w:rsidP="00AC6D37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9827B4D" w14:textId="77777777" w:rsidR="003C6CAD" w:rsidRPr="00A6180F" w:rsidRDefault="003C6CAD" w:rsidP="00AC6D37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CF9AC6D" w14:textId="77777777" w:rsidR="003C6CAD" w:rsidRPr="00A6180F" w:rsidRDefault="003C6CAD" w:rsidP="00AC6D37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E997D2F" w14:textId="77777777" w:rsidR="003C6CAD" w:rsidRPr="00A6180F" w:rsidRDefault="003C6CAD" w:rsidP="00AC6D37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E955816" w14:textId="77777777" w:rsidR="003C6CAD" w:rsidRPr="00A6180F" w:rsidRDefault="003C6CAD" w:rsidP="00AC6D37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1E7CFE1" w14:textId="77777777" w:rsidR="003C6CAD" w:rsidRPr="00A6180F" w:rsidRDefault="003C6CAD" w:rsidP="00AC6D37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CCC75FE" w14:textId="285CBBC8" w:rsidR="003C6CAD" w:rsidRPr="00A6180F" w:rsidRDefault="003C6CAD" w:rsidP="00AC6D37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Risk Rating   3</w:t>
            </w:r>
          </w:p>
        </w:tc>
      </w:tr>
      <w:tr w:rsidR="00AF6F85" w:rsidRPr="00A6180F" w14:paraId="75D866B5" w14:textId="77777777" w:rsidTr="00AC6D37">
        <w:trPr>
          <w:trHeight w:val="2265"/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E14A6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Current Control Measures</w:t>
            </w:r>
          </w:p>
          <w:p w14:paraId="5C6AD442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Only step ladders to be used for arrangement if needed to be a little higher, </w:t>
            </w:r>
            <w:proofErr w:type="spellStart"/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ie</w:t>
            </w:r>
            <w:proofErr w:type="spellEnd"/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 in the sills of the windows.  Step Ladders stored in the Bell Tower.</w:t>
            </w:r>
          </w:p>
          <w:p w14:paraId="095DCB69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All the materials for flower arranging are stored either in the shed or the cupboard at the back of the Church.  Both are kept locked.</w:t>
            </w:r>
          </w:p>
          <w:p w14:paraId="6E51300B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Lone Working in Church – See policy </w:t>
            </w:r>
          </w:p>
          <w:p w14:paraId="3BACF8FA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Let someone know when you are working in the Church alone</w:t>
            </w:r>
          </w:p>
        </w:tc>
      </w:tr>
      <w:tr w:rsidR="00AF6F85" w:rsidRPr="00A6180F" w14:paraId="0EB629A2" w14:textId="77777777" w:rsidTr="00AC6D37">
        <w:trPr>
          <w:trHeight w:val="417"/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9306F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Recommended Further Control Measures</w:t>
            </w:r>
          </w:p>
          <w:p w14:paraId="51F3BD68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6F85" w:rsidRPr="00A6180F" w14:paraId="0EB00CBD" w14:textId="77777777" w:rsidTr="00AC6D37">
        <w:trPr>
          <w:trHeight w:val="531"/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7E013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Management action taken and implementation date(s) – Further Action </w:t>
            </w:r>
          </w:p>
          <w:p w14:paraId="150C29E6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Keep the management team informed if you feel there are issues to be resolved.</w:t>
            </w:r>
          </w:p>
        </w:tc>
      </w:tr>
      <w:tr w:rsidR="00AF6F85" w:rsidRPr="00A6180F" w14:paraId="319E02D6" w14:textId="77777777" w:rsidTr="00AC6D37">
        <w:trPr>
          <w:trHeight w:val="241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55A46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Safeguarding Requirements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4D7F8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Yes / No   Not required</w:t>
            </w:r>
          </w:p>
        </w:tc>
      </w:tr>
      <w:tr w:rsidR="00AF6F85" w:rsidRPr="00A6180F" w14:paraId="48A23D72" w14:textId="77777777" w:rsidTr="00AC6D37">
        <w:trPr>
          <w:trHeight w:val="264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F98FF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Signature of Manager / Organizer 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D2C87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6180F">
              <w:rPr>
                <w:rFonts w:ascii="Arial" w:hAnsi="Arial" w:cs="Arial"/>
                <w:sz w:val="22"/>
                <w:szCs w:val="22"/>
                <w:lang w:val="en-US"/>
              </w:rPr>
              <w:t>Signed.</w:t>
            </w:r>
          </w:p>
          <w:p w14:paraId="34A2123B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6F85" w:rsidRPr="00A6180F" w14:paraId="01FE29DA" w14:textId="77777777" w:rsidTr="00AC6D37">
        <w:trPr>
          <w:trHeight w:val="241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C1A5B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Name of Manager / Organizer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BC3AA" w14:textId="77777777" w:rsidR="00AF6F85" w:rsidRPr="00A6180F" w:rsidRDefault="00AF6F85" w:rsidP="00AC6D37">
            <w:pPr>
              <w:rPr>
                <w:rFonts w:ascii="Arial" w:hAnsi="Arial" w:cs="Arial"/>
                <w:sz w:val="22"/>
                <w:szCs w:val="22"/>
              </w:rPr>
            </w:pPr>
            <w:r w:rsidRPr="00A6180F">
              <w:rPr>
                <w:rFonts w:ascii="Arial" w:hAnsi="Arial" w:cs="Arial"/>
                <w:sz w:val="22"/>
                <w:szCs w:val="22"/>
              </w:rPr>
              <w:t>Gill Godsmark</w:t>
            </w:r>
          </w:p>
        </w:tc>
      </w:tr>
      <w:tr w:rsidR="00AF6F85" w:rsidRPr="00A6180F" w14:paraId="188B8D91" w14:textId="77777777" w:rsidTr="00AC6D37">
        <w:trPr>
          <w:trHeight w:val="241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8428D" w14:textId="77777777" w:rsidR="00AF6F85" w:rsidRPr="00A6180F" w:rsidRDefault="00AF6F85" w:rsidP="00AC6D37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A6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DD11A" w14:textId="7AA42E99" w:rsidR="00AF6F85" w:rsidRPr="00A6180F" w:rsidRDefault="00C370CF" w:rsidP="00AC6D37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A6180F">
              <w:rPr>
                <w:rFonts w:ascii="Arial" w:hAnsi="Arial" w:cs="Arial"/>
                <w:sz w:val="22"/>
                <w:szCs w:val="22"/>
                <w:lang w:val="en-US"/>
              </w:rPr>
              <w:t>Reviewed February 202</w:t>
            </w:r>
            <w:r w:rsidR="006B5EF7" w:rsidRPr="00A6180F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</w:tr>
    </w:tbl>
    <w:p w14:paraId="16E5A631" w14:textId="77777777" w:rsidR="00AF6F85" w:rsidRPr="00A6180F" w:rsidRDefault="00AF6F85" w:rsidP="00AF6F85">
      <w:pPr>
        <w:pStyle w:val="Body"/>
        <w:rPr>
          <w:rFonts w:ascii="Arial" w:hAnsi="Arial" w:cs="Arial"/>
          <w:sz w:val="22"/>
          <w:szCs w:val="22"/>
          <w:lang w:val="en-US"/>
        </w:rPr>
      </w:pPr>
    </w:p>
    <w:p w14:paraId="03256472" w14:textId="77777777" w:rsidR="00AF6F85" w:rsidRPr="00A6180F" w:rsidRDefault="00AF6F85" w:rsidP="00AF6F85">
      <w:pPr>
        <w:pStyle w:val="Body"/>
        <w:rPr>
          <w:rFonts w:ascii="Arial" w:hAnsi="Arial" w:cs="Arial"/>
          <w:sz w:val="22"/>
          <w:szCs w:val="22"/>
        </w:rPr>
      </w:pPr>
      <w:r w:rsidRPr="00A6180F">
        <w:rPr>
          <w:rFonts w:ascii="Arial" w:hAnsi="Arial" w:cs="Arial"/>
          <w:sz w:val="22"/>
          <w:szCs w:val="22"/>
          <w:lang w:val="en-US"/>
        </w:rPr>
        <w:t xml:space="preserve">Codes for the </w:t>
      </w:r>
      <w:proofErr w:type="gramStart"/>
      <w:r w:rsidRPr="00A6180F">
        <w:rPr>
          <w:rFonts w:ascii="Arial" w:hAnsi="Arial" w:cs="Arial"/>
          <w:sz w:val="22"/>
          <w:szCs w:val="22"/>
          <w:lang w:val="en-US"/>
        </w:rPr>
        <w:t>following:-</w:t>
      </w:r>
      <w:proofErr w:type="gramEnd"/>
    </w:p>
    <w:p w14:paraId="4C8B1732" w14:textId="77777777" w:rsidR="00AF6F85" w:rsidRPr="00A6180F" w:rsidRDefault="00AF6F85" w:rsidP="00AF6F85">
      <w:pPr>
        <w:pStyle w:val="Body"/>
        <w:rPr>
          <w:rFonts w:ascii="Arial" w:hAnsi="Arial" w:cs="Arial"/>
          <w:sz w:val="22"/>
          <w:szCs w:val="22"/>
          <w:lang w:val="en-US"/>
        </w:rPr>
      </w:pPr>
    </w:p>
    <w:p w14:paraId="0F05B256" w14:textId="77777777" w:rsidR="00AF6F85" w:rsidRPr="00A6180F" w:rsidRDefault="00AF6F85" w:rsidP="00AF6F85">
      <w:pPr>
        <w:pStyle w:val="Body"/>
        <w:rPr>
          <w:rFonts w:ascii="Arial" w:hAnsi="Arial" w:cs="Arial"/>
          <w:sz w:val="22"/>
          <w:szCs w:val="22"/>
        </w:rPr>
      </w:pPr>
      <w:r w:rsidRPr="00A6180F">
        <w:rPr>
          <w:rFonts w:ascii="Arial" w:hAnsi="Arial" w:cs="Arial"/>
          <w:sz w:val="22"/>
          <w:szCs w:val="22"/>
          <w:lang w:val="en-US"/>
        </w:rPr>
        <w:lastRenderedPageBreak/>
        <w:t>Consequence of Hazard Minor Injury – Major Injury – Disability or death</w:t>
      </w:r>
    </w:p>
    <w:p w14:paraId="68973733" w14:textId="77777777" w:rsidR="00AF6F85" w:rsidRPr="00A6180F" w:rsidRDefault="00AF6F85" w:rsidP="00AF6F85">
      <w:pPr>
        <w:pStyle w:val="Body"/>
        <w:rPr>
          <w:rFonts w:ascii="Arial" w:hAnsi="Arial" w:cs="Arial"/>
          <w:sz w:val="22"/>
          <w:szCs w:val="22"/>
        </w:rPr>
      </w:pPr>
      <w:r w:rsidRPr="00A6180F">
        <w:rPr>
          <w:rFonts w:ascii="Arial" w:hAnsi="Arial" w:cs="Arial"/>
          <w:sz w:val="22"/>
          <w:szCs w:val="22"/>
          <w:lang w:val="en-US"/>
        </w:rPr>
        <w:t>Risk (Likelihood x Severity 1 = Very Low, 5 = Very High</w:t>
      </w:r>
    </w:p>
    <w:p w14:paraId="759A45D2" w14:textId="7EBA1304" w:rsidR="009F4D05" w:rsidRPr="00A6180F" w:rsidRDefault="00AF6F85" w:rsidP="005B18A6">
      <w:pPr>
        <w:pStyle w:val="Body"/>
        <w:rPr>
          <w:rFonts w:ascii="Arial" w:hAnsi="Arial" w:cs="Arial"/>
          <w:sz w:val="22"/>
          <w:szCs w:val="22"/>
        </w:rPr>
      </w:pPr>
      <w:r w:rsidRPr="00A6180F">
        <w:rPr>
          <w:rFonts w:ascii="Arial" w:hAnsi="Arial" w:cs="Arial"/>
          <w:sz w:val="22"/>
          <w:szCs w:val="22"/>
          <w:lang w:val="en-US"/>
        </w:rPr>
        <w:t xml:space="preserve">Risk of Priority Rating </w:t>
      </w:r>
      <w:r w:rsidRPr="00A6180F">
        <w:rPr>
          <w:rFonts w:ascii="Arial" w:hAnsi="Arial" w:cs="Arial"/>
          <w:sz w:val="22"/>
          <w:szCs w:val="22"/>
          <w:lang w:val="en-US"/>
        </w:rPr>
        <w:tab/>
        <w:t xml:space="preserve">High 15 – 25   </w:t>
      </w:r>
      <w:proofErr w:type="gramStart"/>
      <w:r w:rsidRPr="00A6180F">
        <w:rPr>
          <w:rFonts w:ascii="Arial" w:hAnsi="Arial" w:cs="Arial"/>
          <w:sz w:val="22"/>
          <w:szCs w:val="22"/>
          <w:lang w:val="en-US"/>
        </w:rPr>
        <w:t>Medium  9</w:t>
      </w:r>
      <w:proofErr w:type="gramEnd"/>
      <w:r w:rsidRPr="00A6180F">
        <w:rPr>
          <w:rFonts w:ascii="Arial" w:hAnsi="Arial" w:cs="Arial"/>
          <w:sz w:val="22"/>
          <w:szCs w:val="22"/>
          <w:lang w:val="en-US"/>
        </w:rPr>
        <w:t xml:space="preserve"> – 14    Low 1 - 8</w:t>
      </w:r>
    </w:p>
    <w:sectPr w:rsidR="009F4D05" w:rsidRPr="00A6180F" w:rsidSect="0086042D">
      <w:headerReference w:type="default" r:id="rId7"/>
      <w:footerReference w:type="default" r:id="rId8"/>
      <w:type w:val="continuous"/>
      <w:pgSz w:w="11910" w:h="16840"/>
      <w:pgMar w:top="1435" w:right="1134" w:bottom="816" w:left="1134" w:header="1418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6FC34" w14:textId="77777777" w:rsidR="000B3503" w:rsidRDefault="000B3503" w:rsidP="004C686E">
      <w:r>
        <w:separator/>
      </w:r>
    </w:p>
  </w:endnote>
  <w:endnote w:type="continuationSeparator" w:id="0">
    <w:p w14:paraId="093A9A8C" w14:textId="77777777" w:rsidR="000B3503" w:rsidRDefault="000B3503" w:rsidP="004C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23AB" w14:textId="77777777" w:rsidR="00181823" w:rsidRDefault="00B23259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E00A256" wp14:editId="7960B041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6057900" cy="596900"/>
          <wp:effectExtent l="0" t="0" r="0" b="0"/>
          <wp:wrapNone/>
          <wp:docPr id="18424436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43626" name="Picture 1842443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9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CE10B" w14:textId="77777777" w:rsidR="000B3503" w:rsidRDefault="000B3503" w:rsidP="004C686E">
      <w:r>
        <w:separator/>
      </w:r>
    </w:p>
  </w:footnote>
  <w:footnote w:type="continuationSeparator" w:id="0">
    <w:p w14:paraId="2E1D84F1" w14:textId="77777777" w:rsidR="000B3503" w:rsidRDefault="000B3503" w:rsidP="004C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2166" w14:textId="77777777" w:rsidR="004C686E" w:rsidRDefault="004C686E">
    <w:pPr>
      <w:pStyle w:val="Header"/>
    </w:pPr>
    <w:r>
      <w:rPr>
        <w:noProof/>
        <w:sz w:val="20"/>
      </w:rPr>
      <w:drawing>
        <wp:anchor distT="0" distB="0" distL="114300" distR="114300" simplePos="0" relativeHeight="251663360" behindDoc="0" locked="1" layoutInCell="1" allowOverlap="1" wp14:anchorId="63E37551" wp14:editId="281883F6">
          <wp:simplePos x="0" y="0"/>
          <wp:positionH relativeFrom="column">
            <wp:posOffset>33020</wp:posOffset>
          </wp:positionH>
          <wp:positionV relativeFrom="paragraph">
            <wp:posOffset>-593725</wp:posOffset>
          </wp:positionV>
          <wp:extent cx="2152650" cy="719455"/>
          <wp:effectExtent l="0" t="0" r="0" b="4445"/>
          <wp:wrapNone/>
          <wp:docPr id="1033060913" name="Picture 103306091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060913" name="Picture 1033060913" descr="A blu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DC3D32" w14:textId="77777777" w:rsidR="004C686E" w:rsidRDefault="004C686E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F8B3E8C" wp14:editId="2BEB53F5">
          <wp:simplePos x="0" y="0"/>
          <wp:positionH relativeFrom="column">
            <wp:posOffset>-3572933</wp:posOffset>
          </wp:positionH>
          <wp:positionV relativeFrom="paragraph">
            <wp:posOffset>758190</wp:posOffset>
          </wp:positionV>
          <wp:extent cx="9018588" cy="8043333"/>
          <wp:effectExtent l="0" t="0" r="0" b="0"/>
          <wp:wrapNone/>
          <wp:docPr id="15400487" name="Picture 1" descr="A heart with a cross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0487" name="Picture 1" descr="A heart with a cross i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7950" cy="8051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85"/>
    <w:rsid w:val="000664F4"/>
    <w:rsid w:val="00086FB9"/>
    <w:rsid w:val="000B3503"/>
    <w:rsid w:val="00122E1B"/>
    <w:rsid w:val="00181823"/>
    <w:rsid w:val="001B13ED"/>
    <w:rsid w:val="002045D0"/>
    <w:rsid w:val="00290DE5"/>
    <w:rsid w:val="00315572"/>
    <w:rsid w:val="003547F2"/>
    <w:rsid w:val="00361049"/>
    <w:rsid w:val="003C6CAD"/>
    <w:rsid w:val="003F0BC1"/>
    <w:rsid w:val="004C686E"/>
    <w:rsid w:val="005B18A6"/>
    <w:rsid w:val="006B5EF7"/>
    <w:rsid w:val="00824C32"/>
    <w:rsid w:val="0086042D"/>
    <w:rsid w:val="008C47E9"/>
    <w:rsid w:val="009F4D05"/>
    <w:rsid w:val="00A6180F"/>
    <w:rsid w:val="00AA5E62"/>
    <w:rsid w:val="00AF6F85"/>
    <w:rsid w:val="00B23259"/>
    <w:rsid w:val="00B622AE"/>
    <w:rsid w:val="00BF1DEB"/>
    <w:rsid w:val="00C370CF"/>
    <w:rsid w:val="00CD3334"/>
    <w:rsid w:val="00D355DD"/>
    <w:rsid w:val="00EF1CAC"/>
    <w:rsid w:val="00F05917"/>
    <w:rsid w:val="00F8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E8892"/>
  <w15:docId w15:val="{35030CB6-5AB0-4DFF-8764-C98BF735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F85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12"/>
    </w:pPr>
    <w:rPr>
      <w:rFonts w:eastAsia="Times New Roman"/>
      <w:sz w:val="22"/>
      <w:szCs w:val="22"/>
      <w:bdr w:val="none" w:sz="0" w:space="0" w:color="auto"/>
    </w:rPr>
  </w:style>
  <w:style w:type="paragraph" w:styleId="ListParagraph">
    <w:name w:val="List Paragraph"/>
    <w:basedOn w:val="Normal"/>
    <w:uiPriority w:val="1"/>
    <w:qFormat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customStyle="1" w:styleId="TableParagraph">
    <w:name w:val="Table Paragraph"/>
    <w:basedOn w:val="Normal"/>
    <w:uiPriority w:val="1"/>
    <w:qFormat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4C686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4C686E"/>
  </w:style>
  <w:style w:type="paragraph" w:styleId="Footer">
    <w:name w:val="footer"/>
    <w:basedOn w:val="Normal"/>
    <w:link w:val="FooterChar"/>
    <w:uiPriority w:val="99"/>
    <w:unhideWhenUsed/>
    <w:rsid w:val="004C686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4C686E"/>
  </w:style>
  <w:style w:type="paragraph" w:customStyle="1" w:styleId="Body">
    <w:name w:val="Body"/>
    <w:rsid w:val="00AF6F85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\Documents\St.%20Mary's%20Church\St.%20Mary's%20Church%202022\St.%20Mary's%20Church%202023\St.%20Mary's%20Church%202024\St.%20Mary's%20Church%202025\St.%20Mary's%20Church%202024\Templat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E94573-2A82-8C4B-B557-202FD535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letterhead.dotx</Template>
  <TotalTime>3</TotalTime>
  <Pages>2</Pages>
  <Words>303</Words>
  <Characters>1505</Characters>
  <Application>Microsoft Office Word</Application>
  <DocSecurity>0</DocSecurity>
  <Lines>75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Letterheads copy</vt:lpstr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Letterheads copy</dc:title>
  <dc:creator>Ken Farmer</dc:creator>
  <cp:lastModifiedBy>Ken Farmer</cp:lastModifiedBy>
  <cp:revision>3</cp:revision>
  <cp:lastPrinted>2025-03-05T11:21:00Z</cp:lastPrinted>
  <dcterms:created xsi:type="dcterms:W3CDTF">2026-02-02T10:45:00Z</dcterms:created>
  <dcterms:modified xsi:type="dcterms:W3CDTF">2026-02-02T12:02:00Z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Adobe Illustrator 27.0 (Macintosh)</vt:lpwstr>
  </property>
  <property fmtid="{D5CDD505-2E9C-101B-9397-08002B2CF9AE}" pid="4" name="CreatorVersion">
    <vt:lpwstr>21.0.2</vt:lpwstr>
  </property>
  <property fmtid="{D5CDD505-2E9C-101B-9397-08002B2CF9AE}" pid="5" name="LastSaved">
    <vt:filetime>2023-12-16T00:00:00Z</vt:filetime>
  </property>
  <property fmtid="{D5CDD505-2E9C-101B-9397-08002B2CF9AE}" pid="6" name="Producer">
    <vt:lpwstr>Adobe PDF library 16.07</vt:lpwstr>
  </property>
</Properties>
</file>