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16B8" w14:textId="77777777" w:rsidR="002219CB" w:rsidRPr="001E0E23" w:rsidRDefault="002219CB" w:rsidP="002219CB">
      <w:pPr>
        <w:jc w:val="center"/>
        <w:rPr>
          <w:b/>
          <w:sz w:val="28"/>
          <w:szCs w:val="28"/>
          <w:lang w:val="en-GB"/>
        </w:rPr>
      </w:pPr>
      <w:r w:rsidRPr="001E0E23">
        <w:rPr>
          <w:b/>
          <w:sz w:val="28"/>
          <w:szCs w:val="28"/>
          <w:lang w:val="en-GB"/>
        </w:rPr>
        <w:t>S</w:t>
      </w:r>
      <w:r>
        <w:rPr>
          <w:b/>
          <w:sz w:val="28"/>
          <w:szCs w:val="28"/>
          <w:lang w:val="en-GB"/>
        </w:rPr>
        <w:t>t</w:t>
      </w:r>
      <w:r w:rsidRPr="001E0E23">
        <w:rPr>
          <w:b/>
          <w:sz w:val="28"/>
          <w:szCs w:val="28"/>
          <w:lang w:val="en-GB"/>
        </w:rPr>
        <w:t>. MARY’S CHURCH NEWICK</w:t>
      </w:r>
    </w:p>
    <w:p w14:paraId="21CC5A34" w14:textId="77777777" w:rsidR="002219CB" w:rsidRDefault="002219CB" w:rsidP="002219CB">
      <w:pPr>
        <w:jc w:val="center"/>
        <w:rPr>
          <w:b/>
          <w:lang w:val="en-GB"/>
        </w:rPr>
      </w:pPr>
      <w:r w:rsidRPr="001E0E23">
        <w:rPr>
          <w:b/>
          <w:lang w:val="en-GB"/>
        </w:rPr>
        <w:t>RISK ASSESSMENT FORM</w:t>
      </w:r>
    </w:p>
    <w:p w14:paraId="37AD40B4" w14:textId="77777777" w:rsidR="002219CB" w:rsidRPr="0031156E" w:rsidRDefault="002219CB" w:rsidP="002219CB">
      <w:pPr>
        <w:jc w:val="center"/>
        <w:rPr>
          <w:b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8"/>
        <w:gridCol w:w="477"/>
        <w:gridCol w:w="1044"/>
        <w:gridCol w:w="131"/>
        <w:gridCol w:w="1222"/>
        <w:gridCol w:w="497"/>
        <w:gridCol w:w="1613"/>
        <w:gridCol w:w="2470"/>
      </w:tblGrid>
      <w:tr w:rsidR="002219CB" w:rsidRPr="00822AE6" w14:paraId="4ECEE9A3" w14:textId="77777777" w:rsidTr="003A5012">
        <w:trPr>
          <w:jc w:val="center"/>
        </w:trPr>
        <w:tc>
          <w:tcPr>
            <w:tcW w:w="2321" w:type="dxa"/>
          </w:tcPr>
          <w:p w14:paraId="0C97FBA1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Workplace / Location</w:t>
            </w:r>
          </w:p>
        </w:tc>
        <w:tc>
          <w:tcPr>
            <w:tcW w:w="8028" w:type="dxa"/>
            <w:gridSpan w:val="7"/>
          </w:tcPr>
          <w:p w14:paraId="3D9D18D8" w14:textId="7777777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St. Mary’s Church </w:t>
            </w:r>
          </w:p>
        </w:tc>
      </w:tr>
      <w:tr w:rsidR="002219CB" w:rsidRPr="00822AE6" w14:paraId="2B8AC319" w14:textId="77777777" w:rsidTr="003A5012">
        <w:trPr>
          <w:jc w:val="center"/>
        </w:trPr>
        <w:tc>
          <w:tcPr>
            <w:tcW w:w="2321" w:type="dxa"/>
          </w:tcPr>
          <w:p w14:paraId="72E603E1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Risk Assessor</w:t>
            </w:r>
          </w:p>
        </w:tc>
        <w:tc>
          <w:tcPr>
            <w:tcW w:w="8028" w:type="dxa"/>
            <w:gridSpan w:val="7"/>
          </w:tcPr>
          <w:p w14:paraId="7D2FBDA1" w14:textId="2EB1FBDB" w:rsidR="002219CB" w:rsidRPr="00822AE6" w:rsidRDefault="00EB0EA0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Anthony </w:t>
            </w:r>
            <w:proofErr w:type="gramStart"/>
            <w:r>
              <w:rPr>
                <w:sz w:val="22"/>
                <w:szCs w:val="22"/>
              </w:rPr>
              <w:t xml:space="preserve">Bailey </w:t>
            </w:r>
            <w:r w:rsidR="002219CB">
              <w:rPr>
                <w:sz w:val="22"/>
                <w:szCs w:val="22"/>
              </w:rPr>
              <w:t xml:space="preserve"> and</w:t>
            </w:r>
            <w:proofErr w:type="gramEnd"/>
            <w:r w:rsidR="002219CB">
              <w:rPr>
                <w:sz w:val="22"/>
                <w:szCs w:val="22"/>
              </w:rPr>
              <w:t xml:space="preserve"> Linda </w:t>
            </w:r>
            <w:proofErr w:type="gramStart"/>
            <w:r w:rsidR="002219CB">
              <w:rPr>
                <w:sz w:val="22"/>
                <w:szCs w:val="22"/>
              </w:rPr>
              <w:t>Farmer</w:t>
            </w:r>
            <w:r>
              <w:rPr>
                <w:sz w:val="22"/>
                <w:szCs w:val="22"/>
              </w:rPr>
              <w:t xml:space="preserve">  First</w:t>
            </w:r>
            <w:proofErr w:type="gramEnd"/>
            <w:r>
              <w:rPr>
                <w:sz w:val="22"/>
                <w:szCs w:val="22"/>
              </w:rPr>
              <w:t xml:space="preserve"> Aider on site Anthony Bailey</w:t>
            </w:r>
          </w:p>
        </w:tc>
      </w:tr>
      <w:tr w:rsidR="002219CB" w:rsidRPr="00822AE6" w14:paraId="72634C1A" w14:textId="77777777" w:rsidTr="003A5012">
        <w:trPr>
          <w:jc w:val="center"/>
        </w:trPr>
        <w:tc>
          <w:tcPr>
            <w:tcW w:w="2321" w:type="dxa"/>
          </w:tcPr>
          <w:p w14:paraId="056B686F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Room/Area</w:t>
            </w:r>
          </w:p>
        </w:tc>
        <w:tc>
          <w:tcPr>
            <w:tcW w:w="8028" w:type="dxa"/>
            <w:gridSpan w:val="7"/>
          </w:tcPr>
          <w:p w14:paraId="04920F58" w14:textId="4BFDB90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</w:t>
            </w:r>
            <w:r w:rsidR="00EB0EA0">
              <w:rPr>
                <w:sz w:val="22"/>
                <w:szCs w:val="22"/>
              </w:rPr>
              <w:t xml:space="preserve"> </w:t>
            </w:r>
            <w:r w:rsidR="00833587">
              <w:rPr>
                <w:sz w:val="22"/>
                <w:szCs w:val="22"/>
              </w:rPr>
              <w:t xml:space="preserve">volunteers </w:t>
            </w:r>
            <w:r w:rsidR="00EB0EA0">
              <w:rPr>
                <w:sz w:val="22"/>
                <w:szCs w:val="22"/>
              </w:rPr>
              <w:t>and Bell Tower</w:t>
            </w:r>
            <w:r w:rsidR="00833587">
              <w:rPr>
                <w:sz w:val="22"/>
                <w:szCs w:val="22"/>
              </w:rPr>
              <w:t xml:space="preserve"> – Julian Avis – Boiler Room -Anthony Bailey </w:t>
            </w:r>
          </w:p>
        </w:tc>
      </w:tr>
      <w:tr w:rsidR="002219CB" w:rsidRPr="00822AE6" w14:paraId="7E79BFD7" w14:textId="77777777" w:rsidTr="003A5012">
        <w:trPr>
          <w:jc w:val="center"/>
        </w:trPr>
        <w:tc>
          <w:tcPr>
            <w:tcW w:w="2321" w:type="dxa"/>
          </w:tcPr>
          <w:p w14:paraId="666B76EE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</w:t>
            </w:r>
          </w:p>
        </w:tc>
        <w:tc>
          <w:tcPr>
            <w:tcW w:w="8028" w:type="dxa"/>
            <w:gridSpan w:val="7"/>
          </w:tcPr>
          <w:p w14:paraId="6D72F819" w14:textId="77777777" w:rsidR="002219CB" w:rsidRDefault="00D13ED8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</w:t>
            </w:r>
            <w:r w:rsidR="002219CB">
              <w:rPr>
                <w:sz w:val="22"/>
                <w:szCs w:val="22"/>
              </w:rPr>
              <w:t xml:space="preserve"> </w:t>
            </w:r>
            <w:r w:rsidR="00EB0EA0">
              <w:rPr>
                <w:sz w:val="22"/>
                <w:szCs w:val="22"/>
              </w:rPr>
              <w:t>Clean the Church</w:t>
            </w:r>
          </w:p>
          <w:p w14:paraId="10FF178B" w14:textId="77777777" w:rsidR="0055760E" w:rsidRDefault="0055760E" w:rsidP="0055760E">
            <w:pPr>
              <w:pStyle w:val="Body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 Mary’s Church Spring Clean 25th April 2026</w:t>
            </w:r>
          </w:p>
          <w:p w14:paraId="2536DA48" w14:textId="77777777" w:rsidR="0055760E" w:rsidRDefault="0055760E" w:rsidP="0055760E">
            <w:pPr>
              <w:pStyle w:val="Body"/>
              <w:jc w:val="center"/>
            </w:pPr>
            <w:r>
              <w:t>Objective - to clean areas and surfaces of the church not normally covered by standard cleaning schedule and general vacuum of common areas</w:t>
            </w:r>
          </w:p>
          <w:p w14:paraId="4460CB21" w14:textId="77777777" w:rsidR="0055760E" w:rsidRDefault="0055760E" w:rsidP="0055760E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 Person - Anthony Bailey (First Aider)</w:t>
            </w:r>
          </w:p>
          <w:p w14:paraId="505D9C0F" w14:textId="77777777" w:rsidR="0055760E" w:rsidRDefault="0055760E" w:rsidP="0055760E">
            <w:pPr>
              <w:pStyle w:val="Bod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Start time 9.00am - finish 1.00pm </w:t>
            </w:r>
          </w:p>
          <w:p w14:paraId="43BE8178" w14:textId="4EEFC8D3" w:rsidR="0055760E" w:rsidRPr="00822AE6" w:rsidRDefault="0055760E" w:rsidP="003A5012">
            <w:pPr>
              <w:rPr>
                <w:sz w:val="22"/>
                <w:szCs w:val="22"/>
              </w:rPr>
            </w:pPr>
          </w:p>
        </w:tc>
      </w:tr>
      <w:tr w:rsidR="0055760E" w:rsidRPr="00822AE6" w14:paraId="6C4EC24B" w14:textId="77777777" w:rsidTr="003A5012">
        <w:trPr>
          <w:jc w:val="center"/>
        </w:trPr>
        <w:tc>
          <w:tcPr>
            <w:tcW w:w="2321" w:type="dxa"/>
          </w:tcPr>
          <w:p w14:paraId="1FC1A6D9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1782" w:type="dxa"/>
            <w:gridSpan w:val="3"/>
          </w:tcPr>
          <w:p w14:paraId="632AA387" w14:textId="4461D626" w:rsidR="002219CB" w:rsidRPr="00822AE6" w:rsidRDefault="00EB0EA0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EB0EA0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r w:rsidR="00D13ED8">
              <w:rPr>
                <w:sz w:val="22"/>
                <w:szCs w:val="22"/>
              </w:rPr>
              <w:t>April 2026</w:t>
            </w:r>
          </w:p>
        </w:tc>
        <w:tc>
          <w:tcPr>
            <w:tcW w:w="1782" w:type="dxa"/>
            <w:gridSpan w:val="2"/>
          </w:tcPr>
          <w:p w14:paraId="75D063EE" w14:textId="77777777" w:rsidR="002219CB" w:rsidRPr="00680956" w:rsidRDefault="002219CB" w:rsidP="003A5012">
            <w:pPr>
              <w:rPr>
                <w:b/>
                <w:sz w:val="22"/>
                <w:szCs w:val="22"/>
              </w:rPr>
            </w:pPr>
            <w:r w:rsidRPr="00680956">
              <w:rPr>
                <w:b/>
                <w:sz w:val="22"/>
                <w:szCs w:val="22"/>
              </w:rPr>
              <w:t>Review Date(s)</w:t>
            </w:r>
          </w:p>
        </w:tc>
        <w:tc>
          <w:tcPr>
            <w:tcW w:w="4464" w:type="dxa"/>
            <w:gridSpan w:val="2"/>
          </w:tcPr>
          <w:p w14:paraId="5696A542" w14:textId="4E81404F" w:rsidR="002219CB" w:rsidRPr="00822AE6" w:rsidRDefault="00EB0EA0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Spring 2027 if possible</w:t>
            </w:r>
          </w:p>
        </w:tc>
      </w:tr>
      <w:tr w:rsidR="002219CB" w:rsidRPr="00822AE6" w14:paraId="4E8EC5AC" w14:textId="77777777" w:rsidTr="003A5012">
        <w:trPr>
          <w:trHeight w:val="539"/>
          <w:jc w:val="center"/>
        </w:trPr>
        <w:tc>
          <w:tcPr>
            <w:tcW w:w="2836" w:type="dxa"/>
            <w:gridSpan w:val="2"/>
          </w:tcPr>
          <w:p w14:paraId="2480B7FA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Description of Hazard</w:t>
            </w:r>
          </w:p>
          <w:p w14:paraId="791EA7B1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2814222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276EAE3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5C1D9C50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3DA3B420" w14:textId="77777777" w:rsidR="00EB0EA0" w:rsidRDefault="00EB0EA0" w:rsidP="003A5012">
            <w:pPr>
              <w:rPr>
                <w:bCs/>
                <w:sz w:val="22"/>
                <w:szCs w:val="22"/>
              </w:rPr>
            </w:pPr>
          </w:p>
          <w:p w14:paraId="7702955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Trips,</w:t>
            </w:r>
          </w:p>
          <w:p w14:paraId="151713DA" w14:textId="62E01C82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Slips,</w:t>
            </w:r>
          </w:p>
          <w:p w14:paraId="12E37FE8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Preparation of refreshments in the Kitchen for volunteers</w:t>
            </w:r>
          </w:p>
          <w:p w14:paraId="13B87C07" w14:textId="77777777" w:rsidR="00833587" w:rsidRDefault="00833587" w:rsidP="003A5012">
            <w:pPr>
              <w:rPr>
                <w:bCs/>
                <w:sz w:val="22"/>
                <w:szCs w:val="22"/>
              </w:rPr>
            </w:pPr>
          </w:p>
          <w:p w14:paraId="31613DCE" w14:textId="1454968A" w:rsidR="00833587" w:rsidRPr="0057141B" w:rsidRDefault="00833587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See below for details of cleaning</w:t>
            </w:r>
          </w:p>
        </w:tc>
        <w:tc>
          <w:tcPr>
            <w:tcW w:w="2552" w:type="dxa"/>
            <w:gridSpan w:val="3"/>
          </w:tcPr>
          <w:p w14:paraId="7A8CD6BB" w14:textId="77777777" w:rsidR="002219CB" w:rsidRPr="003B273F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 w:rsidRPr="003B273F">
              <w:rPr>
                <w:b/>
                <w:sz w:val="22"/>
                <w:szCs w:val="22"/>
              </w:rPr>
              <w:t>Consequence of Hazard</w:t>
            </w:r>
          </w:p>
          <w:p w14:paraId="0816CE68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Various – including cuts, falling injuries, muscle strain</w:t>
            </w:r>
          </w:p>
          <w:p w14:paraId="6DF912AB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074E0E61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588A5436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Possible</w:t>
            </w:r>
          </w:p>
          <w:p w14:paraId="1F3BCF5C" w14:textId="56E01DA3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Injury Yes Possibl</w:t>
            </w:r>
            <w:r w:rsidR="00EB0EA0">
              <w:rPr>
                <w:bCs/>
                <w:sz w:val="22"/>
                <w:szCs w:val="22"/>
              </w:rPr>
              <w:t>e</w:t>
            </w:r>
          </w:p>
          <w:p w14:paraId="548EB19F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0140F942" w14:textId="77777777" w:rsidR="002219CB" w:rsidRPr="006146BE" w:rsidRDefault="002219CB" w:rsidP="003A5012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2" w:type="dxa"/>
            <w:gridSpan w:val="2"/>
          </w:tcPr>
          <w:p w14:paraId="34A6F9F2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Persons at Risk</w:t>
            </w:r>
          </w:p>
          <w:p w14:paraId="04CF8FC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29CAD876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65DEF3EE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3540D77A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15D7BB9A" w14:textId="77777777" w:rsidR="00EB0EA0" w:rsidRDefault="00EB0EA0" w:rsidP="003A5012">
            <w:pPr>
              <w:rPr>
                <w:bCs/>
                <w:sz w:val="22"/>
                <w:szCs w:val="22"/>
              </w:rPr>
            </w:pPr>
          </w:p>
          <w:p w14:paraId="13973598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2AEFCCA1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4C8A101C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Volunteers helping</w:t>
            </w:r>
          </w:p>
          <w:p w14:paraId="5A6681B9" w14:textId="6EDDE6D4" w:rsidR="002219CB" w:rsidRPr="006146BE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Kitchen and Barn requests when preparing food etc.</w:t>
            </w:r>
          </w:p>
        </w:tc>
        <w:tc>
          <w:tcPr>
            <w:tcW w:w="2699" w:type="dxa"/>
          </w:tcPr>
          <w:p w14:paraId="298B7F7C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Risk Priority Rating</w:t>
            </w:r>
          </w:p>
          <w:p w14:paraId="67A67363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77A597C5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26BC559B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222CEAA9" w14:textId="77777777" w:rsidR="002219CB" w:rsidRDefault="002219CB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39110825" w14:textId="77777777" w:rsidR="00EB0EA0" w:rsidRDefault="00EB0EA0" w:rsidP="003A5012">
            <w:pPr>
              <w:jc w:val="center"/>
              <w:rPr>
                <w:b/>
                <w:sz w:val="22"/>
                <w:szCs w:val="22"/>
              </w:rPr>
            </w:pPr>
          </w:p>
          <w:p w14:paraId="3033169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32F62D0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2929D8F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4574F510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32EA3A49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</w:p>
          <w:p w14:paraId="5ECAC355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5D511C">
              <w:rPr>
                <w:bCs/>
                <w:sz w:val="22"/>
                <w:szCs w:val="22"/>
              </w:rPr>
              <w:t>2 Minor</w:t>
            </w:r>
            <w:r>
              <w:rPr>
                <w:bCs/>
                <w:sz w:val="22"/>
                <w:szCs w:val="22"/>
              </w:rPr>
              <w:t xml:space="preserve"> injury</w:t>
            </w:r>
          </w:p>
          <w:p w14:paraId="5C9155A0" w14:textId="51ED5371" w:rsidR="002219CB" w:rsidRPr="005D511C" w:rsidRDefault="002219CB" w:rsidP="003A5012">
            <w:pPr>
              <w:rPr>
                <w:bCs/>
                <w:sz w:val="22"/>
                <w:szCs w:val="22"/>
              </w:rPr>
            </w:pPr>
          </w:p>
        </w:tc>
      </w:tr>
      <w:tr w:rsidR="002219CB" w:rsidRPr="00822AE6" w14:paraId="5A37868D" w14:textId="77777777" w:rsidTr="003A5012">
        <w:trPr>
          <w:jc w:val="center"/>
        </w:trPr>
        <w:tc>
          <w:tcPr>
            <w:tcW w:w="10349" w:type="dxa"/>
            <w:gridSpan w:val="8"/>
          </w:tcPr>
          <w:p w14:paraId="56423C90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Current Control Measures</w:t>
            </w:r>
            <w:r>
              <w:rPr>
                <w:b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>Barn Centre open providing refreshments – arrange cleaning after use.</w:t>
            </w:r>
          </w:p>
          <w:p w14:paraId="461A3B6D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First Aid available in the kitchen of the Barn Centre and the Church together with record book</w:t>
            </w:r>
          </w:p>
          <w:p w14:paraId="776699A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Every effort made to ensure proper safety clothing is worn and proper eye protection is used where necessary</w:t>
            </w:r>
          </w:p>
          <w:p w14:paraId="362108A3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To provide First Aider on site if possible</w:t>
            </w:r>
          </w:p>
          <w:p w14:paraId="2C5529F6" w14:textId="77777777" w:rsidR="002219CB" w:rsidRPr="0015203D" w:rsidRDefault="002219CB" w:rsidP="003A5012">
            <w:pPr>
              <w:rPr>
                <w:bCs/>
                <w:sz w:val="22"/>
                <w:szCs w:val="22"/>
              </w:rPr>
            </w:pPr>
          </w:p>
        </w:tc>
      </w:tr>
      <w:tr w:rsidR="002219CB" w:rsidRPr="00822AE6" w14:paraId="1F22F61D" w14:textId="77777777" w:rsidTr="003A5012">
        <w:trPr>
          <w:trHeight w:val="1025"/>
          <w:jc w:val="center"/>
        </w:trPr>
        <w:tc>
          <w:tcPr>
            <w:tcW w:w="10349" w:type="dxa"/>
            <w:gridSpan w:val="8"/>
          </w:tcPr>
          <w:p w14:paraId="1F31B44E" w14:textId="77777777" w:rsidR="002219CB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Control Measures</w:t>
            </w:r>
          </w:p>
          <w:p w14:paraId="50DEC916" w14:textId="77777777" w:rsidR="002219CB" w:rsidRDefault="002219CB" w:rsidP="003A5012">
            <w:pPr>
              <w:rPr>
                <w:bCs/>
                <w:sz w:val="22"/>
                <w:szCs w:val="22"/>
              </w:rPr>
            </w:pPr>
            <w:r w:rsidRPr="006427B9">
              <w:rPr>
                <w:bCs/>
                <w:sz w:val="22"/>
                <w:szCs w:val="22"/>
              </w:rPr>
              <w:t>Continuous monitoring of activities while working</w:t>
            </w:r>
          </w:p>
          <w:p w14:paraId="45210754" w14:textId="36FC6B86" w:rsidR="002219CB" w:rsidRPr="006427B9" w:rsidRDefault="00EB0EA0" w:rsidP="003A5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see Risk Assessment for providing refreshments for both in Church and the Barn Centre Kitchen</w:t>
            </w:r>
          </w:p>
        </w:tc>
      </w:tr>
      <w:tr w:rsidR="002219CB" w:rsidRPr="00822AE6" w14:paraId="4F5E4E2F" w14:textId="77777777" w:rsidTr="003A5012">
        <w:trPr>
          <w:trHeight w:val="1007"/>
          <w:jc w:val="center"/>
        </w:trPr>
        <w:tc>
          <w:tcPr>
            <w:tcW w:w="10349" w:type="dxa"/>
            <w:gridSpan w:val="8"/>
          </w:tcPr>
          <w:p w14:paraId="1B486CC9" w14:textId="77777777" w:rsidR="002219CB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Management action taken and impl</w:t>
            </w:r>
            <w:r>
              <w:rPr>
                <w:b/>
                <w:sz w:val="22"/>
                <w:szCs w:val="22"/>
              </w:rPr>
              <w:t>e</w:t>
            </w:r>
            <w:r w:rsidRPr="00822AE6">
              <w:rPr>
                <w:b/>
                <w:sz w:val="22"/>
                <w:szCs w:val="22"/>
              </w:rPr>
              <w:t>mentation date(s</w:t>
            </w:r>
            <w:r>
              <w:rPr>
                <w:b/>
                <w:sz w:val="22"/>
                <w:szCs w:val="22"/>
              </w:rPr>
              <w:t xml:space="preserve">) – Further Action </w:t>
            </w:r>
          </w:p>
          <w:p w14:paraId="448221FA" w14:textId="77777777" w:rsidR="002219CB" w:rsidRPr="0015203D" w:rsidRDefault="002219CB" w:rsidP="003A5012">
            <w:pPr>
              <w:rPr>
                <w:bCs/>
                <w:sz w:val="22"/>
                <w:szCs w:val="22"/>
              </w:rPr>
            </w:pPr>
            <w:r w:rsidRPr="006427B9">
              <w:rPr>
                <w:bCs/>
                <w:sz w:val="22"/>
                <w:szCs w:val="22"/>
              </w:rPr>
              <w:t>Pre-work instruction that the safety of volunteers and other users are param</w:t>
            </w:r>
            <w:r>
              <w:rPr>
                <w:bCs/>
                <w:sz w:val="22"/>
                <w:szCs w:val="22"/>
              </w:rPr>
              <w:t>ou</w:t>
            </w:r>
            <w:r w:rsidRPr="006427B9">
              <w:rPr>
                <w:bCs/>
                <w:sz w:val="22"/>
                <w:szCs w:val="22"/>
              </w:rPr>
              <w:t>nt</w:t>
            </w:r>
          </w:p>
        </w:tc>
      </w:tr>
      <w:tr w:rsidR="002219CB" w:rsidRPr="00822AE6" w14:paraId="6D969840" w14:textId="77777777" w:rsidTr="003A5012">
        <w:trPr>
          <w:jc w:val="center"/>
        </w:trPr>
        <w:tc>
          <w:tcPr>
            <w:tcW w:w="3970" w:type="dxa"/>
            <w:gridSpan w:val="3"/>
          </w:tcPr>
          <w:p w14:paraId="6FEA3D29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Safeguarding Requirements</w:t>
            </w:r>
          </w:p>
        </w:tc>
        <w:tc>
          <w:tcPr>
            <w:tcW w:w="6379" w:type="dxa"/>
            <w:gridSpan w:val="5"/>
          </w:tcPr>
          <w:p w14:paraId="083930CE" w14:textId="77777777" w:rsidR="002219CB" w:rsidRDefault="002219CB" w:rsidP="003A50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 / No</w:t>
            </w:r>
          </w:p>
          <w:p w14:paraId="1511F953" w14:textId="77777777" w:rsidR="002219CB" w:rsidRPr="00822AE6" w:rsidRDefault="002219CB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2219CB" w:rsidRPr="00822AE6" w14:paraId="7971E62F" w14:textId="77777777" w:rsidTr="003A5012">
        <w:trPr>
          <w:jc w:val="center"/>
        </w:trPr>
        <w:tc>
          <w:tcPr>
            <w:tcW w:w="3970" w:type="dxa"/>
            <w:gridSpan w:val="3"/>
          </w:tcPr>
          <w:p w14:paraId="455BCACF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Signature of Manager</w:t>
            </w:r>
            <w:r>
              <w:rPr>
                <w:b/>
                <w:sz w:val="22"/>
                <w:szCs w:val="22"/>
              </w:rPr>
              <w:t xml:space="preserve"> / Organizer </w:t>
            </w:r>
          </w:p>
        </w:tc>
        <w:tc>
          <w:tcPr>
            <w:tcW w:w="6379" w:type="dxa"/>
            <w:gridSpan w:val="5"/>
          </w:tcPr>
          <w:p w14:paraId="6D802EE7" w14:textId="77777777" w:rsidR="002219CB" w:rsidRDefault="002219CB" w:rsidP="003A5012">
            <w:pPr>
              <w:rPr>
                <w:sz w:val="22"/>
                <w:szCs w:val="22"/>
              </w:rPr>
            </w:pPr>
          </w:p>
          <w:p w14:paraId="69944D99" w14:textId="77777777" w:rsidR="002219CB" w:rsidRDefault="002219CB" w:rsidP="003A5012">
            <w:pPr>
              <w:rPr>
                <w:sz w:val="22"/>
                <w:szCs w:val="22"/>
              </w:rPr>
            </w:pPr>
          </w:p>
        </w:tc>
      </w:tr>
      <w:tr w:rsidR="002219CB" w:rsidRPr="00822AE6" w14:paraId="5752B0C6" w14:textId="77777777" w:rsidTr="003A5012">
        <w:trPr>
          <w:jc w:val="center"/>
        </w:trPr>
        <w:tc>
          <w:tcPr>
            <w:tcW w:w="3970" w:type="dxa"/>
            <w:gridSpan w:val="3"/>
          </w:tcPr>
          <w:p w14:paraId="21987FBA" w14:textId="77777777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Name of Manager</w:t>
            </w:r>
            <w:r>
              <w:rPr>
                <w:b/>
                <w:sz w:val="22"/>
                <w:szCs w:val="22"/>
              </w:rPr>
              <w:t xml:space="preserve"> / Organizer</w:t>
            </w:r>
          </w:p>
        </w:tc>
        <w:tc>
          <w:tcPr>
            <w:tcW w:w="6379" w:type="dxa"/>
            <w:gridSpan w:val="5"/>
          </w:tcPr>
          <w:p w14:paraId="7268D6B6" w14:textId="77777777" w:rsidR="002219CB" w:rsidRPr="00822AE6" w:rsidRDefault="002219CB" w:rsidP="003A5012">
            <w:pPr>
              <w:rPr>
                <w:sz w:val="22"/>
                <w:szCs w:val="22"/>
              </w:rPr>
            </w:pPr>
          </w:p>
          <w:p w14:paraId="3B0203A5" w14:textId="46A59831" w:rsidR="002219CB" w:rsidRPr="00822AE6" w:rsidRDefault="00833587" w:rsidP="003A5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Anthony Bailey</w:t>
            </w:r>
            <w:r w:rsidR="002219CB">
              <w:rPr>
                <w:sz w:val="22"/>
                <w:szCs w:val="22"/>
              </w:rPr>
              <w:t xml:space="preserve"> for the PCC</w:t>
            </w:r>
          </w:p>
        </w:tc>
      </w:tr>
      <w:tr w:rsidR="002219CB" w:rsidRPr="00822AE6" w14:paraId="3CCB8180" w14:textId="77777777" w:rsidTr="003A5012">
        <w:trPr>
          <w:jc w:val="center"/>
        </w:trPr>
        <w:tc>
          <w:tcPr>
            <w:tcW w:w="3970" w:type="dxa"/>
            <w:gridSpan w:val="3"/>
          </w:tcPr>
          <w:p w14:paraId="1A5481FC" w14:textId="3B269298" w:rsidR="002219CB" w:rsidRPr="00822AE6" w:rsidRDefault="002219CB" w:rsidP="003A5012">
            <w:pPr>
              <w:rPr>
                <w:b/>
                <w:sz w:val="22"/>
                <w:szCs w:val="22"/>
              </w:rPr>
            </w:pPr>
            <w:r w:rsidRPr="00822AE6">
              <w:rPr>
                <w:b/>
                <w:sz w:val="22"/>
                <w:szCs w:val="22"/>
              </w:rPr>
              <w:t>Date</w:t>
            </w:r>
            <w:r>
              <w:rPr>
                <w:b/>
                <w:sz w:val="22"/>
                <w:szCs w:val="22"/>
              </w:rPr>
              <w:t xml:space="preserve">   </w:t>
            </w:r>
            <w:r w:rsidR="00D13ED8">
              <w:rPr>
                <w:b/>
                <w:sz w:val="22"/>
                <w:szCs w:val="22"/>
              </w:rPr>
              <w:t>1</w:t>
            </w:r>
            <w:r w:rsidR="00D13ED8" w:rsidRPr="00D13ED8">
              <w:rPr>
                <w:b/>
                <w:sz w:val="22"/>
                <w:szCs w:val="22"/>
                <w:vertAlign w:val="superscript"/>
              </w:rPr>
              <w:t>st</w:t>
            </w:r>
            <w:r w:rsidR="00D13ED8">
              <w:rPr>
                <w:b/>
                <w:sz w:val="22"/>
                <w:szCs w:val="22"/>
              </w:rPr>
              <w:t xml:space="preserve"> April, 2026</w:t>
            </w:r>
          </w:p>
        </w:tc>
        <w:tc>
          <w:tcPr>
            <w:tcW w:w="6379" w:type="dxa"/>
            <w:gridSpan w:val="5"/>
          </w:tcPr>
          <w:p w14:paraId="370B6329" w14:textId="77777777" w:rsidR="002219CB" w:rsidRPr="00822AE6" w:rsidRDefault="002219CB" w:rsidP="003A5012">
            <w:pPr>
              <w:rPr>
                <w:sz w:val="22"/>
                <w:szCs w:val="22"/>
              </w:rPr>
            </w:pPr>
          </w:p>
          <w:p w14:paraId="4AE7E1BA" w14:textId="77777777" w:rsidR="002219CB" w:rsidRPr="00822AE6" w:rsidRDefault="002219CB" w:rsidP="003A5012">
            <w:pPr>
              <w:rPr>
                <w:sz w:val="22"/>
                <w:szCs w:val="22"/>
              </w:rPr>
            </w:pPr>
          </w:p>
        </w:tc>
      </w:tr>
    </w:tbl>
    <w:p w14:paraId="6633D8AD" w14:textId="77777777" w:rsidR="002219CB" w:rsidRDefault="002219CB" w:rsidP="002219CB">
      <w:pPr>
        <w:rPr>
          <w:lang w:val="en-GB"/>
        </w:rPr>
      </w:pPr>
    </w:p>
    <w:p w14:paraId="4A34342E" w14:textId="77777777" w:rsidR="0055760E" w:rsidRDefault="0055760E" w:rsidP="002219CB">
      <w:pPr>
        <w:rPr>
          <w:lang w:val="en-GB"/>
        </w:rPr>
      </w:pPr>
    </w:p>
    <w:p w14:paraId="6E0C4222" w14:textId="2B5BBC3E" w:rsidR="002219CB" w:rsidRDefault="002219CB" w:rsidP="002219CB">
      <w:pPr>
        <w:rPr>
          <w:lang w:val="en-GB"/>
        </w:rPr>
      </w:pPr>
      <w:r>
        <w:rPr>
          <w:lang w:val="en-GB"/>
        </w:rPr>
        <w:lastRenderedPageBreak/>
        <w:t>Codes for the following:</w:t>
      </w:r>
    </w:p>
    <w:p w14:paraId="6751F1A9" w14:textId="77777777" w:rsidR="002219CB" w:rsidRDefault="002219CB" w:rsidP="002219CB">
      <w:pPr>
        <w:rPr>
          <w:lang w:val="en-GB"/>
        </w:rPr>
      </w:pPr>
      <w:r>
        <w:rPr>
          <w:lang w:val="en-GB"/>
        </w:rPr>
        <w:t xml:space="preserve">Consequence of </w:t>
      </w:r>
      <w:proofErr w:type="gramStart"/>
      <w:r>
        <w:rPr>
          <w:lang w:val="en-GB"/>
        </w:rPr>
        <w:t>Hazard  Minor</w:t>
      </w:r>
      <w:proofErr w:type="gramEnd"/>
      <w:r>
        <w:rPr>
          <w:lang w:val="en-GB"/>
        </w:rPr>
        <w:t xml:space="preserve"> Injury – Major Injury – Disability or Death</w:t>
      </w:r>
    </w:p>
    <w:p w14:paraId="4DB0BC08" w14:textId="77777777" w:rsidR="002219CB" w:rsidRDefault="002219CB" w:rsidP="002219CB">
      <w:pPr>
        <w:rPr>
          <w:lang w:val="en-GB"/>
        </w:rPr>
      </w:pPr>
      <w:r>
        <w:rPr>
          <w:lang w:val="en-GB"/>
        </w:rPr>
        <w:t xml:space="preserve">Risk Priority Rating 1 = very </w:t>
      </w:r>
      <w:proofErr w:type="gramStart"/>
      <w:r>
        <w:rPr>
          <w:lang w:val="en-GB"/>
        </w:rPr>
        <w:t>low ,</w:t>
      </w:r>
      <w:proofErr w:type="gramEnd"/>
      <w:r>
        <w:rPr>
          <w:lang w:val="en-GB"/>
        </w:rPr>
        <w:t xml:space="preserve"> 5- very high    =    Hight 15 – 25 Medium 9 – </w:t>
      </w:r>
      <w:proofErr w:type="gramStart"/>
      <w:r>
        <w:rPr>
          <w:lang w:val="en-GB"/>
        </w:rPr>
        <w:t>14  Low</w:t>
      </w:r>
      <w:proofErr w:type="gramEnd"/>
      <w:r>
        <w:rPr>
          <w:lang w:val="en-GB"/>
        </w:rPr>
        <w:t xml:space="preserve"> 1 – 8</w:t>
      </w:r>
    </w:p>
    <w:p w14:paraId="4D1EAE8A" w14:textId="77777777" w:rsidR="002219CB" w:rsidRDefault="002219CB" w:rsidP="002219CB">
      <w:pPr>
        <w:pStyle w:val="Body"/>
      </w:pPr>
    </w:p>
    <w:p w14:paraId="32E40F4F" w14:textId="357D17DE" w:rsidR="002219CB" w:rsidRPr="00833587" w:rsidRDefault="002219CB" w:rsidP="002219CB">
      <w:pPr>
        <w:pStyle w:val="Body"/>
        <w:rPr>
          <w:b/>
          <w:bCs/>
        </w:rPr>
      </w:pPr>
      <w:r>
        <w:rPr>
          <w:b/>
          <w:bCs/>
        </w:rPr>
        <w:t>Ris</w:t>
      </w:r>
      <w:r w:rsidR="00833587">
        <w:rPr>
          <w:b/>
          <w:bCs/>
        </w:rPr>
        <w:t>k</w:t>
      </w:r>
    </w:p>
    <w:p w14:paraId="722C0F61" w14:textId="10E332CC" w:rsidR="002219CB" w:rsidRDefault="00833587" w:rsidP="002219CB">
      <w:pPr>
        <w:pStyle w:val="Body"/>
      </w:pPr>
      <w:r>
        <w:t>As shown above</w:t>
      </w:r>
    </w:p>
    <w:p w14:paraId="66B211B6" w14:textId="77777777" w:rsidR="002219CB" w:rsidRDefault="002219CB" w:rsidP="002219CB">
      <w:pPr>
        <w:pStyle w:val="Body"/>
      </w:pPr>
    </w:p>
    <w:p w14:paraId="362DF3FE" w14:textId="77777777" w:rsidR="002219CB" w:rsidRDefault="002219CB" w:rsidP="002219CB">
      <w:pPr>
        <w:pStyle w:val="Body"/>
      </w:pPr>
    </w:p>
    <w:p w14:paraId="1BF63623" w14:textId="77777777" w:rsidR="002219CB" w:rsidRDefault="002219CB" w:rsidP="002219CB">
      <w:pPr>
        <w:pStyle w:val="Body"/>
        <w:rPr>
          <w:b/>
          <w:bCs/>
        </w:rPr>
      </w:pPr>
      <w:r>
        <w:rPr>
          <w:b/>
          <w:bCs/>
        </w:rPr>
        <w:t>Risk Level</w:t>
      </w:r>
    </w:p>
    <w:p w14:paraId="4F878E8B" w14:textId="77777777" w:rsidR="002219CB" w:rsidRDefault="002219CB" w:rsidP="002219CB">
      <w:pPr>
        <w:pStyle w:val="Body"/>
      </w:pPr>
      <w:r>
        <w:t xml:space="preserve">Medium </w:t>
      </w:r>
    </w:p>
    <w:p w14:paraId="1E743C52" w14:textId="77777777" w:rsidR="002219CB" w:rsidRDefault="002219CB" w:rsidP="002219CB">
      <w:pPr>
        <w:pStyle w:val="Body"/>
      </w:pPr>
    </w:p>
    <w:p w14:paraId="6C3AD6C0" w14:textId="77777777" w:rsidR="002219CB" w:rsidRDefault="002219CB" w:rsidP="002219CB">
      <w:pPr>
        <w:pStyle w:val="Body"/>
        <w:rPr>
          <w:b/>
          <w:bCs/>
        </w:rPr>
      </w:pPr>
      <w:r>
        <w:rPr>
          <w:b/>
          <w:bCs/>
        </w:rPr>
        <w:t>Mitigations</w:t>
      </w:r>
    </w:p>
    <w:p w14:paraId="3DD23BBC" w14:textId="3346FA27" w:rsidR="002219CB" w:rsidRDefault="00833587" w:rsidP="002219CB">
      <w:pPr>
        <w:pStyle w:val="Body"/>
      </w:pPr>
      <w:r>
        <w:t>Inform Anthony Bailey if any ladders are used to carry out work.</w:t>
      </w:r>
    </w:p>
    <w:p w14:paraId="53713D6A" w14:textId="18A49784" w:rsidR="002219CB" w:rsidRDefault="00833587" w:rsidP="002219CB">
      <w:pPr>
        <w:pStyle w:val="Body"/>
      </w:pPr>
      <w:r>
        <w:t>Ensure that all safety precautions are met.</w:t>
      </w:r>
    </w:p>
    <w:p w14:paraId="3DD0E23F" w14:textId="77777777" w:rsidR="0055760E" w:rsidRDefault="0055760E" w:rsidP="0055760E">
      <w:pPr>
        <w:pStyle w:val="Body"/>
      </w:pPr>
    </w:p>
    <w:p w14:paraId="11846AB9" w14:textId="77777777" w:rsidR="0055760E" w:rsidRDefault="0055760E" w:rsidP="0055760E">
      <w:pPr>
        <w:pStyle w:val="Body"/>
      </w:pPr>
      <w:r>
        <w:t xml:space="preserve">First Aid kit already onsite, emergency comms via mobile phone. Anyone in remote location to communicate with Responsible Person if </w:t>
      </w:r>
      <w:proofErr w:type="gramStart"/>
      <w:r>
        <w:t>necessary</w:t>
      </w:r>
      <w:proofErr w:type="gramEnd"/>
      <w:r>
        <w:t xml:space="preserve"> by mobile phone</w:t>
      </w:r>
    </w:p>
    <w:p w14:paraId="1FFEFAE6" w14:textId="77777777" w:rsidR="0055760E" w:rsidRDefault="0055760E" w:rsidP="0055760E">
      <w:pPr>
        <w:pStyle w:val="Body"/>
      </w:pPr>
      <w:r>
        <w:t>PPE - provide vinyl gloves Medium and Large, disposable aprons, dust masks</w:t>
      </w:r>
    </w:p>
    <w:p w14:paraId="13EC0C2B" w14:textId="77777777" w:rsidR="0055760E" w:rsidRDefault="0055760E" w:rsidP="0055760E">
      <w:pPr>
        <w:pStyle w:val="Body"/>
      </w:pPr>
      <w:r>
        <w:t>Refreshments to be provided (by whom?)</w:t>
      </w:r>
    </w:p>
    <w:p w14:paraId="619B9374" w14:textId="77777777" w:rsidR="0055760E" w:rsidRDefault="0055760E" w:rsidP="0055760E">
      <w:pPr>
        <w:pStyle w:val="Body"/>
        <w:rPr>
          <w:b/>
          <w:bCs/>
        </w:rPr>
      </w:pPr>
    </w:p>
    <w:p w14:paraId="2874AE12" w14:textId="77777777" w:rsidR="0055760E" w:rsidRDefault="0055760E" w:rsidP="0055760E">
      <w:pPr>
        <w:pStyle w:val="Body"/>
        <w:rPr>
          <w:b/>
          <w:bCs/>
        </w:rPr>
      </w:pPr>
      <w:r>
        <w:rPr>
          <w:b/>
          <w:bCs/>
        </w:rPr>
        <w:t>Order of works</w:t>
      </w:r>
    </w:p>
    <w:p w14:paraId="1F46B5B8" w14:textId="77777777" w:rsidR="0055760E" w:rsidRDefault="0055760E" w:rsidP="0055760E">
      <w:pPr>
        <w:pStyle w:val="Body"/>
      </w:pPr>
      <w:r>
        <w:t xml:space="preserve">Tower - remote location </w:t>
      </w:r>
    </w:p>
    <w:p w14:paraId="76B60AC3" w14:textId="77777777" w:rsidR="0055760E" w:rsidRDefault="0055760E" w:rsidP="0055760E">
      <w:pPr>
        <w:pStyle w:val="Body"/>
      </w:pPr>
      <w:r>
        <w:t xml:space="preserve">* Brush clean staircases, vacuum belfry - Lead JA (hard hats) </w:t>
      </w:r>
    </w:p>
    <w:p w14:paraId="40C7E083" w14:textId="77777777" w:rsidR="0055760E" w:rsidRDefault="0055760E" w:rsidP="0055760E">
      <w:pPr>
        <w:pStyle w:val="Body"/>
      </w:pPr>
    </w:p>
    <w:p w14:paraId="4EFCDD3A" w14:textId="77777777" w:rsidR="0055760E" w:rsidRDefault="0055760E" w:rsidP="0055760E">
      <w:pPr>
        <w:pStyle w:val="Body"/>
      </w:pPr>
      <w:r>
        <w:t>Boiler Room - remote location</w:t>
      </w:r>
    </w:p>
    <w:p w14:paraId="55BFD987" w14:textId="77777777" w:rsidR="0055760E" w:rsidRDefault="0055760E" w:rsidP="0055760E">
      <w:pPr>
        <w:pStyle w:val="Body"/>
      </w:pPr>
      <w:r>
        <w:t>* Sweep up floor and tidy as necessary Lead AB (hard hats)</w:t>
      </w:r>
    </w:p>
    <w:p w14:paraId="3C08F99E" w14:textId="77777777" w:rsidR="0055760E" w:rsidRDefault="0055760E" w:rsidP="0055760E">
      <w:pPr>
        <w:pStyle w:val="Body"/>
      </w:pPr>
    </w:p>
    <w:p w14:paraId="3F5CF99E" w14:textId="77777777" w:rsidR="0055760E" w:rsidRDefault="0055760E" w:rsidP="0055760E">
      <w:pPr>
        <w:pStyle w:val="Body"/>
      </w:pPr>
      <w:r>
        <w:t>Nave, North aisle, Chancel, Organ chamber, Choir vestry (NOT priests vestry)</w:t>
      </w:r>
    </w:p>
    <w:p w14:paraId="6CE0E65B" w14:textId="77777777" w:rsidR="0055760E" w:rsidRDefault="0055760E" w:rsidP="0055760E">
      <w:pPr>
        <w:pStyle w:val="Body"/>
        <w:numPr>
          <w:ilvl w:val="0"/>
          <w:numId w:val="2"/>
        </w:numPr>
      </w:pPr>
      <w:r>
        <w:t xml:space="preserve">Use </w:t>
      </w:r>
      <w:proofErr w:type="gramStart"/>
      <w:r>
        <w:t>painters</w:t>
      </w:r>
      <w:proofErr w:type="gramEnd"/>
      <w:r>
        <w:t xml:space="preserve"> pole to remove cobwebs from high ceilings before </w:t>
      </w:r>
      <w:proofErr w:type="gramStart"/>
      <w:r>
        <w:t>lower level</w:t>
      </w:r>
      <w:proofErr w:type="gramEnd"/>
      <w:r>
        <w:t xml:space="preserve"> activity to avoid dirt landing on surfaces to be cleaned. </w:t>
      </w:r>
    </w:p>
    <w:p w14:paraId="0AF22799" w14:textId="77777777" w:rsidR="0055760E" w:rsidRDefault="0055760E" w:rsidP="0055760E">
      <w:pPr>
        <w:pStyle w:val="Body"/>
        <w:numPr>
          <w:ilvl w:val="0"/>
          <w:numId w:val="2"/>
        </w:numPr>
      </w:pPr>
      <w:r>
        <w:t xml:space="preserve">Brush window ledges - PPE essential </w:t>
      </w:r>
    </w:p>
    <w:p w14:paraId="06E5D9D9" w14:textId="77777777" w:rsidR="0055760E" w:rsidRDefault="0055760E" w:rsidP="0055760E">
      <w:pPr>
        <w:pStyle w:val="Body"/>
        <w:numPr>
          <w:ilvl w:val="0"/>
          <w:numId w:val="2"/>
        </w:numPr>
      </w:pPr>
      <w:r>
        <w:t xml:space="preserve">Clean around reredos area including wax removal </w:t>
      </w:r>
    </w:p>
    <w:p w14:paraId="3AE31553" w14:textId="77777777" w:rsidR="0055760E" w:rsidRDefault="0055760E" w:rsidP="0055760E">
      <w:pPr>
        <w:pStyle w:val="Body"/>
        <w:numPr>
          <w:ilvl w:val="0"/>
          <w:numId w:val="2"/>
        </w:numPr>
      </w:pPr>
      <w:r>
        <w:t xml:space="preserve">Vacuum all untouched floor and awkward areas </w:t>
      </w:r>
    </w:p>
    <w:p w14:paraId="34B5F389" w14:textId="77777777" w:rsidR="0055760E" w:rsidRDefault="0055760E" w:rsidP="0055760E">
      <w:pPr>
        <w:pStyle w:val="Body"/>
        <w:numPr>
          <w:ilvl w:val="0"/>
          <w:numId w:val="2"/>
        </w:numPr>
      </w:pPr>
      <w:r>
        <w:t>Polish brass lectern mounted on pulpit</w:t>
      </w:r>
    </w:p>
    <w:p w14:paraId="434C9534" w14:textId="77777777" w:rsidR="0055760E" w:rsidRDefault="0055760E" w:rsidP="0055760E">
      <w:pPr>
        <w:pStyle w:val="Body"/>
        <w:numPr>
          <w:ilvl w:val="0"/>
          <w:numId w:val="2"/>
        </w:numPr>
      </w:pPr>
      <w:r>
        <w:t xml:space="preserve">Lift pew cushions and brush or vacuum dirt </w:t>
      </w:r>
      <w:proofErr w:type="gramStart"/>
      <w:r>
        <w:t>re-lay</w:t>
      </w:r>
      <w:proofErr w:type="gramEnd"/>
      <w:r>
        <w:t xml:space="preserve"> cushions</w:t>
      </w:r>
    </w:p>
    <w:p w14:paraId="6C04BBD6" w14:textId="77777777" w:rsidR="0055760E" w:rsidRDefault="0055760E" w:rsidP="0055760E">
      <w:pPr>
        <w:pStyle w:val="Body"/>
        <w:numPr>
          <w:ilvl w:val="0"/>
          <w:numId w:val="2"/>
        </w:numPr>
      </w:pPr>
      <w:r>
        <w:t>Tidy area in and around AV desk and NW aisle</w:t>
      </w:r>
    </w:p>
    <w:p w14:paraId="0CA6F9AE" w14:textId="77777777" w:rsidR="0055760E" w:rsidRDefault="0055760E" w:rsidP="0055760E">
      <w:pPr>
        <w:pStyle w:val="Body"/>
      </w:pPr>
    </w:p>
    <w:p w14:paraId="7CC54247" w14:textId="3FC93C4B" w:rsidR="0055760E" w:rsidRDefault="0055760E" w:rsidP="0055760E">
      <w:pPr>
        <w:pStyle w:val="Body"/>
      </w:pPr>
      <w:r>
        <w:t xml:space="preserve">General condition check at finish time </w:t>
      </w:r>
    </w:p>
    <w:p w14:paraId="12899006" w14:textId="77777777" w:rsidR="002219CB" w:rsidRPr="005B2992" w:rsidRDefault="002219CB" w:rsidP="002219CB">
      <w:pPr>
        <w:rPr>
          <w:lang w:val="en-GB"/>
        </w:rPr>
      </w:pPr>
    </w:p>
    <w:p w14:paraId="433412FD" w14:textId="77777777" w:rsidR="0055760E" w:rsidRDefault="0055760E" w:rsidP="0055760E">
      <w:pPr>
        <w:pStyle w:val="Body"/>
      </w:pPr>
      <w:r>
        <w:t>Clear sites after working</w:t>
      </w:r>
    </w:p>
    <w:p w14:paraId="732461C9" w14:textId="77777777" w:rsidR="002219CB" w:rsidRPr="009F4D05" w:rsidRDefault="002219CB" w:rsidP="009F4D05">
      <w:pPr>
        <w:tabs>
          <w:tab w:val="left" w:pos="1253"/>
        </w:tabs>
        <w:rPr>
          <w:lang w:val="en-GB"/>
        </w:rPr>
      </w:pPr>
    </w:p>
    <w:sectPr w:rsidR="002219CB" w:rsidRPr="009F4D05" w:rsidSect="00D90796">
      <w:headerReference w:type="default" r:id="rId8"/>
      <w:footerReference w:type="default" r:id="rId9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A2C54" w14:textId="77777777" w:rsidR="00F000C0" w:rsidRDefault="00F000C0" w:rsidP="004C686E">
      <w:r>
        <w:separator/>
      </w:r>
    </w:p>
  </w:endnote>
  <w:endnote w:type="continuationSeparator" w:id="0">
    <w:p w14:paraId="6DC1C471" w14:textId="77777777" w:rsidR="00F000C0" w:rsidRDefault="00F000C0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21B3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1A655E" wp14:editId="7BAFBAE9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1470" w14:textId="77777777" w:rsidR="00F000C0" w:rsidRDefault="00F000C0" w:rsidP="004C686E">
      <w:r>
        <w:separator/>
      </w:r>
    </w:p>
  </w:footnote>
  <w:footnote w:type="continuationSeparator" w:id="0">
    <w:p w14:paraId="7197734A" w14:textId="77777777" w:rsidR="00F000C0" w:rsidRDefault="00F000C0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1AB2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1BA46270" wp14:editId="0C611A36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2F14D4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43753F3" wp14:editId="599C4BF2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56E92"/>
    <w:multiLevelType w:val="hybridMultilevel"/>
    <w:tmpl w:val="5B006C88"/>
    <w:styleLink w:val="Bullet"/>
    <w:lvl w:ilvl="0" w:tplc="FEB88544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E474D6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294AF4C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BC2C142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3DE3DD4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26ED082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BF0B08E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4BE00AE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A62150C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6EAA3092"/>
    <w:multiLevelType w:val="hybridMultilevel"/>
    <w:tmpl w:val="5B006C88"/>
    <w:numStyleLink w:val="Bullet"/>
  </w:abstractNum>
  <w:num w:numId="1" w16cid:durableId="971447462">
    <w:abstractNumId w:val="0"/>
  </w:num>
  <w:num w:numId="2" w16cid:durableId="177689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B"/>
    <w:rsid w:val="001728EE"/>
    <w:rsid w:val="00181823"/>
    <w:rsid w:val="001F0163"/>
    <w:rsid w:val="002045D0"/>
    <w:rsid w:val="002219CB"/>
    <w:rsid w:val="00290DE5"/>
    <w:rsid w:val="00315572"/>
    <w:rsid w:val="003547F2"/>
    <w:rsid w:val="003F0BC1"/>
    <w:rsid w:val="00406248"/>
    <w:rsid w:val="004C686E"/>
    <w:rsid w:val="0055760E"/>
    <w:rsid w:val="00604888"/>
    <w:rsid w:val="00833587"/>
    <w:rsid w:val="00866E2A"/>
    <w:rsid w:val="00886A80"/>
    <w:rsid w:val="008C5FBD"/>
    <w:rsid w:val="009C0F06"/>
    <w:rsid w:val="009C2752"/>
    <w:rsid w:val="009F4D05"/>
    <w:rsid w:val="00AA3BD9"/>
    <w:rsid w:val="00AA5E62"/>
    <w:rsid w:val="00B23259"/>
    <w:rsid w:val="00B622AE"/>
    <w:rsid w:val="00BF1DEB"/>
    <w:rsid w:val="00C35314"/>
    <w:rsid w:val="00D13ED8"/>
    <w:rsid w:val="00D355DD"/>
    <w:rsid w:val="00D90796"/>
    <w:rsid w:val="00E47B08"/>
    <w:rsid w:val="00EB0EA0"/>
    <w:rsid w:val="00F000C0"/>
    <w:rsid w:val="00F05917"/>
    <w:rsid w:val="00F1194C"/>
    <w:rsid w:val="00F2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2DAB0"/>
  <w15:docId w15:val="{644EC646-D17E-461F-8CE4-828EDD9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C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ind w:left="112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table" w:styleId="TableGrid">
    <w:name w:val="Table Grid"/>
    <w:basedOn w:val="TableNormal"/>
    <w:uiPriority w:val="59"/>
    <w:rsid w:val="002219C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219C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55760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St.%20Mary's%20Church%202025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25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3</cp:revision>
  <cp:lastPrinted>2023-12-16T15:00:00Z</cp:lastPrinted>
  <dcterms:created xsi:type="dcterms:W3CDTF">2026-04-01T09:23:00Z</dcterms:created>
  <dcterms:modified xsi:type="dcterms:W3CDTF">2026-04-01T09:47:00Z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