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24BE" w14:textId="0922E6EC" w:rsidR="00C33A91" w:rsidRPr="00F9660C" w:rsidRDefault="00C33A91" w:rsidP="00C33A9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F9660C">
        <w:rPr>
          <w:rFonts w:ascii="Arial" w:eastAsia="Times New Roman" w:hAnsi="Arial" w:cs="Arial"/>
          <w:b/>
          <w:color w:val="000000"/>
          <w:sz w:val="32"/>
          <w:szCs w:val="32"/>
        </w:rPr>
        <w:t>PAROCHIAL CHURCH COUNCIL</w:t>
      </w:r>
    </w:p>
    <w:p w14:paraId="56B6D782" w14:textId="77777777" w:rsidR="00C33A91" w:rsidRPr="0028775D" w:rsidRDefault="00C33A91" w:rsidP="00C33A91">
      <w:pPr>
        <w:pStyle w:val="Body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8775D">
        <w:rPr>
          <w:rFonts w:ascii="Arial" w:hAnsi="Arial" w:cs="Arial"/>
          <w:sz w:val="24"/>
          <w:szCs w:val="24"/>
        </w:rPr>
        <w:t>Responsible Person Rev. Paul Mundy</w:t>
      </w:r>
    </w:p>
    <w:p w14:paraId="3F76680C" w14:textId="77777777" w:rsidR="00C33A91" w:rsidRDefault="00C33A91" w:rsidP="00C33A91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04612">
        <w:rPr>
          <w:rFonts w:ascii="Arial" w:hAnsi="Arial" w:cs="Arial"/>
          <w:b/>
          <w:bCs/>
          <w:sz w:val="32"/>
          <w:szCs w:val="32"/>
        </w:rPr>
        <w:t>Pastoral Support – Application Form</w:t>
      </w:r>
      <w:r w:rsidRPr="00004612">
        <w:rPr>
          <w:rFonts w:ascii="Arial" w:eastAsia="Times New Roman" w:hAnsi="Arial" w:cs="Arial"/>
          <w:b/>
          <w:bCs/>
          <w:sz w:val="32"/>
          <w:szCs w:val="32"/>
        </w:rPr>
        <w:t xml:space="preserve"> for </w:t>
      </w:r>
      <w:r w:rsidRPr="00004612">
        <w:rPr>
          <w:rFonts w:ascii="Arial" w:hAnsi="Arial" w:cs="Arial"/>
          <w:b/>
          <w:bCs/>
          <w:sz w:val="32"/>
          <w:szCs w:val="32"/>
        </w:rPr>
        <w:t>Volunteer Activities</w:t>
      </w:r>
    </w:p>
    <w:p w14:paraId="3C827BB0" w14:textId="77777777" w:rsidR="00C33A91" w:rsidRDefault="00C33A91" w:rsidP="00C33A91">
      <w:pPr>
        <w:rPr>
          <w:rFonts w:ascii="Arial" w:eastAsia="Times New Roman" w:hAnsi="Arial" w:cs="Arial"/>
          <w:b/>
          <w:color w:val="000000"/>
        </w:rPr>
      </w:pPr>
    </w:p>
    <w:p w14:paraId="74CFD4EB" w14:textId="77777777" w:rsidR="00C33A91" w:rsidRPr="00294B07" w:rsidRDefault="00C33A91" w:rsidP="00C33A91">
      <w:pPr>
        <w:rPr>
          <w:rFonts w:ascii="Arial" w:eastAsia="Times New Roman" w:hAnsi="Arial" w:cs="Arial"/>
          <w:b/>
          <w:color w:val="000000"/>
        </w:rPr>
      </w:pPr>
      <w:r w:rsidRPr="00294B07">
        <w:rPr>
          <w:rFonts w:ascii="Arial" w:eastAsia="Times New Roman" w:hAnsi="Arial" w:cs="Arial"/>
          <w:b/>
          <w:color w:val="000000"/>
        </w:rPr>
        <w:t>Name: ……………………………………………………….</w:t>
      </w:r>
    </w:p>
    <w:p w14:paraId="64282E3C" w14:textId="77777777" w:rsidR="00C33A91" w:rsidRPr="00294B07" w:rsidRDefault="00C33A91" w:rsidP="00C33A91">
      <w:pPr>
        <w:rPr>
          <w:rFonts w:ascii="Arial" w:eastAsia="Times New Roman" w:hAnsi="Arial" w:cs="Arial"/>
          <w:b/>
          <w:color w:val="000000"/>
        </w:rPr>
      </w:pPr>
      <w:r w:rsidRPr="00294B07">
        <w:rPr>
          <w:rFonts w:ascii="Arial" w:eastAsia="Times New Roman" w:hAnsi="Arial" w:cs="Arial"/>
          <w:b/>
          <w:color w:val="000000"/>
        </w:rPr>
        <w:t>Address: …………………………………………………….</w:t>
      </w:r>
    </w:p>
    <w:p w14:paraId="6AE56D97" w14:textId="77777777" w:rsidR="00294B07" w:rsidRDefault="00C33A91" w:rsidP="00C33A91">
      <w:pPr>
        <w:rPr>
          <w:rFonts w:ascii="Arial" w:eastAsia="Times New Roman" w:hAnsi="Arial" w:cs="Arial"/>
          <w:b/>
          <w:color w:val="000000"/>
        </w:rPr>
      </w:pPr>
      <w:proofErr w:type="spellStart"/>
      <w:r w:rsidRPr="00294B07">
        <w:rPr>
          <w:rFonts w:ascii="Arial" w:eastAsia="Times New Roman" w:hAnsi="Arial" w:cs="Arial"/>
          <w:b/>
          <w:color w:val="000000"/>
        </w:rPr>
        <w:t>Telelphone</w:t>
      </w:r>
      <w:proofErr w:type="spellEnd"/>
      <w:r w:rsidRPr="00294B07">
        <w:rPr>
          <w:rFonts w:ascii="Arial" w:eastAsia="Times New Roman" w:hAnsi="Arial" w:cs="Arial"/>
          <w:b/>
          <w:color w:val="000000"/>
        </w:rPr>
        <w:t xml:space="preserve"> No: ………………………………………</w:t>
      </w:r>
    </w:p>
    <w:p w14:paraId="74829F2B" w14:textId="6EEDE0A8" w:rsidR="00C33A91" w:rsidRPr="00294B07" w:rsidRDefault="00C33A91" w:rsidP="00C33A91">
      <w:pPr>
        <w:rPr>
          <w:rFonts w:ascii="Arial" w:eastAsia="Times New Roman" w:hAnsi="Arial" w:cs="Arial"/>
          <w:b/>
          <w:color w:val="000000"/>
        </w:rPr>
      </w:pPr>
      <w:proofErr w:type="gramStart"/>
      <w:r w:rsidRPr="00294B07">
        <w:rPr>
          <w:rFonts w:ascii="Arial" w:eastAsia="Times New Roman" w:hAnsi="Arial" w:cs="Arial"/>
          <w:b/>
          <w:color w:val="000000"/>
        </w:rPr>
        <w:t>Email:…</w:t>
      </w:r>
      <w:proofErr w:type="gramEnd"/>
      <w:r w:rsidRPr="00294B07">
        <w:rPr>
          <w:rFonts w:ascii="Arial" w:eastAsia="Times New Roman" w:hAnsi="Arial" w:cs="Arial"/>
          <w:b/>
          <w:color w:val="000000"/>
        </w:rPr>
        <w:t>……………………………………………….</w:t>
      </w:r>
    </w:p>
    <w:p w14:paraId="522119A0" w14:textId="77777777" w:rsidR="00C33A91" w:rsidRPr="00294B07" w:rsidRDefault="00C33A91" w:rsidP="00C33A91">
      <w:pPr>
        <w:rPr>
          <w:rFonts w:ascii="Arial" w:eastAsia="Times New Roman" w:hAnsi="Arial" w:cs="Arial"/>
          <w:b/>
          <w:color w:val="000000"/>
        </w:rPr>
      </w:pPr>
      <w:r w:rsidRPr="00294B07">
        <w:rPr>
          <w:rFonts w:ascii="Arial" w:eastAsia="Times New Roman" w:hAnsi="Arial" w:cs="Arial"/>
          <w:b/>
          <w:color w:val="000000"/>
        </w:rPr>
        <w:t>Emergency Contact:</w:t>
      </w:r>
    </w:p>
    <w:p w14:paraId="5AE0E345" w14:textId="77777777" w:rsidR="00C33A91" w:rsidRPr="00294B07" w:rsidRDefault="00C33A91" w:rsidP="00C33A91">
      <w:pPr>
        <w:rPr>
          <w:rFonts w:ascii="Arial" w:eastAsia="Times New Roman" w:hAnsi="Arial" w:cs="Arial"/>
          <w:b/>
          <w:color w:val="000000"/>
        </w:rPr>
      </w:pPr>
      <w:r w:rsidRPr="00294B07">
        <w:rPr>
          <w:rFonts w:ascii="Arial" w:eastAsia="Times New Roman" w:hAnsi="Arial" w:cs="Arial"/>
          <w:b/>
          <w:color w:val="000000"/>
        </w:rPr>
        <w:t>Name:</w:t>
      </w:r>
      <w:r w:rsidRPr="00294B07">
        <w:rPr>
          <w:rFonts w:ascii="Arial" w:eastAsia="Times New Roman" w:hAnsi="Arial" w:cs="Arial"/>
          <w:b/>
          <w:color w:val="000000"/>
        </w:rPr>
        <w:tab/>
        <w:t>…………………………………………</w:t>
      </w:r>
      <w:proofErr w:type="gramStart"/>
      <w:r w:rsidRPr="00294B07">
        <w:rPr>
          <w:rFonts w:ascii="Arial" w:eastAsia="Times New Roman" w:hAnsi="Arial" w:cs="Arial"/>
          <w:b/>
          <w:color w:val="000000"/>
        </w:rPr>
        <w:t>…..</w:t>
      </w:r>
      <w:proofErr w:type="gramEnd"/>
      <w:r w:rsidRPr="00294B07">
        <w:rPr>
          <w:rFonts w:ascii="Arial" w:eastAsia="Times New Roman" w:hAnsi="Arial" w:cs="Arial"/>
          <w:b/>
          <w:color w:val="000000"/>
        </w:rPr>
        <w:tab/>
        <w:t>Telephone No: ………………………………………….</w:t>
      </w:r>
    </w:p>
    <w:p w14:paraId="007BA73C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>Availability:</w:t>
      </w:r>
    </w:p>
    <w:p w14:paraId="22CB621E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 xml:space="preserve">Please indicate the number of hours or times that would suit you in the table </w:t>
      </w:r>
      <w:proofErr w:type="gramStart"/>
      <w:r w:rsidRPr="00294B07">
        <w:rPr>
          <w:rFonts w:ascii="Arial" w:eastAsia="Times New Roman" w:hAnsi="Arial" w:cs="Arial"/>
          <w:lang w:val="en-GB"/>
        </w:rPr>
        <w:t>below:-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45"/>
        <w:gridCol w:w="909"/>
        <w:gridCol w:w="1127"/>
        <w:gridCol w:w="1127"/>
        <w:gridCol w:w="1127"/>
        <w:gridCol w:w="1127"/>
        <w:gridCol w:w="1127"/>
        <w:gridCol w:w="1127"/>
      </w:tblGrid>
      <w:tr w:rsidR="00C33A91" w:rsidRPr="00294B07" w14:paraId="13338FDE" w14:textId="77777777" w:rsidTr="0067716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103" w14:textId="77777777" w:rsidR="00C33A91" w:rsidRPr="00294B07" w:rsidRDefault="00C33A91" w:rsidP="00677169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FCD0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Mon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650B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Tues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AA7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Wed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E279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Thurs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1293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Fri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6A58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Sat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7CC0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Sun</w:t>
            </w:r>
          </w:p>
        </w:tc>
      </w:tr>
      <w:tr w:rsidR="00C33A91" w:rsidRPr="00294B07" w14:paraId="73265C7F" w14:textId="77777777" w:rsidTr="0067716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161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am</w:t>
            </w:r>
          </w:p>
          <w:p w14:paraId="25F8B5E4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286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F72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06A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0D8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C3E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531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D82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33A91" w:rsidRPr="00294B07" w14:paraId="390D2BA7" w14:textId="77777777" w:rsidTr="0067716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DCA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1295C65B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ED6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00C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111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172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C11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000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FD6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33A91" w:rsidRPr="00294B07" w14:paraId="3D237B34" w14:textId="77777777" w:rsidTr="0067716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99F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31BC7E71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94B07">
              <w:rPr>
                <w:rFonts w:ascii="Arial" w:eastAsia="Times New Roman" w:hAnsi="Arial" w:cs="Arial"/>
                <w:b/>
              </w:rPr>
              <w:t>eve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B2F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484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8A5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0BA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0CA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1B0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3F6" w14:textId="77777777" w:rsidR="00C33A91" w:rsidRPr="00294B07" w:rsidRDefault="00C33A91" w:rsidP="0067716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53A56E1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7A23B92C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 xml:space="preserve">Please circle the frequency with which you would be willing to undertake these </w:t>
      </w:r>
      <w:proofErr w:type="gramStart"/>
      <w:r w:rsidRPr="00294B07">
        <w:rPr>
          <w:rFonts w:ascii="Arial" w:eastAsia="Times New Roman" w:hAnsi="Arial" w:cs="Arial"/>
          <w:lang w:val="en-GB"/>
        </w:rPr>
        <w:t>hours:-</w:t>
      </w:r>
      <w:proofErr w:type="gramEnd"/>
    </w:p>
    <w:p w14:paraId="4783B91B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23611ED8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ab/>
        <w:t>Daily</w:t>
      </w:r>
      <w:r w:rsidRPr="00294B07">
        <w:rPr>
          <w:rFonts w:ascii="Arial" w:eastAsia="Times New Roman" w:hAnsi="Arial" w:cs="Arial"/>
          <w:lang w:val="en-GB"/>
        </w:rPr>
        <w:tab/>
      </w:r>
      <w:r w:rsidRPr="00294B07">
        <w:rPr>
          <w:rFonts w:ascii="Arial" w:eastAsia="Times New Roman" w:hAnsi="Arial" w:cs="Arial"/>
          <w:lang w:val="en-GB"/>
        </w:rPr>
        <w:tab/>
      </w:r>
      <w:r w:rsidRPr="00294B07">
        <w:rPr>
          <w:rFonts w:ascii="Arial" w:eastAsia="Times New Roman" w:hAnsi="Arial" w:cs="Arial"/>
          <w:lang w:val="en-GB"/>
        </w:rPr>
        <w:tab/>
        <w:t>Weekly</w:t>
      </w:r>
      <w:r w:rsidRPr="00294B07">
        <w:rPr>
          <w:rFonts w:ascii="Arial" w:eastAsia="Times New Roman" w:hAnsi="Arial" w:cs="Arial"/>
          <w:lang w:val="en-GB"/>
        </w:rPr>
        <w:tab/>
      </w:r>
      <w:r w:rsidRPr="00294B07">
        <w:rPr>
          <w:rFonts w:ascii="Arial" w:eastAsia="Times New Roman" w:hAnsi="Arial" w:cs="Arial"/>
          <w:lang w:val="en-GB"/>
        </w:rPr>
        <w:tab/>
        <w:t>Fortnightly</w:t>
      </w:r>
      <w:r w:rsidRPr="00294B07">
        <w:rPr>
          <w:rFonts w:ascii="Arial" w:eastAsia="Times New Roman" w:hAnsi="Arial" w:cs="Arial"/>
          <w:lang w:val="en-GB"/>
        </w:rPr>
        <w:tab/>
      </w:r>
      <w:r w:rsidRPr="00294B07">
        <w:rPr>
          <w:rFonts w:ascii="Arial" w:eastAsia="Times New Roman" w:hAnsi="Arial" w:cs="Arial"/>
          <w:lang w:val="en-GB"/>
        </w:rPr>
        <w:tab/>
        <w:t>Monthly</w:t>
      </w:r>
    </w:p>
    <w:p w14:paraId="5FE91CBC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0D003117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>Signed (volunteer):</w:t>
      </w:r>
      <w:r w:rsidRPr="00294B07">
        <w:rPr>
          <w:rFonts w:ascii="Arial" w:eastAsia="Times New Roman" w:hAnsi="Arial" w:cs="Arial"/>
          <w:lang w:val="en-GB"/>
        </w:rPr>
        <w:tab/>
        <w:t>…………………………………………</w:t>
      </w:r>
      <w:r w:rsidRPr="00294B07">
        <w:rPr>
          <w:rFonts w:ascii="Arial" w:eastAsia="Times New Roman" w:hAnsi="Arial" w:cs="Arial"/>
          <w:lang w:val="en-GB"/>
        </w:rPr>
        <w:tab/>
        <w:t>Date: ……………</w:t>
      </w:r>
      <w:proofErr w:type="gramStart"/>
      <w:r w:rsidRPr="00294B07">
        <w:rPr>
          <w:rFonts w:ascii="Arial" w:eastAsia="Times New Roman" w:hAnsi="Arial" w:cs="Arial"/>
          <w:lang w:val="en-GB"/>
        </w:rPr>
        <w:t>…..</w:t>
      </w:r>
      <w:proofErr w:type="gramEnd"/>
    </w:p>
    <w:p w14:paraId="5B67FC32" w14:textId="77777777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ab/>
      </w:r>
      <w:r w:rsidRPr="00294B07">
        <w:rPr>
          <w:rFonts w:ascii="Arial" w:eastAsia="Times New Roman" w:hAnsi="Arial" w:cs="Arial"/>
          <w:lang w:val="en-GB"/>
        </w:rPr>
        <w:tab/>
      </w:r>
      <w:r w:rsidRPr="00294B07">
        <w:rPr>
          <w:rFonts w:ascii="Arial" w:eastAsia="Times New Roman" w:hAnsi="Arial" w:cs="Arial"/>
          <w:lang w:val="en-GB"/>
        </w:rPr>
        <w:tab/>
      </w:r>
    </w:p>
    <w:p w14:paraId="3F42F6E3" w14:textId="77777777" w:rsidR="00C33A91" w:rsidRPr="00294B07" w:rsidRDefault="00C33A91" w:rsidP="00C33A91">
      <w:pPr>
        <w:rPr>
          <w:rFonts w:ascii="Arial" w:eastAsia="Times New Roman" w:hAnsi="Arial" w:cs="Arial"/>
          <w:b/>
          <w:color w:val="000000"/>
        </w:rPr>
      </w:pPr>
      <w:r w:rsidRPr="00294B07">
        <w:rPr>
          <w:rFonts w:ascii="Arial" w:eastAsia="Times New Roman" w:hAnsi="Arial" w:cs="Arial"/>
          <w:b/>
          <w:color w:val="000000"/>
        </w:rPr>
        <w:t>Please see below some of the activities which you will be expected to undertake</w:t>
      </w:r>
    </w:p>
    <w:p w14:paraId="07062B73" w14:textId="77777777" w:rsidR="00C33A91" w:rsidRPr="00294B07" w:rsidRDefault="00C33A91" w:rsidP="00C33A91">
      <w:pPr>
        <w:rPr>
          <w:rFonts w:ascii="Arial" w:eastAsia="Times New Roman" w:hAnsi="Arial" w:cs="Arial"/>
          <w:color w:val="000000"/>
        </w:rPr>
      </w:pPr>
      <w:r w:rsidRPr="00294B07">
        <w:rPr>
          <w:rFonts w:ascii="Arial" w:eastAsia="Times New Roman" w:hAnsi="Arial" w:cs="Arial"/>
          <w:color w:val="000000"/>
        </w:rPr>
        <w:t>A DBS check will be required by all applicants.</w:t>
      </w:r>
    </w:p>
    <w:p w14:paraId="12BD8B1C" w14:textId="77777777" w:rsidR="00C33A91" w:rsidRPr="00294B07" w:rsidRDefault="00C33A91" w:rsidP="00C33A91">
      <w:pPr>
        <w:rPr>
          <w:rFonts w:ascii="Arial" w:eastAsia="Times New Roman" w:hAnsi="Arial" w:cs="Arial"/>
          <w:color w:val="000000"/>
        </w:rPr>
      </w:pPr>
      <w:r w:rsidRPr="00294B07">
        <w:rPr>
          <w:rFonts w:ascii="Arial" w:eastAsia="Times New Roman" w:hAnsi="Arial" w:cs="Arial"/>
          <w:color w:val="000000"/>
        </w:rPr>
        <w:t xml:space="preserve">Some training </w:t>
      </w:r>
      <w:proofErr w:type="gramStart"/>
      <w:r w:rsidRPr="00294B07">
        <w:rPr>
          <w:rFonts w:ascii="Arial" w:eastAsia="Times New Roman" w:hAnsi="Arial" w:cs="Arial"/>
          <w:color w:val="000000"/>
        </w:rPr>
        <w:t>of</w:t>
      </w:r>
      <w:proofErr w:type="gramEnd"/>
      <w:r w:rsidRPr="00294B07">
        <w:rPr>
          <w:rFonts w:ascii="Arial" w:eastAsia="Times New Roman" w:hAnsi="Arial" w:cs="Arial"/>
          <w:color w:val="000000"/>
        </w:rPr>
        <w:t xml:space="preserve"> what is expected will be given.</w:t>
      </w:r>
    </w:p>
    <w:p w14:paraId="474C07D8" w14:textId="77777777" w:rsid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>Co-ordinator:</w:t>
      </w:r>
      <w:r w:rsidRPr="00294B07">
        <w:rPr>
          <w:rFonts w:ascii="Arial" w:eastAsia="Times New Roman" w:hAnsi="Arial" w:cs="Arial"/>
          <w:lang w:val="en-GB"/>
        </w:rPr>
        <w:tab/>
        <w:t xml:space="preserve">Mrs. Patsy Bailey 01825 722590 </w:t>
      </w:r>
      <w:hyperlink r:id="rId8" w:history="1">
        <w:r w:rsidRPr="00294B07">
          <w:rPr>
            <w:rFonts w:ascii="Arial" w:eastAsia="Times New Roman" w:hAnsi="Arial" w:cs="Arial"/>
            <w:color w:val="0000FF"/>
            <w:u w:val="single"/>
            <w:lang w:val="en-GB"/>
          </w:rPr>
          <w:t>shimmyandshake@yahoo.co.uk</w:t>
        </w:r>
      </w:hyperlink>
      <w:r w:rsidRPr="00294B07">
        <w:rPr>
          <w:rFonts w:ascii="Arial" w:eastAsia="Times New Roman" w:hAnsi="Arial" w:cs="Arial"/>
          <w:lang w:val="en-GB"/>
        </w:rPr>
        <w:t xml:space="preserve">  </w:t>
      </w:r>
    </w:p>
    <w:p w14:paraId="0C8E6AB8" w14:textId="29373DD6" w:rsidR="00C33A91" w:rsidRPr="00294B07" w:rsidRDefault="00C33A91" w:rsidP="00C33A9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294B07">
        <w:rPr>
          <w:rFonts w:ascii="Arial" w:eastAsia="Times New Roman" w:hAnsi="Arial" w:cs="Arial"/>
          <w:lang w:val="en-GB"/>
        </w:rPr>
        <w:t>mobile No:</w:t>
      </w:r>
      <w:r w:rsidR="00294B07" w:rsidRPr="00294B07">
        <w:rPr>
          <w:rFonts w:ascii="Arial" w:eastAsia="Times New Roman" w:hAnsi="Arial" w:cs="Arial"/>
          <w:lang w:val="en-GB"/>
        </w:rPr>
        <w:t>07565 972203</w:t>
      </w:r>
    </w:p>
    <w:p w14:paraId="4EA0DB80" w14:textId="77777777" w:rsidR="00C33A91" w:rsidRPr="00294B07" w:rsidRDefault="00C33A91" w:rsidP="00C33A91">
      <w:pPr>
        <w:pStyle w:val="Body"/>
        <w:spacing w:after="0" w:line="240" w:lineRule="auto"/>
        <w:rPr>
          <w:rFonts w:ascii="Arial" w:eastAsia="Times New Roman" w:hAnsi="Arial" w:cs="Arial"/>
          <w:b/>
          <w:bCs/>
        </w:rPr>
      </w:pPr>
      <w:r w:rsidRPr="00294B07">
        <w:rPr>
          <w:rFonts w:ascii="Arial" w:hAnsi="Arial" w:cs="Arial"/>
          <w:b/>
          <w:bCs/>
        </w:rPr>
        <w:t>Description</w:t>
      </w:r>
    </w:p>
    <w:p w14:paraId="0C11A25B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>Reduce social isolation by means of - phone calls, home visits, and to encourage people to</w:t>
      </w:r>
    </w:p>
    <w:p w14:paraId="1B8E4345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gramStart"/>
      <w:r w:rsidRPr="00294B07">
        <w:rPr>
          <w:rFonts w:ascii="Arial" w:hAnsi="Arial" w:cs="Arial"/>
        </w:rPr>
        <w:t>attend</w:t>
      </w:r>
      <w:proofErr w:type="gramEnd"/>
      <w:r w:rsidRPr="00294B07">
        <w:rPr>
          <w:rFonts w:ascii="Arial" w:hAnsi="Arial" w:cs="Arial"/>
        </w:rPr>
        <w:t xml:space="preserve"> pastoral activities. </w:t>
      </w:r>
    </w:p>
    <w:p w14:paraId="3BB7691C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>Help with pastoral activities - i.e. lunch club etc.</w:t>
      </w:r>
    </w:p>
    <w:p w14:paraId="0648361C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>Observe safe working practices including any current government restrictions.</w:t>
      </w:r>
    </w:p>
    <w:p w14:paraId="1B5088F8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Pray with people when considered appropriate. </w:t>
      </w:r>
    </w:p>
    <w:p w14:paraId="7BA35FCB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lastRenderedPageBreak/>
        <w:t xml:space="preserve">To pray privately for those you visit, if they wish, and the pastoral support team. </w:t>
      </w:r>
    </w:p>
    <w:p w14:paraId="459ED672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>Work as part of the Christian team, attending regular meetings to share information.</w:t>
      </w:r>
    </w:p>
    <w:p w14:paraId="7995BC3C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Work co-operatively with appropriate local groups and </w:t>
      </w:r>
      <w:proofErr w:type="spellStart"/>
      <w:r w:rsidRPr="00294B07">
        <w:rPr>
          <w:rFonts w:ascii="Arial" w:hAnsi="Arial" w:cs="Arial"/>
        </w:rPr>
        <w:t>organisations</w:t>
      </w:r>
      <w:proofErr w:type="spellEnd"/>
    </w:p>
    <w:p w14:paraId="00634E6D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To maintain confidentiality and safeguarding measures. </w:t>
      </w:r>
    </w:p>
    <w:p w14:paraId="7CC44C30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All </w:t>
      </w:r>
      <w:proofErr w:type="gramStart"/>
      <w:r w:rsidRPr="00294B07">
        <w:rPr>
          <w:rFonts w:ascii="Arial" w:hAnsi="Arial" w:cs="Arial"/>
        </w:rPr>
        <w:t>volunteers to</w:t>
      </w:r>
      <w:proofErr w:type="gramEnd"/>
      <w:r w:rsidRPr="00294B07">
        <w:rPr>
          <w:rFonts w:ascii="Arial" w:hAnsi="Arial" w:cs="Arial"/>
        </w:rPr>
        <w:t xml:space="preserve"> have current DBS checks.</w:t>
      </w:r>
    </w:p>
    <w:p w14:paraId="11ABCE2B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 A valid </w:t>
      </w:r>
      <w:proofErr w:type="spellStart"/>
      <w:r w:rsidRPr="00294B07">
        <w:rPr>
          <w:rFonts w:ascii="Arial" w:hAnsi="Arial" w:cs="Arial"/>
        </w:rPr>
        <w:t>drivers</w:t>
      </w:r>
      <w:proofErr w:type="spellEnd"/>
      <w:r w:rsidRPr="00294B07">
        <w:rPr>
          <w:rFonts w:ascii="Arial" w:hAnsi="Arial" w:cs="Arial"/>
        </w:rPr>
        <w:t xml:space="preserve"> license and insured roadworthy vehicle </w:t>
      </w:r>
      <w:proofErr w:type="gramStart"/>
      <w:r w:rsidRPr="00294B07">
        <w:rPr>
          <w:rFonts w:ascii="Arial" w:hAnsi="Arial" w:cs="Arial"/>
        </w:rPr>
        <w:t>where</w:t>
      </w:r>
      <w:proofErr w:type="gramEnd"/>
      <w:r w:rsidRPr="00294B07">
        <w:rPr>
          <w:rFonts w:ascii="Arial" w:hAnsi="Arial" w:cs="Arial"/>
        </w:rPr>
        <w:t xml:space="preserve"> appropriate.</w:t>
      </w:r>
    </w:p>
    <w:p w14:paraId="07110BBC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To attend training - first aid, safeguarding etc. </w:t>
      </w:r>
    </w:p>
    <w:p w14:paraId="33FBE30B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>Offer pastoral support without prejudice.</w:t>
      </w:r>
    </w:p>
    <w:p w14:paraId="6141FC3A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 xml:space="preserve">Volunteers give support - not care. We are not insured for care work. </w:t>
      </w:r>
    </w:p>
    <w:p w14:paraId="3B76381A" w14:textId="77777777" w:rsidR="00C33A91" w:rsidRPr="00294B07" w:rsidRDefault="00C33A91" w:rsidP="00C33A91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94B07">
        <w:rPr>
          <w:rFonts w:ascii="Arial" w:hAnsi="Arial" w:cs="Arial"/>
        </w:rPr>
        <w:t>Offer information, guidance and pathways to accessing care.</w:t>
      </w:r>
    </w:p>
    <w:p w14:paraId="41532106" w14:textId="77777777" w:rsidR="00C33A91" w:rsidRDefault="00C33A91" w:rsidP="00C33A91">
      <w:pPr>
        <w:pStyle w:val="Body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D26CC61" w14:textId="6CDFC80A" w:rsidR="00C33A91" w:rsidRPr="00F9660C" w:rsidRDefault="00C33A91" w:rsidP="00C33A91">
      <w:pPr>
        <w:pStyle w:val="Body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F9660C">
        <w:rPr>
          <w:rFonts w:ascii="Arial" w:hAnsi="Arial" w:cs="Arial"/>
          <w:b/>
          <w:bCs/>
          <w:sz w:val="16"/>
          <w:szCs w:val="16"/>
        </w:rPr>
        <w:t>Reviewed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F9660C">
        <w:rPr>
          <w:rFonts w:ascii="Arial" w:hAnsi="Arial" w:cs="Arial"/>
          <w:b/>
          <w:bCs/>
          <w:sz w:val="16"/>
          <w:szCs w:val="16"/>
        </w:rPr>
        <w:t>January 202</w:t>
      </w:r>
      <w:r>
        <w:rPr>
          <w:rFonts w:ascii="Arial" w:hAnsi="Arial" w:cs="Arial"/>
          <w:b/>
          <w:bCs/>
          <w:sz w:val="16"/>
          <w:szCs w:val="16"/>
        </w:rPr>
        <w:t>4</w:t>
      </w:r>
      <w:r w:rsidR="00452CBB">
        <w:rPr>
          <w:rFonts w:ascii="Arial" w:hAnsi="Arial" w:cs="Arial"/>
          <w:b/>
          <w:bCs/>
          <w:sz w:val="16"/>
          <w:szCs w:val="16"/>
        </w:rPr>
        <w:tab/>
        <w:t xml:space="preserve">Reviewed </w:t>
      </w:r>
      <w:proofErr w:type="gramStart"/>
      <w:r w:rsidR="00452CBB">
        <w:rPr>
          <w:rFonts w:ascii="Arial" w:hAnsi="Arial" w:cs="Arial"/>
          <w:b/>
          <w:bCs/>
          <w:sz w:val="16"/>
          <w:szCs w:val="16"/>
        </w:rPr>
        <w:t>2025</w:t>
      </w:r>
      <w:r w:rsidR="00294B07">
        <w:rPr>
          <w:rFonts w:ascii="Arial" w:hAnsi="Arial" w:cs="Arial"/>
          <w:b/>
          <w:bCs/>
          <w:sz w:val="16"/>
          <w:szCs w:val="16"/>
        </w:rPr>
        <w:t xml:space="preserve">  </w:t>
      </w:r>
      <w:r w:rsidR="00294B07">
        <w:rPr>
          <w:rFonts w:ascii="Arial" w:hAnsi="Arial" w:cs="Arial"/>
          <w:b/>
          <w:bCs/>
          <w:sz w:val="16"/>
          <w:szCs w:val="16"/>
        </w:rPr>
        <w:tab/>
      </w:r>
      <w:proofErr w:type="gramEnd"/>
      <w:r w:rsidR="00294B07">
        <w:rPr>
          <w:rFonts w:ascii="Arial" w:hAnsi="Arial" w:cs="Arial"/>
          <w:b/>
          <w:bCs/>
          <w:sz w:val="16"/>
          <w:szCs w:val="16"/>
        </w:rPr>
        <w:t>Reviewed January 2026</w:t>
      </w:r>
    </w:p>
    <w:p w14:paraId="43B5A2A3" w14:textId="77777777" w:rsidR="00315572" w:rsidRPr="00C33A91" w:rsidRDefault="00315572" w:rsidP="00C33A91"/>
    <w:sectPr w:rsidR="00315572" w:rsidRPr="00C33A91" w:rsidSect="000466A8">
      <w:headerReference w:type="default" r:id="rId9"/>
      <w:footerReference w:type="default" r:id="rId10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1E1A" w14:textId="77777777" w:rsidR="00AE3D80" w:rsidRDefault="00AE3D80" w:rsidP="004C686E">
      <w:r>
        <w:separator/>
      </w:r>
    </w:p>
  </w:endnote>
  <w:endnote w:type="continuationSeparator" w:id="0">
    <w:p w14:paraId="6AC5A4E9" w14:textId="77777777" w:rsidR="00AE3D80" w:rsidRDefault="00AE3D80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2C53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C614FBB" wp14:editId="4C3C8C2E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CFFC" w14:textId="77777777" w:rsidR="00AE3D80" w:rsidRDefault="00AE3D80" w:rsidP="004C686E">
      <w:r>
        <w:separator/>
      </w:r>
    </w:p>
  </w:footnote>
  <w:footnote w:type="continuationSeparator" w:id="0">
    <w:p w14:paraId="0FE823D0" w14:textId="77777777" w:rsidR="00AE3D80" w:rsidRDefault="00AE3D80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2081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3399DB6A" wp14:editId="30833ADD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5D97E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760375" wp14:editId="0B6F6ACF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FF2"/>
    <w:multiLevelType w:val="hybridMultilevel"/>
    <w:tmpl w:val="71F64A38"/>
    <w:numStyleLink w:val="Bullets"/>
  </w:abstractNum>
  <w:abstractNum w:abstractNumId="1" w15:restartNumberingAfterBreak="0">
    <w:nsid w:val="1F4E3B2C"/>
    <w:multiLevelType w:val="hybridMultilevel"/>
    <w:tmpl w:val="71F64A38"/>
    <w:styleLink w:val="Bullets"/>
    <w:lvl w:ilvl="0" w:tplc="93A0C6F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7E6F8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486E5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9454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0502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10A90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27A0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46AC8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460F2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76170422">
    <w:abstractNumId w:val="1"/>
  </w:num>
  <w:num w:numId="2" w16cid:durableId="15837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91"/>
    <w:rsid w:val="000466A8"/>
    <w:rsid w:val="00181823"/>
    <w:rsid w:val="002045D0"/>
    <w:rsid w:val="00290DE5"/>
    <w:rsid w:val="00294B07"/>
    <w:rsid w:val="00315572"/>
    <w:rsid w:val="003547F2"/>
    <w:rsid w:val="003F0BC1"/>
    <w:rsid w:val="00452CBB"/>
    <w:rsid w:val="004C686E"/>
    <w:rsid w:val="004D1259"/>
    <w:rsid w:val="0053162E"/>
    <w:rsid w:val="00541720"/>
    <w:rsid w:val="008D6CBA"/>
    <w:rsid w:val="009F4D05"/>
    <w:rsid w:val="00A96408"/>
    <w:rsid w:val="00AA5E62"/>
    <w:rsid w:val="00AD4F18"/>
    <w:rsid w:val="00AE3D80"/>
    <w:rsid w:val="00AF650F"/>
    <w:rsid w:val="00B23259"/>
    <w:rsid w:val="00B622AE"/>
    <w:rsid w:val="00BF1DEB"/>
    <w:rsid w:val="00C33A91"/>
    <w:rsid w:val="00D355DD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91F4"/>
  <w15:docId w15:val="{A08B5960-4EC7-4DC8-9088-C9A90B80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91"/>
    <w:pPr>
      <w:widowControl/>
      <w:autoSpaceDE/>
      <w:autoSpaceDN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C33A9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C33A91"/>
    <w:pPr>
      <w:numPr>
        <w:numId w:val="1"/>
      </w:numPr>
    </w:pPr>
  </w:style>
  <w:style w:type="table" w:styleId="TableGrid">
    <w:name w:val="Table Grid"/>
    <w:basedOn w:val="TableNormal"/>
    <w:uiPriority w:val="59"/>
    <w:rsid w:val="00C33A91"/>
    <w:pPr>
      <w:widowControl/>
      <w:autoSpaceDE/>
      <w:autoSpaceDN/>
      <w:ind w:left="2160" w:hanging="2160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myandshake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1</TotalTime>
  <Pages>2</Pages>
  <Words>280</Words>
  <Characters>1722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2026-01-15T11:56:00Z</dcterms:created>
  <dcterms:modified xsi:type="dcterms:W3CDTF">2026-01-15T11:56:00Z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