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9F6F0" w14:textId="77777777" w:rsidR="00E25224" w:rsidRPr="00B05276" w:rsidRDefault="00E25224" w:rsidP="00E25224">
      <w:pPr>
        <w:jc w:val="center"/>
        <w:rPr>
          <w:rFonts w:ascii="Arial" w:hAnsi="Arial" w:cs="Arial"/>
          <w:bCs/>
          <w:sz w:val="32"/>
        </w:rPr>
      </w:pPr>
      <w:r w:rsidRPr="00B05276">
        <w:rPr>
          <w:rFonts w:ascii="Arial" w:hAnsi="Arial" w:cs="Arial"/>
          <w:b/>
          <w:noProof/>
          <w:sz w:val="32"/>
          <w:lang w:eastAsia="en-GB"/>
        </w:rPr>
        <w:t xml:space="preserve">PAROCHIAL CHURCH </w:t>
      </w:r>
      <w:r w:rsidRPr="00B05276">
        <w:rPr>
          <w:rFonts w:ascii="Arial" w:hAnsi="Arial" w:cs="Arial"/>
          <w:b/>
          <w:sz w:val="32"/>
        </w:rPr>
        <w:t>COUNCIL</w:t>
      </w:r>
    </w:p>
    <w:p w14:paraId="18F32B5C" w14:textId="77777777" w:rsidR="00E25224" w:rsidRPr="00B05276" w:rsidRDefault="00E25224" w:rsidP="00E25224">
      <w:pPr>
        <w:jc w:val="center"/>
        <w:rPr>
          <w:rFonts w:ascii="Arial" w:hAnsi="Arial" w:cs="Arial"/>
          <w:b/>
        </w:rPr>
      </w:pPr>
      <w:r w:rsidRPr="00B05276">
        <w:rPr>
          <w:rFonts w:ascii="Arial" w:hAnsi="Arial" w:cs="Arial"/>
          <w:b/>
        </w:rPr>
        <w:t>LIST OF ACTIVITIES WITHIN THE CHURCH &amp; THOSE INVOLVED</w:t>
      </w:r>
    </w:p>
    <w:p w14:paraId="43D3178D" w14:textId="77777777" w:rsidR="00E25224" w:rsidRPr="006C4E6A" w:rsidRDefault="00E25224" w:rsidP="00E25224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9"/>
        <w:gridCol w:w="4646"/>
        <w:gridCol w:w="4644"/>
      </w:tblGrid>
      <w:tr w:rsidR="00E25224" w:rsidRPr="00B05276" w14:paraId="6F36D411" w14:textId="77777777" w:rsidTr="00F80740">
        <w:tc>
          <w:tcPr>
            <w:tcW w:w="4659" w:type="dxa"/>
          </w:tcPr>
          <w:p w14:paraId="143B5FB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RECTOR</w:t>
            </w:r>
          </w:p>
        </w:tc>
        <w:tc>
          <w:tcPr>
            <w:tcW w:w="4646" w:type="dxa"/>
          </w:tcPr>
          <w:p w14:paraId="44D444C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276">
              <w:rPr>
                <w:rFonts w:ascii="Arial" w:hAnsi="Arial" w:cs="Arial"/>
                <w:sz w:val="20"/>
                <w:szCs w:val="20"/>
              </w:rPr>
              <w:t>Rev’d</w:t>
            </w:r>
            <w:proofErr w:type="spellEnd"/>
            <w:r w:rsidRPr="00B05276">
              <w:rPr>
                <w:rFonts w:ascii="Arial" w:hAnsi="Arial" w:cs="Arial"/>
                <w:sz w:val="20"/>
                <w:szCs w:val="20"/>
              </w:rPr>
              <w:t xml:space="preserve"> Paul Mundy</w:t>
            </w:r>
          </w:p>
        </w:tc>
        <w:tc>
          <w:tcPr>
            <w:tcW w:w="4644" w:type="dxa"/>
          </w:tcPr>
          <w:p w14:paraId="1E604B56" w14:textId="77777777" w:rsidR="00E25224" w:rsidRPr="00B05276" w:rsidRDefault="00E25224" w:rsidP="00021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276">
              <w:rPr>
                <w:rFonts w:ascii="Arial" w:hAnsi="Arial" w:cs="Arial"/>
                <w:b/>
                <w:bCs/>
                <w:sz w:val="20"/>
                <w:szCs w:val="20"/>
              </w:rPr>
              <w:t>PCC Council</w:t>
            </w:r>
          </w:p>
        </w:tc>
      </w:tr>
      <w:tr w:rsidR="00E25224" w:rsidRPr="00B05276" w14:paraId="2AA2E3D1" w14:textId="77777777" w:rsidTr="00F80740">
        <w:tc>
          <w:tcPr>
            <w:tcW w:w="4659" w:type="dxa"/>
          </w:tcPr>
          <w:p w14:paraId="2572885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CHURCH WARDENS</w:t>
            </w:r>
          </w:p>
          <w:p w14:paraId="35E618C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575043B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Christopher Hume</w:t>
            </w:r>
          </w:p>
          <w:p w14:paraId="3D434FC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Sara Fuller</w:t>
            </w:r>
          </w:p>
        </w:tc>
        <w:tc>
          <w:tcPr>
            <w:tcW w:w="4644" w:type="dxa"/>
          </w:tcPr>
          <w:p w14:paraId="5A59306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25CE61F7" w14:textId="77777777" w:rsidTr="00F80740">
        <w:tc>
          <w:tcPr>
            <w:tcW w:w="4659" w:type="dxa"/>
          </w:tcPr>
          <w:p w14:paraId="460AA13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DEPUTY CHURCH WARDEN</w:t>
            </w:r>
          </w:p>
        </w:tc>
        <w:tc>
          <w:tcPr>
            <w:tcW w:w="4646" w:type="dxa"/>
          </w:tcPr>
          <w:p w14:paraId="20D6AD9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Alan Morgan</w:t>
            </w:r>
          </w:p>
          <w:p w14:paraId="66CE5D0F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5D4F52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4695A7EF" w14:textId="77777777" w:rsidTr="00F80740">
        <w:tc>
          <w:tcPr>
            <w:tcW w:w="4659" w:type="dxa"/>
          </w:tcPr>
          <w:p w14:paraId="7991176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SAFEGUARDING OFFICER</w:t>
            </w:r>
          </w:p>
        </w:tc>
        <w:tc>
          <w:tcPr>
            <w:tcW w:w="4646" w:type="dxa"/>
          </w:tcPr>
          <w:p w14:paraId="4E3C6A2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Caroline Smith</w:t>
            </w:r>
          </w:p>
        </w:tc>
        <w:tc>
          <w:tcPr>
            <w:tcW w:w="4644" w:type="dxa"/>
          </w:tcPr>
          <w:p w14:paraId="7EC0D41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6E219E7" w14:textId="77777777" w:rsidTr="00F80740">
        <w:tc>
          <w:tcPr>
            <w:tcW w:w="4659" w:type="dxa"/>
          </w:tcPr>
          <w:p w14:paraId="7658688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LAY READERS</w:t>
            </w:r>
          </w:p>
          <w:p w14:paraId="38AF8BD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948DF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AUTHORISED LAY MINISTERS – Community</w:t>
            </w:r>
          </w:p>
        </w:tc>
        <w:tc>
          <w:tcPr>
            <w:tcW w:w="4646" w:type="dxa"/>
          </w:tcPr>
          <w:p w14:paraId="7B166AC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Jeremy Burdett </w:t>
            </w:r>
          </w:p>
          <w:p w14:paraId="260A794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Geoff Clinton</w:t>
            </w:r>
          </w:p>
          <w:p w14:paraId="2F113B61" w14:textId="51C48A1C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Patsy Bailey</w:t>
            </w:r>
            <w:r w:rsidR="00191DFB" w:rsidRPr="00B05276">
              <w:rPr>
                <w:rFonts w:ascii="Arial" w:hAnsi="Arial" w:cs="Arial"/>
                <w:sz w:val="20"/>
                <w:szCs w:val="20"/>
              </w:rPr>
              <w:t xml:space="preserve"> and Chaplaincy</w:t>
            </w:r>
            <w:r w:rsidRPr="00B05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627A5" w:rsidRPr="00B05276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88582B" w:rsidRPr="00B05276">
              <w:rPr>
                <w:rFonts w:ascii="Arial" w:hAnsi="Arial" w:cs="Arial"/>
                <w:sz w:val="20"/>
                <w:szCs w:val="20"/>
              </w:rPr>
              <w:t xml:space="preserve">|ALM </w:t>
            </w:r>
            <w:r w:rsidR="00A627A5" w:rsidRPr="00B05276">
              <w:rPr>
                <w:rFonts w:ascii="Arial" w:hAnsi="Arial" w:cs="Arial"/>
                <w:sz w:val="20"/>
                <w:szCs w:val="20"/>
              </w:rPr>
              <w:t>Mission</w:t>
            </w:r>
          </w:p>
        </w:tc>
        <w:tc>
          <w:tcPr>
            <w:tcW w:w="4644" w:type="dxa"/>
          </w:tcPr>
          <w:p w14:paraId="431FD2A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00E238C7" w14:textId="77777777" w:rsidTr="00F80740">
        <w:tc>
          <w:tcPr>
            <w:tcW w:w="4659" w:type="dxa"/>
          </w:tcPr>
          <w:p w14:paraId="1B0891B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LAY CHAIR TO PCC</w:t>
            </w:r>
          </w:p>
        </w:tc>
        <w:tc>
          <w:tcPr>
            <w:tcW w:w="4646" w:type="dxa"/>
          </w:tcPr>
          <w:p w14:paraId="32CA779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Christopher Hume</w:t>
            </w:r>
          </w:p>
        </w:tc>
        <w:tc>
          <w:tcPr>
            <w:tcW w:w="4644" w:type="dxa"/>
          </w:tcPr>
          <w:p w14:paraId="1C5B97F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03D7516F" w14:textId="77777777" w:rsidTr="00F80740">
        <w:tc>
          <w:tcPr>
            <w:tcW w:w="4659" w:type="dxa"/>
          </w:tcPr>
          <w:p w14:paraId="01A8CD7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PCC SECRETARY</w:t>
            </w:r>
          </w:p>
        </w:tc>
        <w:tc>
          <w:tcPr>
            <w:tcW w:w="4646" w:type="dxa"/>
          </w:tcPr>
          <w:p w14:paraId="43DDFC6F" w14:textId="3EFC39DD" w:rsidR="00E25224" w:rsidRPr="00B05276" w:rsidRDefault="00B05276" w:rsidP="0002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Bellis</w:t>
            </w:r>
          </w:p>
        </w:tc>
        <w:tc>
          <w:tcPr>
            <w:tcW w:w="4644" w:type="dxa"/>
          </w:tcPr>
          <w:p w14:paraId="3629FCE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B1C8B17" w14:textId="77777777" w:rsidTr="00F80740">
        <w:tc>
          <w:tcPr>
            <w:tcW w:w="4659" w:type="dxa"/>
          </w:tcPr>
          <w:p w14:paraId="765BAEF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PCC</w:t>
            </w:r>
          </w:p>
        </w:tc>
        <w:tc>
          <w:tcPr>
            <w:tcW w:w="4646" w:type="dxa"/>
          </w:tcPr>
          <w:p w14:paraId="3653466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Christopher Hume                Lay Chair</w:t>
            </w:r>
          </w:p>
          <w:p w14:paraId="33C13BE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Patsy Bailey                          Sara Fuller</w:t>
            </w:r>
          </w:p>
          <w:p w14:paraId="17230BBF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Anthony Bailey                    Anthony Mallinson</w:t>
            </w:r>
          </w:p>
          <w:p w14:paraId="36864C2B" w14:textId="3A1AAA2F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Caroline Smith                     </w:t>
            </w:r>
            <w:r w:rsidR="00B05276">
              <w:rPr>
                <w:rFonts w:ascii="Arial" w:hAnsi="Arial" w:cs="Arial"/>
                <w:sz w:val="20"/>
                <w:szCs w:val="20"/>
              </w:rPr>
              <w:t>Pam Mundy</w:t>
            </w:r>
          </w:p>
          <w:p w14:paraId="5F613C3F" w14:textId="77777777" w:rsidR="00F803CB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Jeremy Burdett                     Kate Francis</w:t>
            </w:r>
          </w:p>
          <w:p w14:paraId="0FA4C279" w14:textId="023F545B" w:rsidR="00F803CB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Ian Reekie                    </w:t>
            </w:r>
            <w:r w:rsidR="00F803CB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B05276">
              <w:rPr>
                <w:rFonts w:ascii="Arial" w:hAnsi="Arial" w:cs="Arial"/>
                <w:sz w:val="20"/>
                <w:szCs w:val="20"/>
              </w:rPr>
              <w:t xml:space="preserve">Linda Farmer </w:t>
            </w:r>
          </w:p>
          <w:p w14:paraId="3140AD82" w14:textId="5293EBB1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Mandy Stockwell</w:t>
            </w:r>
            <w:r w:rsidR="00F803CB" w:rsidRPr="00B05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03CB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F803CB" w:rsidRPr="00B05276">
              <w:rPr>
                <w:rFonts w:ascii="Arial" w:hAnsi="Arial" w:cs="Arial"/>
                <w:sz w:val="20"/>
                <w:szCs w:val="20"/>
              </w:rPr>
              <w:t>Jonathan Fenton-</w:t>
            </w:r>
            <w:proofErr w:type="spellStart"/>
            <w:r w:rsidR="00F803CB" w:rsidRPr="00B05276">
              <w:rPr>
                <w:rFonts w:ascii="Arial" w:hAnsi="Arial" w:cs="Arial"/>
                <w:sz w:val="20"/>
                <w:szCs w:val="20"/>
              </w:rPr>
              <w:t>Vi</w:t>
            </w:r>
            <w:r w:rsidR="00F803CB">
              <w:rPr>
                <w:rFonts w:ascii="Arial" w:hAnsi="Arial" w:cs="Arial"/>
                <w:sz w:val="20"/>
                <w:szCs w:val="20"/>
              </w:rPr>
              <w:t>ince</w:t>
            </w:r>
            <w:proofErr w:type="spellEnd"/>
          </w:p>
          <w:p w14:paraId="31BBD544" w14:textId="77777777" w:rsidR="007A43E4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Audrey Ford</w:t>
            </w:r>
            <w:r w:rsidR="007A43E4" w:rsidRPr="00B05276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="00F803CB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42216F" w:rsidRPr="00B05276">
              <w:rPr>
                <w:rFonts w:ascii="Arial" w:hAnsi="Arial" w:cs="Arial"/>
                <w:sz w:val="20"/>
                <w:szCs w:val="20"/>
              </w:rPr>
              <w:t>Dan Cowley</w:t>
            </w:r>
          </w:p>
          <w:p w14:paraId="194D1F15" w14:textId="31B7E87D" w:rsidR="00F803CB" w:rsidRPr="00B05276" w:rsidRDefault="00F803CB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EAE2DB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00C88D8E" w14:textId="77777777" w:rsidTr="00F80740">
        <w:tc>
          <w:tcPr>
            <w:tcW w:w="4659" w:type="dxa"/>
          </w:tcPr>
          <w:p w14:paraId="5110C16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TREASURER FOR CHURCH FINANCES</w:t>
            </w:r>
          </w:p>
          <w:p w14:paraId="0AD77FC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084DD175" w14:textId="0F82C14D" w:rsidR="00E25224" w:rsidRPr="00B05276" w:rsidRDefault="00B05276" w:rsidP="0002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Rob Bellis</w:t>
            </w:r>
          </w:p>
          <w:p w14:paraId="2C693904" w14:textId="5C4A500C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5276">
              <w:rPr>
                <w:rFonts w:ascii="Arial" w:hAnsi="Arial" w:cs="Arial"/>
                <w:sz w:val="20"/>
                <w:szCs w:val="20"/>
              </w:rPr>
              <w:t>Plus</w:t>
            </w:r>
            <w:proofErr w:type="gramEnd"/>
            <w:r w:rsidR="00B05276">
              <w:rPr>
                <w:rFonts w:ascii="Arial" w:hAnsi="Arial" w:cs="Arial"/>
                <w:sz w:val="20"/>
                <w:szCs w:val="20"/>
              </w:rPr>
              <w:t xml:space="preserve"> Ian Reekie</w:t>
            </w:r>
          </w:p>
        </w:tc>
        <w:tc>
          <w:tcPr>
            <w:tcW w:w="4644" w:type="dxa"/>
          </w:tcPr>
          <w:p w14:paraId="5BBD1B2E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26DCD5ED" w14:textId="77777777" w:rsidTr="00F80740">
        <w:tc>
          <w:tcPr>
            <w:tcW w:w="4659" w:type="dxa"/>
          </w:tcPr>
          <w:p w14:paraId="28EB2BE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VERGER and DEPUTY</w:t>
            </w:r>
          </w:p>
        </w:tc>
        <w:tc>
          <w:tcPr>
            <w:tcW w:w="4646" w:type="dxa"/>
          </w:tcPr>
          <w:p w14:paraId="60FFC995" w14:textId="01227EDC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Rebecca Hume </w:t>
            </w:r>
          </w:p>
        </w:tc>
        <w:tc>
          <w:tcPr>
            <w:tcW w:w="4644" w:type="dxa"/>
          </w:tcPr>
          <w:p w14:paraId="4FE532D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52A0800E" w14:textId="77777777" w:rsidTr="00F80740">
        <w:tc>
          <w:tcPr>
            <w:tcW w:w="4659" w:type="dxa"/>
          </w:tcPr>
          <w:p w14:paraId="01079AD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SEXTON</w:t>
            </w:r>
          </w:p>
        </w:tc>
        <w:tc>
          <w:tcPr>
            <w:tcW w:w="4646" w:type="dxa"/>
          </w:tcPr>
          <w:p w14:paraId="1BCB4D3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Anthony Bailey</w:t>
            </w:r>
          </w:p>
        </w:tc>
        <w:tc>
          <w:tcPr>
            <w:tcW w:w="4644" w:type="dxa"/>
          </w:tcPr>
          <w:p w14:paraId="615D480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1FC92D12" w14:textId="77777777" w:rsidTr="00F80740">
        <w:tc>
          <w:tcPr>
            <w:tcW w:w="4659" w:type="dxa"/>
          </w:tcPr>
          <w:p w14:paraId="725D7CE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ORGANIST</w:t>
            </w:r>
          </w:p>
        </w:tc>
        <w:tc>
          <w:tcPr>
            <w:tcW w:w="4646" w:type="dxa"/>
          </w:tcPr>
          <w:p w14:paraId="078D0E9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Jonathan Fenton-Vince</w:t>
            </w:r>
          </w:p>
        </w:tc>
        <w:tc>
          <w:tcPr>
            <w:tcW w:w="4644" w:type="dxa"/>
          </w:tcPr>
          <w:p w14:paraId="4974C57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16D088A9" w14:textId="77777777" w:rsidTr="00F80740">
        <w:tc>
          <w:tcPr>
            <w:tcW w:w="4659" w:type="dxa"/>
          </w:tcPr>
          <w:p w14:paraId="03D2CB2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CHOIR</w:t>
            </w:r>
          </w:p>
          <w:p w14:paraId="48C8792D" w14:textId="77777777" w:rsidR="00E25224" w:rsidRPr="00B05276" w:rsidRDefault="00E25224" w:rsidP="00021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6" w:type="dxa"/>
          </w:tcPr>
          <w:p w14:paraId="4DDD7D4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Rosie Hallett – Choir Mistress</w:t>
            </w:r>
          </w:p>
          <w:p w14:paraId="451CD78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Plus 13 others </w:t>
            </w:r>
          </w:p>
          <w:p w14:paraId="7E8526B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Supported by others for special events at Christmas, Easter etc</w:t>
            </w:r>
          </w:p>
        </w:tc>
        <w:tc>
          <w:tcPr>
            <w:tcW w:w="4644" w:type="dxa"/>
          </w:tcPr>
          <w:p w14:paraId="552C128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47810E39" w14:textId="77777777" w:rsidTr="00F80740">
        <w:tc>
          <w:tcPr>
            <w:tcW w:w="4659" w:type="dxa"/>
          </w:tcPr>
          <w:p w14:paraId="5917824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BELL RINGERS</w:t>
            </w:r>
          </w:p>
          <w:p w14:paraId="75EDB12F" w14:textId="77777777" w:rsidR="00E25224" w:rsidRPr="00B05276" w:rsidRDefault="00E25224" w:rsidP="00021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646" w:type="dxa"/>
          </w:tcPr>
          <w:p w14:paraId="3AB35EA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Julian Avis – Captain of the Bells</w:t>
            </w:r>
          </w:p>
          <w:p w14:paraId="0E42C27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5276">
              <w:rPr>
                <w:rFonts w:ascii="Arial" w:hAnsi="Arial" w:cs="Arial"/>
                <w:sz w:val="20"/>
                <w:szCs w:val="20"/>
              </w:rPr>
              <w:t>Plus</w:t>
            </w:r>
            <w:proofErr w:type="gramEnd"/>
            <w:r w:rsidRPr="00B05276">
              <w:rPr>
                <w:rFonts w:ascii="Arial" w:hAnsi="Arial" w:cs="Arial"/>
                <w:sz w:val="20"/>
                <w:szCs w:val="20"/>
              </w:rPr>
              <w:t xml:space="preserve"> another 8</w:t>
            </w:r>
          </w:p>
        </w:tc>
        <w:tc>
          <w:tcPr>
            <w:tcW w:w="4644" w:type="dxa"/>
          </w:tcPr>
          <w:p w14:paraId="322B705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7198BED7" w14:textId="77777777" w:rsidTr="00F80740">
        <w:tc>
          <w:tcPr>
            <w:tcW w:w="4659" w:type="dxa"/>
          </w:tcPr>
          <w:p w14:paraId="3D0B740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FORTNIGHTLY PRAYER GROUP IN CHURCH</w:t>
            </w:r>
          </w:p>
        </w:tc>
        <w:tc>
          <w:tcPr>
            <w:tcW w:w="4646" w:type="dxa"/>
          </w:tcPr>
          <w:p w14:paraId="7B6F09C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Audrey Ford</w:t>
            </w:r>
          </w:p>
        </w:tc>
        <w:tc>
          <w:tcPr>
            <w:tcW w:w="4644" w:type="dxa"/>
          </w:tcPr>
          <w:p w14:paraId="6DD7244E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1533136A" w14:textId="77777777" w:rsidTr="00F80740">
        <w:tc>
          <w:tcPr>
            <w:tcW w:w="4659" w:type="dxa"/>
          </w:tcPr>
          <w:p w14:paraId="0BDE3DB6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SCRIPTURE UNION SECRETARY</w:t>
            </w:r>
          </w:p>
        </w:tc>
        <w:tc>
          <w:tcPr>
            <w:tcW w:w="4646" w:type="dxa"/>
          </w:tcPr>
          <w:p w14:paraId="67F22F7A" w14:textId="666ED534" w:rsidR="00E25224" w:rsidRPr="00B05276" w:rsidRDefault="00F803CB" w:rsidP="0002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Geoff Clinton</w:t>
            </w:r>
          </w:p>
        </w:tc>
        <w:tc>
          <w:tcPr>
            <w:tcW w:w="4644" w:type="dxa"/>
          </w:tcPr>
          <w:p w14:paraId="51145CA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085DC1B" w14:textId="77777777" w:rsidTr="00F80740">
        <w:tc>
          <w:tcPr>
            <w:tcW w:w="4659" w:type="dxa"/>
          </w:tcPr>
          <w:p w14:paraId="637C8B7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lastRenderedPageBreak/>
              <w:t>PASTORAL CARE TEAM - COORDINATORS</w:t>
            </w:r>
          </w:p>
          <w:p w14:paraId="3BFE684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29F28FA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Patsy Bailey – Co-ordinator</w:t>
            </w:r>
          </w:p>
          <w:p w14:paraId="597D03A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Ron and June Perou                          </w:t>
            </w:r>
          </w:p>
          <w:p w14:paraId="2C021AA6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Audrey Ford</w:t>
            </w:r>
          </w:p>
          <w:p w14:paraId="67C52B3E" w14:textId="1D6EAE06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 Pioli</w:t>
            </w:r>
          </w:p>
          <w:p w14:paraId="5E89903C" w14:textId="6FBD6610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276">
              <w:rPr>
                <w:rFonts w:ascii="Arial" w:hAnsi="Arial" w:cs="Arial"/>
                <w:sz w:val="20"/>
                <w:szCs w:val="20"/>
              </w:rPr>
              <w:t>Jebbie</w:t>
            </w:r>
            <w:proofErr w:type="spellEnd"/>
            <w:r w:rsidRPr="00B05276">
              <w:rPr>
                <w:rFonts w:ascii="Arial" w:hAnsi="Arial" w:cs="Arial"/>
                <w:sz w:val="20"/>
                <w:szCs w:val="20"/>
              </w:rPr>
              <w:t xml:space="preserve"> Dyson</w:t>
            </w:r>
          </w:p>
          <w:p w14:paraId="3CABDC62" w14:textId="08B7A91B" w:rsidR="00E25224" w:rsidRPr="00B05276" w:rsidRDefault="00D90888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Rosemary Wall</w:t>
            </w:r>
          </w:p>
        </w:tc>
        <w:tc>
          <w:tcPr>
            <w:tcW w:w="4644" w:type="dxa"/>
          </w:tcPr>
          <w:p w14:paraId="2832662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74A259B4" w14:textId="77777777" w:rsidTr="00F80740">
        <w:tc>
          <w:tcPr>
            <w:tcW w:w="4659" w:type="dxa"/>
          </w:tcPr>
          <w:p w14:paraId="1A59CDE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TEA AT THREE – Once a Month</w:t>
            </w:r>
          </w:p>
        </w:tc>
        <w:tc>
          <w:tcPr>
            <w:tcW w:w="4646" w:type="dxa"/>
          </w:tcPr>
          <w:p w14:paraId="023CE572" w14:textId="5C02A56A" w:rsidR="00E25224" w:rsidRPr="00B05276" w:rsidRDefault="007F5008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Audrey Ford and Rosemary Walls</w:t>
            </w:r>
          </w:p>
        </w:tc>
        <w:tc>
          <w:tcPr>
            <w:tcW w:w="4644" w:type="dxa"/>
          </w:tcPr>
          <w:p w14:paraId="753B07A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6107BC35" w14:textId="77777777" w:rsidTr="00F80740">
        <w:tc>
          <w:tcPr>
            <w:tcW w:w="4659" w:type="dxa"/>
          </w:tcPr>
          <w:p w14:paraId="135847DA" w14:textId="77777777" w:rsidR="00E25224" w:rsidRPr="00B05276" w:rsidRDefault="00E25224" w:rsidP="00021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HEALTH AND SAFTEY CO-ORDINATOR</w:t>
            </w:r>
          </w:p>
        </w:tc>
        <w:tc>
          <w:tcPr>
            <w:tcW w:w="4646" w:type="dxa"/>
          </w:tcPr>
          <w:p w14:paraId="3CC93A9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Linda Farmer</w:t>
            </w:r>
          </w:p>
        </w:tc>
        <w:tc>
          <w:tcPr>
            <w:tcW w:w="4644" w:type="dxa"/>
          </w:tcPr>
          <w:p w14:paraId="0EDA1FEF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45231FFF" w14:textId="77777777" w:rsidTr="00F80740">
        <w:tc>
          <w:tcPr>
            <w:tcW w:w="4659" w:type="dxa"/>
          </w:tcPr>
          <w:p w14:paraId="00CC39C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YOUTH CLUB – LEADER</w:t>
            </w:r>
          </w:p>
          <w:p w14:paraId="35D1A98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Helper</w:t>
            </w:r>
          </w:p>
        </w:tc>
        <w:tc>
          <w:tcPr>
            <w:tcW w:w="4646" w:type="dxa"/>
          </w:tcPr>
          <w:p w14:paraId="4760EA1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Lee Buck</w:t>
            </w:r>
          </w:p>
          <w:p w14:paraId="11DB215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5276">
              <w:rPr>
                <w:rFonts w:ascii="Arial" w:hAnsi="Arial" w:cs="Arial"/>
                <w:sz w:val="20"/>
                <w:szCs w:val="20"/>
              </w:rPr>
              <w:t>Plus</w:t>
            </w:r>
            <w:proofErr w:type="gramEnd"/>
            <w:r w:rsidRPr="00B05276">
              <w:rPr>
                <w:rFonts w:ascii="Arial" w:hAnsi="Arial" w:cs="Arial"/>
                <w:sz w:val="20"/>
                <w:szCs w:val="20"/>
              </w:rPr>
              <w:t xml:space="preserve"> other volunteers</w:t>
            </w:r>
          </w:p>
        </w:tc>
        <w:tc>
          <w:tcPr>
            <w:tcW w:w="4644" w:type="dxa"/>
          </w:tcPr>
          <w:p w14:paraId="1E9B414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76047D67" w14:textId="77777777" w:rsidTr="00F80740">
        <w:tc>
          <w:tcPr>
            <w:tcW w:w="4659" w:type="dxa"/>
          </w:tcPr>
          <w:p w14:paraId="6F8F5B1E" w14:textId="1A684F2B" w:rsidR="00F80740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CHILDREN AND FAMILIES OFFICER / OWLS GROUP / PRIMARY SCHOOL</w:t>
            </w:r>
          </w:p>
        </w:tc>
        <w:tc>
          <w:tcPr>
            <w:tcW w:w="4646" w:type="dxa"/>
          </w:tcPr>
          <w:p w14:paraId="69A773CC" w14:textId="77BD6524" w:rsidR="00E25224" w:rsidRPr="00B05276" w:rsidRDefault="007A43E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Pam Mundy</w:t>
            </w:r>
          </w:p>
          <w:p w14:paraId="58125A8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Patsy Bailey - Helper</w:t>
            </w:r>
          </w:p>
          <w:p w14:paraId="532721A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Issie </w:t>
            </w:r>
            <w:proofErr w:type="gramStart"/>
            <w:r w:rsidRPr="00B05276">
              <w:rPr>
                <w:rFonts w:ascii="Arial" w:hAnsi="Arial" w:cs="Arial"/>
                <w:sz w:val="20"/>
                <w:szCs w:val="20"/>
              </w:rPr>
              <w:t>Baty  -</w:t>
            </w:r>
            <w:proofErr w:type="gramEnd"/>
            <w:r w:rsidRPr="00B05276">
              <w:rPr>
                <w:rFonts w:ascii="Arial" w:hAnsi="Arial" w:cs="Arial"/>
                <w:sz w:val="20"/>
                <w:szCs w:val="20"/>
              </w:rPr>
              <w:t xml:space="preserve"> Helper</w:t>
            </w:r>
          </w:p>
        </w:tc>
        <w:tc>
          <w:tcPr>
            <w:tcW w:w="4644" w:type="dxa"/>
          </w:tcPr>
          <w:p w14:paraId="1F435AF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0740" w:rsidRPr="00B05276" w14:paraId="308D4C58" w14:textId="77777777" w:rsidTr="00F80740">
        <w:tc>
          <w:tcPr>
            <w:tcW w:w="4659" w:type="dxa"/>
          </w:tcPr>
          <w:p w14:paraId="13B10539" w14:textId="1827720B" w:rsidR="00F80740" w:rsidRPr="00B05276" w:rsidRDefault="00F80740" w:rsidP="0002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OWLETTS</w:t>
            </w:r>
          </w:p>
        </w:tc>
        <w:tc>
          <w:tcPr>
            <w:tcW w:w="4646" w:type="dxa"/>
          </w:tcPr>
          <w:p w14:paraId="09221448" w14:textId="617222DA" w:rsidR="00F80740" w:rsidRPr="00B05276" w:rsidRDefault="00F80740" w:rsidP="0002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Pam Mundy and Mandy Stockwell plus other hlepers</w:t>
            </w:r>
          </w:p>
        </w:tc>
        <w:tc>
          <w:tcPr>
            <w:tcW w:w="4644" w:type="dxa"/>
          </w:tcPr>
          <w:p w14:paraId="7B70C6F3" w14:textId="77777777" w:rsidR="00F80740" w:rsidRPr="00B05276" w:rsidRDefault="00F80740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544269A1" w14:textId="77777777" w:rsidTr="00F80740">
        <w:tc>
          <w:tcPr>
            <w:tcW w:w="4659" w:type="dxa"/>
          </w:tcPr>
          <w:p w14:paraId="254BDEE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YOUTH CHOIR</w:t>
            </w:r>
          </w:p>
        </w:tc>
        <w:tc>
          <w:tcPr>
            <w:tcW w:w="4646" w:type="dxa"/>
          </w:tcPr>
          <w:p w14:paraId="6AB392A5" w14:textId="1F6D32CB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Leader Cara</w:t>
            </w:r>
            <w:r w:rsidR="00A627A5" w:rsidRPr="00B05276">
              <w:rPr>
                <w:rFonts w:ascii="Arial" w:hAnsi="Arial" w:cs="Arial"/>
                <w:sz w:val="20"/>
                <w:szCs w:val="20"/>
              </w:rPr>
              <w:t xml:space="preserve"> – Patsy Bailey Helper</w:t>
            </w:r>
          </w:p>
        </w:tc>
        <w:tc>
          <w:tcPr>
            <w:tcW w:w="4644" w:type="dxa"/>
          </w:tcPr>
          <w:p w14:paraId="060DA36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3BB814B" w14:textId="77777777" w:rsidTr="00F80740">
        <w:tc>
          <w:tcPr>
            <w:tcW w:w="4659" w:type="dxa"/>
          </w:tcPr>
          <w:p w14:paraId="12DB1CB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AUDIO AND SOUND SYSTEM</w:t>
            </w:r>
          </w:p>
        </w:tc>
        <w:tc>
          <w:tcPr>
            <w:tcW w:w="4646" w:type="dxa"/>
          </w:tcPr>
          <w:p w14:paraId="7AE90FB6" w14:textId="4CC4167E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Joshua Stockwell</w:t>
            </w:r>
            <w:r w:rsidR="00D90888" w:rsidRPr="00B05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0888" w:rsidRPr="00B05276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644" w:type="dxa"/>
          </w:tcPr>
          <w:p w14:paraId="5A0CAFA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1871EC4F" w14:textId="77777777" w:rsidTr="00F80740">
        <w:tc>
          <w:tcPr>
            <w:tcW w:w="4659" w:type="dxa"/>
          </w:tcPr>
          <w:p w14:paraId="52E353D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ADMIN ASSISTANT TO INCUMBENT </w:t>
            </w:r>
          </w:p>
          <w:p w14:paraId="7613B27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6CB1B5B9" w14:textId="43E58D96" w:rsidR="00E25224" w:rsidRPr="00B05276" w:rsidRDefault="007F5008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Sara Fuller</w:t>
            </w:r>
          </w:p>
        </w:tc>
        <w:tc>
          <w:tcPr>
            <w:tcW w:w="4644" w:type="dxa"/>
          </w:tcPr>
          <w:p w14:paraId="7895733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4F70E926" w14:textId="77777777" w:rsidTr="00F80740">
        <w:tc>
          <w:tcPr>
            <w:tcW w:w="4659" w:type="dxa"/>
          </w:tcPr>
          <w:p w14:paraId="658358C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EDITOR FOR THE PARISH MAGAZINE AND CHURCH WEBSITE</w:t>
            </w:r>
          </w:p>
          <w:p w14:paraId="7AF0DDF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ADVERTISING MANAGER</w:t>
            </w:r>
          </w:p>
        </w:tc>
        <w:tc>
          <w:tcPr>
            <w:tcW w:w="4646" w:type="dxa"/>
          </w:tcPr>
          <w:p w14:paraId="057F741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Jackie Potter</w:t>
            </w:r>
          </w:p>
          <w:p w14:paraId="059574D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037D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Alex Harrison</w:t>
            </w:r>
          </w:p>
        </w:tc>
        <w:tc>
          <w:tcPr>
            <w:tcW w:w="4644" w:type="dxa"/>
          </w:tcPr>
          <w:p w14:paraId="705A335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C365125" w14:textId="77777777" w:rsidTr="00F80740">
        <w:trPr>
          <w:trHeight w:val="215"/>
        </w:trPr>
        <w:tc>
          <w:tcPr>
            <w:tcW w:w="4659" w:type="dxa"/>
          </w:tcPr>
          <w:p w14:paraId="39AD2E8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PARISH MAGAZINE DISTRIBUTION MANAGER</w:t>
            </w:r>
          </w:p>
        </w:tc>
        <w:tc>
          <w:tcPr>
            <w:tcW w:w="4646" w:type="dxa"/>
          </w:tcPr>
          <w:p w14:paraId="43DF7F3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Alan Morgan</w:t>
            </w:r>
          </w:p>
        </w:tc>
        <w:tc>
          <w:tcPr>
            <w:tcW w:w="4644" w:type="dxa"/>
          </w:tcPr>
          <w:p w14:paraId="7020FA7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7EA419D1" w14:textId="77777777" w:rsidTr="00F80740">
        <w:tc>
          <w:tcPr>
            <w:tcW w:w="4659" w:type="dxa"/>
          </w:tcPr>
          <w:p w14:paraId="0AD3DA1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REPRESENTATIVES FOR DEANERY SYNOD</w:t>
            </w:r>
          </w:p>
        </w:tc>
        <w:tc>
          <w:tcPr>
            <w:tcW w:w="4646" w:type="dxa"/>
          </w:tcPr>
          <w:p w14:paraId="7C61D86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Patsy Bailey</w:t>
            </w:r>
          </w:p>
          <w:p w14:paraId="50B6D409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Jeremy Burdett</w:t>
            </w:r>
          </w:p>
          <w:p w14:paraId="10F12C2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Kate Francis</w:t>
            </w:r>
          </w:p>
        </w:tc>
        <w:tc>
          <w:tcPr>
            <w:tcW w:w="4644" w:type="dxa"/>
          </w:tcPr>
          <w:p w14:paraId="0F3851B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5492BD4F" w14:textId="77777777" w:rsidTr="00F80740">
        <w:tc>
          <w:tcPr>
            <w:tcW w:w="4659" w:type="dxa"/>
          </w:tcPr>
          <w:p w14:paraId="787F718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NEWICK PRIMARY SCHOOL FOUNDATION GOVERNORS</w:t>
            </w:r>
          </w:p>
        </w:tc>
        <w:tc>
          <w:tcPr>
            <w:tcW w:w="4646" w:type="dxa"/>
          </w:tcPr>
          <w:p w14:paraId="77E02166" w14:textId="7B7BF55D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Church Governor for School Vacancy</w:t>
            </w:r>
            <w:r w:rsidR="007A43E4" w:rsidRPr="00B05276">
              <w:rPr>
                <w:rFonts w:ascii="Arial" w:hAnsi="Arial" w:cs="Arial"/>
                <w:sz w:val="20"/>
                <w:szCs w:val="20"/>
              </w:rPr>
              <w:t xml:space="preserve"> Lucy Fisher</w:t>
            </w:r>
          </w:p>
          <w:p w14:paraId="6C6E471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276">
              <w:rPr>
                <w:rFonts w:ascii="Arial" w:hAnsi="Arial" w:cs="Arial"/>
                <w:sz w:val="20"/>
                <w:szCs w:val="20"/>
              </w:rPr>
              <w:t>Rev’d</w:t>
            </w:r>
            <w:proofErr w:type="spellEnd"/>
            <w:r w:rsidRPr="00B05276">
              <w:rPr>
                <w:rFonts w:ascii="Arial" w:hAnsi="Arial" w:cs="Arial"/>
                <w:sz w:val="20"/>
                <w:szCs w:val="20"/>
              </w:rPr>
              <w:t xml:space="preserve"> Paul Mundy</w:t>
            </w:r>
          </w:p>
        </w:tc>
        <w:tc>
          <w:tcPr>
            <w:tcW w:w="4644" w:type="dxa"/>
          </w:tcPr>
          <w:p w14:paraId="5DA9C26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76857EB0" w14:textId="77777777" w:rsidTr="00F80740">
        <w:tc>
          <w:tcPr>
            <w:tcW w:w="4659" w:type="dxa"/>
          </w:tcPr>
          <w:p w14:paraId="1C7550C6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CLEANERS FOR ST. MARY’S CHURCH</w:t>
            </w:r>
          </w:p>
          <w:p w14:paraId="6ADA5704" w14:textId="4BBCF70C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OTHER CLEANERS ON A ROTA FOR THE CHURCH</w:t>
            </w:r>
          </w:p>
        </w:tc>
        <w:tc>
          <w:tcPr>
            <w:tcW w:w="4646" w:type="dxa"/>
          </w:tcPr>
          <w:p w14:paraId="5549239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Liuba Jomiru</w:t>
            </w:r>
          </w:p>
          <w:p w14:paraId="71E6804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Others when required</w:t>
            </w:r>
          </w:p>
        </w:tc>
        <w:tc>
          <w:tcPr>
            <w:tcW w:w="4644" w:type="dxa"/>
          </w:tcPr>
          <w:p w14:paraId="32D37D9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7217757" w14:textId="77777777" w:rsidTr="00F80740">
        <w:tc>
          <w:tcPr>
            <w:tcW w:w="4659" w:type="dxa"/>
          </w:tcPr>
          <w:p w14:paraId="7A5A23A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ELECTORAL ROLL CO-ORDINATOR</w:t>
            </w:r>
          </w:p>
        </w:tc>
        <w:tc>
          <w:tcPr>
            <w:tcW w:w="4646" w:type="dxa"/>
          </w:tcPr>
          <w:p w14:paraId="6F17292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Mandy Stockwell</w:t>
            </w:r>
          </w:p>
        </w:tc>
        <w:tc>
          <w:tcPr>
            <w:tcW w:w="4644" w:type="dxa"/>
          </w:tcPr>
          <w:p w14:paraId="66932C9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0CDD313E" w14:textId="77777777" w:rsidTr="00F80740">
        <w:tc>
          <w:tcPr>
            <w:tcW w:w="4659" w:type="dxa"/>
          </w:tcPr>
          <w:p w14:paraId="19EC151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PRAYER LIST</w:t>
            </w:r>
          </w:p>
          <w:p w14:paraId="10F17D4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1B5EEA0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Mandy Stockwell</w:t>
            </w:r>
          </w:p>
          <w:p w14:paraId="2345BA7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Ron &amp; June Perou</w:t>
            </w:r>
          </w:p>
        </w:tc>
        <w:tc>
          <w:tcPr>
            <w:tcW w:w="4644" w:type="dxa"/>
          </w:tcPr>
          <w:p w14:paraId="450FDEA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By Request from individuals</w:t>
            </w:r>
          </w:p>
        </w:tc>
      </w:tr>
      <w:tr w:rsidR="00E25224" w:rsidRPr="00B05276" w14:paraId="0C900AEB" w14:textId="77777777" w:rsidTr="00F80740">
        <w:trPr>
          <w:trHeight w:val="628"/>
        </w:trPr>
        <w:tc>
          <w:tcPr>
            <w:tcW w:w="4659" w:type="dxa"/>
          </w:tcPr>
          <w:p w14:paraId="1CB6CE1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REFRESHMENTS FOR CHURCH AND </w:t>
            </w:r>
            <w:proofErr w:type="gramStart"/>
            <w:r w:rsidRPr="00B05276">
              <w:rPr>
                <w:rFonts w:ascii="Arial" w:hAnsi="Arial" w:cs="Arial"/>
                <w:sz w:val="20"/>
                <w:szCs w:val="20"/>
              </w:rPr>
              <w:t>BARN  SUNDAY</w:t>
            </w:r>
            <w:proofErr w:type="gramEnd"/>
            <w:r w:rsidRPr="00B05276">
              <w:rPr>
                <w:rFonts w:ascii="Arial" w:hAnsi="Arial" w:cs="Arial"/>
                <w:sz w:val="20"/>
                <w:szCs w:val="20"/>
              </w:rPr>
              <w:t xml:space="preserve"> SERVICES</w:t>
            </w:r>
          </w:p>
        </w:tc>
        <w:tc>
          <w:tcPr>
            <w:tcW w:w="4646" w:type="dxa"/>
          </w:tcPr>
          <w:p w14:paraId="2C0C6B5F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Rebecca Hume co-ordinators of the rota</w:t>
            </w:r>
          </w:p>
        </w:tc>
        <w:tc>
          <w:tcPr>
            <w:tcW w:w="4644" w:type="dxa"/>
          </w:tcPr>
          <w:p w14:paraId="737FE56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0173264" w14:textId="77777777" w:rsidTr="00F80740">
        <w:tc>
          <w:tcPr>
            <w:tcW w:w="4659" w:type="dxa"/>
          </w:tcPr>
          <w:p w14:paraId="420D7B0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lastRenderedPageBreak/>
              <w:t>OUTWARD GIVING</w:t>
            </w:r>
          </w:p>
        </w:tc>
        <w:tc>
          <w:tcPr>
            <w:tcW w:w="4646" w:type="dxa"/>
          </w:tcPr>
          <w:p w14:paraId="2662D67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Jeremy Burdett Co-ordinator</w:t>
            </w:r>
          </w:p>
          <w:p w14:paraId="38CA148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Ian Reekie                         </w:t>
            </w:r>
          </w:p>
          <w:p w14:paraId="3B81761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Sue Balloch</w:t>
            </w:r>
          </w:p>
          <w:p w14:paraId="709B8F3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AD31D49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65A231C9" w14:textId="77777777" w:rsidTr="00F80740">
        <w:tc>
          <w:tcPr>
            <w:tcW w:w="4659" w:type="dxa"/>
          </w:tcPr>
          <w:p w14:paraId="04F4FB0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FLOWER ARRANGERS</w:t>
            </w:r>
          </w:p>
          <w:p w14:paraId="454DEC3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596BE32E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Tricia Greenfield – Co-ordinator</w:t>
            </w:r>
          </w:p>
          <w:p w14:paraId="1AF7367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Gillian Godsmark – Co-ordinator</w:t>
            </w:r>
          </w:p>
          <w:p w14:paraId="18F0B25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5276">
              <w:rPr>
                <w:rFonts w:ascii="Arial" w:hAnsi="Arial" w:cs="Arial"/>
                <w:sz w:val="20"/>
                <w:szCs w:val="20"/>
              </w:rPr>
              <w:t>Plus</w:t>
            </w:r>
            <w:proofErr w:type="gramEnd"/>
            <w:r w:rsidRPr="00B05276">
              <w:rPr>
                <w:rFonts w:ascii="Arial" w:hAnsi="Arial" w:cs="Arial"/>
                <w:sz w:val="20"/>
                <w:szCs w:val="20"/>
              </w:rPr>
              <w:t xml:space="preserve"> others when required or on the flower rota</w:t>
            </w:r>
          </w:p>
        </w:tc>
        <w:tc>
          <w:tcPr>
            <w:tcW w:w="4644" w:type="dxa"/>
          </w:tcPr>
          <w:p w14:paraId="64F6A84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61EB3FB3" w14:textId="77777777" w:rsidTr="00F80740">
        <w:tc>
          <w:tcPr>
            <w:tcW w:w="4659" w:type="dxa"/>
          </w:tcPr>
          <w:p w14:paraId="1A5CDA3E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LUNCH CLUB</w:t>
            </w:r>
          </w:p>
          <w:p w14:paraId="772D376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1CB3D4DF" w14:textId="31860488" w:rsidR="00E25224" w:rsidRPr="00B05276" w:rsidRDefault="007A43E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Diane Reed</w:t>
            </w:r>
            <w:r w:rsidR="00E25224" w:rsidRPr="00B05276">
              <w:rPr>
                <w:rFonts w:ascii="Arial" w:hAnsi="Arial" w:cs="Arial"/>
                <w:sz w:val="20"/>
                <w:szCs w:val="20"/>
              </w:rPr>
              <w:t xml:space="preserve"> – Co-ordinator</w:t>
            </w:r>
          </w:p>
          <w:p w14:paraId="39FA302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Patsy Bailey – Co-ordinator</w:t>
            </w:r>
          </w:p>
          <w:p w14:paraId="4E150F8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05276">
              <w:rPr>
                <w:rFonts w:ascii="Arial" w:hAnsi="Arial" w:cs="Arial"/>
                <w:sz w:val="20"/>
                <w:szCs w:val="20"/>
              </w:rPr>
              <w:t>Plus</w:t>
            </w:r>
            <w:proofErr w:type="gramEnd"/>
            <w:r w:rsidRPr="00B05276">
              <w:rPr>
                <w:rFonts w:ascii="Arial" w:hAnsi="Arial" w:cs="Arial"/>
                <w:sz w:val="20"/>
                <w:szCs w:val="20"/>
              </w:rPr>
              <w:t xml:space="preserve"> a team of other volunteers</w:t>
            </w:r>
          </w:p>
          <w:p w14:paraId="1902321F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and volunteer drivers</w:t>
            </w:r>
          </w:p>
          <w:p w14:paraId="044994F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5E3DEE9" w14:textId="0F6FE1BF" w:rsidR="00E25224" w:rsidRPr="00B05276" w:rsidRDefault="007A43E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14 helpers have now renewed their Hygiene Certificates</w:t>
            </w:r>
          </w:p>
        </w:tc>
      </w:tr>
      <w:tr w:rsidR="00E25224" w:rsidRPr="00B05276" w14:paraId="0BBF000E" w14:textId="77777777" w:rsidTr="00F80740">
        <w:trPr>
          <w:trHeight w:val="416"/>
        </w:trPr>
        <w:tc>
          <w:tcPr>
            <w:tcW w:w="4659" w:type="dxa"/>
          </w:tcPr>
          <w:p w14:paraId="18F79291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MEN’S SUPPER</w:t>
            </w:r>
          </w:p>
        </w:tc>
        <w:tc>
          <w:tcPr>
            <w:tcW w:w="4646" w:type="dxa"/>
          </w:tcPr>
          <w:p w14:paraId="6CBE84A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Christopher Hume – Co-ordinator</w:t>
            </w:r>
          </w:p>
          <w:p w14:paraId="63F44C3E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Rebecca Hume – Co-ordinator</w:t>
            </w:r>
          </w:p>
          <w:p w14:paraId="2E1DC25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Other helpers available on the night</w:t>
            </w:r>
          </w:p>
        </w:tc>
        <w:tc>
          <w:tcPr>
            <w:tcW w:w="4644" w:type="dxa"/>
          </w:tcPr>
          <w:p w14:paraId="46B43E1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03D5380A" w14:textId="77777777" w:rsidTr="00F80740">
        <w:tc>
          <w:tcPr>
            <w:tcW w:w="4659" w:type="dxa"/>
          </w:tcPr>
          <w:p w14:paraId="3971CAB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LADIES SUPPER</w:t>
            </w:r>
          </w:p>
        </w:tc>
        <w:tc>
          <w:tcPr>
            <w:tcW w:w="4646" w:type="dxa"/>
          </w:tcPr>
          <w:p w14:paraId="5D79A537" w14:textId="6C267672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C422A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Other helpers available on the night.</w:t>
            </w:r>
          </w:p>
        </w:tc>
        <w:tc>
          <w:tcPr>
            <w:tcW w:w="4644" w:type="dxa"/>
          </w:tcPr>
          <w:p w14:paraId="6572E55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40337A0B" w14:textId="77777777" w:rsidTr="00F80740">
        <w:tc>
          <w:tcPr>
            <w:tcW w:w="4659" w:type="dxa"/>
          </w:tcPr>
          <w:p w14:paraId="25D38DA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SOLO FRIENDS</w:t>
            </w:r>
          </w:p>
        </w:tc>
        <w:tc>
          <w:tcPr>
            <w:tcW w:w="4646" w:type="dxa"/>
          </w:tcPr>
          <w:p w14:paraId="3FEE3E7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Monica Haynes Secretary of the Group</w:t>
            </w:r>
          </w:p>
        </w:tc>
        <w:tc>
          <w:tcPr>
            <w:tcW w:w="4644" w:type="dxa"/>
          </w:tcPr>
          <w:p w14:paraId="31DE822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E4D3217" w14:textId="77777777" w:rsidTr="00F80740">
        <w:tc>
          <w:tcPr>
            <w:tcW w:w="4659" w:type="dxa"/>
          </w:tcPr>
          <w:p w14:paraId="11DDBF1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CHRISTMAS TREE FESTIVAL</w:t>
            </w:r>
          </w:p>
        </w:tc>
        <w:tc>
          <w:tcPr>
            <w:tcW w:w="4646" w:type="dxa"/>
          </w:tcPr>
          <w:p w14:paraId="02F930C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Sara Fuller – Co-ordinator</w:t>
            </w:r>
          </w:p>
        </w:tc>
        <w:tc>
          <w:tcPr>
            <w:tcW w:w="4644" w:type="dxa"/>
          </w:tcPr>
          <w:p w14:paraId="2CCFE33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1D18BD70" w14:textId="77777777" w:rsidTr="00F80740">
        <w:tc>
          <w:tcPr>
            <w:tcW w:w="4659" w:type="dxa"/>
          </w:tcPr>
          <w:p w14:paraId="32877D2A" w14:textId="38A862A6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DANCING FOR FUN AND FITNESS EXERCISES</w:t>
            </w:r>
          </w:p>
        </w:tc>
        <w:tc>
          <w:tcPr>
            <w:tcW w:w="4646" w:type="dxa"/>
          </w:tcPr>
          <w:p w14:paraId="12D981D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Patsy Bailey</w:t>
            </w:r>
          </w:p>
        </w:tc>
        <w:tc>
          <w:tcPr>
            <w:tcW w:w="4644" w:type="dxa"/>
          </w:tcPr>
          <w:p w14:paraId="3D55BBF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077CD717" w14:textId="77777777" w:rsidTr="00F80740">
        <w:tc>
          <w:tcPr>
            <w:tcW w:w="4659" w:type="dxa"/>
          </w:tcPr>
          <w:p w14:paraId="592828D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GRAVEYARD WORKING GROUP</w:t>
            </w:r>
          </w:p>
        </w:tc>
        <w:tc>
          <w:tcPr>
            <w:tcW w:w="4646" w:type="dxa"/>
          </w:tcPr>
          <w:p w14:paraId="74B36797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Christopher Hume</w:t>
            </w:r>
          </w:p>
          <w:p w14:paraId="219A017F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Alan Young </w:t>
            </w:r>
          </w:p>
          <w:p w14:paraId="2C381F8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Jeremy Burdett</w:t>
            </w:r>
          </w:p>
        </w:tc>
        <w:tc>
          <w:tcPr>
            <w:tcW w:w="4644" w:type="dxa"/>
          </w:tcPr>
          <w:p w14:paraId="001D84D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71C521FB" w14:textId="77777777" w:rsidTr="00F80740">
        <w:trPr>
          <w:trHeight w:val="422"/>
        </w:trPr>
        <w:tc>
          <w:tcPr>
            <w:tcW w:w="4659" w:type="dxa"/>
          </w:tcPr>
          <w:p w14:paraId="5B543152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24419160"/>
            <w:r w:rsidRPr="00B05276">
              <w:rPr>
                <w:rFonts w:ascii="Arial" w:hAnsi="Arial" w:cs="Arial"/>
                <w:sz w:val="20"/>
                <w:szCs w:val="20"/>
              </w:rPr>
              <w:t>HOUSE GROUPS</w:t>
            </w:r>
          </w:p>
        </w:tc>
        <w:tc>
          <w:tcPr>
            <w:tcW w:w="4646" w:type="dxa"/>
          </w:tcPr>
          <w:p w14:paraId="47F50633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5276">
              <w:rPr>
                <w:rFonts w:ascii="Arial" w:hAnsi="Arial" w:cs="Arial"/>
                <w:sz w:val="20"/>
                <w:szCs w:val="20"/>
              </w:rPr>
              <w:t>Rev’d</w:t>
            </w:r>
            <w:proofErr w:type="spellEnd"/>
            <w:r w:rsidRPr="00B05276">
              <w:rPr>
                <w:rFonts w:ascii="Arial" w:hAnsi="Arial" w:cs="Arial"/>
                <w:sz w:val="20"/>
                <w:szCs w:val="20"/>
              </w:rPr>
              <w:t xml:space="preserve"> Paul Mundy – Co-ordinator</w:t>
            </w:r>
          </w:p>
          <w:p w14:paraId="1DFBA0E8" w14:textId="6DB05736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Ian Reekie </w:t>
            </w:r>
            <w:r w:rsidR="007E4A54" w:rsidRPr="00B05276">
              <w:rPr>
                <w:rFonts w:ascii="Arial" w:hAnsi="Arial" w:cs="Arial"/>
                <w:sz w:val="20"/>
                <w:szCs w:val="20"/>
              </w:rPr>
              <w:t>–</w:t>
            </w:r>
            <w:r w:rsidRPr="00B05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A54" w:rsidRPr="00B05276">
              <w:rPr>
                <w:rFonts w:ascii="Arial" w:hAnsi="Arial" w:cs="Arial"/>
                <w:sz w:val="20"/>
                <w:szCs w:val="20"/>
              </w:rPr>
              <w:t xml:space="preserve">Jebby Dyson </w:t>
            </w:r>
            <w:r w:rsidRPr="00B05276">
              <w:rPr>
                <w:rFonts w:ascii="Arial" w:hAnsi="Arial" w:cs="Arial"/>
                <w:sz w:val="20"/>
                <w:szCs w:val="20"/>
              </w:rPr>
              <w:t>Leader</w:t>
            </w:r>
            <w:r w:rsidR="007E4A54" w:rsidRPr="00B05276">
              <w:rPr>
                <w:rFonts w:ascii="Arial" w:hAnsi="Arial" w:cs="Arial"/>
                <w:sz w:val="20"/>
                <w:szCs w:val="20"/>
              </w:rPr>
              <w:t>s</w:t>
            </w:r>
          </w:p>
          <w:p w14:paraId="36BCFF68" w14:textId="12F13CFA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Jeremy Burdett </w:t>
            </w:r>
            <w:r w:rsidR="007E4A54" w:rsidRPr="00B05276">
              <w:rPr>
                <w:rFonts w:ascii="Arial" w:hAnsi="Arial" w:cs="Arial"/>
                <w:sz w:val="20"/>
                <w:szCs w:val="20"/>
              </w:rPr>
              <w:t>–</w:t>
            </w:r>
            <w:r w:rsidRPr="00B0527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E4A54" w:rsidRPr="00B05276">
              <w:rPr>
                <w:rFonts w:ascii="Arial" w:hAnsi="Arial" w:cs="Arial"/>
                <w:sz w:val="20"/>
                <w:szCs w:val="20"/>
              </w:rPr>
              <w:t xml:space="preserve">Mandy Stockwell </w:t>
            </w:r>
            <w:r w:rsidRPr="00B05276">
              <w:rPr>
                <w:rFonts w:ascii="Arial" w:hAnsi="Arial" w:cs="Arial"/>
                <w:sz w:val="20"/>
                <w:szCs w:val="20"/>
              </w:rPr>
              <w:t>Leader</w:t>
            </w:r>
            <w:r w:rsidR="007E4A54" w:rsidRPr="00B05276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4644" w:type="dxa"/>
          </w:tcPr>
          <w:p w14:paraId="0B9F1A6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E25224" w:rsidRPr="00B05276" w14:paraId="71D26A09" w14:textId="77777777" w:rsidTr="00F80740">
        <w:tc>
          <w:tcPr>
            <w:tcW w:w="4659" w:type="dxa"/>
          </w:tcPr>
          <w:p w14:paraId="32B5935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OPENING AND CLOSING CHURCH</w:t>
            </w:r>
          </w:p>
          <w:p w14:paraId="7AE265D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5A6AD9C0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Rota</w:t>
            </w:r>
          </w:p>
        </w:tc>
        <w:tc>
          <w:tcPr>
            <w:tcW w:w="4644" w:type="dxa"/>
          </w:tcPr>
          <w:p w14:paraId="50308E5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7D291A80" w14:textId="77777777" w:rsidTr="00F80740">
        <w:tc>
          <w:tcPr>
            <w:tcW w:w="4659" w:type="dxa"/>
          </w:tcPr>
          <w:p w14:paraId="303ADCD2" w14:textId="61A12E3F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6" w:type="dxa"/>
          </w:tcPr>
          <w:p w14:paraId="5D364060" w14:textId="4E348E9E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55085C9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4BA41E2" w14:textId="77777777" w:rsidTr="00F80740">
        <w:tc>
          <w:tcPr>
            <w:tcW w:w="4659" w:type="dxa"/>
          </w:tcPr>
          <w:p w14:paraId="2CEAA054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FOOD BANK </w:t>
            </w:r>
          </w:p>
        </w:tc>
        <w:tc>
          <w:tcPr>
            <w:tcW w:w="4646" w:type="dxa"/>
          </w:tcPr>
          <w:p w14:paraId="40158BD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Patsy Bailey</w:t>
            </w:r>
          </w:p>
        </w:tc>
        <w:tc>
          <w:tcPr>
            <w:tcW w:w="4644" w:type="dxa"/>
          </w:tcPr>
          <w:p w14:paraId="15A34C7E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1DA207DE" w14:textId="77777777" w:rsidTr="00F80740">
        <w:tc>
          <w:tcPr>
            <w:tcW w:w="4659" w:type="dxa"/>
          </w:tcPr>
          <w:p w14:paraId="687E5936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NEWICK TRUST</w:t>
            </w:r>
          </w:p>
        </w:tc>
        <w:tc>
          <w:tcPr>
            <w:tcW w:w="4646" w:type="dxa"/>
          </w:tcPr>
          <w:p w14:paraId="52314BD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Geoff Clinton</w:t>
            </w:r>
          </w:p>
        </w:tc>
        <w:tc>
          <w:tcPr>
            <w:tcW w:w="4644" w:type="dxa"/>
          </w:tcPr>
          <w:p w14:paraId="4837BED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3083E4BD" w14:textId="77777777" w:rsidTr="00F80740">
        <w:tc>
          <w:tcPr>
            <w:tcW w:w="4659" w:type="dxa"/>
          </w:tcPr>
          <w:p w14:paraId="02254CBE" w14:textId="77777777" w:rsidR="00464B8D" w:rsidRPr="00B05276" w:rsidRDefault="00464B8D" w:rsidP="000210A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C14927B" w14:textId="671AD4CF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="00B05276">
              <w:rPr>
                <w:rFonts w:ascii="Arial" w:hAnsi="Arial" w:cs="Arial"/>
                <w:b/>
                <w:bCs/>
                <w:sz w:val="20"/>
                <w:szCs w:val="20"/>
              </w:rPr>
              <w:t>AR</w:t>
            </w:r>
            <w:r w:rsidRPr="00B05276">
              <w:rPr>
                <w:rFonts w:ascii="Arial" w:hAnsi="Arial" w:cs="Arial"/>
                <w:b/>
                <w:bCs/>
                <w:sz w:val="20"/>
                <w:szCs w:val="20"/>
              </w:rPr>
              <w:t>N CENTRE</w:t>
            </w:r>
          </w:p>
        </w:tc>
        <w:tc>
          <w:tcPr>
            <w:tcW w:w="4646" w:type="dxa"/>
          </w:tcPr>
          <w:p w14:paraId="6C4479C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A00ECA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26AA628B" w14:textId="77777777" w:rsidTr="00F80740">
        <w:tc>
          <w:tcPr>
            <w:tcW w:w="4659" w:type="dxa"/>
          </w:tcPr>
          <w:p w14:paraId="4EEAFC3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CHAIR</w:t>
            </w:r>
          </w:p>
        </w:tc>
        <w:tc>
          <w:tcPr>
            <w:tcW w:w="4646" w:type="dxa"/>
          </w:tcPr>
          <w:p w14:paraId="27DB278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Anthony Bailey</w:t>
            </w:r>
          </w:p>
        </w:tc>
        <w:tc>
          <w:tcPr>
            <w:tcW w:w="4644" w:type="dxa"/>
          </w:tcPr>
          <w:p w14:paraId="1D88DD9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61E41728" w14:textId="77777777" w:rsidTr="00F80740">
        <w:trPr>
          <w:trHeight w:val="238"/>
        </w:trPr>
        <w:tc>
          <w:tcPr>
            <w:tcW w:w="4659" w:type="dxa"/>
          </w:tcPr>
          <w:p w14:paraId="7193432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 xml:space="preserve">SECRETARY </w:t>
            </w:r>
            <w:proofErr w:type="gramStart"/>
            <w:r w:rsidRPr="00B05276">
              <w:rPr>
                <w:rFonts w:ascii="Arial" w:hAnsi="Arial" w:cs="Arial"/>
                <w:sz w:val="20"/>
                <w:szCs w:val="20"/>
              </w:rPr>
              <w:t>-  (</w:t>
            </w:r>
            <w:proofErr w:type="gramEnd"/>
            <w:r w:rsidRPr="00B05276">
              <w:rPr>
                <w:rFonts w:ascii="Arial" w:hAnsi="Arial" w:cs="Arial"/>
                <w:sz w:val="20"/>
                <w:szCs w:val="20"/>
              </w:rPr>
              <w:t>Bookings)</w:t>
            </w:r>
          </w:p>
        </w:tc>
        <w:tc>
          <w:tcPr>
            <w:tcW w:w="4646" w:type="dxa"/>
          </w:tcPr>
          <w:p w14:paraId="398485D7" w14:textId="10E1F458" w:rsidR="00E25224" w:rsidRPr="00B05276" w:rsidRDefault="001C7F33" w:rsidP="000210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Fuller</w:t>
            </w:r>
          </w:p>
        </w:tc>
        <w:tc>
          <w:tcPr>
            <w:tcW w:w="4644" w:type="dxa"/>
          </w:tcPr>
          <w:p w14:paraId="2C0F4C05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1C844DAD" w14:textId="77777777" w:rsidTr="00F80740">
        <w:trPr>
          <w:trHeight w:val="270"/>
        </w:trPr>
        <w:tc>
          <w:tcPr>
            <w:tcW w:w="4659" w:type="dxa"/>
          </w:tcPr>
          <w:p w14:paraId="06595458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CLEANER FOR THE BARN</w:t>
            </w:r>
          </w:p>
        </w:tc>
        <w:tc>
          <w:tcPr>
            <w:tcW w:w="4646" w:type="dxa"/>
          </w:tcPr>
          <w:p w14:paraId="2C055C48" w14:textId="7C136A9A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64B2055B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6C2E3236" w14:textId="77777777" w:rsidTr="00F80740">
        <w:trPr>
          <w:trHeight w:val="274"/>
        </w:trPr>
        <w:tc>
          <w:tcPr>
            <w:tcW w:w="4659" w:type="dxa"/>
          </w:tcPr>
          <w:p w14:paraId="1AA4A29E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lastRenderedPageBreak/>
              <w:t>COMMITTEE</w:t>
            </w:r>
          </w:p>
        </w:tc>
        <w:tc>
          <w:tcPr>
            <w:tcW w:w="4646" w:type="dxa"/>
          </w:tcPr>
          <w:p w14:paraId="38FF46CA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Committee of 7 meet when required</w:t>
            </w:r>
          </w:p>
          <w:p w14:paraId="344B807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8CEB5D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224" w:rsidRPr="00B05276" w14:paraId="15545C7D" w14:textId="77777777" w:rsidTr="00F80740">
        <w:trPr>
          <w:trHeight w:val="420"/>
        </w:trPr>
        <w:tc>
          <w:tcPr>
            <w:tcW w:w="4659" w:type="dxa"/>
          </w:tcPr>
          <w:p w14:paraId="4349433E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VOLUNTEER DRIVERS FOR LUNCH CLUB ETC</w:t>
            </w:r>
          </w:p>
        </w:tc>
        <w:tc>
          <w:tcPr>
            <w:tcW w:w="4646" w:type="dxa"/>
          </w:tcPr>
          <w:p w14:paraId="6CA584A7" w14:textId="116CCDC2" w:rsidR="00E25224" w:rsidRPr="00B05276" w:rsidRDefault="00A627A5" w:rsidP="000210AF">
            <w:pPr>
              <w:rPr>
                <w:rFonts w:ascii="Arial" w:hAnsi="Arial" w:cs="Arial"/>
                <w:sz w:val="20"/>
                <w:szCs w:val="20"/>
              </w:rPr>
            </w:pPr>
            <w:r w:rsidRPr="00B05276">
              <w:rPr>
                <w:rFonts w:ascii="Arial" w:hAnsi="Arial" w:cs="Arial"/>
                <w:sz w:val="20"/>
                <w:szCs w:val="20"/>
              </w:rPr>
              <w:t>Good Neighbours Scheme now provide this</w:t>
            </w:r>
          </w:p>
        </w:tc>
        <w:tc>
          <w:tcPr>
            <w:tcW w:w="4644" w:type="dxa"/>
          </w:tcPr>
          <w:p w14:paraId="24DEE06C" w14:textId="77777777" w:rsidR="00E25224" w:rsidRPr="00B05276" w:rsidRDefault="00E25224" w:rsidP="000210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6CE54D" w14:textId="77777777" w:rsidR="00E25224" w:rsidRPr="00B05276" w:rsidRDefault="00E25224" w:rsidP="00E25224">
      <w:pPr>
        <w:rPr>
          <w:rFonts w:ascii="Arial" w:hAnsi="Arial" w:cs="Arial"/>
          <w:sz w:val="20"/>
          <w:szCs w:val="20"/>
        </w:rPr>
      </w:pPr>
    </w:p>
    <w:p w14:paraId="6898BEF4" w14:textId="3FA53529" w:rsidR="00790B4F" w:rsidRPr="00B05276" w:rsidRDefault="00790B4F" w:rsidP="009F4D05">
      <w:pPr>
        <w:tabs>
          <w:tab w:val="left" w:pos="1253"/>
        </w:tabs>
        <w:rPr>
          <w:rFonts w:ascii="Arial" w:hAnsi="Arial" w:cs="Arial"/>
        </w:rPr>
      </w:pPr>
      <w:r w:rsidRPr="00B05276">
        <w:rPr>
          <w:rFonts w:ascii="Arial" w:hAnsi="Arial" w:cs="Arial"/>
        </w:rPr>
        <w:t>Reviewed February 2025</w:t>
      </w:r>
      <w:r w:rsidR="001C7F33">
        <w:rPr>
          <w:rFonts w:ascii="Arial" w:hAnsi="Arial" w:cs="Arial"/>
        </w:rPr>
        <w:tab/>
      </w:r>
      <w:r w:rsidR="001C7F33">
        <w:rPr>
          <w:rFonts w:ascii="Arial" w:hAnsi="Arial" w:cs="Arial"/>
        </w:rPr>
        <w:tab/>
        <w:t>Reviewed January 2026</w:t>
      </w:r>
    </w:p>
    <w:sectPr w:rsidR="00790B4F" w:rsidRPr="00B05276" w:rsidSect="00091182">
      <w:headerReference w:type="default" r:id="rId7"/>
      <w:footerReference w:type="default" r:id="rId8"/>
      <w:type w:val="continuous"/>
      <w:pgSz w:w="16840" w:h="11910" w:orient="landscape"/>
      <w:pgMar w:top="1134" w:right="1435" w:bottom="1134" w:left="816" w:header="1418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2DE5E" w14:textId="77777777" w:rsidR="00AC37CA" w:rsidRDefault="00AC37CA" w:rsidP="004C686E">
      <w:r>
        <w:separator/>
      </w:r>
    </w:p>
  </w:endnote>
  <w:endnote w:type="continuationSeparator" w:id="0">
    <w:p w14:paraId="55E7B315" w14:textId="77777777" w:rsidR="00AC37CA" w:rsidRDefault="00AC37CA" w:rsidP="004C6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0B3F" w14:textId="77777777" w:rsidR="00181823" w:rsidRDefault="00B23259">
    <w:pPr>
      <w:pStyle w:val="Foot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E2262D2" wp14:editId="68360BF8">
          <wp:simplePos x="0" y="0"/>
          <wp:positionH relativeFrom="column">
            <wp:posOffset>0</wp:posOffset>
          </wp:positionH>
          <wp:positionV relativeFrom="paragraph">
            <wp:posOffset>3175</wp:posOffset>
          </wp:positionV>
          <wp:extent cx="6057900" cy="596900"/>
          <wp:effectExtent l="0" t="0" r="0" b="0"/>
          <wp:wrapNone/>
          <wp:docPr id="18424436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43626" name="Picture 18424436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57900" cy="59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52CFA" w14:textId="77777777" w:rsidR="00AC37CA" w:rsidRDefault="00AC37CA" w:rsidP="004C686E">
      <w:r>
        <w:separator/>
      </w:r>
    </w:p>
  </w:footnote>
  <w:footnote w:type="continuationSeparator" w:id="0">
    <w:p w14:paraId="5AAD2CC7" w14:textId="77777777" w:rsidR="00AC37CA" w:rsidRDefault="00AC37CA" w:rsidP="004C68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CEBD7" w14:textId="77777777" w:rsidR="004C686E" w:rsidRDefault="004C686E">
    <w:pPr>
      <w:pStyle w:val="Header"/>
    </w:pPr>
    <w:r>
      <w:rPr>
        <w:noProof/>
        <w:sz w:val="20"/>
      </w:rPr>
      <w:drawing>
        <wp:anchor distT="0" distB="0" distL="114300" distR="114300" simplePos="0" relativeHeight="251663360" behindDoc="0" locked="1" layoutInCell="1" allowOverlap="1" wp14:anchorId="6E619CAA" wp14:editId="31C405F8">
          <wp:simplePos x="0" y="0"/>
          <wp:positionH relativeFrom="column">
            <wp:posOffset>33020</wp:posOffset>
          </wp:positionH>
          <wp:positionV relativeFrom="paragraph">
            <wp:posOffset>-593725</wp:posOffset>
          </wp:positionV>
          <wp:extent cx="2152650" cy="719455"/>
          <wp:effectExtent l="0" t="0" r="0" b="4445"/>
          <wp:wrapNone/>
          <wp:docPr id="1033060913" name="Picture 103306091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3060913" name="Picture 1033060913" descr="A blue text on a black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507BA9" w14:textId="77777777" w:rsidR="004C686E" w:rsidRDefault="004C686E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825B743" wp14:editId="69F459B5">
          <wp:simplePos x="0" y="0"/>
          <wp:positionH relativeFrom="column">
            <wp:posOffset>-3572933</wp:posOffset>
          </wp:positionH>
          <wp:positionV relativeFrom="paragraph">
            <wp:posOffset>758190</wp:posOffset>
          </wp:positionV>
          <wp:extent cx="9018588" cy="8043333"/>
          <wp:effectExtent l="0" t="0" r="0" b="0"/>
          <wp:wrapNone/>
          <wp:docPr id="15400487" name="Picture 1" descr="A heart with a cross i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00487" name="Picture 1" descr="A heart with a cross in i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7950" cy="8051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24"/>
    <w:rsid w:val="00056119"/>
    <w:rsid w:val="00091182"/>
    <w:rsid w:val="00181823"/>
    <w:rsid w:val="00191DFB"/>
    <w:rsid w:val="001C7F33"/>
    <w:rsid w:val="002045D0"/>
    <w:rsid w:val="00290DE5"/>
    <w:rsid w:val="00315572"/>
    <w:rsid w:val="0034512F"/>
    <w:rsid w:val="003547F2"/>
    <w:rsid w:val="00366031"/>
    <w:rsid w:val="003A3B29"/>
    <w:rsid w:val="003B0628"/>
    <w:rsid w:val="003F0BC1"/>
    <w:rsid w:val="0042216F"/>
    <w:rsid w:val="00464B8D"/>
    <w:rsid w:val="004920A8"/>
    <w:rsid w:val="004C686E"/>
    <w:rsid w:val="00723BDA"/>
    <w:rsid w:val="00790B4F"/>
    <w:rsid w:val="007A43E4"/>
    <w:rsid w:val="007E4A54"/>
    <w:rsid w:val="007F5008"/>
    <w:rsid w:val="008671F3"/>
    <w:rsid w:val="0088582B"/>
    <w:rsid w:val="008F234F"/>
    <w:rsid w:val="00950E22"/>
    <w:rsid w:val="00975C89"/>
    <w:rsid w:val="009F4D05"/>
    <w:rsid w:val="00A224F5"/>
    <w:rsid w:val="00A627A5"/>
    <w:rsid w:val="00AA5E62"/>
    <w:rsid w:val="00AB1A53"/>
    <w:rsid w:val="00AC37CA"/>
    <w:rsid w:val="00B05276"/>
    <w:rsid w:val="00B23259"/>
    <w:rsid w:val="00B622AE"/>
    <w:rsid w:val="00B80608"/>
    <w:rsid w:val="00BC1CC5"/>
    <w:rsid w:val="00BF1DEB"/>
    <w:rsid w:val="00C4304A"/>
    <w:rsid w:val="00D355DD"/>
    <w:rsid w:val="00D90888"/>
    <w:rsid w:val="00E17142"/>
    <w:rsid w:val="00E25224"/>
    <w:rsid w:val="00E442AA"/>
    <w:rsid w:val="00E517F9"/>
    <w:rsid w:val="00E55039"/>
    <w:rsid w:val="00E73C0F"/>
    <w:rsid w:val="00EE3849"/>
    <w:rsid w:val="00F05917"/>
    <w:rsid w:val="00F803CB"/>
    <w:rsid w:val="00F80740"/>
    <w:rsid w:val="00FD0966"/>
    <w:rsid w:val="00FE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041B50"/>
  <w15:docId w15:val="{0F83FC87-A8D1-463B-BEA1-0F871C128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224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ind w:left="112"/>
    </w:pPr>
    <w:rPr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686E"/>
  </w:style>
  <w:style w:type="paragraph" w:styleId="Footer">
    <w:name w:val="footer"/>
    <w:basedOn w:val="Normal"/>
    <w:link w:val="FooterChar"/>
    <w:uiPriority w:val="99"/>
    <w:unhideWhenUsed/>
    <w:rsid w:val="004C686E"/>
    <w:pPr>
      <w:widowControl w:val="0"/>
      <w:tabs>
        <w:tab w:val="center" w:pos="4513"/>
        <w:tab w:val="right" w:pos="9026"/>
      </w:tabs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4C686E"/>
  </w:style>
  <w:style w:type="table" w:styleId="TableGrid">
    <w:name w:val="Table Grid"/>
    <w:basedOn w:val="TableNormal"/>
    <w:uiPriority w:val="59"/>
    <w:rsid w:val="00E2522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\Documents\St.%20Mary's%20Church\St.%20Mary's%20Church%202022\St.%20Mary's%20Church%202023\St.%20Mary's%20Church%202024\Template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E94573-2A82-8C4B-B557-202FD5356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letterhead.dotx</Template>
  <TotalTime>10</TotalTime>
  <Pages>4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Letterheads copy</vt:lpstr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Letterheads copy</dc:title>
  <dc:creator>Ken Farmer</dc:creator>
  <cp:lastModifiedBy>Ken Farmer</cp:lastModifiedBy>
  <cp:revision>4</cp:revision>
  <cp:lastPrinted>2024-03-26T10:52:00Z</cp:lastPrinted>
  <dcterms:created xsi:type="dcterms:W3CDTF">2026-01-13T13:23:00Z</dcterms:created>
  <dcterms:modified xsi:type="dcterms:W3CDTF">2026-01-14T12:58:00Z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Adobe Illustrator 27.0 (Macintosh)</vt:lpwstr>
  </property>
  <property fmtid="{D5CDD505-2E9C-101B-9397-08002B2CF9AE}" pid="4" name="CreatorVersion">
    <vt:lpwstr>21.0.2</vt:lpwstr>
  </property>
  <property fmtid="{D5CDD505-2E9C-101B-9397-08002B2CF9AE}" pid="5" name="LastSaved">
    <vt:filetime>2023-12-16T00:00:00Z</vt:filetime>
  </property>
  <property fmtid="{D5CDD505-2E9C-101B-9397-08002B2CF9AE}" pid="6" name="Producer">
    <vt:lpwstr>Adobe PDF library 16.07</vt:lpwstr>
  </property>
</Properties>
</file>