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18BBD" w14:textId="77777777" w:rsidR="00ED1689" w:rsidRDefault="00ED1689" w:rsidP="00ED1689">
      <w:pPr>
        <w:pStyle w:val="Body"/>
        <w:rPr>
          <w:b/>
          <w:bCs/>
          <w:sz w:val="28"/>
          <w:szCs w:val="28"/>
          <w:lang w:val="en-US"/>
        </w:rPr>
      </w:pPr>
    </w:p>
    <w:p w14:paraId="0230995A" w14:textId="6CD8E7B0" w:rsidR="00ED1689" w:rsidRPr="003D12B2" w:rsidRDefault="00ED1689" w:rsidP="00ED1689">
      <w:pPr>
        <w:pStyle w:val="Body"/>
        <w:jc w:val="center"/>
        <w:rPr>
          <w:rFonts w:ascii="Arial" w:hAnsi="Arial" w:cs="Arial"/>
          <w:b/>
          <w:bCs/>
          <w:sz w:val="28"/>
          <w:szCs w:val="28"/>
        </w:rPr>
      </w:pPr>
      <w:r w:rsidRPr="003D12B2">
        <w:rPr>
          <w:rFonts w:ascii="Arial" w:hAnsi="Arial" w:cs="Arial"/>
          <w:b/>
          <w:bCs/>
          <w:sz w:val="28"/>
          <w:szCs w:val="28"/>
          <w:lang w:val="en-US"/>
        </w:rPr>
        <w:t xml:space="preserve">RISK ASSESSMENT FORM – </w:t>
      </w:r>
      <w:r w:rsidR="00C45283" w:rsidRPr="003D12B2">
        <w:rPr>
          <w:rFonts w:ascii="Arial" w:hAnsi="Arial" w:cs="Arial"/>
          <w:b/>
          <w:bCs/>
          <w:sz w:val="28"/>
          <w:szCs w:val="28"/>
          <w:lang w:val="en-US"/>
        </w:rPr>
        <w:t>Men’s</w:t>
      </w:r>
      <w:r w:rsidRPr="003D12B2">
        <w:rPr>
          <w:rFonts w:ascii="Arial" w:hAnsi="Arial" w:cs="Arial"/>
          <w:b/>
          <w:bCs/>
          <w:sz w:val="28"/>
          <w:szCs w:val="28"/>
          <w:lang w:val="en-US"/>
        </w:rPr>
        <w:t xml:space="preserve"> Suppers</w:t>
      </w:r>
    </w:p>
    <w:tbl>
      <w:tblPr>
        <w:tblW w:w="10774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79"/>
        <w:gridCol w:w="326"/>
        <w:gridCol w:w="965"/>
        <w:gridCol w:w="1811"/>
        <w:gridCol w:w="2763"/>
        <w:gridCol w:w="2230"/>
      </w:tblGrid>
      <w:tr w:rsidR="00ED1689" w:rsidRPr="003D12B2" w14:paraId="6AB348FA" w14:textId="77777777" w:rsidTr="00E25DF5">
        <w:trPr>
          <w:trHeight w:val="241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7D32F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>Workplace / Location</w:t>
            </w:r>
          </w:p>
        </w:tc>
        <w:tc>
          <w:tcPr>
            <w:tcW w:w="8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D827A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>St. Mary’s Church Barn Centre</w:t>
            </w:r>
          </w:p>
        </w:tc>
      </w:tr>
      <w:tr w:rsidR="00ED1689" w:rsidRPr="003D12B2" w14:paraId="2128DC92" w14:textId="77777777" w:rsidTr="00E25DF5">
        <w:trPr>
          <w:trHeight w:val="241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383AC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>Risk Assessor</w:t>
            </w:r>
          </w:p>
        </w:tc>
        <w:tc>
          <w:tcPr>
            <w:tcW w:w="8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F4A0E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>R. H. Walters</w:t>
            </w:r>
          </w:p>
        </w:tc>
      </w:tr>
      <w:tr w:rsidR="00ED1689" w:rsidRPr="003D12B2" w14:paraId="4E1180E9" w14:textId="77777777" w:rsidTr="00E25DF5">
        <w:trPr>
          <w:trHeight w:val="241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28C94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>Room/Area</w:t>
            </w:r>
          </w:p>
        </w:tc>
        <w:tc>
          <w:tcPr>
            <w:tcW w:w="8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7E4CD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 xml:space="preserve">Coffee Room, </w:t>
            </w:r>
            <w:proofErr w:type="spellStart"/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>Cartlodge</w:t>
            </w:r>
            <w:proofErr w:type="spellEnd"/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>, Kitchen</w:t>
            </w:r>
          </w:p>
        </w:tc>
      </w:tr>
      <w:tr w:rsidR="00ED1689" w:rsidRPr="003D12B2" w14:paraId="06564E6A" w14:textId="77777777" w:rsidTr="00E25DF5">
        <w:trPr>
          <w:trHeight w:val="472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B4EFA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>Event</w:t>
            </w:r>
          </w:p>
        </w:tc>
        <w:tc>
          <w:tcPr>
            <w:tcW w:w="8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1889D" w14:textId="66FF28E2" w:rsidR="00ED1689" w:rsidRPr="003D12B2" w:rsidRDefault="00C45283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 xml:space="preserve">Men’s Suppers </w:t>
            </w:r>
          </w:p>
          <w:p w14:paraId="77C2C6EC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>Providing Supper and Social Events</w:t>
            </w:r>
          </w:p>
        </w:tc>
      </w:tr>
      <w:tr w:rsidR="00ED1689" w:rsidRPr="003D12B2" w14:paraId="24D68DFB" w14:textId="77777777" w:rsidTr="00E25DF5">
        <w:trPr>
          <w:trHeight w:val="241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AE398" w14:textId="41D43AC4" w:rsidR="00ED1689" w:rsidRPr="003D12B2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 xml:space="preserve">Date </w:t>
            </w:r>
            <w:r w:rsidR="00D92611" w:rsidRPr="003D12B2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  <w:r w:rsidR="00D92611" w:rsidRPr="003D12B2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th</w:t>
            </w:r>
            <w:r w:rsidR="00D92611" w:rsidRPr="003D12B2">
              <w:rPr>
                <w:rFonts w:ascii="Arial" w:hAnsi="Arial" w:cs="Arial"/>
                <w:sz w:val="22"/>
                <w:szCs w:val="22"/>
                <w:lang w:val="en-US"/>
              </w:rPr>
              <w:t xml:space="preserve"> January 202</w:t>
            </w:r>
            <w:r w:rsidR="003D12B2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8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A02B5" w14:textId="62125962" w:rsidR="00ED1689" w:rsidRPr="003D12B2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D12B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                                                  Review Date (s) January 202</w:t>
            </w:r>
            <w:r w:rsidR="003D12B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ED1689" w:rsidRPr="003D12B2" w14:paraId="77A43315" w14:textId="77777777" w:rsidTr="00E25DF5">
        <w:trPr>
          <w:trHeight w:val="2161"/>
        </w:trPr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1A0D0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>Description of Hazard</w:t>
            </w:r>
          </w:p>
          <w:p w14:paraId="7D53221A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95037C7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>Fire</w:t>
            </w:r>
          </w:p>
          <w:p w14:paraId="1578C2B5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4D26581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>Trips / Falls</w:t>
            </w:r>
          </w:p>
          <w:p w14:paraId="268CF835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91AC3C7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>Spills</w:t>
            </w:r>
          </w:p>
          <w:p w14:paraId="62D55772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D88AC6C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 xml:space="preserve">Burns 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B764F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12B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Consequence of Hazard</w:t>
            </w:r>
          </w:p>
          <w:p w14:paraId="3D06B50D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455C9368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12B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Possible</w:t>
            </w:r>
          </w:p>
          <w:p w14:paraId="0B8FD4E7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27E74669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12B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Injury</w:t>
            </w:r>
          </w:p>
          <w:p w14:paraId="6E84EF3A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7CDA700A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12B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Injury</w:t>
            </w:r>
          </w:p>
          <w:p w14:paraId="63092618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7107474C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D12B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Injury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733FB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3D12B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Persons</w:t>
            </w:r>
            <w:proofErr w:type="gramEnd"/>
            <w:r w:rsidRPr="003D12B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at Risk </w:t>
            </w:r>
          </w:p>
          <w:p w14:paraId="29A20A50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487268A4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D12B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Those attending the supper and helpers, cooks, visitors (i.e. speakers) entertainers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543A7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12B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Risk Rating</w:t>
            </w:r>
          </w:p>
          <w:p w14:paraId="78A142F8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5D93141C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12B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3)</w:t>
            </w:r>
          </w:p>
          <w:p w14:paraId="6E77654A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3EEF0F54" w14:textId="6C42337D" w:rsidR="00ED1689" w:rsidRPr="003D12B2" w:rsidRDefault="00D92611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D12B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4)</w:t>
            </w:r>
          </w:p>
          <w:p w14:paraId="742BDD0F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12B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3)</w:t>
            </w:r>
          </w:p>
          <w:p w14:paraId="51CC7698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2BEE7FA9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D12B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3)</w:t>
            </w:r>
          </w:p>
        </w:tc>
      </w:tr>
      <w:tr w:rsidR="00ED1689" w:rsidRPr="003D12B2" w14:paraId="59629DAA" w14:textId="77777777" w:rsidTr="00E25DF5">
        <w:trPr>
          <w:trHeight w:val="1316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8B1C6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12B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Current Control Measures</w:t>
            </w:r>
          </w:p>
          <w:p w14:paraId="0CD8F098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 xml:space="preserve">Health updates of those attending </w:t>
            </w:r>
            <w:proofErr w:type="gramStart"/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>where</w:t>
            </w:r>
            <w:proofErr w:type="gramEnd"/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 xml:space="preserve"> necessary.</w:t>
            </w:r>
          </w:p>
          <w:p w14:paraId="7992ADD7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 xml:space="preserve">Fire exit kept clear. Floor clean and dry.  Good lighting, suitable clothing and footwear.  First Aid Kit and training. Verbal warnings </w:t>
            </w:r>
            <w:proofErr w:type="gramStart"/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>to highlight</w:t>
            </w:r>
            <w:proofErr w:type="gramEnd"/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 xml:space="preserve"> hazards.  All those staff involved in </w:t>
            </w:r>
            <w:proofErr w:type="gramStart"/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>cooking to</w:t>
            </w:r>
            <w:proofErr w:type="gramEnd"/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 xml:space="preserve"> have an up-to-date hygiene certificate.  Visual Assessment of the property.  Ensure that there is plenty of ventilation.</w:t>
            </w:r>
          </w:p>
          <w:p w14:paraId="0B23FAE8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>Food Policy done and adopted.  Made aware of food allergies.</w:t>
            </w:r>
          </w:p>
          <w:p w14:paraId="7E5D5C09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>No children in the Kitchen.  Numbers in the Kitchen restricted to four (4</w:t>
            </w:r>
            <w:proofErr w:type="gramStart"/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>)  Warning</w:t>
            </w:r>
            <w:proofErr w:type="gramEnd"/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 xml:space="preserve"> notices in kitchen where needed.  Make sure the number of people attending any event is within the tolerance of the Barn Centre</w:t>
            </w:r>
          </w:p>
          <w:p w14:paraId="47E82F5B" w14:textId="1FDA2EAE" w:rsidR="00C94BD7" w:rsidRPr="003D12B2" w:rsidRDefault="00C94BD7" w:rsidP="002255F5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>Incident Book in the Kitchen and to be completed if necessary</w:t>
            </w:r>
          </w:p>
          <w:p w14:paraId="2449E51A" w14:textId="77777777" w:rsidR="00ED1689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 xml:space="preserve">Monitors on the </w:t>
            </w:r>
            <w:proofErr w:type="gramStart"/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>stair</w:t>
            </w:r>
            <w:proofErr w:type="gramEnd"/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 xml:space="preserve"> leading to </w:t>
            </w:r>
            <w:proofErr w:type="gramStart"/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 xml:space="preserve">the </w:t>
            </w:r>
            <w:proofErr w:type="spellStart"/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>Cartlodge</w:t>
            </w:r>
            <w:proofErr w:type="spellEnd"/>
            <w:proofErr w:type="gramEnd"/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 xml:space="preserve"> and the stairs to the upper part of the Barn if required to prevent collisions </w:t>
            </w:r>
          </w:p>
          <w:p w14:paraId="77D8E4E7" w14:textId="77777777" w:rsidR="003D12B2" w:rsidRDefault="003D12B2" w:rsidP="002255F5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Sickness – In the event that a client is taken ill see the notes on sickness</w:t>
            </w:r>
          </w:p>
          <w:p w14:paraId="5EA0C997" w14:textId="3E3941E3" w:rsidR="003D12B2" w:rsidRPr="003D12B2" w:rsidRDefault="003D12B2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Ensure that the little window by the staircase is open for ventilation</w:t>
            </w:r>
          </w:p>
        </w:tc>
      </w:tr>
      <w:tr w:rsidR="00ED1689" w:rsidRPr="003D12B2" w14:paraId="47D01B2F" w14:textId="77777777" w:rsidTr="00E25DF5">
        <w:trPr>
          <w:trHeight w:val="535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76D9B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12B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Recommended Further Control Measures</w:t>
            </w:r>
          </w:p>
          <w:p w14:paraId="4A44ADE6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>No current additional Control Measures.</w:t>
            </w:r>
          </w:p>
        </w:tc>
      </w:tr>
      <w:tr w:rsidR="00ED1689" w:rsidRPr="003D12B2" w14:paraId="3A9DDCC1" w14:textId="77777777" w:rsidTr="00E25DF5">
        <w:trPr>
          <w:trHeight w:val="1825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FB09F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12B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Management action taken and implementation date(s) – Further Action </w:t>
            </w:r>
          </w:p>
          <w:p w14:paraId="10176F60" w14:textId="7EF8B68E" w:rsidR="00ED1689" w:rsidRPr="003D12B2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>Barn Risk Assessment carried out and review</w:t>
            </w:r>
            <w:r w:rsidR="00D92611" w:rsidRPr="003D12B2">
              <w:rPr>
                <w:rFonts w:ascii="Arial" w:hAnsi="Arial" w:cs="Arial"/>
                <w:sz w:val="22"/>
                <w:szCs w:val="22"/>
                <w:lang w:val="en-US"/>
              </w:rPr>
              <w:t>s in January 202</w:t>
            </w:r>
            <w:r w:rsidR="003D12B2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6E185E69" w14:textId="1589919F" w:rsidR="00ED1689" w:rsidRPr="003D12B2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>Check First Aid Training.</w:t>
            </w:r>
            <w:r w:rsidR="003D12B2">
              <w:rPr>
                <w:rFonts w:ascii="Arial" w:hAnsi="Arial" w:cs="Arial"/>
                <w:sz w:val="22"/>
                <w:szCs w:val="22"/>
                <w:lang w:val="en-US"/>
              </w:rPr>
              <w:t xml:space="preserve">  Refresher course to be arranged during 2026</w:t>
            </w:r>
          </w:p>
          <w:p w14:paraId="37EAC640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 xml:space="preserve">There </w:t>
            </w:r>
            <w:proofErr w:type="gramStart"/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>is</w:t>
            </w:r>
            <w:proofErr w:type="gramEnd"/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 xml:space="preserve"> currently no Covid 19 rules but this will be monitored and any new Government advice will be implemented if necessary.</w:t>
            </w:r>
          </w:p>
          <w:p w14:paraId="22F65153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gramStart"/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>However</w:t>
            </w:r>
            <w:proofErr w:type="gramEnd"/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 xml:space="preserve"> handwashing should be carried out regularly, gloves worn where appropriate, social distancing can be </w:t>
            </w:r>
            <w:proofErr w:type="gramStart"/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>encourage</w:t>
            </w:r>
            <w:proofErr w:type="gramEnd"/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>, ventilation to be respected and masks can be worn by those that wish to wear them.</w:t>
            </w:r>
          </w:p>
          <w:p w14:paraId="0FCA8624" w14:textId="77777777" w:rsidR="00C94BD7" w:rsidRPr="003D12B2" w:rsidRDefault="00C94BD7" w:rsidP="00C94BD7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788D949" w14:textId="2EA0ECC4" w:rsidR="00C94BD7" w:rsidRPr="003D12B2" w:rsidRDefault="00C94BD7" w:rsidP="00C94BD7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>To appoint a Team Leader for each event</w:t>
            </w:r>
          </w:p>
          <w:p w14:paraId="0804A6EE" w14:textId="59A450C9" w:rsidR="00C94BD7" w:rsidRPr="003D12B2" w:rsidRDefault="00C94BD7" w:rsidP="00C94BD7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>To nominate a person to ensure that those attending are well looked after and are seated in the appropriate chair</w:t>
            </w:r>
            <w:r w:rsidR="003D12B2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 xml:space="preserve"> if necessary i.e. Chair with arms on.</w:t>
            </w:r>
          </w:p>
          <w:p w14:paraId="3584B108" w14:textId="77777777" w:rsidR="00C94BD7" w:rsidRPr="003D12B2" w:rsidRDefault="00C94BD7" w:rsidP="00C94BD7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>Those helping in the kitchen should be able to work safely</w:t>
            </w:r>
          </w:p>
          <w:p w14:paraId="3E885F11" w14:textId="77777777" w:rsidR="00C94BD7" w:rsidRPr="003D12B2" w:rsidRDefault="00C94BD7" w:rsidP="00C94BD7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 xml:space="preserve">The lifting of heaving hot pans and trays should be undertaken by able bodied </w:t>
            </w:r>
            <w:proofErr w:type="gramStart"/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>persons</w:t>
            </w:r>
            <w:proofErr w:type="gramEnd"/>
          </w:p>
          <w:p w14:paraId="10B3DCE1" w14:textId="77777777" w:rsidR="00C94BD7" w:rsidRPr="003D12B2" w:rsidRDefault="00C94BD7" w:rsidP="00C94BD7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 xml:space="preserve">Those clearing tables should not overload trays to avoid injury.  All dirty dishes </w:t>
            </w:r>
            <w:proofErr w:type="spellStart"/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>etc</w:t>
            </w:r>
            <w:proofErr w:type="spellEnd"/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 xml:space="preserve"> should be put on the table in the lobby by the kitchen.  </w:t>
            </w:r>
            <w:proofErr w:type="gramStart"/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>Again</w:t>
            </w:r>
            <w:proofErr w:type="gramEnd"/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 xml:space="preserve"> a person should be positioned on the stairs to ensure the access is clear.</w:t>
            </w:r>
          </w:p>
          <w:p w14:paraId="5F2D6513" w14:textId="77777777" w:rsidR="00C94BD7" w:rsidRPr="003D12B2" w:rsidRDefault="00C94BD7" w:rsidP="00C94BD7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Access to Fire Doors in the Cart Lodge should be left clear for easy access.</w:t>
            </w:r>
          </w:p>
          <w:p w14:paraId="6B8B72BA" w14:textId="77777777" w:rsidR="00C94BD7" w:rsidRPr="003D12B2" w:rsidRDefault="00C94BD7" w:rsidP="00C94BD7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 xml:space="preserve">A person should be located on the stairs when hot </w:t>
            </w:r>
            <w:proofErr w:type="gramStart"/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>pans,</w:t>
            </w:r>
            <w:proofErr w:type="gramEnd"/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 xml:space="preserve"> trays are being transported to the Cart Lodge to avoid spillage and accidents.</w:t>
            </w:r>
          </w:p>
          <w:p w14:paraId="5FBD27D4" w14:textId="58EB4E9E" w:rsidR="00C94BD7" w:rsidRPr="003D12B2" w:rsidRDefault="00C94BD7" w:rsidP="00C94BD7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 xml:space="preserve">If Team Leaders see difficulties arising, they should have a confidential word with the Church Wardens or The Rector.  A confidential record of this for future reference should be made </w:t>
            </w:r>
            <w:r w:rsidR="00D92611" w:rsidRPr="003D12B2">
              <w:rPr>
                <w:rFonts w:ascii="Arial" w:hAnsi="Arial" w:cs="Arial"/>
                <w:sz w:val="22"/>
                <w:szCs w:val="22"/>
                <w:lang w:val="en-US"/>
              </w:rPr>
              <w:t xml:space="preserve">if </w:t>
            </w:r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>needed.</w:t>
            </w:r>
          </w:p>
          <w:p w14:paraId="76ADDD55" w14:textId="3AB3A043" w:rsidR="00C94BD7" w:rsidRPr="003D12B2" w:rsidRDefault="00C94BD7" w:rsidP="00C94BD7">
            <w:pPr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</w:pPr>
            <w:r w:rsidRPr="003D12B2">
              <w:rPr>
                <w:rFonts w:ascii="Arial" w:eastAsia="Times New Roman" w:hAnsi="Arial" w:cs="Arial"/>
                <w:sz w:val="22"/>
                <w:szCs w:val="22"/>
              </w:rPr>
              <w:t>Where possible if a volunteer becomes less able due to age or disability it is the policy that they should be supported to a more suitable role to ensure they remain safe but continue to feel valued.</w:t>
            </w:r>
          </w:p>
          <w:p w14:paraId="44C45280" w14:textId="77777777" w:rsidR="00C94BD7" w:rsidRPr="003D12B2" w:rsidRDefault="00C94BD7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689" w:rsidRPr="003D12B2" w14:paraId="03BADB7D" w14:textId="77777777" w:rsidTr="00E25DF5">
        <w:trPr>
          <w:trHeight w:val="241"/>
        </w:trPr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AB34D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Safeguarding Requirements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D6CFC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D12B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Yes / No    N/A</w:t>
            </w:r>
          </w:p>
        </w:tc>
      </w:tr>
      <w:tr w:rsidR="00ED1689" w:rsidRPr="003D12B2" w14:paraId="0F9A9837" w14:textId="77777777" w:rsidTr="00E25DF5">
        <w:trPr>
          <w:trHeight w:val="303"/>
        </w:trPr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2F904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 xml:space="preserve">Signature of Manager / Organizer 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7E78A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689" w:rsidRPr="003D12B2" w14:paraId="2466B73E" w14:textId="77777777" w:rsidTr="00E25DF5">
        <w:trPr>
          <w:trHeight w:val="394"/>
        </w:trPr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E2BDB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>Name of Manager / Organizer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53B09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>R. H. Walters (</w:t>
            </w:r>
            <w:proofErr w:type="spellStart"/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>Mrs</w:t>
            </w:r>
            <w:proofErr w:type="spellEnd"/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</w:tr>
      <w:tr w:rsidR="00ED1689" w:rsidRPr="003D12B2" w14:paraId="49F89F54" w14:textId="77777777" w:rsidTr="00E25DF5">
        <w:trPr>
          <w:trHeight w:val="260"/>
        </w:trPr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07960" w14:textId="77777777" w:rsidR="00ED1689" w:rsidRPr="003D12B2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>Date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D2607" w14:textId="696B6CA7" w:rsidR="00ED1689" w:rsidRPr="003D12B2" w:rsidRDefault="00D92611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  <w:r w:rsidRPr="003D12B2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th</w:t>
            </w:r>
            <w:r w:rsidRPr="003D12B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ED1689" w:rsidRPr="003D12B2">
              <w:rPr>
                <w:rFonts w:ascii="Arial" w:hAnsi="Arial" w:cs="Arial"/>
                <w:sz w:val="22"/>
                <w:szCs w:val="22"/>
                <w:lang w:val="en-US"/>
              </w:rPr>
              <w:t>January 202</w:t>
            </w:r>
            <w:r w:rsidR="003D12B2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</w:tr>
    </w:tbl>
    <w:p w14:paraId="6205299D" w14:textId="77777777" w:rsidR="00ED1689" w:rsidRPr="003D12B2" w:rsidRDefault="00ED1689" w:rsidP="00ED1689">
      <w:pPr>
        <w:pStyle w:val="Body"/>
        <w:rPr>
          <w:rFonts w:ascii="Arial" w:hAnsi="Arial" w:cs="Arial"/>
          <w:b/>
          <w:bCs/>
          <w:sz w:val="22"/>
          <w:szCs w:val="22"/>
        </w:rPr>
      </w:pPr>
      <w:r w:rsidRPr="003D12B2">
        <w:rPr>
          <w:rFonts w:ascii="Arial" w:hAnsi="Arial" w:cs="Arial"/>
          <w:b/>
          <w:bCs/>
          <w:sz w:val="22"/>
          <w:szCs w:val="22"/>
          <w:lang w:val="en-US"/>
        </w:rPr>
        <w:t xml:space="preserve">Codes for the </w:t>
      </w:r>
      <w:proofErr w:type="gramStart"/>
      <w:r w:rsidRPr="003D12B2">
        <w:rPr>
          <w:rFonts w:ascii="Arial" w:hAnsi="Arial" w:cs="Arial"/>
          <w:b/>
          <w:bCs/>
          <w:sz w:val="22"/>
          <w:szCs w:val="22"/>
          <w:lang w:val="en-US"/>
        </w:rPr>
        <w:t>following:-</w:t>
      </w:r>
      <w:proofErr w:type="gramEnd"/>
    </w:p>
    <w:p w14:paraId="7B1A4C8A" w14:textId="77777777" w:rsidR="00ED1689" w:rsidRPr="003D12B2" w:rsidRDefault="00ED1689" w:rsidP="00ED1689">
      <w:pPr>
        <w:pStyle w:val="Body"/>
        <w:rPr>
          <w:rFonts w:ascii="Arial" w:hAnsi="Arial" w:cs="Arial"/>
          <w:b/>
          <w:bCs/>
          <w:sz w:val="22"/>
          <w:szCs w:val="22"/>
          <w:lang w:val="en-US"/>
        </w:rPr>
      </w:pPr>
      <w:r w:rsidRPr="003D12B2">
        <w:rPr>
          <w:rFonts w:ascii="Arial" w:hAnsi="Arial" w:cs="Arial"/>
          <w:b/>
          <w:bCs/>
          <w:sz w:val="22"/>
          <w:szCs w:val="22"/>
          <w:lang w:val="en-US"/>
        </w:rPr>
        <w:t>Consequence of Hazard</w:t>
      </w:r>
      <w:r w:rsidRPr="003D12B2">
        <w:rPr>
          <w:rFonts w:ascii="Arial" w:hAnsi="Arial" w:cs="Arial"/>
          <w:sz w:val="22"/>
          <w:szCs w:val="22"/>
          <w:lang w:val="en-US"/>
        </w:rPr>
        <w:t xml:space="preserve"> </w:t>
      </w:r>
      <w:r w:rsidRPr="003D12B2">
        <w:rPr>
          <w:rFonts w:ascii="Arial" w:hAnsi="Arial" w:cs="Arial"/>
          <w:sz w:val="22"/>
          <w:szCs w:val="22"/>
          <w:lang w:val="en-US"/>
        </w:rPr>
        <w:tab/>
      </w:r>
      <w:r w:rsidRPr="003D12B2">
        <w:rPr>
          <w:rFonts w:ascii="Arial" w:hAnsi="Arial" w:cs="Arial"/>
          <w:sz w:val="22"/>
          <w:szCs w:val="22"/>
          <w:lang w:val="en-US"/>
        </w:rPr>
        <w:tab/>
        <w:t>Minor Injury – Major Injury – Disability or Death</w:t>
      </w:r>
      <w:r w:rsidRPr="003D12B2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</w:p>
    <w:p w14:paraId="3AF7488A" w14:textId="77777777" w:rsidR="00ED1689" w:rsidRPr="003D12B2" w:rsidRDefault="00ED1689" w:rsidP="00ED1689">
      <w:pPr>
        <w:pStyle w:val="Body"/>
        <w:rPr>
          <w:rFonts w:ascii="Arial" w:hAnsi="Arial" w:cs="Arial"/>
          <w:sz w:val="22"/>
          <w:szCs w:val="22"/>
        </w:rPr>
      </w:pPr>
      <w:r w:rsidRPr="003D12B2">
        <w:rPr>
          <w:rFonts w:ascii="Arial" w:hAnsi="Arial" w:cs="Arial"/>
          <w:b/>
          <w:bCs/>
          <w:sz w:val="22"/>
          <w:szCs w:val="22"/>
          <w:lang w:val="en-US"/>
        </w:rPr>
        <w:t>Risk (Likelihood x Severity</w:t>
      </w:r>
      <w:proofErr w:type="gramStart"/>
      <w:r w:rsidRPr="003D12B2">
        <w:rPr>
          <w:rFonts w:ascii="Arial" w:hAnsi="Arial" w:cs="Arial"/>
          <w:b/>
          <w:bCs/>
          <w:sz w:val="22"/>
          <w:szCs w:val="22"/>
          <w:lang w:val="en-US"/>
        </w:rPr>
        <w:t>)</w:t>
      </w:r>
      <w:r w:rsidRPr="003D12B2">
        <w:rPr>
          <w:rFonts w:ascii="Arial" w:hAnsi="Arial" w:cs="Arial"/>
          <w:sz w:val="22"/>
          <w:szCs w:val="22"/>
          <w:lang w:val="en-US"/>
        </w:rPr>
        <w:t xml:space="preserve"> </w:t>
      </w:r>
      <w:r w:rsidRPr="003D12B2">
        <w:rPr>
          <w:rFonts w:ascii="Arial" w:hAnsi="Arial" w:cs="Arial"/>
          <w:sz w:val="22"/>
          <w:szCs w:val="22"/>
          <w:lang w:val="en-US"/>
        </w:rPr>
        <w:tab/>
        <w:t>1</w:t>
      </w:r>
      <w:proofErr w:type="gramEnd"/>
      <w:r w:rsidRPr="003D12B2">
        <w:rPr>
          <w:rFonts w:ascii="Arial" w:hAnsi="Arial" w:cs="Arial"/>
          <w:sz w:val="22"/>
          <w:szCs w:val="22"/>
          <w:lang w:val="en-US"/>
        </w:rPr>
        <w:t>=very low, 5=very high</w:t>
      </w:r>
    </w:p>
    <w:p w14:paraId="55862192" w14:textId="3BC97997" w:rsidR="009F4D05" w:rsidRPr="003D12B2" w:rsidRDefault="009F4D05" w:rsidP="009F4D05">
      <w:pPr>
        <w:tabs>
          <w:tab w:val="left" w:pos="1253"/>
        </w:tabs>
        <w:rPr>
          <w:rFonts w:ascii="Arial" w:hAnsi="Arial" w:cs="Arial"/>
          <w:b/>
          <w:bCs/>
          <w:i/>
          <w:iCs/>
          <w:sz w:val="22"/>
          <w:szCs w:val="22"/>
          <w:lang w:val="en-GB"/>
        </w:rPr>
      </w:pPr>
    </w:p>
    <w:sectPr w:rsidR="009F4D05" w:rsidRPr="003D12B2" w:rsidSect="00BC3ADC">
      <w:headerReference w:type="default" r:id="rId7"/>
      <w:footerReference w:type="default" r:id="rId8"/>
      <w:type w:val="continuous"/>
      <w:pgSz w:w="11910" w:h="16840"/>
      <w:pgMar w:top="720" w:right="720" w:bottom="720" w:left="720" w:header="1418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19240" w14:textId="77777777" w:rsidR="005A28D9" w:rsidRDefault="005A28D9" w:rsidP="004C686E">
      <w:r>
        <w:separator/>
      </w:r>
    </w:p>
  </w:endnote>
  <w:endnote w:type="continuationSeparator" w:id="0">
    <w:p w14:paraId="258E517B" w14:textId="77777777" w:rsidR="005A28D9" w:rsidRDefault="005A28D9" w:rsidP="004C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2A4A8" w14:textId="77777777" w:rsidR="00181823" w:rsidRDefault="00B23259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9EB61FB" wp14:editId="761A88DA">
          <wp:simplePos x="0" y="0"/>
          <wp:positionH relativeFrom="column">
            <wp:posOffset>0</wp:posOffset>
          </wp:positionH>
          <wp:positionV relativeFrom="paragraph">
            <wp:posOffset>3175</wp:posOffset>
          </wp:positionV>
          <wp:extent cx="6057900" cy="596900"/>
          <wp:effectExtent l="0" t="0" r="0" b="0"/>
          <wp:wrapNone/>
          <wp:docPr id="18424436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443626" name="Picture 18424436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790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E5F97" w14:textId="77777777" w:rsidR="005A28D9" w:rsidRDefault="005A28D9" w:rsidP="004C686E">
      <w:r>
        <w:separator/>
      </w:r>
    </w:p>
  </w:footnote>
  <w:footnote w:type="continuationSeparator" w:id="0">
    <w:p w14:paraId="36FE5D0C" w14:textId="77777777" w:rsidR="005A28D9" w:rsidRDefault="005A28D9" w:rsidP="004C6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276DB" w14:textId="77777777" w:rsidR="004C686E" w:rsidRDefault="004C686E">
    <w:pPr>
      <w:pStyle w:val="Header"/>
    </w:pPr>
    <w:r>
      <w:rPr>
        <w:noProof/>
        <w:sz w:val="20"/>
      </w:rPr>
      <w:drawing>
        <wp:anchor distT="0" distB="0" distL="114300" distR="114300" simplePos="0" relativeHeight="251663360" behindDoc="0" locked="1" layoutInCell="1" allowOverlap="1" wp14:anchorId="78271139" wp14:editId="0DCCB909">
          <wp:simplePos x="0" y="0"/>
          <wp:positionH relativeFrom="column">
            <wp:posOffset>33020</wp:posOffset>
          </wp:positionH>
          <wp:positionV relativeFrom="paragraph">
            <wp:posOffset>-593725</wp:posOffset>
          </wp:positionV>
          <wp:extent cx="2152650" cy="719455"/>
          <wp:effectExtent l="0" t="0" r="0" b="4445"/>
          <wp:wrapNone/>
          <wp:docPr id="1033060913" name="Picture 103306091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060913" name="Picture 1033060913" descr="A blue text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9693E4" w14:textId="77777777" w:rsidR="004C686E" w:rsidRDefault="004C686E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1E35588" wp14:editId="0954EBEC">
          <wp:simplePos x="0" y="0"/>
          <wp:positionH relativeFrom="column">
            <wp:posOffset>-3572933</wp:posOffset>
          </wp:positionH>
          <wp:positionV relativeFrom="paragraph">
            <wp:posOffset>758190</wp:posOffset>
          </wp:positionV>
          <wp:extent cx="9018588" cy="8043333"/>
          <wp:effectExtent l="0" t="0" r="0" b="0"/>
          <wp:wrapNone/>
          <wp:docPr id="15400487" name="Picture 1" descr="A heart with a cross i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0487" name="Picture 1" descr="A heart with a cross in i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7950" cy="8051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89"/>
    <w:rsid w:val="00025EFE"/>
    <w:rsid w:val="00181823"/>
    <w:rsid w:val="002045D0"/>
    <w:rsid w:val="00290DE5"/>
    <w:rsid w:val="00307D0F"/>
    <w:rsid w:val="00315572"/>
    <w:rsid w:val="003547F2"/>
    <w:rsid w:val="003D12B2"/>
    <w:rsid w:val="003F0BC1"/>
    <w:rsid w:val="004C686E"/>
    <w:rsid w:val="005A28D9"/>
    <w:rsid w:val="00627FC0"/>
    <w:rsid w:val="00731BB8"/>
    <w:rsid w:val="00761B09"/>
    <w:rsid w:val="009F4D05"/>
    <w:rsid w:val="00AA5E62"/>
    <w:rsid w:val="00B23259"/>
    <w:rsid w:val="00B622AE"/>
    <w:rsid w:val="00B67B01"/>
    <w:rsid w:val="00BC3ADC"/>
    <w:rsid w:val="00BF1DEB"/>
    <w:rsid w:val="00C45283"/>
    <w:rsid w:val="00C94BD7"/>
    <w:rsid w:val="00CA4232"/>
    <w:rsid w:val="00CA51F9"/>
    <w:rsid w:val="00D355DD"/>
    <w:rsid w:val="00D738CF"/>
    <w:rsid w:val="00D92611"/>
    <w:rsid w:val="00E25DF5"/>
    <w:rsid w:val="00ED1689"/>
    <w:rsid w:val="00F02B76"/>
    <w:rsid w:val="00F05917"/>
    <w:rsid w:val="00F5709B"/>
    <w:rsid w:val="00F6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7A16D"/>
  <w15:docId w15:val="{F203ACD3-E3CE-42CA-96ED-B9F4A8F3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689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12"/>
    </w:pPr>
    <w:rPr>
      <w:rFonts w:eastAsia="Times New Roman"/>
      <w:sz w:val="22"/>
      <w:szCs w:val="22"/>
      <w:bdr w:val="none" w:sz="0" w:space="0" w:color="auto"/>
    </w:rPr>
  </w:style>
  <w:style w:type="paragraph" w:styleId="ListParagraph">
    <w:name w:val="List Paragraph"/>
    <w:basedOn w:val="Normal"/>
    <w:uiPriority w:val="1"/>
    <w:qFormat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customStyle="1" w:styleId="TableParagraph">
    <w:name w:val="Table Paragraph"/>
    <w:basedOn w:val="Normal"/>
    <w:uiPriority w:val="1"/>
    <w:qFormat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4C686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13"/>
        <w:tab w:val="right" w:pos="9026"/>
      </w:tabs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4C686E"/>
  </w:style>
  <w:style w:type="paragraph" w:styleId="Footer">
    <w:name w:val="footer"/>
    <w:basedOn w:val="Normal"/>
    <w:link w:val="FooterChar"/>
    <w:uiPriority w:val="99"/>
    <w:unhideWhenUsed/>
    <w:rsid w:val="004C686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13"/>
        <w:tab w:val="right" w:pos="9026"/>
      </w:tabs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4C686E"/>
  </w:style>
  <w:style w:type="paragraph" w:customStyle="1" w:styleId="Body">
    <w:name w:val="Body"/>
    <w:rsid w:val="00ED1689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\Documents\St.%20Mary's%20Church\St.%20Mary's%20Church%202022\St.%20Mary's%20Church%202023\St.%20Mary's%20Church%202024\Template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E94573-2A82-8C4B-B557-202FD535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letterhead.dotx</Template>
  <TotalTime>6</TotalTime>
  <Pages>2</Pages>
  <Words>606</Words>
  <Characters>3063</Characters>
  <Application>Microsoft Office Word</Application>
  <DocSecurity>0</DocSecurity>
  <Lines>98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Letterheads copy</vt:lpstr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Letterheads copy</dc:title>
  <dc:creator>Ken Farmer</dc:creator>
  <cp:lastModifiedBy>Ken Farmer</cp:lastModifiedBy>
  <cp:revision>2</cp:revision>
  <cp:lastPrinted>2025-10-15T09:00:00Z</cp:lastPrinted>
  <dcterms:created xsi:type="dcterms:W3CDTF">2026-01-16T13:26:00Z</dcterms:created>
  <dcterms:modified xsi:type="dcterms:W3CDTF">2026-01-16T13:26:00Z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Adobe Illustrator 27.0 (Macintosh)</vt:lpwstr>
  </property>
  <property fmtid="{D5CDD505-2E9C-101B-9397-08002B2CF9AE}" pid="4" name="CreatorVersion">
    <vt:lpwstr>21.0.2</vt:lpwstr>
  </property>
  <property fmtid="{D5CDD505-2E9C-101B-9397-08002B2CF9AE}" pid="5" name="LastSaved">
    <vt:filetime>2023-12-16T00:00:00Z</vt:filetime>
  </property>
  <property fmtid="{D5CDD505-2E9C-101B-9397-08002B2CF9AE}" pid="6" name="Producer">
    <vt:lpwstr>Adobe PDF library 16.07</vt:lpwstr>
  </property>
</Properties>
</file>