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CDB30" w14:textId="248D67ED" w:rsidR="00B0284D" w:rsidRPr="006777A7" w:rsidRDefault="00B0284D" w:rsidP="4E676EA9">
      <w:pPr>
        <w:jc w:val="both"/>
        <w:rPr>
          <w:b/>
          <w:bCs/>
          <w:i/>
          <w:iCs/>
          <w:u w:val="double"/>
        </w:rPr>
      </w:pPr>
    </w:p>
    <w:p w14:paraId="3995F4A2" w14:textId="522A6B74" w:rsidR="4E676EA9" w:rsidRDefault="4E676EA9" w:rsidP="4E676EA9">
      <w:pPr>
        <w:jc w:val="both"/>
        <w:rPr>
          <w:b/>
          <w:bCs/>
          <w:i/>
          <w:iCs/>
          <w:u w:val="double"/>
        </w:rPr>
      </w:pPr>
    </w:p>
    <w:p w14:paraId="7F2B7DB1" w14:textId="77777777" w:rsidR="00C02C47" w:rsidRPr="00A51C44" w:rsidRDefault="00C02C47" w:rsidP="00C02C47">
      <w:pPr>
        <w:pStyle w:val="Footer"/>
        <w:framePr w:w="11686" w:h="496" w:hRule="exact" w:hSpace="180" w:wrap="around" w:vAnchor="text" w:hAnchor="page" w:x="136" w:y="15708"/>
        <w:tabs>
          <w:tab w:val="clear" w:pos="4320"/>
          <w:tab w:val="clear" w:pos="8640"/>
          <w:tab w:val="left" w:pos="8850"/>
        </w:tabs>
        <w:spacing w:line="360" w:lineRule="auto"/>
        <w:ind w:right="280"/>
        <w:jc w:val="center"/>
        <w:rPr>
          <w:rFonts w:ascii="Arial" w:hAnsi="Arial" w:cs="Arial"/>
          <w:sz w:val="14"/>
          <w:szCs w:val="14"/>
        </w:rPr>
      </w:pPr>
    </w:p>
    <w:p w14:paraId="2C57FC02" w14:textId="5E002441" w:rsidR="00B741FE" w:rsidRPr="0040683B" w:rsidRDefault="00B741FE" w:rsidP="00B741FE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7299C179" wp14:editId="0FA03AD1">
            <wp:extent cx="1076325" cy="1000125"/>
            <wp:effectExtent l="0" t="0" r="0" b="0"/>
            <wp:docPr id="137032129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83B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Pr="0040683B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466BABF9" w14:textId="77777777" w:rsidR="00B741FE" w:rsidRPr="0040683B" w:rsidRDefault="00B741FE" w:rsidP="00B741FE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0040683B"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2BB141BB" w14:textId="77777777" w:rsidR="00B741FE" w:rsidRPr="0040683B" w:rsidRDefault="00B741FE" w:rsidP="00B741FE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0040683B"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4A336758" w14:textId="77777777" w:rsidR="00B741FE" w:rsidRPr="0040683B" w:rsidRDefault="00B741FE" w:rsidP="00B741FE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0040683B"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31106E97" w14:textId="77777777" w:rsidR="00B741FE" w:rsidRPr="0040683B" w:rsidRDefault="00B741FE" w:rsidP="00B741FE">
      <w:pPr>
        <w:autoSpaceDE w:val="0"/>
        <w:autoSpaceDN w:val="0"/>
        <w:adjustRightInd w:val="0"/>
        <w:ind w:left="1440" w:firstLine="72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0040683B"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5E6F659B" w14:textId="77777777" w:rsidR="00B741FE" w:rsidRDefault="00B741FE" w:rsidP="00B741FE">
      <w:r w:rsidRPr="51AD7190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10">
        <w:r w:rsidRPr="51AD7190">
          <w:rPr>
            <w:rStyle w:val="Hyperlink"/>
            <w:rFonts w:ascii="Arial Rounded MT Bold" w:eastAsia="Arial Rounded MT Bold" w:hAnsi="Arial Rounded MT Bold" w:cs="Arial Rounded MT Bold"/>
            <w:color w:val="0000FF"/>
            <w:sz w:val="16"/>
            <w:szCs w:val="16"/>
          </w:rPr>
          <w:t>WWW.RCREALTY.NYC</w:t>
        </w:r>
      </w:hyperlink>
      <w:r w:rsidRPr="51AD7190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7C7DF3E1" w14:textId="5FD8ACFD" w:rsidR="00A6468C" w:rsidRPr="00A6468C" w:rsidRDefault="00B741FE" w:rsidP="00EA4328">
      <w:pPr>
        <w:spacing w:line="276" w:lineRule="auto"/>
        <w:ind w:left="2592"/>
        <w:rPr>
          <w:rFonts w:ascii="Arial" w:eastAsia="Calibri" w:hAnsi="Arial"/>
          <w:noProof/>
        </w:rPr>
      </w:pPr>
      <w:r w:rsidRPr="00EA4328">
        <w:rPr>
          <w:b/>
          <w:i/>
          <w:noProof/>
          <w:u w:val="doubl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FC63AD" wp14:editId="776003FC">
                <wp:simplePos x="0" y="0"/>
                <wp:positionH relativeFrom="column">
                  <wp:posOffset>567055</wp:posOffset>
                </wp:positionH>
                <wp:positionV relativeFrom="paragraph">
                  <wp:posOffset>509905</wp:posOffset>
                </wp:positionV>
                <wp:extent cx="6259195" cy="8029575"/>
                <wp:effectExtent l="0" t="0" r="825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E296C" w14:textId="77777777" w:rsidR="00BC7B9A" w:rsidRDefault="00BC7B9A" w:rsidP="00B741F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140AF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Commission Statement from Independent Contractors</w:t>
                            </w:r>
                          </w:p>
                          <w:p w14:paraId="7F12721F" w14:textId="77777777" w:rsidR="00BC7B9A" w:rsidRDefault="00BC7B9A" w:rsidP="00B741F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792A7F7" w14:textId="77777777" w:rsid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C7B9A">
                              <w:rPr>
                                <w:b/>
                                <w:u w:val="single"/>
                              </w:rPr>
                              <w:t>Date:</w:t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5CAD979C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0CCD51E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C7B9A">
                              <w:rPr>
                                <w:b/>
                                <w:u w:val="single"/>
                              </w:rPr>
                              <w:t>Statement #: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1D1C4F1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34D376C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C7B9A">
                              <w:rPr>
                                <w:b/>
                                <w:u w:val="single"/>
                              </w:rPr>
                              <w:t>Name: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3D839C17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A50CF6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C7B9A">
                              <w:rPr>
                                <w:b/>
                                <w:u w:val="single"/>
                              </w:rPr>
                              <w:t>Title: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5785E818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</w:p>
                          <w:p w14:paraId="61C05A44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C7B9A">
                              <w:rPr>
                                <w:b/>
                                <w:u w:val="single"/>
                              </w:rPr>
                              <w:t xml:space="preserve">Office: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7CD35C60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4431143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  <w:r w:rsidRPr="00BC7B9A">
                              <w:rPr>
                                <w:b/>
                                <w:u w:val="single"/>
                              </w:rPr>
                              <w:t>Address of Property:</w:t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  <w:t>__________________________</w:t>
                            </w:r>
                            <w:r w:rsidRPr="00BC7B9A">
                              <w:rPr>
                                <w:b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>Apt: ____________</w:t>
                            </w:r>
                          </w:p>
                          <w:p w14:paraId="250A8F5D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09070EB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69A494F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  <w:r w:rsidRPr="00BC7B9A">
                              <w:rPr>
                                <w:b/>
                                <w:u w:val="single"/>
                              </w:rPr>
                              <w:t>Broker:</w:t>
                            </w:r>
                            <w:r w:rsidRPr="00BC7B9A">
                              <w:rPr>
                                <w:b/>
                              </w:rPr>
                              <w:tab/>
                              <w:t xml:space="preserve">RC Realty Group of New York Inc. </w:t>
                            </w:r>
                          </w:p>
                          <w:p w14:paraId="5A1B0BCA" w14:textId="7504CCCE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  <w:r w:rsidRPr="00BC7B9A">
                              <w:rPr>
                                <w:b/>
                              </w:rPr>
                              <w:tab/>
                            </w:r>
                            <w:r w:rsidRPr="00BC7B9A">
                              <w:rPr>
                                <w:b/>
                              </w:rPr>
                              <w:tab/>
                              <w:t>2</w:t>
                            </w:r>
                            <w:r w:rsidR="005F08FB">
                              <w:rPr>
                                <w:b/>
                              </w:rPr>
                              <w:t xml:space="preserve">60 </w:t>
                            </w:r>
                            <w:r w:rsidRPr="00BC7B9A">
                              <w:rPr>
                                <w:b/>
                              </w:rPr>
                              <w:t xml:space="preserve">West </w:t>
                            </w:r>
                            <w:r w:rsidR="005F08FB">
                              <w:rPr>
                                <w:b/>
                              </w:rPr>
                              <w:t>91</w:t>
                            </w:r>
                            <w:proofErr w:type="gramStart"/>
                            <w:r w:rsidR="005F08FB" w:rsidRPr="005F08FB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="005F08FB">
                              <w:rPr>
                                <w:b/>
                              </w:rPr>
                              <w:t xml:space="preserve"> </w:t>
                            </w:r>
                            <w:r w:rsidRPr="00BC7B9A">
                              <w:rPr>
                                <w:b/>
                              </w:rPr>
                              <w:t xml:space="preserve"> Street</w:t>
                            </w:r>
                            <w:proofErr w:type="gramEnd"/>
                            <w:r w:rsidRPr="00BC7B9A">
                              <w:rPr>
                                <w:b/>
                              </w:rPr>
                              <w:t xml:space="preserve">, Suite </w:t>
                            </w:r>
                            <w:r w:rsidR="005F08FB">
                              <w:rPr>
                                <w:b/>
                              </w:rPr>
                              <w:t>1</w:t>
                            </w:r>
                            <w:r w:rsidR="00B741FE">
                              <w:rPr>
                                <w:b/>
                              </w:rPr>
                              <w:t>A</w:t>
                            </w:r>
                          </w:p>
                          <w:p w14:paraId="7824DC49" w14:textId="30D0190A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  <w:r w:rsidRPr="00BC7B9A">
                              <w:rPr>
                                <w:b/>
                              </w:rPr>
                              <w:tab/>
                            </w:r>
                            <w:r w:rsidRPr="00BC7B9A">
                              <w:rPr>
                                <w:b/>
                              </w:rPr>
                              <w:tab/>
                              <w:t>New York, New York 1002</w:t>
                            </w:r>
                            <w:r w:rsidR="005F08FB">
                              <w:rPr>
                                <w:b/>
                              </w:rPr>
                              <w:t>4</w:t>
                            </w:r>
                          </w:p>
                          <w:p w14:paraId="041D8A73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</w:p>
                          <w:p w14:paraId="6BB88401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7962E94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C7B9A">
                              <w:rPr>
                                <w:b/>
                                <w:u w:val="single"/>
                              </w:rPr>
                              <w:t>R C Realty Group of New York Inc.’s Commission Due______________________</w:t>
                            </w:r>
                          </w:p>
                          <w:p w14:paraId="597875DD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C150A7B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  <w:r w:rsidRPr="00BC7B9A">
                              <w:rPr>
                                <w:b/>
                                <w:u w:val="single"/>
                              </w:rPr>
                              <w:t>Associate Commission Due___________________</w:t>
                            </w:r>
                          </w:p>
                          <w:p w14:paraId="6EE6EB2F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</w:p>
                          <w:p w14:paraId="5AE744B1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</w:p>
                          <w:p w14:paraId="1F7E6D9A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  <w:r w:rsidRPr="00BC7B9A">
                              <w:rPr>
                                <w:b/>
                              </w:rPr>
                              <w:t>Notes: _______________________________________________________________________</w:t>
                            </w:r>
                          </w:p>
                          <w:p w14:paraId="0169A31D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</w:p>
                          <w:p w14:paraId="6DCC2114" w14:textId="77777777" w:rsidR="00BC7B9A" w:rsidRPr="00BC7B9A" w:rsidRDefault="00BC7B9A" w:rsidP="00BC7B9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6401C78E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</w:p>
                          <w:p w14:paraId="48EAE50B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</w:p>
                          <w:p w14:paraId="3FADD5F7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</w:p>
                          <w:p w14:paraId="1A970A8D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C7B9A">
                              <w:rPr>
                                <w:b/>
                                <w:u w:val="single"/>
                              </w:rPr>
                              <w:t>Received: ________________________</w:t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2C8AF14A" w14:textId="77777777" w:rsidR="00BC7B9A" w:rsidRPr="00BC7B9A" w:rsidRDefault="00BC7B9A" w:rsidP="00BC7B9A">
                            <w:pPr>
                              <w:rPr>
                                <w:b/>
                              </w:rPr>
                            </w:pPr>
                            <w:r w:rsidRPr="00BC7B9A">
                              <w:rPr>
                                <w:b/>
                              </w:rPr>
                              <w:t>(Signature of Sales/Rental Associate)</w:t>
                            </w:r>
                          </w:p>
                          <w:p w14:paraId="557F5729" w14:textId="77777777" w:rsid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BF57E10" w14:textId="77777777" w:rsid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9CA6910" w14:textId="77777777" w:rsid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6EB27C7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47FE48B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C7B9A">
                              <w:rPr>
                                <w:b/>
                                <w:u w:val="single"/>
                              </w:rPr>
                              <w:t>Check # _________</w:t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BC7B9A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06A65749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1472AEB" w14:textId="77777777" w:rsidR="00BC7B9A" w:rsidRPr="00BC7B9A" w:rsidRDefault="00BC7B9A" w:rsidP="00BC7B9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Date: ___________________</w:t>
                            </w:r>
                          </w:p>
                          <w:p w14:paraId="7BE93A81" w14:textId="77777777" w:rsidR="00EA4328" w:rsidRPr="003547DF" w:rsidRDefault="00EA432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C63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65pt;margin-top:40.15pt;width:492.85pt;height:63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" stroked="f">
                <v:textbox>
                  <w:txbxContent>
                    <w:p w14:paraId="17EE296C" w14:textId="77777777" w:rsidR="00BC7B9A" w:rsidRDefault="00BC7B9A" w:rsidP="00B741FE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140AF">
                        <w:rPr>
                          <w:b/>
                          <w:sz w:val="36"/>
                          <w:szCs w:val="36"/>
                          <w:u w:val="single"/>
                        </w:rPr>
                        <w:t>Commission Statement from Independent Contractors</w:t>
                      </w:r>
                    </w:p>
                    <w:p w14:paraId="7F12721F" w14:textId="77777777" w:rsidR="00BC7B9A" w:rsidRDefault="00BC7B9A" w:rsidP="00B741FE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14:paraId="4792A7F7" w14:textId="77777777" w:rsid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  <w:r w:rsidRPr="00BC7B9A">
                        <w:rPr>
                          <w:b/>
                          <w:u w:val="single"/>
                        </w:rPr>
                        <w:t>Date:</w:t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</w:p>
                    <w:p w14:paraId="5CAD979C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20CCD51E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  <w:r w:rsidRPr="00BC7B9A">
                        <w:rPr>
                          <w:b/>
                          <w:u w:val="single"/>
                        </w:rPr>
                        <w:t>Statement #: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01D1C4F1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134D376C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  <w:r w:rsidRPr="00BC7B9A">
                        <w:rPr>
                          <w:b/>
                          <w:u w:val="single"/>
                        </w:rPr>
                        <w:t>Name: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3D839C17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27A50CF6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  <w:r w:rsidRPr="00BC7B9A">
                        <w:rPr>
                          <w:b/>
                          <w:u w:val="single"/>
                        </w:rPr>
                        <w:t>Title: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5785E818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</w:p>
                    <w:p w14:paraId="61C05A44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  <w:r w:rsidRPr="00BC7B9A">
                        <w:rPr>
                          <w:b/>
                          <w:u w:val="single"/>
                        </w:rPr>
                        <w:t xml:space="preserve">Office: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14:paraId="7CD35C60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14431143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  <w:r w:rsidRPr="00BC7B9A">
                        <w:rPr>
                          <w:b/>
                          <w:u w:val="single"/>
                        </w:rPr>
                        <w:t>Address of Property:</w:t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  <w:t>__________________________</w:t>
                      </w:r>
                      <w:r w:rsidRPr="00BC7B9A">
                        <w:rPr>
                          <w:b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>Apt: ____________</w:t>
                      </w:r>
                    </w:p>
                    <w:p w14:paraId="250A8F5D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009070EB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569A494F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  <w:r w:rsidRPr="00BC7B9A">
                        <w:rPr>
                          <w:b/>
                          <w:u w:val="single"/>
                        </w:rPr>
                        <w:t>Broker:</w:t>
                      </w:r>
                      <w:r w:rsidRPr="00BC7B9A">
                        <w:rPr>
                          <w:b/>
                        </w:rPr>
                        <w:tab/>
                        <w:t xml:space="preserve">RC Realty Group of New York Inc. </w:t>
                      </w:r>
                    </w:p>
                    <w:p w14:paraId="5A1B0BCA" w14:textId="7504CCCE" w:rsidR="00BC7B9A" w:rsidRPr="00BC7B9A" w:rsidRDefault="00BC7B9A" w:rsidP="00BC7B9A">
                      <w:pPr>
                        <w:rPr>
                          <w:b/>
                        </w:rPr>
                      </w:pPr>
                      <w:r w:rsidRPr="00BC7B9A">
                        <w:rPr>
                          <w:b/>
                        </w:rPr>
                        <w:tab/>
                      </w:r>
                      <w:r w:rsidRPr="00BC7B9A">
                        <w:rPr>
                          <w:b/>
                        </w:rPr>
                        <w:tab/>
                        <w:t>2</w:t>
                      </w:r>
                      <w:r w:rsidR="005F08FB">
                        <w:rPr>
                          <w:b/>
                        </w:rPr>
                        <w:t xml:space="preserve">60 </w:t>
                      </w:r>
                      <w:r w:rsidRPr="00BC7B9A">
                        <w:rPr>
                          <w:b/>
                        </w:rPr>
                        <w:t xml:space="preserve">West </w:t>
                      </w:r>
                      <w:r w:rsidR="005F08FB">
                        <w:rPr>
                          <w:b/>
                        </w:rPr>
                        <w:t>91</w:t>
                      </w:r>
                      <w:proofErr w:type="gramStart"/>
                      <w:r w:rsidR="005F08FB" w:rsidRPr="005F08FB">
                        <w:rPr>
                          <w:b/>
                          <w:vertAlign w:val="superscript"/>
                        </w:rPr>
                        <w:t>st</w:t>
                      </w:r>
                      <w:r w:rsidR="005F08FB">
                        <w:rPr>
                          <w:b/>
                        </w:rPr>
                        <w:t xml:space="preserve"> </w:t>
                      </w:r>
                      <w:r w:rsidRPr="00BC7B9A">
                        <w:rPr>
                          <w:b/>
                        </w:rPr>
                        <w:t xml:space="preserve"> Street</w:t>
                      </w:r>
                      <w:proofErr w:type="gramEnd"/>
                      <w:r w:rsidRPr="00BC7B9A">
                        <w:rPr>
                          <w:b/>
                        </w:rPr>
                        <w:t xml:space="preserve">, Suite </w:t>
                      </w:r>
                      <w:r w:rsidR="005F08FB">
                        <w:rPr>
                          <w:b/>
                        </w:rPr>
                        <w:t>1</w:t>
                      </w:r>
                      <w:r w:rsidR="00B741FE">
                        <w:rPr>
                          <w:b/>
                        </w:rPr>
                        <w:t>A</w:t>
                      </w:r>
                    </w:p>
                    <w:p w14:paraId="7824DC49" w14:textId="30D0190A" w:rsidR="00BC7B9A" w:rsidRPr="00BC7B9A" w:rsidRDefault="00BC7B9A" w:rsidP="00BC7B9A">
                      <w:pPr>
                        <w:rPr>
                          <w:b/>
                        </w:rPr>
                      </w:pPr>
                      <w:r w:rsidRPr="00BC7B9A">
                        <w:rPr>
                          <w:b/>
                        </w:rPr>
                        <w:tab/>
                      </w:r>
                      <w:r w:rsidRPr="00BC7B9A">
                        <w:rPr>
                          <w:b/>
                        </w:rPr>
                        <w:tab/>
                        <w:t>New York, New York 1002</w:t>
                      </w:r>
                      <w:r w:rsidR="005F08FB">
                        <w:rPr>
                          <w:b/>
                        </w:rPr>
                        <w:t>4</w:t>
                      </w:r>
                    </w:p>
                    <w:p w14:paraId="041D8A73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</w:p>
                    <w:p w14:paraId="6BB88401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37962E94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  <w:r w:rsidRPr="00BC7B9A">
                        <w:rPr>
                          <w:b/>
                          <w:u w:val="single"/>
                        </w:rPr>
                        <w:t>R C Realty Group of New York Inc.’s Commission Due______________________</w:t>
                      </w:r>
                    </w:p>
                    <w:p w14:paraId="597875DD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4C150A7B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  <w:r w:rsidRPr="00BC7B9A">
                        <w:rPr>
                          <w:b/>
                          <w:u w:val="single"/>
                        </w:rPr>
                        <w:t>Associate Commission Due___________________</w:t>
                      </w:r>
                    </w:p>
                    <w:p w14:paraId="6EE6EB2F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</w:p>
                    <w:p w14:paraId="5AE744B1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</w:p>
                    <w:p w14:paraId="1F7E6D9A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  <w:r w:rsidRPr="00BC7B9A">
                        <w:rPr>
                          <w:b/>
                        </w:rPr>
                        <w:t>Notes: _______________________________________________________________________</w:t>
                      </w:r>
                    </w:p>
                    <w:p w14:paraId="0169A31D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</w:p>
                    <w:p w14:paraId="6DCC2114" w14:textId="77777777" w:rsidR="00BC7B9A" w:rsidRPr="00BC7B9A" w:rsidRDefault="00BC7B9A" w:rsidP="00BC7B9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14:paraId="6401C78E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</w:p>
                    <w:p w14:paraId="48EAE50B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</w:p>
                    <w:p w14:paraId="3FADD5F7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</w:p>
                    <w:p w14:paraId="1A970A8D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  <w:r w:rsidRPr="00BC7B9A">
                        <w:rPr>
                          <w:b/>
                          <w:u w:val="single"/>
                        </w:rPr>
                        <w:t>Received: ________________________</w:t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</w:p>
                    <w:p w14:paraId="2C8AF14A" w14:textId="77777777" w:rsidR="00BC7B9A" w:rsidRPr="00BC7B9A" w:rsidRDefault="00BC7B9A" w:rsidP="00BC7B9A">
                      <w:pPr>
                        <w:rPr>
                          <w:b/>
                        </w:rPr>
                      </w:pPr>
                      <w:r w:rsidRPr="00BC7B9A">
                        <w:rPr>
                          <w:b/>
                        </w:rPr>
                        <w:t>(Signature of Sales/Rental Associate)</w:t>
                      </w:r>
                    </w:p>
                    <w:p w14:paraId="557F5729" w14:textId="77777777" w:rsid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5BF57E10" w14:textId="77777777" w:rsid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19CA6910" w14:textId="77777777" w:rsid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66EB27C7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247FE48B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  <w:r w:rsidRPr="00BC7B9A">
                        <w:rPr>
                          <w:b/>
                          <w:u w:val="single"/>
                        </w:rPr>
                        <w:t>Check # _________</w:t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  <w:r w:rsidRPr="00BC7B9A">
                        <w:rPr>
                          <w:b/>
                          <w:u w:val="single"/>
                        </w:rPr>
                        <w:tab/>
                      </w:r>
                    </w:p>
                    <w:p w14:paraId="06A65749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</w:p>
                    <w:p w14:paraId="71472AEB" w14:textId="77777777" w:rsidR="00BC7B9A" w:rsidRPr="00BC7B9A" w:rsidRDefault="00BC7B9A" w:rsidP="00BC7B9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Date: ___________________</w:t>
                      </w:r>
                    </w:p>
                    <w:p w14:paraId="7BE93A81" w14:textId="77777777" w:rsidR="00EA4328" w:rsidRPr="003547DF" w:rsidRDefault="00EA432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7809">
        <w:rPr>
          <w:rFonts w:ascii="Arial" w:eastAsia="Calibri" w:hAnsi="Arial"/>
          <w:noProof/>
        </w:rPr>
        <w:tab/>
      </w:r>
      <w:r w:rsidR="00EF7809">
        <w:rPr>
          <w:rFonts w:ascii="Arial" w:eastAsia="Calibri" w:hAnsi="Arial"/>
          <w:noProof/>
        </w:rPr>
        <w:tab/>
      </w:r>
      <w:r w:rsidR="00EF7809">
        <w:rPr>
          <w:rFonts w:ascii="Arial" w:eastAsia="Calibri" w:hAnsi="Arial"/>
          <w:noProof/>
        </w:rPr>
        <w:tab/>
        <w:t xml:space="preserve">           </w:t>
      </w:r>
    </w:p>
    <w:sectPr w:rsidR="00A6468C" w:rsidRPr="00A6468C" w:rsidSect="00763AA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C52BC" w14:textId="77777777" w:rsidR="002B5ECF" w:rsidRDefault="002B5ECF" w:rsidP="00A6468C">
      <w:r>
        <w:separator/>
      </w:r>
    </w:p>
  </w:endnote>
  <w:endnote w:type="continuationSeparator" w:id="0">
    <w:p w14:paraId="302FBD5B" w14:textId="77777777" w:rsidR="002B5ECF" w:rsidRDefault="002B5ECF" w:rsidP="00A6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65C60" w14:textId="77777777" w:rsidR="002B5ECF" w:rsidRDefault="002B5ECF" w:rsidP="00A6468C">
      <w:r>
        <w:separator/>
      </w:r>
    </w:p>
  </w:footnote>
  <w:footnote w:type="continuationSeparator" w:id="0">
    <w:p w14:paraId="4082A6A7" w14:textId="77777777" w:rsidR="002B5ECF" w:rsidRDefault="002B5ECF" w:rsidP="00A6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3230"/>
    <w:multiLevelType w:val="hybridMultilevel"/>
    <w:tmpl w:val="6480125C"/>
    <w:lvl w:ilvl="0" w:tplc="BB0E789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91C52"/>
    <w:multiLevelType w:val="hybridMultilevel"/>
    <w:tmpl w:val="BF084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7A53"/>
    <w:multiLevelType w:val="hybridMultilevel"/>
    <w:tmpl w:val="1046B756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7183D"/>
    <w:multiLevelType w:val="hybridMultilevel"/>
    <w:tmpl w:val="A81A7CB2"/>
    <w:lvl w:ilvl="0" w:tplc="140ED33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8826E8"/>
    <w:multiLevelType w:val="hybridMultilevel"/>
    <w:tmpl w:val="1F58EA98"/>
    <w:lvl w:ilvl="0" w:tplc="226A7DE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4B6389"/>
    <w:multiLevelType w:val="hybridMultilevel"/>
    <w:tmpl w:val="7E46D912"/>
    <w:lvl w:ilvl="0" w:tplc="7BDE76C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BE48D1"/>
    <w:multiLevelType w:val="hybridMultilevel"/>
    <w:tmpl w:val="DEFE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7332"/>
    <w:multiLevelType w:val="hybridMultilevel"/>
    <w:tmpl w:val="4EB874E0"/>
    <w:lvl w:ilvl="0" w:tplc="D660C97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BC695C"/>
    <w:multiLevelType w:val="hybridMultilevel"/>
    <w:tmpl w:val="5E60254A"/>
    <w:lvl w:ilvl="0" w:tplc="13168D4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977C8"/>
    <w:multiLevelType w:val="hybridMultilevel"/>
    <w:tmpl w:val="BB24F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90"/>
    <w:rsid w:val="00072077"/>
    <w:rsid w:val="000845AF"/>
    <w:rsid w:val="000B0354"/>
    <w:rsid w:val="000B0DB8"/>
    <w:rsid w:val="000B64AA"/>
    <w:rsid w:val="00140C57"/>
    <w:rsid w:val="001676DA"/>
    <w:rsid w:val="001962AD"/>
    <w:rsid w:val="002471E8"/>
    <w:rsid w:val="00250CCE"/>
    <w:rsid w:val="002839BE"/>
    <w:rsid w:val="00295020"/>
    <w:rsid w:val="002A2550"/>
    <w:rsid w:val="002B5ECF"/>
    <w:rsid w:val="00332BC8"/>
    <w:rsid w:val="003547DF"/>
    <w:rsid w:val="0038228C"/>
    <w:rsid w:val="00392969"/>
    <w:rsid w:val="003B24AC"/>
    <w:rsid w:val="003D1BF5"/>
    <w:rsid w:val="00406119"/>
    <w:rsid w:val="00414126"/>
    <w:rsid w:val="0042759B"/>
    <w:rsid w:val="004451C4"/>
    <w:rsid w:val="0046336E"/>
    <w:rsid w:val="004B17DE"/>
    <w:rsid w:val="004C4615"/>
    <w:rsid w:val="004E78BB"/>
    <w:rsid w:val="00524509"/>
    <w:rsid w:val="00561044"/>
    <w:rsid w:val="005B004C"/>
    <w:rsid w:val="005C5D05"/>
    <w:rsid w:val="005F08FB"/>
    <w:rsid w:val="00621D8C"/>
    <w:rsid w:val="00657C06"/>
    <w:rsid w:val="006777A7"/>
    <w:rsid w:val="00683BA4"/>
    <w:rsid w:val="006C416D"/>
    <w:rsid w:val="006E7F20"/>
    <w:rsid w:val="007000F6"/>
    <w:rsid w:val="00735175"/>
    <w:rsid w:val="0074014F"/>
    <w:rsid w:val="0074677D"/>
    <w:rsid w:val="00754063"/>
    <w:rsid w:val="00763AA9"/>
    <w:rsid w:val="007F0606"/>
    <w:rsid w:val="00812E01"/>
    <w:rsid w:val="00845075"/>
    <w:rsid w:val="008B3805"/>
    <w:rsid w:val="009B3DB9"/>
    <w:rsid w:val="00A20EA3"/>
    <w:rsid w:val="00A51C44"/>
    <w:rsid w:val="00A63BCB"/>
    <w:rsid w:val="00A6468C"/>
    <w:rsid w:val="00A66989"/>
    <w:rsid w:val="00AD4877"/>
    <w:rsid w:val="00AE2367"/>
    <w:rsid w:val="00B0284D"/>
    <w:rsid w:val="00B32990"/>
    <w:rsid w:val="00B408D4"/>
    <w:rsid w:val="00B56D66"/>
    <w:rsid w:val="00B741FE"/>
    <w:rsid w:val="00B90DC3"/>
    <w:rsid w:val="00B93871"/>
    <w:rsid w:val="00B93B4E"/>
    <w:rsid w:val="00BA0072"/>
    <w:rsid w:val="00BC7B9A"/>
    <w:rsid w:val="00BD5B02"/>
    <w:rsid w:val="00BE16D4"/>
    <w:rsid w:val="00C02C47"/>
    <w:rsid w:val="00C2588F"/>
    <w:rsid w:val="00C42CF0"/>
    <w:rsid w:val="00C7744C"/>
    <w:rsid w:val="00CD1CD2"/>
    <w:rsid w:val="00D71E8E"/>
    <w:rsid w:val="00DD71F9"/>
    <w:rsid w:val="00DE2996"/>
    <w:rsid w:val="00E03DDD"/>
    <w:rsid w:val="00E932B4"/>
    <w:rsid w:val="00EA4328"/>
    <w:rsid w:val="00EF7809"/>
    <w:rsid w:val="00F07024"/>
    <w:rsid w:val="00F13D00"/>
    <w:rsid w:val="00F2106E"/>
    <w:rsid w:val="00F33451"/>
    <w:rsid w:val="00F77FF3"/>
    <w:rsid w:val="00F8505F"/>
    <w:rsid w:val="4E6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BA9A3"/>
  <w15:docId w15:val="{E471CB5B-D8F5-4608-9489-67C02775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71E8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4E78BB"/>
    <w:pPr>
      <w:tabs>
        <w:tab w:val="center" w:pos="4320"/>
        <w:tab w:val="right" w:pos="8640"/>
      </w:tabs>
    </w:pPr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rsid w:val="004E78BB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PlainTable4">
    <w:name w:val="Plain Table 4"/>
    <w:basedOn w:val="TableNormal"/>
    <w:uiPriority w:val="44"/>
    <w:rsid w:val="00B329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32990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3299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32990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B0284D"/>
    <w:rPr>
      <w:color w:val="808080"/>
    </w:rPr>
  </w:style>
  <w:style w:type="paragraph" w:styleId="ListParagraph">
    <w:name w:val="List Paragraph"/>
    <w:basedOn w:val="Normal"/>
    <w:uiPriority w:val="34"/>
    <w:qFormat/>
    <w:rsid w:val="00AE23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5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crealty.nyc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%201\AppData\Roaming\Microsoft\Templates\Corporat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C2C525D-F024-4E17-A533-226F6D694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265B5-9579-4213-B8E5-4AC273173A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letterhead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</dc:creator>
  <cp:keywords/>
  <cp:lastModifiedBy>bob friedman</cp:lastModifiedBy>
  <cp:revision>5</cp:revision>
  <cp:lastPrinted>2016-09-27T23:51:00Z</cp:lastPrinted>
  <dcterms:created xsi:type="dcterms:W3CDTF">2016-10-05T18:46:00Z</dcterms:created>
  <dcterms:modified xsi:type="dcterms:W3CDTF">2021-07-09T16:17:00Z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TC019518419991</vt:lpwstr>
  </property>
</Properties>
</file>