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0"/>
        <w:gridCol w:w="203"/>
        <w:gridCol w:w="358"/>
        <w:gridCol w:w="850"/>
        <w:gridCol w:w="142"/>
        <w:gridCol w:w="7"/>
        <w:gridCol w:w="1411"/>
        <w:gridCol w:w="149"/>
        <w:gridCol w:w="843"/>
        <w:gridCol w:w="288"/>
        <w:gridCol w:w="1890"/>
      </w:tblGrid>
      <w:tr w:rsidR="00491A66" w:rsidRPr="00B72362" w14:paraId="0D2CB6AB" w14:textId="77777777" w:rsidTr="00C13574">
        <w:trPr>
          <w:cantSplit/>
          <w:trHeight w:val="576"/>
          <w:tblHeader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670A31FD" w14:textId="58A499CB" w:rsidR="00491A66" w:rsidRPr="00B72362" w:rsidRDefault="00E13D2A" w:rsidP="00DA7EAC">
            <w:pPr>
              <w:pStyle w:val="Heading1"/>
            </w:pPr>
            <w:r>
              <w:t xml:space="preserve">TRADE </w:t>
            </w:r>
            <w:r w:rsidR="00491A66" w:rsidRPr="00B72362">
              <w:t xml:space="preserve">Credit </w:t>
            </w:r>
            <w:r w:rsidR="00491A66" w:rsidRPr="000C0676">
              <w:t>Application</w:t>
            </w:r>
          </w:p>
        </w:tc>
      </w:tr>
      <w:tr w:rsidR="00C81188" w:rsidRPr="00B72362" w14:paraId="4B1D404D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E6E6E6"/>
            <w:vAlign w:val="center"/>
          </w:tcPr>
          <w:p w14:paraId="076865FD" w14:textId="77777777" w:rsidR="00C81188" w:rsidRPr="005F677D" w:rsidRDefault="00C81188" w:rsidP="00B61506">
            <w:pPr>
              <w:pStyle w:val="SectionHeading"/>
              <w:rPr>
                <w:b/>
                <w:bCs/>
              </w:rPr>
            </w:pPr>
            <w:r w:rsidRPr="005F677D">
              <w:rPr>
                <w:b/>
                <w:bCs/>
              </w:rPr>
              <w:t>Applicant Information</w:t>
            </w:r>
          </w:p>
        </w:tc>
      </w:tr>
      <w:tr w:rsidR="00E13D2A" w:rsidRPr="00B72362" w14:paraId="1428FEA1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FFFFFF" w:themeFill="background1"/>
            <w:vAlign w:val="center"/>
          </w:tcPr>
          <w:p w14:paraId="4F01D3D9" w14:textId="270E29AA" w:rsidR="00E13D2A" w:rsidRPr="00B72362" w:rsidRDefault="00874690" w:rsidP="00E13D2A">
            <w:r>
              <w:t xml:space="preserve">Sole Trader  </w:t>
            </w:r>
            <w:sdt>
              <w:sdtPr>
                <w:id w:val="135631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0531">
              <w:t xml:space="preserve">   </w:t>
            </w:r>
            <w:r>
              <w:t xml:space="preserve">Trust  </w:t>
            </w:r>
            <w:sdt>
              <w:sdtPr>
                <w:id w:val="21331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0531">
              <w:t xml:space="preserve">   </w:t>
            </w:r>
            <w:r>
              <w:t xml:space="preserve">Partnership  </w:t>
            </w:r>
            <w:sdt>
              <w:sdtPr>
                <w:id w:val="-95617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190531">
              <w:t xml:space="preserve"> </w:t>
            </w:r>
            <w:r>
              <w:t xml:space="preserve">Company </w:t>
            </w:r>
            <w:sdt>
              <w:sdtPr>
                <w:id w:val="53832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190531">
              <w:t xml:space="preserve">  </w:t>
            </w:r>
            <w:r>
              <w:t xml:space="preserve">Other </w:t>
            </w:r>
            <w:sdt>
              <w:sdtPr>
                <w:id w:val="-205205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2AB4" w:rsidRPr="00B72362" w14:paraId="61DD6C28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3C3895F3" w14:textId="40E34F45" w:rsidR="00E42AB4" w:rsidRPr="00B72362" w:rsidRDefault="00E42AB4" w:rsidP="00B61506">
            <w:r>
              <w:t xml:space="preserve">Full or legal </w:t>
            </w:r>
            <w:r w:rsidRPr="00B72362">
              <w:t>Name:</w:t>
            </w:r>
            <w:r w:rsidR="00B96F81">
              <w:t xml:space="preserve">   </w:t>
            </w:r>
            <w:sdt>
              <w:sdtPr>
                <w:id w:val="1419365045"/>
                <w:placeholder>
                  <w:docPart w:val="DefaultPlaceholder_-1854013440"/>
                </w:placeholder>
              </w:sdtPr>
              <w:sdtEndPr/>
              <w:sdtContent>
                <w:r w:rsidR="00C13574">
                  <w:t xml:space="preserve">                                                           </w:t>
                </w:r>
              </w:sdtContent>
            </w:sdt>
          </w:p>
        </w:tc>
      </w:tr>
      <w:tr w:rsidR="00874690" w:rsidRPr="00B72362" w14:paraId="4ABB379C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0C8AFA91" w14:textId="36AC1A60" w:rsidR="00874690" w:rsidRDefault="00874690" w:rsidP="00B61506">
            <w:r>
              <w:t>Trading name (if different from above)</w:t>
            </w:r>
            <w:r w:rsidR="00F42A50">
              <w:t xml:space="preserve">  </w:t>
            </w:r>
            <w:sdt>
              <w:sdtPr>
                <w:id w:val="-100397082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42A50">
                  <w:t xml:space="preserve">                                                                                        </w:t>
                </w:r>
              </w:sdtContent>
            </w:sdt>
          </w:p>
        </w:tc>
      </w:tr>
      <w:tr w:rsidR="005F677D" w:rsidRPr="00B72362" w14:paraId="0B9202E1" w14:textId="77777777" w:rsidTr="00C13574">
        <w:trPr>
          <w:cantSplit/>
          <w:trHeight w:val="230"/>
          <w:jc w:val="center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4C6ABDF0" w14:textId="02F80628" w:rsidR="005F677D" w:rsidRPr="00B72362" w:rsidRDefault="005F677D" w:rsidP="00B61506">
            <w:r>
              <w:t>Contact Number:</w:t>
            </w:r>
            <w:r w:rsidR="00BB2F52">
              <w:t xml:space="preserve">  </w:t>
            </w:r>
            <w:sdt>
              <w:sdtPr>
                <w:id w:val="-86806665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B2F52">
                  <w:t xml:space="preserve">                  </w:t>
                </w:r>
                <w:r w:rsidR="00C13574">
                  <w:t xml:space="preserve">        </w:t>
                </w:r>
                <w:r w:rsidR="00BB2F52">
                  <w:t xml:space="preserve">        </w:t>
                </w:r>
              </w:sdtContent>
            </w:sdt>
          </w:p>
        </w:tc>
        <w:tc>
          <w:tcPr>
            <w:tcW w:w="4729" w:type="dxa"/>
            <w:gridSpan w:val="7"/>
            <w:shd w:val="clear" w:color="auto" w:fill="auto"/>
            <w:vAlign w:val="center"/>
          </w:tcPr>
          <w:p w14:paraId="2C3F183F" w14:textId="37BEEA30" w:rsidR="005F677D" w:rsidRPr="00B72362" w:rsidRDefault="005F677D" w:rsidP="00B61506">
            <w:r>
              <w:t>Mobile Number:</w:t>
            </w:r>
            <w:r w:rsidR="00BB2F52">
              <w:t xml:space="preserve">  </w:t>
            </w:r>
            <w:sdt>
              <w:sdtPr>
                <w:id w:val="11137940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B2F52">
                  <w:t xml:space="preserve">                                           </w:t>
                </w:r>
              </w:sdtContent>
            </w:sdt>
          </w:p>
        </w:tc>
      </w:tr>
      <w:tr w:rsidR="00C81188" w:rsidRPr="00B72362" w14:paraId="3ECED6B2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7B852AFB" w14:textId="161CE5A3" w:rsidR="00AE1F72" w:rsidRPr="00B72362" w:rsidRDefault="00E13D2A" w:rsidP="00B61506">
            <w:r>
              <w:t>Business</w:t>
            </w:r>
            <w:r w:rsidR="00AE1F72" w:rsidRPr="00B72362">
              <w:t xml:space="preserve"> </w:t>
            </w:r>
            <w:r w:rsidR="001A7E81">
              <w:t>a</w:t>
            </w:r>
            <w:r w:rsidR="00C81188" w:rsidRPr="00B72362">
              <w:t>ddress</w:t>
            </w:r>
            <w:r w:rsidR="0011649E" w:rsidRPr="00B72362">
              <w:t>:</w:t>
            </w:r>
            <w:r w:rsidR="00BB2F52">
              <w:t xml:space="preserve">   </w:t>
            </w:r>
            <w:sdt>
              <w:sdtPr>
                <w:id w:val="-201428610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B2F52">
                  <w:t xml:space="preserve">                                                                                                                  </w:t>
                </w:r>
              </w:sdtContent>
            </w:sdt>
          </w:p>
        </w:tc>
      </w:tr>
      <w:tr w:rsidR="009622B2" w:rsidRPr="00B72362" w14:paraId="0B643CED" w14:textId="77777777" w:rsidTr="00C13574">
        <w:trPr>
          <w:cantSplit/>
          <w:trHeight w:val="230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14:paraId="200F39B7" w14:textId="5E239520" w:rsidR="009622B2" w:rsidRPr="00B72362" w:rsidRDefault="009622B2" w:rsidP="00B61506">
            <w:bookmarkStart w:id="0" w:name="_Hlk64635974"/>
            <w:r w:rsidRPr="00B72362">
              <w:t>City:</w:t>
            </w:r>
            <w:r w:rsidR="00BB2F52">
              <w:t xml:space="preserve">  </w:t>
            </w:r>
            <w:sdt>
              <w:sdtPr>
                <w:id w:val="-52147560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B2F52">
                  <w:t xml:space="preserve">                                      </w:t>
                </w:r>
              </w:sdtContent>
            </w:sdt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0325ED29" w14:textId="75BC48A6" w:rsidR="009622B2" w:rsidRPr="00B72362" w:rsidRDefault="009622B2" w:rsidP="00B61506">
            <w:r w:rsidRPr="00B72362">
              <w:t>State:</w:t>
            </w:r>
            <w:r w:rsidR="00BB2F52">
              <w:t xml:space="preserve">   </w:t>
            </w:r>
            <w:sdt>
              <w:sdtPr>
                <w:id w:val="1993985201"/>
                <w:placeholder>
                  <w:docPart w:val="1A2E1C7F0A8746E688CDFDC405F82D04"/>
                </w:placeholder>
                <w:showingPlcHdr/>
                <w:dropDownList>
                  <w:listItem w:value="Choose an item."/>
                  <w:listItem w:displayText="QLD" w:value="QLD"/>
                  <w:listItem w:displayText="NSW" w:value="NSW"/>
                  <w:listItem w:displayText="VIC" w:value="VIC"/>
                  <w:listItem w:displayText="TAS" w:value="TAS"/>
                  <w:listItem w:displayText="NT" w:value="NT"/>
                  <w:listItem w:displayText="WA" w:value="WA"/>
                  <w:listItem w:displayText="SA" w:value="SA"/>
                </w:dropDownList>
              </w:sdtPr>
              <w:sdtEndPr/>
              <w:sdtContent>
                <w:r w:rsidR="001D78EF" w:rsidRPr="002D33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610802E7" w14:textId="09274DD4" w:rsidR="009622B2" w:rsidRPr="00B72362" w:rsidRDefault="00E13D2A" w:rsidP="00B61506">
            <w:r>
              <w:t>Po</w:t>
            </w:r>
            <w:r w:rsidR="00DA752D">
              <w:t>s</w:t>
            </w:r>
            <w:r>
              <w:t>tc</w:t>
            </w:r>
            <w:r w:rsidR="001A7E81">
              <w:t>ode</w:t>
            </w:r>
            <w:r w:rsidR="009622B2" w:rsidRPr="00B72362">
              <w:t>:</w:t>
            </w:r>
            <w:r w:rsidR="00BB2F52">
              <w:t xml:space="preserve">  </w:t>
            </w:r>
            <w:sdt>
              <w:sdtPr>
                <w:id w:val="15463218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B2F52">
                  <w:t xml:space="preserve">         </w:t>
                </w:r>
              </w:sdtContent>
            </w:sdt>
          </w:p>
        </w:tc>
      </w:tr>
      <w:bookmarkEnd w:id="0"/>
      <w:tr w:rsidR="00874690" w:rsidRPr="00B72362" w14:paraId="5687844F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1AC36F0A" w14:textId="57526F96" w:rsidR="00874690" w:rsidRPr="00B72362" w:rsidRDefault="00874690" w:rsidP="00B61506">
            <w:r>
              <w:t>Postal address:</w:t>
            </w:r>
            <w:r w:rsidR="00BB2F52">
              <w:t xml:space="preserve">  </w:t>
            </w:r>
            <w:sdt>
              <w:sdtPr>
                <w:id w:val="-272557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D78EF">
                  <w:t xml:space="preserve">                                                                                                         </w:t>
                </w:r>
              </w:sdtContent>
            </w:sdt>
          </w:p>
        </w:tc>
      </w:tr>
      <w:tr w:rsidR="00874690" w:rsidRPr="00B72362" w14:paraId="2EA2BD25" w14:textId="77777777" w:rsidTr="00C13574">
        <w:trPr>
          <w:cantSplit/>
          <w:trHeight w:val="230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14:paraId="71853547" w14:textId="28143825" w:rsidR="00874690" w:rsidRPr="00B72362" w:rsidRDefault="00874690" w:rsidP="00874690">
            <w:r w:rsidRPr="00B72362">
              <w:t>City:</w:t>
            </w:r>
            <w:r w:rsidR="001D78EF">
              <w:t xml:space="preserve">  </w:t>
            </w:r>
            <w:sdt>
              <w:sdtPr>
                <w:id w:val="-142048134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D78EF">
                  <w:t xml:space="preserve">                                      </w:t>
                </w:r>
              </w:sdtContent>
            </w:sdt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1E59DEB4" w14:textId="55996E46" w:rsidR="00874690" w:rsidRPr="00B72362" w:rsidRDefault="00874690" w:rsidP="00874690">
            <w:r w:rsidRPr="00B72362">
              <w:t>State:</w:t>
            </w:r>
            <w:r w:rsidR="00233C2E">
              <w:t xml:space="preserve"> </w:t>
            </w:r>
            <w:r w:rsidR="001D78EF">
              <w:t xml:space="preserve">  </w:t>
            </w:r>
            <w:sdt>
              <w:sdtPr>
                <w:id w:val="1760258631"/>
                <w:placeholder>
                  <w:docPart w:val="6F86A6B799414D28BA69E5F485AEC1AE"/>
                </w:placeholder>
                <w:showingPlcHdr/>
                <w:dropDownList>
                  <w:listItem w:value="Choose an item."/>
                  <w:listItem w:displayText="QLD" w:value="QLD"/>
                  <w:listItem w:displayText="NSW" w:value="NSW"/>
                  <w:listItem w:displayText="VIC" w:value="VIC"/>
                  <w:listItem w:displayText="TAS" w:value="TAS"/>
                  <w:listItem w:displayText="NT" w:value="NT"/>
                  <w:listItem w:displayText="WA" w:value="WA"/>
                  <w:listItem w:displayText="SA" w:value="SA"/>
                </w:dropDownList>
              </w:sdtPr>
              <w:sdtEndPr/>
              <w:sdtContent>
                <w:r w:rsidR="007A3954" w:rsidRPr="002D33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78C1673E" w14:textId="337AD983" w:rsidR="00874690" w:rsidRPr="00B72362" w:rsidRDefault="00874690" w:rsidP="00874690">
            <w:r>
              <w:t>Postcode</w:t>
            </w:r>
            <w:r w:rsidRPr="00B72362">
              <w:t>:</w:t>
            </w:r>
            <w:r w:rsidR="00233C2E">
              <w:t xml:space="preserve"> </w:t>
            </w:r>
            <w:sdt>
              <w:sdtPr>
                <w:id w:val="-21317799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A3954">
                  <w:t xml:space="preserve"> </w:t>
                </w:r>
              </w:sdtContent>
            </w:sdt>
          </w:p>
        </w:tc>
      </w:tr>
      <w:tr w:rsidR="00874690" w:rsidRPr="00B72362" w14:paraId="271931DF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E6E6E6"/>
            <w:vAlign w:val="center"/>
          </w:tcPr>
          <w:p w14:paraId="52AF388C" w14:textId="006C4DF9" w:rsidR="00874690" w:rsidRPr="005F677D" w:rsidRDefault="00874690" w:rsidP="00874690">
            <w:pPr>
              <w:pStyle w:val="SectionHeading"/>
              <w:rPr>
                <w:b/>
                <w:bCs/>
              </w:rPr>
            </w:pPr>
            <w:r w:rsidRPr="005F677D">
              <w:rPr>
                <w:b/>
                <w:bCs/>
              </w:rPr>
              <w:t>business details</w:t>
            </w:r>
          </w:p>
        </w:tc>
      </w:tr>
      <w:tr w:rsidR="00874690" w:rsidRPr="00B72362" w14:paraId="302056E0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0C9AF7C7" w14:textId="394B617C" w:rsidR="00874690" w:rsidRPr="00B72362" w:rsidRDefault="00874690" w:rsidP="00874690">
            <w:r>
              <w:t>Nature of business</w:t>
            </w:r>
            <w:r w:rsidRPr="00B72362">
              <w:t>:</w:t>
            </w:r>
            <w:r w:rsidR="00233C2E">
              <w:t xml:space="preserve">  </w:t>
            </w:r>
            <w:sdt>
              <w:sdtPr>
                <w:id w:val="7482360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33C2E">
                  <w:t xml:space="preserve">                                                                                              </w:t>
                </w:r>
              </w:sdtContent>
            </w:sdt>
          </w:p>
        </w:tc>
      </w:tr>
      <w:tr w:rsidR="00E42AB4" w:rsidRPr="00B72362" w14:paraId="64B7D343" w14:textId="77777777" w:rsidTr="00C13574">
        <w:trPr>
          <w:cantSplit/>
          <w:trHeight w:val="23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1022B7CB" w14:textId="438D6A0E" w:rsidR="00E42AB4" w:rsidRPr="00B72362" w:rsidRDefault="00E42AB4" w:rsidP="00874690">
            <w:r>
              <w:t>ABN</w:t>
            </w:r>
            <w:r w:rsidRPr="00B72362">
              <w:t>:</w:t>
            </w:r>
            <w:r w:rsidR="00233C2E">
              <w:t xml:space="preserve">  </w:t>
            </w:r>
            <w:sdt>
              <w:sdtPr>
                <w:id w:val="55212220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33C2E">
                  <w:t xml:space="preserve">                             </w:t>
                </w:r>
              </w:sdtContent>
            </w:sdt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14:paraId="143696CF" w14:textId="46840878" w:rsidR="00E42AB4" w:rsidRPr="00B72362" w:rsidRDefault="00E42AB4" w:rsidP="00874690">
            <w:r>
              <w:t>ACN:</w:t>
            </w:r>
            <w:r w:rsidR="00233C2E">
              <w:t xml:space="preserve">  </w:t>
            </w:r>
            <w:sdt>
              <w:sdtPr>
                <w:id w:val="-10697277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33C2E">
                  <w:t xml:space="preserve">                            </w:t>
                </w:r>
              </w:sdtContent>
            </w:sdt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14:paraId="2E17DE4C" w14:textId="6846ABA3" w:rsidR="00E42AB4" w:rsidRPr="00B72362" w:rsidRDefault="00E42AB4" w:rsidP="00874690">
            <w:r>
              <w:t>Date established:</w:t>
            </w:r>
            <w:r w:rsidR="00233C2E">
              <w:t xml:space="preserve">  </w:t>
            </w:r>
            <w:sdt>
              <w:sdtPr>
                <w:id w:val="750239309"/>
                <w:placeholder>
                  <w:docPart w:val="DefaultPlaceholder_-1854013437"/>
                </w:placeholder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005CB">
                  <w:t xml:space="preserve">            </w:t>
                </w:r>
              </w:sdtContent>
            </w:sdt>
          </w:p>
        </w:tc>
      </w:tr>
      <w:tr w:rsidR="00E42AB4" w:rsidRPr="00B72362" w14:paraId="27993653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321D42D2" w14:textId="58D91B85" w:rsidR="00E42AB4" w:rsidRPr="00B72362" w:rsidRDefault="00E42AB4" w:rsidP="00874690">
            <w:r w:rsidRPr="00B72362">
              <w:t>C</w:t>
            </w:r>
            <w:r>
              <w:t>redit Limit requested</w:t>
            </w:r>
            <w:r w:rsidRPr="00B72362">
              <w:t>:</w:t>
            </w:r>
            <w:r w:rsidR="00435CE1">
              <w:t xml:space="preserve">  </w:t>
            </w:r>
            <w:sdt>
              <w:sdtPr>
                <w:id w:val="1514914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                                          </w:t>
                </w:r>
              </w:sdtContent>
            </w:sdt>
          </w:p>
        </w:tc>
      </w:tr>
      <w:tr w:rsidR="00E42AB4" w:rsidRPr="00B72362" w14:paraId="45E7EC43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6B19553D" w14:textId="7B1FE75C" w:rsidR="00E42AB4" w:rsidRPr="00190531" w:rsidRDefault="00E42AB4" w:rsidP="00874690">
            <w:pPr>
              <w:rPr>
                <w:b/>
                <w:bCs/>
              </w:rPr>
            </w:pPr>
            <w:r w:rsidRPr="00190531">
              <w:rPr>
                <w:b/>
                <w:bCs/>
              </w:rPr>
              <w:t>Directors/Owners/Trustees</w:t>
            </w:r>
          </w:p>
        </w:tc>
      </w:tr>
      <w:tr w:rsidR="00E42AB4" w:rsidRPr="00B72362" w14:paraId="0834DA86" w14:textId="77777777" w:rsidTr="00C13574">
        <w:trPr>
          <w:cantSplit/>
          <w:trHeight w:val="230"/>
          <w:jc w:val="center"/>
        </w:trPr>
        <w:tc>
          <w:tcPr>
            <w:tcW w:w="6091" w:type="dxa"/>
            <w:gridSpan w:val="7"/>
            <w:shd w:val="clear" w:color="auto" w:fill="auto"/>
            <w:vAlign w:val="center"/>
          </w:tcPr>
          <w:p w14:paraId="5DFF7C76" w14:textId="13114C7C" w:rsidR="00E42AB4" w:rsidRPr="00B72362" w:rsidRDefault="00E42AB4" w:rsidP="00874690">
            <w:bookmarkStart w:id="1" w:name="_Hlk64637298"/>
            <w:r>
              <w:t>Full name:</w:t>
            </w:r>
            <w:r w:rsidR="00435CE1">
              <w:t xml:space="preserve">  </w:t>
            </w:r>
            <w:sdt>
              <w:sdtPr>
                <w:id w:val="171508520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                                                                   </w:t>
                </w:r>
              </w:sdtContent>
            </w:sdt>
          </w:p>
        </w:tc>
        <w:tc>
          <w:tcPr>
            <w:tcW w:w="3169" w:type="dxa"/>
            <w:gridSpan w:val="4"/>
            <w:shd w:val="clear" w:color="auto" w:fill="auto"/>
            <w:vAlign w:val="center"/>
          </w:tcPr>
          <w:p w14:paraId="6D5F9DC7" w14:textId="40FA977A" w:rsidR="00E42AB4" w:rsidRPr="00B72362" w:rsidRDefault="00E42AB4" w:rsidP="00874690">
            <w:r>
              <w:t>D.O.B</w:t>
            </w:r>
            <w:r w:rsidR="00435CE1">
              <w:t xml:space="preserve">  </w:t>
            </w:r>
            <w:sdt>
              <w:sdtPr>
                <w:id w:val="14470508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                            </w:t>
                </w:r>
              </w:sdtContent>
            </w:sdt>
          </w:p>
        </w:tc>
      </w:tr>
      <w:tr w:rsidR="00E42AB4" w:rsidRPr="00B72362" w14:paraId="5A0A7E60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729505C0" w14:textId="79BBE456" w:rsidR="00E42AB4" w:rsidRPr="00B72362" w:rsidRDefault="00E42AB4" w:rsidP="00874690">
            <w:r>
              <w:t>Residential address:</w:t>
            </w:r>
            <w:r w:rsidR="00435CE1">
              <w:t xml:space="preserve">  </w:t>
            </w:r>
            <w:sdt>
              <w:sdtPr>
                <w:id w:val="3532293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                                                                                                               </w:t>
                </w:r>
              </w:sdtContent>
            </w:sdt>
          </w:p>
        </w:tc>
      </w:tr>
      <w:tr w:rsidR="005F677D" w:rsidRPr="00B72362" w14:paraId="236E1726" w14:textId="77777777" w:rsidTr="00C13574">
        <w:trPr>
          <w:cantSplit/>
          <w:trHeight w:val="230"/>
          <w:jc w:val="center"/>
        </w:trPr>
        <w:tc>
          <w:tcPr>
            <w:tcW w:w="4673" w:type="dxa"/>
            <w:gridSpan w:val="5"/>
            <w:shd w:val="clear" w:color="auto" w:fill="auto"/>
            <w:vAlign w:val="center"/>
          </w:tcPr>
          <w:p w14:paraId="5F9F0ACE" w14:textId="4AC77F2B" w:rsidR="005F677D" w:rsidRPr="00B72362" w:rsidRDefault="005F677D" w:rsidP="00874690">
            <w:r>
              <w:t xml:space="preserve">Drivers </w:t>
            </w:r>
            <w:proofErr w:type="spellStart"/>
            <w:r>
              <w:t>Licence</w:t>
            </w:r>
            <w:proofErr w:type="spellEnd"/>
            <w:r>
              <w:t xml:space="preserve"> No:</w:t>
            </w:r>
            <w:r w:rsidR="00435CE1">
              <w:t xml:space="preserve">  </w:t>
            </w:r>
            <w:sdt>
              <w:sdtPr>
                <w:id w:val="-86236277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</w:p>
        </w:tc>
        <w:tc>
          <w:tcPr>
            <w:tcW w:w="4587" w:type="dxa"/>
            <w:gridSpan w:val="6"/>
            <w:shd w:val="clear" w:color="auto" w:fill="auto"/>
            <w:vAlign w:val="center"/>
          </w:tcPr>
          <w:p w14:paraId="6DEC75BF" w14:textId="0896297A" w:rsidR="005F677D" w:rsidRPr="00B72362" w:rsidRDefault="005F677D" w:rsidP="00874690">
            <w:r>
              <w:t>Mobile No:</w:t>
            </w:r>
            <w:r w:rsidR="00435CE1">
              <w:t xml:space="preserve">  </w:t>
            </w:r>
            <w:sdt>
              <w:sdtPr>
                <w:id w:val="-9971853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</w:p>
        </w:tc>
      </w:tr>
      <w:bookmarkEnd w:id="1"/>
      <w:tr w:rsidR="005F677D" w:rsidRPr="00B72362" w14:paraId="3D74095A" w14:textId="77777777" w:rsidTr="00C13574">
        <w:trPr>
          <w:cantSplit/>
          <w:trHeight w:val="230"/>
          <w:jc w:val="center"/>
        </w:trPr>
        <w:tc>
          <w:tcPr>
            <w:tcW w:w="6091" w:type="dxa"/>
            <w:gridSpan w:val="7"/>
            <w:shd w:val="clear" w:color="auto" w:fill="auto"/>
            <w:vAlign w:val="center"/>
          </w:tcPr>
          <w:p w14:paraId="6322C033" w14:textId="1D21661B" w:rsidR="005F677D" w:rsidRPr="00B72362" w:rsidRDefault="005F677D" w:rsidP="006A71D2">
            <w:r>
              <w:t>Full name:</w:t>
            </w:r>
            <w:r w:rsidR="00435CE1">
              <w:t xml:space="preserve">  </w:t>
            </w:r>
            <w:sdt>
              <w:sdtPr>
                <w:id w:val="-198438521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</w:p>
        </w:tc>
        <w:tc>
          <w:tcPr>
            <w:tcW w:w="3169" w:type="dxa"/>
            <w:gridSpan w:val="4"/>
            <w:shd w:val="clear" w:color="auto" w:fill="auto"/>
            <w:vAlign w:val="center"/>
          </w:tcPr>
          <w:p w14:paraId="4734537F" w14:textId="57DE9C73" w:rsidR="005F677D" w:rsidRPr="00B72362" w:rsidRDefault="005F677D" w:rsidP="006A71D2">
            <w:r>
              <w:t>D.O.B</w:t>
            </w:r>
            <w:r w:rsidR="00435CE1">
              <w:t xml:space="preserve">  </w:t>
            </w:r>
            <w:sdt>
              <w:sdtPr>
                <w:id w:val="-38518007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</w:p>
        </w:tc>
      </w:tr>
      <w:tr w:rsidR="005F677D" w:rsidRPr="00B72362" w14:paraId="7C763C9D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27978FD9" w14:textId="3E1F1BCA" w:rsidR="005F677D" w:rsidRPr="00B72362" w:rsidRDefault="005F677D" w:rsidP="006A71D2">
            <w:r>
              <w:t>Residential address:</w:t>
            </w:r>
            <w:r w:rsidR="00435CE1">
              <w:t xml:space="preserve">  </w:t>
            </w:r>
            <w:sdt>
              <w:sdtPr>
                <w:id w:val="17010447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 </w:t>
                </w:r>
              </w:sdtContent>
            </w:sdt>
          </w:p>
        </w:tc>
      </w:tr>
      <w:tr w:rsidR="005F677D" w:rsidRPr="00B72362" w14:paraId="764E0ADA" w14:textId="77777777" w:rsidTr="00C13574">
        <w:trPr>
          <w:cantSplit/>
          <w:trHeight w:val="230"/>
          <w:jc w:val="center"/>
        </w:trPr>
        <w:tc>
          <w:tcPr>
            <w:tcW w:w="4673" w:type="dxa"/>
            <w:gridSpan w:val="5"/>
            <w:shd w:val="clear" w:color="auto" w:fill="auto"/>
            <w:vAlign w:val="center"/>
          </w:tcPr>
          <w:p w14:paraId="5F00497F" w14:textId="1713B824" w:rsidR="005F677D" w:rsidRPr="00B72362" w:rsidRDefault="005F677D" w:rsidP="006A71D2">
            <w:r>
              <w:t xml:space="preserve">Drivers </w:t>
            </w:r>
            <w:proofErr w:type="spellStart"/>
            <w:r>
              <w:t>Licence</w:t>
            </w:r>
            <w:proofErr w:type="spellEnd"/>
            <w:r>
              <w:t xml:space="preserve"> No:</w:t>
            </w:r>
            <w:r w:rsidR="00435CE1">
              <w:t xml:space="preserve">  </w:t>
            </w:r>
            <w:sdt>
              <w:sdtPr>
                <w:id w:val="-38788214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</w:p>
        </w:tc>
        <w:tc>
          <w:tcPr>
            <w:tcW w:w="4587" w:type="dxa"/>
            <w:gridSpan w:val="6"/>
            <w:shd w:val="clear" w:color="auto" w:fill="auto"/>
            <w:vAlign w:val="center"/>
          </w:tcPr>
          <w:p w14:paraId="29106DB9" w14:textId="4C005C40" w:rsidR="005F677D" w:rsidRPr="00B72362" w:rsidRDefault="005F677D" w:rsidP="006A71D2">
            <w:r>
              <w:t>Mobile No:</w:t>
            </w:r>
            <w:r w:rsidR="00435CE1">
              <w:t xml:space="preserve">  </w:t>
            </w:r>
            <w:sdt>
              <w:sdtPr>
                <w:id w:val="-9303561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</w:p>
        </w:tc>
      </w:tr>
      <w:tr w:rsidR="005F677D" w:rsidRPr="00B72362" w14:paraId="1345F508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453166EA" w14:textId="605983E5" w:rsidR="005F677D" w:rsidRPr="00B72362" w:rsidRDefault="005F677D" w:rsidP="00874690">
            <w:r>
              <w:t>Accounts email address:</w:t>
            </w:r>
            <w:r w:rsidR="00435CE1">
              <w:t xml:space="preserve">  </w:t>
            </w:r>
            <w:sdt>
              <w:sdtPr>
                <w:id w:val="-56995681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 </w:t>
                </w:r>
              </w:sdtContent>
            </w:sdt>
          </w:p>
        </w:tc>
      </w:tr>
      <w:tr w:rsidR="005F677D" w:rsidRPr="00B72362" w14:paraId="1114D80C" w14:textId="77777777" w:rsidTr="00C13574">
        <w:trPr>
          <w:cantSplit/>
          <w:trHeight w:val="230"/>
          <w:jc w:val="center"/>
        </w:trPr>
        <w:tc>
          <w:tcPr>
            <w:tcW w:w="4680" w:type="dxa"/>
            <w:gridSpan w:val="6"/>
            <w:shd w:val="clear" w:color="auto" w:fill="auto"/>
            <w:vAlign w:val="center"/>
          </w:tcPr>
          <w:p w14:paraId="6BF846DE" w14:textId="7887309B" w:rsidR="005F677D" w:rsidRPr="00B72362" w:rsidRDefault="005F677D" w:rsidP="00874690">
            <w:r>
              <w:t>Accounts contact:</w:t>
            </w:r>
            <w:r w:rsidR="00435CE1">
              <w:t xml:space="preserve">  </w:t>
            </w:r>
            <w:sdt>
              <w:sdtPr>
                <w:id w:val="6188795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</w:p>
        </w:tc>
        <w:tc>
          <w:tcPr>
            <w:tcW w:w="4580" w:type="dxa"/>
            <w:gridSpan w:val="5"/>
            <w:shd w:val="clear" w:color="auto" w:fill="auto"/>
            <w:vAlign w:val="center"/>
          </w:tcPr>
          <w:p w14:paraId="7DD5E08F" w14:textId="78933DEB" w:rsidR="005F677D" w:rsidRPr="00B72362" w:rsidRDefault="005F677D" w:rsidP="00874690">
            <w:r>
              <w:t>Contact Number:</w:t>
            </w:r>
            <w:r w:rsidR="00435CE1">
              <w:t xml:space="preserve">  </w:t>
            </w:r>
            <w:sdt>
              <w:sdtPr>
                <w:id w:val="16335952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</w:p>
        </w:tc>
      </w:tr>
      <w:tr w:rsidR="004E6C3F" w:rsidRPr="00B72362" w14:paraId="5CD5CD13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D9D9D9" w:themeFill="background1" w:themeFillShade="D9"/>
            <w:vAlign w:val="center"/>
          </w:tcPr>
          <w:p w14:paraId="38C4469D" w14:textId="26BBAFFF" w:rsidR="004E6C3F" w:rsidRPr="004E6C3F" w:rsidRDefault="004E6C3F" w:rsidP="004E6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AGREEMENT</w:t>
            </w:r>
          </w:p>
        </w:tc>
      </w:tr>
      <w:tr w:rsidR="004E6C3F" w:rsidRPr="00B72362" w14:paraId="506E0580" w14:textId="77777777" w:rsidTr="00C13574">
        <w:trPr>
          <w:cantSplit/>
          <w:trHeight w:val="572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31025F96" w14:textId="053556F6" w:rsidR="004E6C3F" w:rsidRDefault="004E6C3F" w:rsidP="004E6C3F">
            <w:pPr>
              <w:pStyle w:val="ListParagraph"/>
              <w:numPr>
                <w:ilvl w:val="0"/>
                <w:numId w:val="1"/>
              </w:numPr>
            </w:pPr>
            <w:r>
              <w:t>All invoices are to be paid on the 14</w:t>
            </w:r>
            <w:r w:rsidRPr="004E6C3F">
              <w:rPr>
                <w:vertAlign w:val="superscript"/>
              </w:rPr>
              <w:t>th</w:t>
            </w:r>
            <w:r>
              <w:t xml:space="preserve"> day after end of month</w:t>
            </w:r>
          </w:p>
          <w:p w14:paraId="0C591457" w14:textId="175C0A35" w:rsidR="004E6C3F" w:rsidRDefault="004E6C3F" w:rsidP="004E6C3F">
            <w:pPr>
              <w:pStyle w:val="ListParagraph"/>
              <w:numPr>
                <w:ilvl w:val="0"/>
                <w:numId w:val="1"/>
              </w:numPr>
            </w:pPr>
            <w:r>
              <w:t>All claims arising from invoices must be made within seven working days of receipt of invoice</w:t>
            </w:r>
          </w:p>
        </w:tc>
      </w:tr>
      <w:tr w:rsidR="00874690" w:rsidRPr="00B72362" w14:paraId="207A3ABF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E6E6E6"/>
            <w:vAlign w:val="center"/>
          </w:tcPr>
          <w:p w14:paraId="40588F32" w14:textId="79886664" w:rsidR="00874690" w:rsidRPr="005F677D" w:rsidRDefault="005F677D" w:rsidP="005F677D">
            <w:pPr>
              <w:jc w:val="center"/>
              <w:rPr>
                <w:rStyle w:val="Emphasis"/>
                <w:i w:val="0"/>
                <w:iCs w:val="0"/>
              </w:rPr>
            </w:pPr>
            <w:r w:rsidRPr="005F677D">
              <w:rPr>
                <w:rStyle w:val="Emphasis"/>
                <w:b/>
                <w:bCs/>
                <w:i w:val="0"/>
                <w:iCs w:val="0"/>
              </w:rPr>
              <w:t>TRADE REFERENCES</w:t>
            </w:r>
            <w:r>
              <w:rPr>
                <w:rStyle w:val="Emphasis"/>
                <w:i w:val="0"/>
                <w:iCs w:val="0"/>
              </w:rPr>
              <w:t xml:space="preserve"> </w:t>
            </w:r>
            <w:r w:rsidRPr="005F677D">
              <w:rPr>
                <w:rStyle w:val="Emphasis"/>
                <w:sz w:val="12"/>
                <w:szCs w:val="12"/>
              </w:rPr>
              <w:t>(please provide companies that are willing to do trade references)</w:t>
            </w:r>
          </w:p>
        </w:tc>
      </w:tr>
      <w:tr w:rsidR="00190531" w:rsidRPr="00B72362" w14:paraId="20486B63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0C2C731A" w14:textId="6714D63F" w:rsidR="00190531" w:rsidRPr="00B72362" w:rsidRDefault="00190531" w:rsidP="00874690">
            <w:bookmarkStart w:id="2" w:name="_Hlk64639786"/>
            <w:r>
              <w:t>Company Name:</w:t>
            </w:r>
            <w:r w:rsidR="00435CE1">
              <w:t xml:space="preserve">  </w:t>
            </w:r>
            <w:sdt>
              <w:sdtPr>
                <w:id w:val="69295677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</w:p>
        </w:tc>
      </w:tr>
      <w:tr w:rsidR="00190531" w:rsidRPr="00B72362" w14:paraId="23A349D4" w14:textId="77777777" w:rsidTr="00C13574">
        <w:trPr>
          <w:cantSplit/>
          <w:trHeight w:val="230"/>
          <w:jc w:val="center"/>
        </w:trPr>
        <w:tc>
          <w:tcPr>
            <w:tcW w:w="4680" w:type="dxa"/>
            <w:gridSpan w:val="6"/>
            <w:shd w:val="clear" w:color="auto" w:fill="auto"/>
            <w:vAlign w:val="center"/>
          </w:tcPr>
          <w:p w14:paraId="754B3A4A" w14:textId="254F70E1" w:rsidR="00190531" w:rsidRPr="00B72362" w:rsidRDefault="00190531" w:rsidP="00874690">
            <w:r>
              <w:t>Contact Name:</w:t>
            </w:r>
            <w:r w:rsidR="00435CE1">
              <w:t xml:space="preserve">  </w:t>
            </w:r>
            <w:sdt>
              <w:sdtPr>
                <w:id w:val="11912637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</w:p>
        </w:tc>
        <w:tc>
          <w:tcPr>
            <w:tcW w:w="4580" w:type="dxa"/>
            <w:gridSpan w:val="5"/>
            <w:shd w:val="clear" w:color="auto" w:fill="auto"/>
            <w:vAlign w:val="center"/>
          </w:tcPr>
          <w:p w14:paraId="1AA76A3C" w14:textId="3ED67A31" w:rsidR="00190531" w:rsidRPr="00B72362" w:rsidRDefault="00190531" w:rsidP="00874690">
            <w:r>
              <w:t>Contact Number:</w:t>
            </w:r>
            <w:r w:rsidR="00435CE1">
              <w:t xml:space="preserve">  </w:t>
            </w:r>
            <w:sdt>
              <w:sdtPr>
                <w:id w:val="-19647717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</w:p>
        </w:tc>
      </w:tr>
      <w:tr w:rsidR="00874690" w:rsidRPr="00B72362" w14:paraId="15D6FDED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4A540F2D" w14:textId="75AF6534" w:rsidR="00874690" w:rsidRPr="00B72362" w:rsidRDefault="00190531" w:rsidP="00874690">
            <w:r>
              <w:t xml:space="preserve">Address: </w:t>
            </w:r>
            <w:sdt>
              <w:sdtPr>
                <w:id w:val="-85727076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35CE1">
                  <w:t xml:space="preserve"> </w:t>
                </w:r>
              </w:sdtContent>
            </w:sdt>
            <w:r>
              <w:t xml:space="preserve">                                                            </w:t>
            </w:r>
          </w:p>
        </w:tc>
      </w:tr>
      <w:tr w:rsidR="009C083D" w:rsidRPr="00B72362" w14:paraId="13C14B31" w14:textId="77777777" w:rsidTr="00C13574">
        <w:trPr>
          <w:cantSplit/>
          <w:trHeight w:val="230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14:paraId="04DF4629" w14:textId="18A569BA" w:rsidR="009C083D" w:rsidRPr="00B72362" w:rsidRDefault="009C083D" w:rsidP="006A71D2">
            <w:r w:rsidRPr="00B72362">
              <w:t>City:</w:t>
            </w:r>
            <w:r>
              <w:t xml:space="preserve">  </w:t>
            </w:r>
            <w:sdt>
              <w:sdtPr>
                <w:id w:val="27375795"/>
                <w:placeholder>
                  <w:docPart w:val="86D4545116654C3C8FDAC46967F09B21"/>
                </w:placeholder>
                <w:text/>
              </w:sdtPr>
              <w:sdtEndPr/>
              <w:sdtContent>
                <w:r>
                  <w:t xml:space="preserve">                               </w:t>
                </w:r>
              </w:sdtContent>
            </w:sdt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04935237" w14:textId="77777777" w:rsidR="009C083D" w:rsidRPr="00B72362" w:rsidRDefault="009C083D" w:rsidP="006A71D2">
            <w:r w:rsidRPr="00B72362">
              <w:t>State:</w:t>
            </w:r>
            <w:r>
              <w:t xml:space="preserve">   </w:t>
            </w:r>
            <w:sdt>
              <w:sdtPr>
                <w:id w:val="199442750"/>
                <w:placeholder>
                  <w:docPart w:val="CF65E8B4F94449119C6425FC34789466"/>
                </w:placeholder>
                <w:showingPlcHdr/>
                <w:dropDownList>
                  <w:listItem w:value="Choose an item."/>
                  <w:listItem w:displayText="QLD" w:value="QLD"/>
                  <w:listItem w:displayText="NSW" w:value="NSW"/>
                  <w:listItem w:displayText="VIC" w:value="VIC"/>
                  <w:listItem w:displayText="TAS" w:value="TAS"/>
                  <w:listItem w:displayText="NT" w:value="NT"/>
                  <w:listItem w:displayText="WA" w:value="WA"/>
                  <w:listItem w:displayText="SA" w:value="SA"/>
                </w:dropDownList>
              </w:sdtPr>
              <w:sdtEndPr/>
              <w:sdtContent>
                <w:r w:rsidRPr="002D33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22C5A7C1" w14:textId="551EA7B3" w:rsidR="009C083D" w:rsidRPr="00B72362" w:rsidRDefault="00C13574" w:rsidP="006A71D2">
            <w:r>
              <w:t xml:space="preserve">    </w:t>
            </w:r>
            <w:r w:rsidR="009C083D">
              <w:t>Postcode</w:t>
            </w:r>
            <w:r w:rsidR="009C083D" w:rsidRPr="00B72362">
              <w:t>:</w:t>
            </w:r>
            <w:r w:rsidR="009C083D">
              <w:t xml:space="preserve">  </w:t>
            </w:r>
            <w:r>
              <w:t xml:space="preserve"> </w:t>
            </w:r>
          </w:p>
        </w:tc>
      </w:tr>
      <w:tr w:rsidR="00190531" w:rsidRPr="00B72362" w14:paraId="632FD892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74EA7FA5" w14:textId="341AE108" w:rsidR="00190531" w:rsidRPr="00B72362" w:rsidRDefault="00190531" w:rsidP="00874690">
            <w:r>
              <w:t>Email Address:</w:t>
            </w:r>
            <w:r w:rsidR="009C083D">
              <w:t xml:space="preserve">  </w:t>
            </w:r>
            <w:sdt>
              <w:sdtPr>
                <w:id w:val="-5008264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083D">
                  <w:t xml:space="preserve"> </w:t>
                </w:r>
              </w:sdtContent>
            </w:sdt>
          </w:p>
        </w:tc>
      </w:tr>
      <w:bookmarkEnd w:id="2"/>
      <w:tr w:rsidR="00190531" w:rsidRPr="00B72362" w14:paraId="465AB701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468DBB64" w14:textId="33F852B3" w:rsidR="00190531" w:rsidRPr="00B72362" w:rsidRDefault="00190531" w:rsidP="006A71D2">
            <w:r>
              <w:t>Company Name:</w:t>
            </w:r>
            <w:r w:rsidR="009C083D">
              <w:t xml:space="preserve">   </w:t>
            </w:r>
            <w:sdt>
              <w:sdtPr>
                <w:id w:val="-8418497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083D">
                  <w:t xml:space="preserve"> </w:t>
                </w:r>
              </w:sdtContent>
            </w:sdt>
          </w:p>
        </w:tc>
      </w:tr>
      <w:tr w:rsidR="00190531" w:rsidRPr="00B72362" w14:paraId="3716771E" w14:textId="77777777" w:rsidTr="00C13574">
        <w:trPr>
          <w:cantSplit/>
          <w:trHeight w:val="230"/>
          <w:jc w:val="center"/>
        </w:trPr>
        <w:tc>
          <w:tcPr>
            <w:tcW w:w="4680" w:type="dxa"/>
            <w:gridSpan w:val="6"/>
            <w:shd w:val="clear" w:color="auto" w:fill="auto"/>
            <w:vAlign w:val="center"/>
          </w:tcPr>
          <w:p w14:paraId="212B8CBD" w14:textId="61FF2AA6" w:rsidR="00190531" w:rsidRPr="00B72362" w:rsidRDefault="00190531" w:rsidP="006A71D2">
            <w:r>
              <w:t>Contact Name:</w:t>
            </w:r>
            <w:r w:rsidR="009C083D">
              <w:t xml:space="preserve">   </w:t>
            </w:r>
            <w:sdt>
              <w:sdtPr>
                <w:id w:val="-752087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083D">
                  <w:t xml:space="preserve"> </w:t>
                </w:r>
              </w:sdtContent>
            </w:sdt>
          </w:p>
        </w:tc>
        <w:tc>
          <w:tcPr>
            <w:tcW w:w="4580" w:type="dxa"/>
            <w:gridSpan w:val="5"/>
            <w:shd w:val="clear" w:color="auto" w:fill="auto"/>
            <w:vAlign w:val="center"/>
          </w:tcPr>
          <w:p w14:paraId="1EC2ED4D" w14:textId="70E6B4BA" w:rsidR="00190531" w:rsidRPr="00B72362" w:rsidRDefault="00190531" w:rsidP="006A71D2">
            <w:r>
              <w:t>Contact Number:</w:t>
            </w:r>
            <w:r w:rsidR="009C083D">
              <w:t xml:space="preserve">   </w:t>
            </w:r>
            <w:sdt>
              <w:sdtPr>
                <w:id w:val="-5082984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083D">
                  <w:t xml:space="preserve"> </w:t>
                </w:r>
              </w:sdtContent>
            </w:sdt>
          </w:p>
        </w:tc>
      </w:tr>
      <w:tr w:rsidR="00190531" w:rsidRPr="00B72362" w14:paraId="22EAAC7F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73E4930F" w14:textId="51FD0831" w:rsidR="00190531" w:rsidRPr="00B72362" w:rsidRDefault="00190531" w:rsidP="006A71D2">
            <w:r>
              <w:t>Address</w:t>
            </w:r>
            <w:r w:rsidR="009C083D">
              <w:t xml:space="preserve">:  </w:t>
            </w:r>
            <w:sdt>
              <w:sdtPr>
                <w:id w:val="184852130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083D">
                  <w:t xml:space="preserve"> </w:t>
                </w:r>
              </w:sdtContent>
            </w:sdt>
          </w:p>
        </w:tc>
      </w:tr>
      <w:tr w:rsidR="009C083D" w:rsidRPr="00B72362" w14:paraId="76062AB4" w14:textId="77777777" w:rsidTr="00C13574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14:paraId="774FA912" w14:textId="2791DA2B" w:rsidR="009C083D" w:rsidRPr="00B72362" w:rsidRDefault="009C083D" w:rsidP="006A71D2">
            <w:r w:rsidRPr="00B72362">
              <w:t>City:</w:t>
            </w:r>
            <w:r>
              <w:t xml:space="preserve">  </w:t>
            </w:r>
            <w:sdt>
              <w:sdtPr>
                <w:id w:val="-1239011675"/>
                <w:placeholder>
                  <w:docPart w:val="C547FBD099184A869165447B4C261069"/>
                </w:placeholder>
                <w:text/>
              </w:sdtPr>
              <w:sdtEndPr/>
              <w:sdtContent>
                <w:r>
                  <w:t xml:space="preserve">              </w:t>
                </w:r>
                <w:r w:rsidR="00C13574">
                  <w:t xml:space="preserve">               </w:t>
                </w:r>
                <w:r>
                  <w:t xml:space="preserve">             </w:t>
                </w:r>
              </w:sdtContent>
            </w:sdt>
          </w:p>
        </w:tc>
        <w:tc>
          <w:tcPr>
            <w:tcW w:w="4048" w:type="dxa"/>
            <w:gridSpan w:val="8"/>
            <w:shd w:val="clear" w:color="auto" w:fill="auto"/>
            <w:vAlign w:val="center"/>
          </w:tcPr>
          <w:p w14:paraId="461617E4" w14:textId="2F6DEFC1" w:rsidR="009C083D" w:rsidRPr="00B72362" w:rsidRDefault="00C13574" w:rsidP="006A71D2">
            <w:r>
              <w:t xml:space="preserve">     </w:t>
            </w:r>
            <w:r w:rsidR="009C083D" w:rsidRPr="00B72362">
              <w:t>State:</w:t>
            </w:r>
            <w:r w:rsidR="009C083D">
              <w:t xml:space="preserve">   </w:t>
            </w:r>
            <w:sdt>
              <w:sdtPr>
                <w:id w:val="-1117370961"/>
                <w:placeholder>
                  <w:docPart w:val="CDCC926E6DF54993AF151969A52DEBEF"/>
                </w:placeholder>
                <w:showingPlcHdr/>
                <w:dropDownList>
                  <w:listItem w:value="Choose an item."/>
                  <w:listItem w:displayText="QLD" w:value="QLD"/>
                  <w:listItem w:displayText="NSW" w:value="NSW"/>
                  <w:listItem w:displayText="VIC" w:value="VIC"/>
                  <w:listItem w:displayText="TAS" w:value="TAS"/>
                  <w:listItem w:displayText="NT" w:value="NT"/>
                  <w:listItem w:displayText="WA" w:value="WA"/>
                  <w:listItem w:displayText="SA" w:value="SA"/>
                </w:dropDownList>
              </w:sdtPr>
              <w:sdtEndPr/>
              <w:sdtContent>
                <w:r w:rsidR="009C083D" w:rsidRPr="002D33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589F6583" w14:textId="6D92BCBE" w:rsidR="009C083D" w:rsidRPr="00B72362" w:rsidRDefault="009C083D" w:rsidP="006A71D2">
            <w:r>
              <w:t>Postcode</w:t>
            </w:r>
            <w:r w:rsidRPr="00B72362">
              <w:t>:</w:t>
            </w:r>
            <w:r>
              <w:t xml:space="preserve">  </w:t>
            </w:r>
            <w:sdt>
              <w:sdtPr>
                <w:id w:val="-1865048188"/>
                <w:placeholder>
                  <w:docPart w:val="C547FBD099184A869165447B4C261069"/>
                </w:placeholder>
                <w:text/>
              </w:sdtPr>
              <w:sdtEndPr/>
              <w:sdtContent>
                <w:r>
                  <w:t xml:space="preserve">  </w:t>
                </w:r>
              </w:sdtContent>
            </w:sdt>
          </w:p>
        </w:tc>
      </w:tr>
      <w:tr w:rsidR="00190531" w:rsidRPr="00B72362" w14:paraId="302AD457" w14:textId="77777777" w:rsidTr="00C13574">
        <w:trPr>
          <w:cantSplit/>
          <w:trHeight w:val="230"/>
          <w:jc w:val="center"/>
        </w:trPr>
        <w:tc>
          <w:tcPr>
            <w:tcW w:w="9260" w:type="dxa"/>
            <w:gridSpan w:val="11"/>
            <w:shd w:val="clear" w:color="auto" w:fill="auto"/>
            <w:vAlign w:val="center"/>
          </w:tcPr>
          <w:p w14:paraId="1FE85C54" w14:textId="2315529C" w:rsidR="00190531" w:rsidRPr="00B72362" w:rsidRDefault="00190531" w:rsidP="006A71D2">
            <w:r>
              <w:t>Email Address:</w:t>
            </w:r>
            <w:r w:rsidR="009C083D">
              <w:t xml:space="preserve">  </w:t>
            </w:r>
            <w:sdt>
              <w:sdtPr>
                <w:id w:val="-31858237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083D">
                  <w:t xml:space="preserve"> </w:t>
                </w:r>
              </w:sdtContent>
            </w:sdt>
          </w:p>
        </w:tc>
      </w:tr>
      <w:tr w:rsidR="00190531" w:rsidRPr="00B72362" w14:paraId="0C2596FE" w14:textId="77777777" w:rsidTr="00C13574">
        <w:trPr>
          <w:cantSplit/>
          <w:trHeight w:val="680"/>
          <w:jc w:val="center"/>
        </w:trPr>
        <w:tc>
          <w:tcPr>
            <w:tcW w:w="9260" w:type="dxa"/>
            <w:gridSpan w:val="11"/>
            <w:shd w:val="clear" w:color="auto" w:fill="auto"/>
          </w:tcPr>
          <w:p w14:paraId="73EDFD91" w14:textId="71861A6C" w:rsidR="00190531" w:rsidRPr="004E6C3F" w:rsidRDefault="00190531" w:rsidP="00190531">
            <w:pPr>
              <w:rPr>
                <w:rFonts w:ascii="Arial" w:hAnsi="Arial" w:cs="Arial"/>
              </w:rPr>
            </w:pPr>
            <w:r w:rsidRPr="00C13574">
              <w:rPr>
                <w:rFonts w:ascii="Arial" w:hAnsi="Arial" w:cs="Arial"/>
                <w:sz w:val="14"/>
                <w:szCs w:val="14"/>
              </w:rPr>
              <w:t xml:space="preserve">I certify that the above information is true &amp; correct </w:t>
            </w:r>
            <w:r w:rsidR="00C0231A" w:rsidRPr="00C13574">
              <w:rPr>
                <w:rFonts w:ascii="Arial" w:hAnsi="Arial" w:cs="Arial"/>
                <w:sz w:val="14"/>
                <w:szCs w:val="14"/>
              </w:rPr>
              <w:t xml:space="preserve">&amp; that I am authorized to make this application for credit.  </w:t>
            </w:r>
            <w:r w:rsidR="00C0231A" w:rsidRPr="00C13574">
              <w:rPr>
                <w:rFonts w:ascii="Arial" w:hAnsi="Arial" w:cs="Arial"/>
                <w:sz w:val="14"/>
                <w:szCs w:val="14"/>
                <w:lang w:val="en-AU"/>
              </w:rPr>
              <w:t>In accordance with section 18N(1)(b) of the Privacy Act 1988, the Applicant authorises the Supplier to give and obtain</w:t>
            </w:r>
            <w:r w:rsidR="004E6C3F" w:rsidRPr="00C13574">
              <w:rPr>
                <w:rFonts w:ascii="Arial" w:hAnsi="Arial" w:cs="Arial"/>
                <w:sz w:val="14"/>
                <w:szCs w:val="14"/>
                <w:lang w:val="en-AU"/>
              </w:rPr>
              <w:t xml:space="preserve"> </w:t>
            </w:r>
            <w:r w:rsidR="00C0231A" w:rsidRPr="00C13574">
              <w:rPr>
                <w:rFonts w:ascii="Arial" w:hAnsi="Arial" w:cs="Arial"/>
                <w:sz w:val="14"/>
                <w:szCs w:val="14"/>
                <w:lang w:val="en-AU"/>
              </w:rPr>
              <w:t xml:space="preserve">from credit providers named in this credit application </w:t>
            </w:r>
            <w:r w:rsidR="004E6C3F" w:rsidRPr="00C13574">
              <w:rPr>
                <w:rFonts w:ascii="Arial" w:hAnsi="Arial" w:cs="Arial"/>
                <w:sz w:val="14"/>
                <w:szCs w:val="14"/>
                <w:lang w:val="en-AU"/>
              </w:rPr>
              <w:t xml:space="preserve">information about the Applicants credit arrangements, credit worthiness, credit standing, credit history or credit capacity that credit providers </w:t>
            </w:r>
            <w:proofErr w:type="gramStart"/>
            <w:r w:rsidR="004E6C3F" w:rsidRPr="00C13574">
              <w:rPr>
                <w:rFonts w:ascii="Arial" w:hAnsi="Arial" w:cs="Arial"/>
                <w:sz w:val="14"/>
                <w:szCs w:val="14"/>
                <w:lang w:val="en-AU"/>
              </w:rPr>
              <w:t>are allowed to</w:t>
            </w:r>
            <w:proofErr w:type="gramEnd"/>
            <w:r w:rsidR="004E6C3F" w:rsidRPr="00C13574">
              <w:rPr>
                <w:rFonts w:ascii="Arial" w:hAnsi="Arial" w:cs="Arial"/>
                <w:sz w:val="14"/>
                <w:szCs w:val="14"/>
                <w:lang w:val="en-AU"/>
              </w:rPr>
              <w:t xml:space="preserve"> give or receive from each other under the Privacy Act 1988.</w:t>
            </w:r>
          </w:p>
        </w:tc>
      </w:tr>
      <w:tr w:rsidR="00874690" w:rsidRPr="00B72362" w14:paraId="4A1F5EAC" w14:textId="77777777" w:rsidTr="00C13574">
        <w:trPr>
          <w:cantSplit/>
          <w:trHeight w:val="576"/>
          <w:jc w:val="center"/>
        </w:trPr>
        <w:tc>
          <w:tcPr>
            <w:tcW w:w="7083" w:type="dxa"/>
            <w:gridSpan w:val="9"/>
            <w:shd w:val="clear" w:color="auto" w:fill="auto"/>
            <w:vAlign w:val="bottom"/>
          </w:tcPr>
          <w:p w14:paraId="0B718113" w14:textId="6E017B16" w:rsidR="004E6C3F" w:rsidRDefault="004E6C3F" w:rsidP="00874690">
            <w:pPr>
              <w:pStyle w:val="SignatureText"/>
            </w:pPr>
            <w:r>
              <w:t>Name:</w:t>
            </w:r>
            <w:r w:rsidR="009C083D">
              <w:t xml:space="preserve">  </w:t>
            </w:r>
            <w:sdt>
              <w:sdtPr>
                <w:id w:val="-98600777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083D">
                  <w:t xml:space="preserve"> </w:t>
                </w:r>
              </w:sdtContent>
            </w:sdt>
          </w:p>
          <w:p w14:paraId="3D19F341" w14:textId="77777777" w:rsidR="00C13574" w:rsidRDefault="00C13574" w:rsidP="00874690">
            <w:pPr>
              <w:pStyle w:val="SignatureText"/>
            </w:pPr>
          </w:p>
          <w:p w14:paraId="6218C349" w14:textId="77A62D04" w:rsidR="004E6C3F" w:rsidRPr="00B72362" w:rsidRDefault="00874690" w:rsidP="00874690">
            <w:pPr>
              <w:pStyle w:val="SignatureText"/>
            </w:pPr>
            <w:r w:rsidRPr="00B72362">
              <w:t xml:space="preserve">Signature of </w:t>
            </w:r>
            <w:r>
              <w:t>a</w:t>
            </w:r>
            <w:r w:rsidRPr="00B72362">
              <w:t>pplicant</w:t>
            </w:r>
            <w:r w:rsidR="004E6C3F">
              <w:t>/director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14:paraId="6B08C2A0" w14:textId="46C6D511" w:rsidR="00874690" w:rsidRPr="00B72362" w:rsidRDefault="00874690" w:rsidP="00874690">
            <w:pPr>
              <w:pStyle w:val="SignatureText"/>
            </w:pPr>
            <w:r w:rsidRPr="00B72362">
              <w:t>Date</w:t>
            </w:r>
            <w:r w:rsidR="009C083D">
              <w:t xml:space="preserve">:  </w:t>
            </w:r>
            <w:sdt>
              <w:sdtPr>
                <w:id w:val="-1757346683"/>
                <w:placeholder>
                  <w:docPart w:val="C100D8B3A5494AD08BEC47958F098738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005CB" w:rsidRPr="002D335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88FA770" w14:textId="54EBB05B" w:rsidR="009159B7" w:rsidRPr="00B72362" w:rsidRDefault="009159B7" w:rsidP="00741176"/>
    <w:sectPr w:rsidR="009159B7" w:rsidRPr="00B72362" w:rsidSect="009D216A">
      <w:headerReference w:type="default" r:id="rId7"/>
      <w:footerReference w:type="default" r:id="rId8"/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78B21" w14:textId="77777777" w:rsidR="00F0220E" w:rsidRDefault="00F0220E" w:rsidP="00DA7EAC">
      <w:pPr>
        <w:pStyle w:val="Heading1"/>
      </w:pPr>
      <w:r>
        <w:separator/>
      </w:r>
    </w:p>
  </w:endnote>
  <w:endnote w:type="continuationSeparator" w:id="0">
    <w:p w14:paraId="08221956" w14:textId="77777777" w:rsidR="00F0220E" w:rsidRDefault="00F0220E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DD745" w14:textId="77777777"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7E8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28999" w14:textId="77777777" w:rsidR="00F0220E" w:rsidRDefault="00F0220E" w:rsidP="00DA7EAC">
      <w:pPr>
        <w:pStyle w:val="Heading1"/>
      </w:pPr>
      <w:r>
        <w:separator/>
      </w:r>
    </w:p>
  </w:footnote>
  <w:footnote w:type="continuationSeparator" w:id="0">
    <w:p w14:paraId="694CFC00" w14:textId="77777777" w:rsidR="00F0220E" w:rsidRDefault="00F0220E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9A257" w14:textId="6C68AB24" w:rsidR="005F677D" w:rsidRDefault="00505D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16CB97" wp14:editId="509CDBD8">
          <wp:simplePos x="0" y="0"/>
          <wp:positionH relativeFrom="column">
            <wp:posOffset>5440045</wp:posOffset>
          </wp:positionH>
          <wp:positionV relativeFrom="paragraph">
            <wp:posOffset>-308780</wp:posOffset>
          </wp:positionV>
          <wp:extent cx="1404000" cy="874800"/>
          <wp:effectExtent l="0" t="0" r="5715" b="190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4B24"/>
    <w:multiLevelType w:val="hybridMultilevel"/>
    <w:tmpl w:val="B36236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h6P8fc+STIGJcQBbJuVQtzQr7xTvwPKQJLShty1AZnk41Tmr3/V94356UGuQ5vd/61lSChMQZJ0zL83eJHrJw==" w:salt="WzzsjrqV5QjGzwMgyIZn1A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2A"/>
    <w:rsid w:val="00003F4A"/>
    <w:rsid w:val="00017261"/>
    <w:rsid w:val="00017DD1"/>
    <w:rsid w:val="000332AD"/>
    <w:rsid w:val="00046106"/>
    <w:rsid w:val="000C0676"/>
    <w:rsid w:val="000C3395"/>
    <w:rsid w:val="0011649E"/>
    <w:rsid w:val="0016303A"/>
    <w:rsid w:val="00190531"/>
    <w:rsid w:val="00190F40"/>
    <w:rsid w:val="001A367F"/>
    <w:rsid w:val="001A7E81"/>
    <w:rsid w:val="001D78EF"/>
    <w:rsid w:val="001F7A95"/>
    <w:rsid w:val="00233C2E"/>
    <w:rsid w:val="00240AF1"/>
    <w:rsid w:val="0024648C"/>
    <w:rsid w:val="002602F0"/>
    <w:rsid w:val="002C0936"/>
    <w:rsid w:val="00384215"/>
    <w:rsid w:val="00415F5F"/>
    <w:rsid w:val="0042038C"/>
    <w:rsid w:val="00435CE1"/>
    <w:rsid w:val="00461DCB"/>
    <w:rsid w:val="0046276C"/>
    <w:rsid w:val="00491A66"/>
    <w:rsid w:val="004E6C3F"/>
    <w:rsid w:val="00505DD3"/>
    <w:rsid w:val="00531C25"/>
    <w:rsid w:val="00532E88"/>
    <w:rsid w:val="005360D4"/>
    <w:rsid w:val="0054754E"/>
    <w:rsid w:val="0056338C"/>
    <w:rsid w:val="005D4280"/>
    <w:rsid w:val="005D6072"/>
    <w:rsid w:val="005F3D02"/>
    <w:rsid w:val="005F677D"/>
    <w:rsid w:val="006638AD"/>
    <w:rsid w:val="00671993"/>
    <w:rsid w:val="00682713"/>
    <w:rsid w:val="00722DE8"/>
    <w:rsid w:val="00733AC6"/>
    <w:rsid w:val="007344B3"/>
    <w:rsid w:val="00741176"/>
    <w:rsid w:val="00770EEA"/>
    <w:rsid w:val="007A3954"/>
    <w:rsid w:val="007E3D81"/>
    <w:rsid w:val="008658E6"/>
    <w:rsid w:val="00874690"/>
    <w:rsid w:val="00884CA6"/>
    <w:rsid w:val="00887861"/>
    <w:rsid w:val="00890AE3"/>
    <w:rsid w:val="008E6CD9"/>
    <w:rsid w:val="009159B7"/>
    <w:rsid w:val="00932D09"/>
    <w:rsid w:val="009622B2"/>
    <w:rsid w:val="009A7F54"/>
    <w:rsid w:val="009C083D"/>
    <w:rsid w:val="009D216A"/>
    <w:rsid w:val="009F58BB"/>
    <w:rsid w:val="00A005CB"/>
    <w:rsid w:val="00A07EF9"/>
    <w:rsid w:val="00A41E64"/>
    <w:rsid w:val="00A4373B"/>
    <w:rsid w:val="00AA3136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96F81"/>
    <w:rsid w:val="00BB2F52"/>
    <w:rsid w:val="00BE09D6"/>
    <w:rsid w:val="00C0231A"/>
    <w:rsid w:val="00C13574"/>
    <w:rsid w:val="00C30E55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52D"/>
    <w:rsid w:val="00DA7EAC"/>
    <w:rsid w:val="00DF1BA0"/>
    <w:rsid w:val="00E13D2A"/>
    <w:rsid w:val="00E33DC8"/>
    <w:rsid w:val="00E42AB4"/>
    <w:rsid w:val="00E630EB"/>
    <w:rsid w:val="00E75AE6"/>
    <w:rsid w:val="00E80215"/>
    <w:rsid w:val="00EB52A5"/>
    <w:rsid w:val="00EC655E"/>
    <w:rsid w:val="00EE2C80"/>
    <w:rsid w:val="00EE33CA"/>
    <w:rsid w:val="00F0220E"/>
    <w:rsid w:val="00F04B9B"/>
    <w:rsid w:val="00F0626A"/>
    <w:rsid w:val="00F06353"/>
    <w:rsid w:val="00F149CC"/>
    <w:rsid w:val="00F42A5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88855F8"/>
  <w15:chartTrackingRefBased/>
  <w15:docId w15:val="{C22D2A5C-6C41-4832-8401-51345CC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77D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5F67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677D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5F6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F677D"/>
    <w:rPr>
      <w:rFonts w:ascii="Tahoma" w:hAnsi="Tahoma"/>
      <w:spacing w:val="10"/>
      <w:sz w:val="16"/>
      <w:szCs w:val="16"/>
      <w:lang w:val="en-US" w:eastAsia="en-US"/>
    </w:rPr>
  </w:style>
  <w:style w:type="character" w:styleId="Emphasis">
    <w:name w:val="Emphasis"/>
    <w:basedOn w:val="DefaultParagraphFont"/>
    <w:qFormat/>
    <w:rsid w:val="005F677D"/>
    <w:rPr>
      <w:i/>
      <w:iCs/>
    </w:rPr>
  </w:style>
  <w:style w:type="paragraph" w:styleId="ListParagraph">
    <w:name w:val="List Paragraph"/>
    <w:basedOn w:val="Normal"/>
    <w:uiPriority w:val="34"/>
    <w:qFormat/>
    <w:rsid w:val="004E6C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2C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na\Downloads\tf01018463_win3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6D4D9-B39C-464A-B63B-64ED2D6B56D7}"/>
      </w:docPartPr>
      <w:docPartBody>
        <w:p w:rsidR="0046203C" w:rsidRDefault="00D050DF">
          <w:r w:rsidRPr="002D3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4545116654C3C8FDAC46967F0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19B5-A6B0-4027-983A-914907E3BCB1}"/>
      </w:docPartPr>
      <w:docPartBody>
        <w:p w:rsidR="0046203C" w:rsidRDefault="00D050DF" w:rsidP="00D050DF">
          <w:pPr>
            <w:pStyle w:val="86D4545116654C3C8FDAC46967F09B21"/>
          </w:pPr>
          <w:r w:rsidRPr="002D3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5E8B4F94449119C6425FC3478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51E68-1922-4346-A466-0C00AFA14025}"/>
      </w:docPartPr>
      <w:docPartBody>
        <w:p w:rsidR="0046203C" w:rsidRDefault="00DB1324" w:rsidP="00DB1324">
          <w:pPr>
            <w:pStyle w:val="CF65E8B4F94449119C6425FC347894661"/>
          </w:pPr>
          <w:r w:rsidRPr="002D335E">
            <w:rPr>
              <w:rStyle w:val="PlaceholderText"/>
            </w:rPr>
            <w:t>Choose an item.</w:t>
          </w:r>
        </w:p>
      </w:docPartBody>
    </w:docPart>
    <w:docPart>
      <w:docPartPr>
        <w:name w:val="C547FBD099184A869165447B4C261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5219-8499-4C3E-914D-EDC81CCC0A98}"/>
      </w:docPartPr>
      <w:docPartBody>
        <w:p w:rsidR="0046203C" w:rsidRDefault="00D050DF" w:rsidP="00D050DF">
          <w:pPr>
            <w:pStyle w:val="C547FBD099184A869165447B4C261069"/>
          </w:pPr>
          <w:r w:rsidRPr="002D3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C926E6DF54993AF151969A52D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2086-04A3-4D89-831C-D714724B8800}"/>
      </w:docPartPr>
      <w:docPartBody>
        <w:p w:rsidR="0046203C" w:rsidRDefault="00DB1324" w:rsidP="00DB1324">
          <w:pPr>
            <w:pStyle w:val="CDCC926E6DF54993AF151969A52DEBEF1"/>
          </w:pPr>
          <w:r w:rsidRPr="002D335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F9CC-53D8-490A-9588-3140A840C285}"/>
      </w:docPartPr>
      <w:docPartBody>
        <w:p w:rsidR="0046203C" w:rsidRDefault="00D050DF">
          <w:r w:rsidRPr="002D33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2E1C7F0A8746E688CDFDC405F8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9466A-02D4-4E34-A331-241531E55A6D}"/>
      </w:docPartPr>
      <w:docPartBody>
        <w:p w:rsidR="00000000" w:rsidRDefault="00DB1324" w:rsidP="00DB1324">
          <w:pPr>
            <w:pStyle w:val="1A2E1C7F0A8746E688CDFDC405F82D04"/>
          </w:pPr>
          <w:r w:rsidRPr="002D335E">
            <w:rPr>
              <w:rStyle w:val="PlaceholderText"/>
            </w:rPr>
            <w:t>Choose an item.</w:t>
          </w:r>
        </w:p>
      </w:docPartBody>
    </w:docPart>
    <w:docPart>
      <w:docPartPr>
        <w:name w:val="6F86A6B799414D28BA69E5F485AEC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36B4F-6602-4494-ABBF-55F9712E1E3B}"/>
      </w:docPartPr>
      <w:docPartBody>
        <w:p w:rsidR="00000000" w:rsidRDefault="00DB1324" w:rsidP="00DB1324">
          <w:pPr>
            <w:pStyle w:val="6F86A6B799414D28BA69E5F485AEC1AE"/>
          </w:pPr>
          <w:r w:rsidRPr="002D335E">
            <w:rPr>
              <w:rStyle w:val="PlaceholderText"/>
            </w:rPr>
            <w:t>Choose an item.</w:t>
          </w:r>
        </w:p>
      </w:docPartBody>
    </w:docPart>
    <w:docPart>
      <w:docPartPr>
        <w:name w:val="C100D8B3A5494AD08BEC47958F09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1A3C-97D0-4A5D-80F6-8BE298804606}"/>
      </w:docPartPr>
      <w:docPartBody>
        <w:p w:rsidR="00000000" w:rsidRDefault="00DB1324" w:rsidP="00DB1324">
          <w:pPr>
            <w:pStyle w:val="C100D8B3A5494AD08BEC47958F098738"/>
          </w:pPr>
          <w:r w:rsidRPr="002D335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DF"/>
    <w:rsid w:val="0046203C"/>
    <w:rsid w:val="00D050DF"/>
    <w:rsid w:val="00D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324"/>
    <w:rPr>
      <w:color w:val="808080"/>
    </w:rPr>
  </w:style>
  <w:style w:type="paragraph" w:customStyle="1" w:styleId="86D4545116654C3C8FDAC46967F09B21">
    <w:name w:val="86D4545116654C3C8FDAC46967F09B21"/>
    <w:rsid w:val="00D050DF"/>
  </w:style>
  <w:style w:type="paragraph" w:customStyle="1" w:styleId="CF65E8B4F94449119C6425FC34789466">
    <w:name w:val="CF65E8B4F94449119C6425FC34789466"/>
    <w:rsid w:val="00D050DF"/>
  </w:style>
  <w:style w:type="paragraph" w:customStyle="1" w:styleId="C547FBD099184A869165447B4C261069">
    <w:name w:val="C547FBD099184A869165447B4C261069"/>
    <w:rsid w:val="00D050DF"/>
  </w:style>
  <w:style w:type="paragraph" w:customStyle="1" w:styleId="CDCC926E6DF54993AF151969A52DEBEF">
    <w:name w:val="CDCC926E6DF54993AF151969A52DEBEF"/>
    <w:rsid w:val="00D050DF"/>
  </w:style>
  <w:style w:type="paragraph" w:customStyle="1" w:styleId="1A2E1C7F0A8746E688CDFDC405F82D04">
    <w:name w:val="1A2E1C7F0A8746E688CDFDC405F82D04"/>
    <w:rsid w:val="00DB132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paragraph" w:customStyle="1" w:styleId="6F86A6B799414D28BA69E5F485AEC1AE">
    <w:name w:val="6F86A6B799414D28BA69E5F485AEC1AE"/>
    <w:rsid w:val="00DB132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paragraph" w:customStyle="1" w:styleId="CF65E8B4F94449119C6425FC347894661">
    <w:name w:val="CF65E8B4F94449119C6425FC347894661"/>
    <w:rsid w:val="00DB132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paragraph" w:customStyle="1" w:styleId="CDCC926E6DF54993AF151969A52DEBEF1">
    <w:name w:val="CDCC926E6DF54993AF151969A52DEBEF1"/>
    <w:rsid w:val="00DB132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paragraph" w:customStyle="1" w:styleId="C100D8B3A5494AD08BEC47958F098738">
    <w:name w:val="C100D8B3A5494AD08BEC47958F098738"/>
    <w:rsid w:val="00DB1324"/>
    <w:pPr>
      <w:spacing w:before="40" w:after="8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tf01018463_win32</Template>
  <TotalTime>33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Salena</dc:creator>
  <cp:keywords/>
  <dc:description/>
  <cp:lastModifiedBy>Peter Horne</cp:lastModifiedBy>
  <cp:revision>24</cp:revision>
  <cp:lastPrinted>2003-12-10T03:14:00Z</cp:lastPrinted>
  <dcterms:created xsi:type="dcterms:W3CDTF">2021-02-19T05:38:00Z</dcterms:created>
  <dcterms:modified xsi:type="dcterms:W3CDTF">2021-02-21T23:27:00Z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