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DD" w:rsidRDefault="006C5FDD" w:rsidP="006C5FDD">
      <w:pPr>
        <w:spacing w:after="0" w:line="240" w:lineRule="auto"/>
        <w:jc w:val="center"/>
        <w:rPr>
          <w:sz w:val="24"/>
        </w:rPr>
      </w:pPr>
      <w:permStart w:id="493776430" w:ed="drich7888@gmail.com"/>
      <w:permStart w:id="1292582961" w:ed="lurnluv2@aol.com"/>
      <w:permStart w:id="1457088384" w:ed="nlm28348@aol.com"/>
      <w:permStart w:id="275717305" w:ed="nlmeventc@gmail.com"/>
      <w:permStart w:id="717106176" w:ed="taywise10@hotmail.com"/>
      <w:permEnd w:id="493776430"/>
      <w:permEnd w:id="1292582961"/>
      <w:permEnd w:id="1457088384"/>
      <w:permEnd w:id="275717305"/>
      <w:permEnd w:id="717106176"/>
    </w:p>
    <w:p w:rsidR="00756992" w:rsidRDefault="00756992" w:rsidP="006C5FDD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W w:w="5008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541"/>
        <w:gridCol w:w="255"/>
        <w:gridCol w:w="2037"/>
        <w:gridCol w:w="2758"/>
      </w:tblGrid>
      <w:tr w:rsidR="00756992" w:rsidRPr="00AB3190" w:rsidTr="00A96FBB">
        <w:trPr>
          <w:cantSplit/>
          <w:trHeight w:val="528"/>
          <w:tblHeader/>
          <w:jc w:val="center"/>
        </w:trPr>
        <w:tc>
          <w:tcPr>
            <w:tcW w:w="4999" w:type="pct"/>
            <w:gridSpan w:val="4"/>
            <w:tcBorders>
              <w:bottom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756992" w:rsidRPr="00AB3190" w:rsidRDefault="00A96FBB" w:rsidP="00A96FBB">
            <w:pPr>
              <w:pStyle w:val="Heading1"/>
              <w:ind w:left="27"/>
              <w:outlineLvl w:val="0"/>
              <w:rPr>
                <w:rFonts w:ascii="Calibri" w:hAnsi="Calibri"/>
                <w:smallCaps/>
              </w:rPr>
            </w:pPr>
            <w:permStart w:id="37580777" w:ed="nlm28348@aol.com" w:colFirst="0" w:colLast="0"/>
            <w:permStart w:id="1374424269" w:ed="nlm28348@aol.com" w:colFirst="1" w:colLast="1"/>
            <w:permStart w:id="1724388291" w:ed="taywise10@hotmail.com" w:colFirst="0" w:colLast="0"/>
            <w:permStart w:id="1510236795" w:ed="taywise10@hotmail.com" w:colFirst="1" w:colLast="1"/>
            <w:permStart w:id="1482496500" w:ed="drich7888@gmail.com" w:colFirst="0" w:colLast="0"/>
            <w:permStart w:id="1462838015" w:ed="drich7888@gmail.com" w:colFirst="1" w:colLast="1"/>
            <w:permStart w:id="1698123152" w:ed="lurnluv2@aol.com" w:colFirst="0" w:colLast="0"/>
            <w:permStart w:id="1506430409" w:ed="lurnluv2@aol.com" w:colFirst="1" w:colLast="1"/>
            <w:permStart w:id="611344357" w:ed="nlmeventc@gmail.com" w:colFirst="0" w:colLast="0"/>
            <w:permStart w:id="753934098" w:ed="nlmeventc@gmail.com" w:colFirst="1" w:colLast="1"/>
            <w:r>
              <w:rPr>
                <w:rFonts w:ascii="Calibri" w:hAnsi="Calibri"/>
                <w:smallCaps/>
              </w:rPr>
              <w:t>Please fill out each field in print &amp; Submit to church admin.</w:t>
            </w:r>
          </w:p>
        </w:tc>
      </w:tr>
      <w:tr w:rsidR="00756992" w:rsidRPr="00AB3190" w:rsidTr="00A96FBB">
        <w:trPr>
          <w:cantSplit/>
          <w:trHeight w:val="211"/>
          <w:jc w:val="center"/>
        </w:trPr>
        <w:tc>
          <w:tcPr>
            <w:tcW w:w="2367" w:type="pc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6992" w:rsidRPr="00296A36" w:rsidRDefault="00FF1D64" w:rsidP="004F4842">
            <w:pPr>
              <w:rPr>
                <w:rFonts w:ascii="Calibri" w:hAnsi="Calibri" w:cs="Times New Roman"/>
                <w:sz w:val="36"/>
                <w:szCs w:val="36"/>
              </w:rPr>
            </w:pPr>
            <w:permStart w:id="760508928" w:ed="nlm28348@aol.com" w:colFirst="0" w:colLast="0"/>
            <w:permStart w:id="943730258" w:ed="nlm28348@aol.com" w:colFirst="1" w:colLast="1"/>
            <w:permStart w:id="1583037035" w:ed="nlm28348@aol.com" w:colFirst="2" w:colLast="2"/>
            <w:permStart w:id="1594304152" w:ed="nlm28348@aol.com" w:colFirst="3" w:colLast="3"/>
            <w:permStart w:id="1339713221" w:ed="taywise10@hotmail.com" w:colFirst="0" w:colLast="0"/>
            <w:permStart w:id="47722321" w:ed="taywise10@hotmail.com" w:colFirst="1" w:colLast="1"/>
            <w:permStart w:id="1527986645" w:ed="taywise10@hotmail.com" w:colFirst="2" w:colLast="2"/>
            <w:permStart w:id="847453947" w:ed="taywise10@hotmail.com" w:colFirst="3" w:colLast="3"/>
            <w:permStart w:id="2022245805" w:ed="drich7888@gmail.com" w:colFirst="0" w:colLast="0"/>
            <w:permStart w:id="1469669988" w:ed="drich7888@gmail.com" w:colFirst="1" w:colLast="1"/>
            <w:permStart w:id="1784041763" w:ed="drich7888@gmail.com" w:colFirst="2" w:colLast="2"/>
            <w:permStart w:id="2103912279" w:ed="drich7888@gmail.com" w:colFirst="3" w:colLast="3"/>
            <w:permStart w:id="1444358251" w:ed="lurnluv2@aol.com" w:colFirst="0" w:colLast="0"/>
            <w:permStart w:id="330630137" w:ed="lurnluv2@aol.com" w:colFirst="1" w:colLast="1"/>
            <w:permStart w:id="1216364923" w:ed="lurnluv2@aol.com" w:colFirst="2" w:colLast="2"/>
            <w:permStart w:id="2136937222" w:ed="lurnluv2@aol.com" w:colFirst="3" w:colLast="3"/>
            <w:permStart w:id="1223108198" w:ed="nlmeventc@gmail.com" w:colFirst="0" w:colLast="0"/>
            <w:permStart w:id="1376715083" w:ed="nlmeventc@gmail.com" w:colFirst="1" w:colLast="1"/>
            <w:permStart w:id="348341359" w:ed="nlmeventc@gmail.com" w:colFirst="2" w:colLast="2"/>
            <w:permStart w:id="2079406980" w:ed="nlmeventc@gmail.com" w:colFirst="3" w:colLast="3"/>
            <w:permEnd w:id="37580777"/>
            <w:permEnd w:id="1374424269"/>
            <w:permEnd w:id="1724388291"/>
            <w:permEnd w:id="1510236795"/>
            <w:permEnd w:id="1482496500"/>
            <w:permEnd w:id="1462838015"/>
            <w:permEnd w:id="1698123152"/>
            <w:permEnd w:id="1506430409"/>
            <w:permEnd w:id="611344357"/>
            <w:permEnd w:id="753934098"/>
            <w:r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 xml:space="preserve">Auxiliary </w:t>
            </w:r>
            <w:r w:rsidR="00756992" w:rsidRPr="00164362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Name</w:t>
            </w:r>
            <w:r w:rsidR="00756992" w:rsidRPr="00AB3190"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2091785774" w:edGrp="everyone"/>
          </w:p>
          <w:permEnd w:id="2091785774"/>
          <w:p w:rsidR="00756992" w:rsidRPr="00AB3190" w:rsidRDefault="00756992" w:rsidP="004F4842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756992" w:rsidRPr="00296A36" w:rsidRDefault="00FF1D64" w:rsidP="004F4842">
            <w:pPr>
              <w:rPr>
                <w:rFonts w:ascii="Calibri" w:hAnsi="Calibri" w:cs="Times New Roman"/>
                <w:sz w:val="36"/>
                <w:szCs w:val="36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 xml:space="preserve">Point of Contact </w:t>
            </w:r>
            <w:r w:rsidR="00756992" w:rsidRPr="00164362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E-Mail</w:t>
            </w:r>
            <w:r w:rsidR="00756992"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1984002639" w:edGrp="everyone"/>
          </w:p>
          <w:permEnd w:id="1984002639"/>
          <w:p w:rsidR="00756992" w:rsidRPr="00AB3190" w:rsidRDefault="00756992" w:rsidP="004F4842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756992" w:rsidRPr="00AB3190" w:rsidRDefault="00756992" w:rsidP="004F4842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756992" w:rsidRPr="00AB3190" w:rsidTr="00A96FBB">
        <w:trPr>
          <w:cantSplit/>
          <w:trHeight w:val="211"/>
          <w:jc w:val="center"/>
        </w:trPr>
        <w:tc>
          <w:tcPr>
            <w:tcW w:w="2367" w:type="pc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6992" w:rsidRPr="00296A36" w:rsidRDefault="00756992" w:rsidP="004F4842">
            <w:pPr>
              <w:rPr>
                <w:rFonts w:ascii="Calibri" w:hAnsi="Calibri" w:cs="Times New Roman"/>
                <w:sz w:val="36"/>
                <w:szCs w:val="36"/>
              </w:rPr>
            </w:pPr>
            <w:permStart w:id="667754141" w:ed="nlm28348@aol.com" w:colFirst="0" w:colLast="0"/>
            <w:permStart w:id="829891517" w:ed="nlm28348@aol.com" w:colFirst="1" w:colLast="1"/>
            <w:permStart w:id="806837795" w:ed="nlm28348@aol.com" w:colFirst="2" w:colLast="2"/>
            <w:permStart w:id="463154199" w:ed="taywise10@hotmail.com" w:colFirst="0" w:colLast="0"/>
            <w:permStart w:id="223621076" w:ed="taywise10@hotmail.com" w:colFirst="1" w:colLast="1"/>
            <w:permStart w:id="1188134668" w:ed="taywise10@hotmail.com" w:colFirst="2" w:colLast="2"/>
            <w:permStart w:id="1510243481" w:ed="drich7888@gmail.com" w:colFirst="0" w:colLast="0"/>
            <w:permStart w:id="823592727" w:ed="drich7888@gmail.com" w:colFirst="1" w:colLast="1"/>
            <w:permStart w:id="698316581" w:ed="drich7888@gmail.com" w:colFirst="2" w:colLast="2"/>
            <w:permStart w:id="1468229080" w:ed="lurnluv2@aol.com" w:colFirst="0" w:colLast="0"/>
            <w:permStart w:id="1917914398" w:ed="lurnluv2@aol.com" w:colFirst="1" w:colLast="1"/>
            <w:permStart w:id="1772179900" w:ed="lurnluv2@aol.com" w:colFirst="2" w:colLast="2"/>
            <w:permStart w:id="1687299019" w:ed="nlmeventc@gmail.com" w:colFirst="0" w:colLast="0"/>
            <w:permStart w:id="1349089196" w:ed="nlmeventc@gmail.com" w:colFirst="1" w:colLast="1"/>
            <w:permStart w:id="405148429" w:ed="nlmeventc@gmail.com" w:colFirst="2" w:colLast="2"/>
            <w:permEnd w:id="760508928"/>
            <w:permEnd w:id="943730258"/>
            <w:permEnd w:id="1583037035"/>
            <w:permEnd w:id="1594304152"/>
            <w:permEnd w:id="1339713221"/>
            <w:permEnd w:id="47722321"/>
            <w:permEnd w:id="1527986645"/>
            <w:permEnd w:id="847453947"/>
            <w:permEnd w:id="2022245805"/>
            <w:permEnd w:id="1469669988"/>
            <w:permEnd w:id="1784041763"/>
            <w:permEnd w:id="2103912279"/>
            <w:permEnd w:id="1444358251"/>
            <w:permEnd w:id="330630137"/>
            <w:permEnd w:id="1216364923"/>
            <w:permEnd w:id="2136937222"/>
            <w:permEnd w:id="1223108198"/>
            <w:permEnd w:id="1376715083"/>
            <w:permEnd w:id="348341359"/>
            <w:permEnd w:id="2079406980"/>
            <w:r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Phone</w:t>
            </w:r>
            <w:r w:rsidRPr="00AB3190"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1268590295" w:edGrp="everyone"/>
          </w:p>
          <w:permEnd w:id="1268590295"/>
          <w:p w:rsidR="00756992" w:rsidRPr="00AB3190" w:rsidRDefault="00756992" w:rsidP="004F4842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633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6992" w:rsidRPr="00296A36" w:rsidRDefault="00756992" w:rsidP="004F4842">
            <w:pPr>
              <w:rPr>
                <w:rFonts w:ascii="Calibri" w:hAnsi="Calibri" w:cs="Times New Roman"/>
                <w:sz w:val="36"/>
                <w:szCs w:val="36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Date Submitted</w:t>
            </w:r>
            <w:r w:rsidRPr="00AB3190"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1724715908" w:edGrp="everyone"/>
          </w:p>
          <w:permEnd w:id="1724715908"/>
          <w:p w:rsidR="00756992" w:rsidRPr="00AB3190" w:rsidRDefault="00756992" w:rsidP="004F4842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756992" w:rsidRPr="00AB3190" w:rsidTr="00A96FBB">
        <w:trPr>
          <w:cantSplit/>
          <w:trHeight w:val="211"/>
          <w:jc w:val="center"/>
        </w:trPr>
        <w:tc>
          <w:tcPr>
            <w:tcW w:w="4999" w:type="pct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6992" w:rsidRPr="00296A36" w:rsidRDefault="00756992" w:rsidP="004F4842">
            <w:pPr>
              <w:rPr>
                <w:rFonts w:ascii="Calibri" w:hAnsi="Calibri" w:cs="Times New Roman"/>
                <w:sz w:val="36"/>
                <w:szCs w:val="36"/>
              </w:rPr>
            </w:pPr>
            <w:permStart w:id="504721762" w:ed="nlm28348@aol.com" w:colFirst="0" w:colLast="0"/>
            <w:permStart w:id="1053372954" w:ed="nlm28348@aol.com" w:colFirst="1" w:colLast="1"/>
            <w:permStart w:id="1427333682" w:ed="taywise10@hotmail.com" w:colFirst="0" w:colLast="0"/>
            <w:permStart w:id="1375932465" w:ed="taywise10@hotmail.com" w:colFirst="1" w:colLast="1"/>
            <w:permStart w:id="1953788785" w:ed="drich7888@gmail.com" w:colFirst="0" w:colLast="0"/>
            <w:permStart w:id="1369199286" w:ed="drich7888@gmail.com" w:colFirst="1" w:colLast="1"/>
            <w:permStart w:id="415375358" w:ed="lurnluv2@aol.com" w:colFirst="0" w:colLast="0"/>
            <w:permStart w:id="137036079" w:ed="lurnluv2@aol.com" w:colFirst="1" w:colLast="1"/>
            <w:permStart w:id="719355106" w:ed="nlmeventc@gmail.com" w:colFirst="0" w:colLast="0"/>
            <w:permStart w:id="668533573" w:ed="nlmeventc@gmail.com" w:colFirst="1" w:colLast="1"/>
            <w:permEnd w:id="667754141"/>
            <w:permEnd w:id="829891517"/>
            <w:permEnd w:id="806837795"/>
            <w:permEnd w:id="463154199"/>
            <w:permEnd w:id="223621076"/>
            <w:permEnd w:id="1188134668"/>
            <w:permEnd w:id="1510243481"/>
            <w:permEnd w:id="823592727"/>
            <w:permEnd w:id="698316581"/>
            <w:permEnd w:id="1468229080"/>
            <w:permEnd w:id="1917914398"/>
            <w:permEnd w:id="1772179900"/>
            <w:permEnd w:id="1687299019"/>
            <w:permEnd w:id="1349089196"/>
            <w:permEnd w:id="405148429"/>
            <w:r w:rsidRPr="00164362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Title of Event</w:t>
            </w:r>
            <w:r w:rsidRPr="00AB3190"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75763529" w:edGrp="everyone"/>
          </w:p>
          <w:permEnd w:id="75763529"/>
          <w:p w:rsidR="00756992" w:rsidRPr="00AB3190" w:rsidRDefault="00756992" w:rsidP="004F4842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756992" w:rsidRPr="00AB3190" w:rsidTr="00A96FBB">
        <w:trPr>
          <w:cantSplit/>
          <w:trHeight w:val="211"/>
          <w:jc w:val="center"/>
        </w:trPr>
        <w:tc>
          <w:tcPr>
            <w:tcW w:w="4999" w:type="pct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6992" w:rsidRPr="00296A36" w:rsidRDefault="00756992" w:rsidP="004F4842">
            <w:pPr>
              <w:rPr>
                <w:rFonts w:ascii="Calibri" w:hAnsi="Calibri" w:cs="Times New Roman"/>
                <w:sz w:val="36"/>
                <w:szCs w:val="36"/>
              </w:rPr>
            </w:pPr>
            <w:permStart w:id="1688423040" w:ed="nlm28348@aol.com" w:colFirst="0" w:colLast="0"/>
            <w:permStart w:id="591006567" w:ed="nlm28348@aol.com" w:colFirst="1" w:colLast="1"/>
            <w:permStart w:id="1703683183" w:ed="taywise10@hotmail.com" w:colFirst="0" w:colLast="0"/>
            <w:permStart w:id="420770734" w:ed="taywise10@hotmail.com" w:colFirst="1" w:colLast="1"/>
            <w:permStart w:id="1212240038" w:ed="drich7888@gmail.com" w:colFirst="0" w:colLast="0"/>
            <w:permStart w:id="1437476171" w:ed="drich7888@gmail.com" w:colFirst="1" w:colLast="1"/>
            <w:permStart w:id="1800223560" w:ed="lurnluv2@aol.com" w:colFirst="0" w:colLast="0"/>
            <w:permStart w:id="860834384" w:ed="lurnluv2@aol.com" w:colFirst="1" w:colLast="1"/>
            <w:permStart w:id="1955665089" w:ed="nlmeventc@gmail.com" w:colFirst="0" w:colLast="0"/>
            <w:permStart w:id="1233400296" w:ed="nlmeventc@gmail.com" w:colFirst="1" w:colLast="1"/>
            <w:permEnd w:id="504721762"/>
            <w:permEnd w:id="1053372954"/>
            <w:permEnd w:id="1427333682"/>
            <w:permEnd w:id="1375932465"/>
            <w:permEnd w:id="1953788785"/>
            <w:permEnd w:id="1369199286"/>
            <w:permEnd w:id="415375358"/>
            <w:permEnd w:id="137036079"/>
            <w:permEnd w:id="719355106"/>
            <w:permEnd w:id="668533573"/>
            <w:r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Purpose</w:t>
            </w:r>
            <w:r w:rsidRPr="00AB3190"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1334342628" w:edGrp="everyone"/>
          </w:p>
          <w:permEnd w:id="1334342628"/>
          <w:p w:rsidR="00756992" w:rsidRDefault="00756992" w:rsidP="004F4842">
            <w:pPr>
              <w:rPr>
                <w:rFonts w:ascii="Calibri" w:hAnsi="Calibri" w:cs="Times New Roman"/>
                <w:sz w:val="32"/>
                <w:szCs w:val="28"/>
              </w:rPr>
            </w:pPr>
          </w:p>
          <w:p w:rsidR="00756992" w:rsidRDefault="00756992" w:rsidP="004F4842">
            <w:pPr>
              <w:rPr>
                <w:rFonts w:ascii="Calibri" w:hAnsi="Calibri" w:cs="Times New Roman"/>
                <w:sz w:val="32"/>
                <w:szCs w:val="28"/>
              </w:rPr>
            </w:pPr>
          </w:p>
          <w:p w:rsidR="00756992" w:rsidRPr="00AB3190" w:rsidRDefault="00756992" w:rsidP="004F4842">
            <w:pPr>
              <w:rPr>
                <w:rFonts w:ascii="Calibri" w:hAnsi="Calibri" w:cs="Times New Roman"/>
                <w:sz w:val="32"/>
                <w:szCs w:val="28"/>
              </w:rPr>
            </w:pPr>
          </w:p>
        </w:tc>
      </w:tr>
      <w:tr w:rsidR="00756992" w:rsidRPr="00AB3190" w:rsidTr="00A96FBB">
        <w:trPr>
          <w:cantSplit/>
          <w:trHeight w:val="211"/>
          <w:jc w:val="center"/>
        </w:trPr>
        <w:tc>
          <w:tcPr>
            <w:tcW w:w="2500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6992" w:rsidRPr="00296A36" w:rsidRDefault="00756992" w:rsidP="004F4842">
            <w:pPr>
              <w:rPr>
                <w:rFonts w:ascii="Calibri" w:hAnsi="Calibri" w:cs="Times New Roman"/>
                <w:sz w:val="36"/>
                <w:szCs w:val="36"/>
              </w:rPr>
            </w:pPr>
            <w:permStart w:id="733418167" w:ed="nlm28348@aol.com" w:colFirst="0" w:colLast="0"/>
            <w:permStart w:id="826881555" w:ed="nlm28348@aol.com" w:colFirst="1" w:colLast="1"/>
            <w:permStart w:id="2040990739" w:ed="nlm28348@aol.com" w:colFirst="2" w:colLast="2"/>
            <w:permStart w:id="1156530541" w:ed="taywise10@hotmail.com" w:colFirst="0" w:colLast="0"/>
            <w:permStart w:id="258100649" w:ed="taywise10@hotmail.com" w:colFirst="1" w:colLast="1"/>
            <w:permStart w:id="291787454" w:ed="taywise10@hotmail.com" w:colFirst="2" w:colLast="2"/>
            <w:permStart w:id="1470585016" w:ed="drich7888@gmail.com" w:colFirst="0" w:colLast="0"/>
            <w:permStart w:id="1223317801" w:ed="drich7888@gmail.com" w:colFirst="1" w:colLast="1"/>
            <w:permStart w:id="1544515086" w:ed="drich7888@gmail.com" w:colFirst="2" w:colLast="2"/>
            <w:permStart w:id="1966173334" w:ed="lurnluv2@aol.com" w:colFirst="0" w:colLast="0"/>
            <w:permStart w:id="1759389157" w:ed="lurnluv2@aol.com" w:colFirst="1" w:colLast="1"/>
            <w:permStart w:id="922437847" w:ed="lurnluv2@aol.com" w:colFirst="2" w:colLast="2"/>
            <w:permStart w:id="844956759" w:ed="nlmeventc@gmail.com" w:colFirst="0" w:colLast="0"/>
            <w:permStart w:id="220682159" w:ed="nlmeventc@gmail.com" w:colFirst="1" w:colLast="1"/>
            <w:permStart w:id="1499482906" w:ed="nlmeventc@gmail.com" w:colFirst="2" w:colLast="2"/>
            <w:permEnd w:id="1688423040"/>
            <w:permEnd w:id="591006567"/>
            <w:permEnd w:id="1703683183"/>
            <w:permEnd w:id="420770734"/>
            <w:permEnd w:id="1212240038"/>
            <w:permEnd w:id="1437476171"/>
            <w:permEnd w:id="1800223560"/>
            <w:permEnd w:id="860834384"/>
            <w:permEnd w:id="1955665089"/>
            <w:permEnd w:id="1233400296"/>
            <w:r w:rsidRPr="00164362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Event Date</w:t>
            </w:r>
            <w:r w:rsidRPr="00AB3190"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887362695" w:edGrp="everyone"/>
          </w:p>
          <w:permEnd w:id="887362695"/>
          <w:p w:rsidR="00756992" w:rsidRPr="00AB3190" w:rsidRDefault="00756992" w:rsidP="004F4842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6992" w:rsidRPr="00296A36" w:rsidRDefault="00756992" w:rsidP="004F4842">
            <w:pPr>
              <w:rPr>
                <w:rFonts w:ascii="Calibri" w:hAnsi="Calibri" w:cs="Times New Roman"/>
                <w:sz w:val="36"/>
                <w:szCs w:val="36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Event Time</w:t>
            </w:r>
            <w:r w:rsidRPr="00AB3190"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1187075459" w:edGrp="everyone"/>
          </w:p>
          <w:permEnd w:id="1187075459"/>
          <w:p w:rsidR="00756992" w:rsidRPr="00AB3190" w:rsidRDefault="00756992" w:rsidP="004F4842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756992" w:rsidRPr="00AB3190" w:rsidTr="00A96FBB">
        <w:trPr>
          <w:cantSplit/>
          <w:trHeight w:val="211"/>
          <w:jc w:val="center"/>
        </w:trPr>
        <w:tc>
          <w:tcPr>
            <w:tcW w:w="2500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6992" w:rsidRPr="00296A36" w:rsidRDefault="00A96FBB" w:rsidP="004F4842">
            <w:pPr>
              <w:rPr>
                <w:rFonts w:ascii="Calibri" w:hAnsi="Calibri" w:cs="Times New Roman"/>
                <w:sz w:val="28"/>
                <w:szCs w:val="28"/>
              </w:rPr>
            </w:pPr>
            <w:permStart w:id="1389974018" w:ed="nlm28348@aol.com" w:colFirst="0" w:colLast="0"/>
            <w:permStart w:id="2028478131" w:ed="nlm28348@aol.com" w:colFirst="1" w:colLast="1"/>
            <w:permStart w:id="620506358" w:ed="nlm28348@aol.com" w:colFirst="2" w:colLast="2"/>
            <w:permStart w:id="848038429" w:ed="taywise10@hotmail.com" w:colFirst="0" w:colLast="0"/>
            <w:permStart w:id="801399828" w:ed="taywise10@hotmail.com" w:colFirst="1" w:colLast="1"/>
            <w:permStart w:id="1210262131" w:ed="taywise10@hotmail.com" w:colFirst="2" w:colLast="2"/>
            <w:permStart w:id="121120196" w:ed="drich7888@gmail.com" w:colFirst="0" w:colLast="0"/>
            <w:permStart w:id="1870212888" w:ed="drich7888@gmail.com" w:colFirst="1" w:colLast="1"/>
            <w:permStart w:id="2139766090" w:ed="drich7888@gmail.com" w:colFirst="2" w:colLast="2"/>
            <w:permStart w:id="1462244992" w:ed="lurnluv2@aol.com" w:colFirst="0" w:colLast="0"/>
            <w:permStart w:id="1532449889" w:ed="lurnluv2@aol.com" w:colFirst="1" w:colLast="1"/>
            <w:permStart w:id="791368663" w:ed="lurnluv2@aol.com" w:colFirst="2" w:colLast="2"/>
            <w:permStart w:id="1787377596" w:ed="nlmeventc@gmail.com" w:colFirst="0" w:colLast="0"/>
            <w:permStart w:id="587945633" w:ed="nlmeventc@gmail.com" w:colFirst="1" w:colLast="1"/>
            <w:permStart w:id="1153113254" w:ed="nlmeventc@gmail.com" w:colFirst="2" w:colLast="2"/>
            <w:permEnd w:id="733418167"/>
            <w:permEnd w:id="826881555"/>
            <w:permEnd w:id="2040990739"/>
            <w:permEnd w:id="1156530541"/>
            <w:permEnd w:id="258100649"/>
            <w:permEnd w:id="291787454"/>
            <w:permEnd w:id="1470585016"/>
            <w:permEnd w:id="1223317801"/>
            <w:permEnd w:id="1544515086"/>
            <w:permEnd w:id="1966173334"/>
            <w:permEnd w:id="1759389157"/>
            <w:permEnd w:id="922437847"/>
            <w:permEnd w:id="844956759"/>
            <w:permEnd w:id="220682159"/>
            <w:permEnd w:id="1499482906"/>
            <w:r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 xml:space="preserve">Estimated </w:t>
            </w:r>
            <w:r w:rsidRPr="00A96FBB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Attendance</w:t>
            </w:r>
            <w:r w:rsidR="00756992" w:rsidRPr="00AB3190"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298586232" w:edGrp="everyone"/>
          </w:p>
          <w:permEnd w:id="298586232"/>
          <w:p w:rsidR="00756992" w:rsidRPr="00AB3190" w:rsidRDefault="00756992" w:rsidP="004F4842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6992" w:rsidRPr="00296A36" w:rsidRDefault="00756992" w:rsidP="004F4842">
            <w:pPr>
              <w:rPr>
                <w:rFonts w:ascii="Calibri" w:hAnsi="Calibri" w:cs="Times New Roman"/>
                <w:sz w:val="36"/>
                <w:szCs w:val="36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Estimated Cost</w:t>
            </w:r>
            <w:r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1883136863" w:edGrp="everyone"/>
          </w:p>
          <w:permEnd w:id="1883136863"/>
          <w:p w:rsidR="00756992" w:rsidRPr="008E5C1D" w:rsidRDefault="00756992" w:rsidP="004F4842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756992" w:rsidRPr="00AB3190" w:rsidTr="00A96FBB">
        <w:trPr>
          <w:cantSplit/>
          <w:trHeight w:val="211"/>
          <w:jc w:val="center"/>
        </w:trPr>
        <w:tc>
          <w:tcPr>
            <w:tcW w:w="4999" w:type="pct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6992" w:rsidRPr="00296A36" w:rsidRDefault="00756992" w:rsidP="004F4842">
            <w:pPr>
              <w:rPr>
                <w:rFonts w:ascii="Calibri" w:hAnsi="Calibri" w:cs="Times New Roman"/>
                <w:sz w:val="36"/>
                <w:szCs w:val="36"/>
              </w:rPr>
            </w:pPr>
            <w:permStart w:id="1677337043" w:ed="nlm28348@aol.com" w:colFirst="0" w:colLast="0"/>
            <w:permStart w:id="1440170667" w:ed="nlm28348@aol.com" w:colFirst="1" w:colLast="1"/>
            <w:permStart w:id="2049732668" w:ed="taywise10@hotmail.com" w:colFirst="0" w:colLast="0"/>
            <w:permStart w:id="1035878875" w:ed="taywise10@hotmail.com" w:colFirst="1" w:colLast="1"/>
            <w:permStart w:id="1861248055" w:ed="drich7888@gmail.com" w:colFirst="0" w:colLast="0"/>
            <w:permStart w:id="1323519299" w:ed="drich7888@gmail.com" w:colFirst="1" w:colLast="1"/>
            <w:permStart w:id="747122137" w:ed="lurnluv2@aol.com" w:colFirst="0" w:colLast="0"/>
            <w:permStart w:id="9312387" w:ed="lurnluv2@aol.com" w:colFirst="1" w:colLast="1"/>
            <w:permStart w:id="896889674" w:ed="nlmeventc@gmail.com" w:colFirst="0" w:colLast="0"/>
            <w:permStart w:id="2120842097" w:ed="nlmeventc@gmail.com" w:colFirst="1" w:colLast="1"/>
            <w:permEnd w:id="1389974018"/>
            <w:permEnd w:id="2028478131"/>
            <w:permEnd w:id="620506358"/>
            <w:permEnd w:id="848038429"/>
            <w:permEnd w:id="801399828"/>
            <w:permEnd w:id="1210262131"/>
            <w:permEnd w:id="121120196"/>
            <w:permEnd w:id="1870212888"/>
            <w:permEnd w:id="2139766090"/>
            <w:permEnd w:id="1462244992"/>
            <w:permEnd w:id="1532449889"/>
            <w:permEnd w:id="791368663"/>
            <w:permEnd w:id="1787377596"/>
            <w:permEnd w:id="587945633"/>
            <w:permEnd w:id="1153113254"/>
            <w:r w:rsidRPr="008E5C1D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 xml:space="preserve">List of </w:t>
            </w:r>
            <w:r w:rsidR="00A96FBB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Items/</w:t>
            </w:r>
            <w:r w:rsidR="00C22844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Materials</w:t>
            </w:r>
            <w:r w:rsidR="00A96FBB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 xml:space="preserve"> Needed</w:t>
            </w:r>
            <w:r w:rsidRPr="008E5C1D"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820606261" w:edGrp="everyone"/>
          </w:p>
          <w:permEnd w:id="820606261"/>
          <w:p w:rsidR="00756992" w:rsidRPr="008E5C1D" w:rsidRDefault="00756992" w:rsidP="004F4842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756992" w:rsidRPr="00AB3190" w:rsidTr="00A96FBB">
        <w:trPr>
          <w:cantSplit/>
          <w:trHeight w:val="1351"/>
          <w:jc w:val="center"/>
        </w:trPr>
        <w:tc>
          <w:tcPr>
            <w:tcW w:w="4999" w:type="pct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E73C1" w:rsidRDefault="00FA4C0C" w:rsidP="004F4842">
            <w:pPr>
              <w:rPr>
                <w:rFonts w:ascii="Calibri" w:hAnsi="Calibri" w:cs="Times New Roman"/>
                <w:sz w:val="28"/>
                <w:szCs w:val="28"/>
                <w:vertAlign w:val="superscript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Departments Requested</w:t>
            </w:r>
            <w:r w:rsidR="005A240A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:</w:t>
            </w:r>
            <w:permStart w:id="959532999" w:ed="nlm28348@aol.com" w:colFirst="0" w:colLast="0"/>
            <w:permStart w:id="1947880011" w:ed="nlm28348@aol.com" w:colFirst="1" w:colLast="1"/>
            <w:permStart w:id="1825590336" w:ed="taywise10@hotmail.com" w:colFirst="0" w:colLast="0"/>
            <w:permStart w:id="945832528" w:ed="taywise10@hotmail.com" w:colFirst="1" w:colLast="1"/>
            <w:permStart w:id="1557950773" w:ed="drich7888@gmail.com" w:colFirst="0" w:colLast="0"/>
            <w:permStart w:id="739455653" w:ed="drich7888@gmail.com" w:colFirst="1" w:colLast="1"/>
            <w:permStart w:id="378540356" w:ed="lurnluv2@aol.com" w:colFirst="0" w:colLast="0"/>
            <w:permStart w:id="788676586" w:ed="lurnluv2@aol.com" w:colFirst="1" w:colLast="1"/>
            <w:permStart w:id="472454302" w:ed="nlmeventc@gmail.com" w:colFirst="0" w:colLast="0"/>
            <w:permStart w:id="169442582" w:ed="nlmeventc@gmail.com" w:colFirst="1" w:colLast="1"/>
            <w:permEnd w:id="1677337043"/>
            <w:permEnd w:id="1440170667"/>
            <w:permEnd w:id="2049732668"/>
            <w:permEnd w:id="1035878875"/>
            <w:permEnd w:id="1861248055"/>
            <w:permEnd w:id="1323519299"/>
            <w:permEnd w:id="747122137"/>
            <w:permEnd w:id="9312387"/>
            <w:permEnd w:id="896889674"/>
            <w:permEnd w:id="2120842097"/>
            <w:r w:rsidR="00756992" w:rsidRPr="008E5C1D">
              <w:rPr>
                <w:rFonts w:ascii="Calibri" w:hAnsi="Calibri" w:cs="Times New Roman"/>
                <w:sz w:val="28"/>
                <w:szCs w:val="28"/>
                <w:vertAlign w:val="superscript"/>
              </w:rPr>
              <w:t>:</w:t>
            </w:r>
            <w:permStart w:id="1809212828" w:edGrp="everyone"/>
          </w:p>
          <w:p w:rsidR="00296A36" w:rsidRPr="00296A36" w:rsidRDefault="00DE73C1" w:rsidP="004F4842">
            <w:pPr>
              <w:rPr>
                <w:rFonts w:cs="Times New Roman"/>
                <w:sz w:val="40"/>
                <w:szCs w:val="40"/>
                <w:vertAlign w:val="superscript"/>
              </w:rPr>
            </w:pPr>
            <w:sdt>
              <w:sdtPr>
                <w:rPr>
                  <w:rFonts w:cs="Times New Roman"/>
                  <w:sz w:val="40"/>
                  <w:szCs w:val="40"/>
                  <w:vertAlign w:val="superscript"/>
                </w:rPr>
                <w:id w:val="2870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844">
                  <w:rPr>
                    <w:rFonts w:ascii="MS Gothic" w:eastAsia="MS Gothic" w:hAnsi="MS Gothic" w:cs="Times New Roman" w:hint="eastAsia"/>
                    <w:sz w:val="40"/>
                    <w:szCs w:val="40"/>
                    <w:vertAlign w:val="superscript"/>
                  </w:rPr>
                  <w:t>☐</w:t>
                </w:r>
              </w:sdtContent>
            </w:sdt>
            <w:r w:rsidRPr="00296A36">
              <w:rPr>
                <w:rFonts w:cs="Times New Roman"/>
                <w:sz w:val="40"/>
                <w:szCs w:val="40"/>
                <w:vertAlign w:val="superscript"/>
              </w:rPr>
              <w:t>Music Ministry</w:t>
            </w:r>
            <w:r w:rsidR="00296A36" w:rsidRPr="00296A36">
              <w:rPr>
                <w:rFonts w:cs="Times New Roman"/>
                <w:sz w:val="40"/>
                <w:szCs w:val="40"/>
                <w:vertAlign w:val="superscript"/>
              </w:rPr>
              <w:t xml:space="preserve">  </w:t>
            </w:r>
            <w:r w:rsidR="00296A36">
              <w:rPr>
                <w:rFonts w:cs="Times New Roman"/>
                <w:sz w:val="40"/>
                <w:szCs w:val="40"/>
                <w:vertAlign w:val="superscript"/>
              </w:rPr>
              <w:t xml:space="preserve">       </w:t>
            </w:r>
            <w:r w:rsidRPr="00296A36">
              <w:rPr>
                <w:rFonts w:cs="Times New Roman"/>
                <w:sz w:val="40"/>
                <w:szCs w:val="40"/>
                <w:vertAlign w:val="superscript"/>
              </w:rPr>
              <w:t xml:space="preserve">  </w:t>
            </w:r>
            <w:sdt>
              <w:sdtPr>
                <w:rPr>
                  <w:rFonts w:cs="Times New Roman"/>
                  <w:sz w:val="40"/>
                  <w:szCs w:val="40"/>
                  <w:vertAlign w:val="superscript"/>
                </w:rPr>
                <w:id w:val="18624629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A36">
                  <w:rPr>
                    <w:rFonts w:ascii="MS Gothic" w:eastAsia="MS Gothic" w:hAnsi="MS Gothic" w:cs="Times New Roman" w:hint="eastAsia"/>
                    <w:sz w:val="40"/>
                    <w:szCs w:val="40"/>
                    <w:vertAlign w:val="superscript"/>
                  </w:rPr>
                  <w:t>☐</w:t>
                </w:r>
              </w:sdtContent>
            </w:sdt>
            <w:r w:rsidRPr="00296A36">
              <w:rPr>
                <w:rFonts w:cs="Times New Roman"/>
                <w:sz w:val="40"/>
                <w:szCs w:val="40"/>
                <w:vertAlign w:val="superscript"/>
              </w:rPr>
              <w:t xml:space="preserve">Security </w:t>
            </w:r>
            <w:r w:rsidR="00296A36">
              <w:rPr>
                <w:rFonts w:cs="Times New Roman"/>
                <w:sz w:val="40"/>
                <w:szCs w:val="40"/>
                <w:vertAlign w:val="superscript"/>
              </w:rPr>
              <w:t xml:space="preserve">                        </w:t>
            </w:r>
            <w:r w:rsidRPr="00296A36">
              <w:rPr>
                <w:rFonts w:cs="Times New Roman"/>
                <w:sz w:val="40"/>
                <w:szCs w:val="40"/>
                <w:vertAlign w:val="superscript"/>
              </w:rPr>
              <w:t xml:space="preserve"> </w:t>
            </w:r>
            <w:sdt>
              <w:sdtPr>
                <w:rPr>
                  <w:rFonts w:cs="Times New Roman"/>
                  <w:sz w:val="40"/>
                  <w:szCs w:val="40"/>
                  <w:vertAlign w:val="superscript"/>
                </w:rPr>
                <w:id w:val="71717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A36">
                  <w:rPr>
                    <w:rFonts w:ascii="MS Gothic" w:eastAsia="MS Gothic" w:hAnsi="MS Gothic" w:cs="Times New Roman" w:hint="eastAsia"/>
                    <w:sz w:val="40"/>
                    <w:szCs w:val="40"/>
                    <w:vertAlign w:val="superscript"/>
                  </w:rPr>
                  <w:t>☐</w:t>
                </w:r>
              </w:sdtContent>
            </w:sdt>
            <w:r w:rsidRPr="00296A36">
              <w:rPr>
                <w:rFonts w:cs="Times New Roman"/>
                <w:sz w:val="40"/>
                <w:szCs w:val="40"/>
                <w:vertAlign w:val="superscript"/>
              </w:rPr>
              <w:t>Ushers/Greeters</w:t>
            </w:r>
          </w:p>
          <w:p w:rsidR="00296A36" w:rsidRPr="00296A36" w:rsidRDefault="00DE73C1" w:rsidP="004F4842">
            <w:pPr>
              <w:rPr>
                <w:rFonts w:cs="Times New Roman"/>
                <w:sz w:val="40"/>
                <w:szCs w:val="40"/>
                <w:vertAlign w:val="superscript"/>
              </w:rPr>
            </w:pPr>
            <w:sdt>
              <w:sdtPr>
                <w:rPr>
                  <w:rFonts w:cs="Times New Roman"/>
                  <w:sz w:val="40"/>
                  <w:szCs w:val="40"/>
                  <w:vertAlign w:val="superscript"/>
                </w:rPr>
                <w:id w:val="109814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6A36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perscript"/>
                  </w:rPr>
                  <w:t>☐</w:t>
                </w:r>
              </w:sdtContent>
            </w:sdt>
            <w:r w:rsidRPr="00296A36">
              <w:rPr>
                <w:rFonts w:cs="Times New Roman"/>
                <w:sz w:val="40"/>
                <w:szCs w:val="40"/>
                <w:vertAlign w:val="superscript"/>
              </w:rPr>
              <w:t>Hospitality</w:t>
            </w:r>
            <w:r w:rsidR="00296A36">
              <w:rPr>
                <w:rFonts w:cs="Times New Roman"/>
                <w:sz w:val="40"/>
                <w:szCs w:val="40"/>
                <w:vertAlign w:val="superscript"/>
              </w:rPr>
              <w:t xml:space="preserve">                  </w:t>
            </w:r>
            <w:sdt>
              <w:sdtPr>
                <w:rPr>
                  <w:rFonts w:cs="Times New Roman"/>
                  <w:sz w:val="40"/>
                  <w:szCs w:val="40"/>
                  <w:vertAlign w:val="superscript"/>
                </w:rPr>
                <w:id w:val="15296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A36">
                  <w:rPr>
                    <w:rFonts w:ascii="MS Gothic" w:eastAsia="MS Gothic" w:hAnsi="MS Gothic" w:cs="Times New Roman" w:hint="eastAsia"/>
                    <w:sz w:val="40"/>
                    <w:szCs w:val="40"/>
                    <w:vertAlign w:val="superscript"/>
                  </w:rPr>
                  <w:t>☐</w:t>
                </w:r>
              </w:sdtContent>
            </w:sdt>
            <w:r w:rsidRPr="00296A36">
              <w:rPr>
                <w:rFonts w:cs="Times New Roman"/>
                <w:sz w:val="40"/>
                <w:szCs w:val="40"/>
                <w:vertAlign w:val="superscript"/>
              </w:rPr>
              <w:t>Deacons/Deaconess</w:t>
            </w:r>
            <w:r w:rsidR="00296A36">
              <w:rPr>
                <w:rFonts w:cs="Times New Roman"/>
                <w:sz w:val="40"/>
                <w:szCs w:val="40"/>
                <w:vertAlign w:val="superscript"/>
              </w:rPr>
              <w:t xml:space="preserve">    </w:t>
            </w:r>
            <w:r w:rsidRPr="00296A36">
              <w:rPr>
                <w:rFonts w:cs="Times New Roman"/>
                <w:sz w:val="40"/>
                <w:szCs w:val="40"/>
                <w:vertAlign w:val="superscript"/>
              </w:rPr>
              <w:t xml:space="preserve"> </w:t>
            </w:r>
            <w:sdt>
              <w:sdtPr>
                <w:rPr>
                  <w:rFonts w:cs="Times New Roman"/>
                  <w:sz w:val="40"/>
                  <w:szCs w:val="40"/>
                  <w:vertAlign w:val="superscript"/>
                </w:rPr>
                <w:id w:val="-139943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A36">
                  <w:rPr>
                    <w:rFonts w:ascii="MS Gothic" w:eastAsia="MS Gothic" w:hAnsi="MS Gothic" w:cs="Times New Roman" w:hint="eastAsia"/>
                    <w:sz w:val="40"/>
                    <w:szCs w:val="40"/>
                    <w:vertAlign w:val="superscript"/>
                  </w:rPr>
                  <w:t>☐</w:t>
                </w:r>
              </w:sdtContent>
            </w:sdt>
            <w:r w:rsidRPr="00296A36">
              <w:rPr>
                <w:rFonts w:cs="Times New Roman"/>
                <w:sz w:val="40"/>
                <w:szCs w:val="40"/>
                <w:vertAlign w:val="superscript"/>
              </w:rPr>
              <w:t>Audio/Visual</w:t>
            </w:r>
          </w:p>
          <w:p w:rsidR="004D084E" w:rsidRDefault="00DE73C1" w:rsidP="004D084E">
            <w:pPr>
              <w:rPr>
                <w:rFonts w:cs="Times New Roman"/>
                <w:sz w:val="40"/>
                <w:szCs w:val="40"/>
                <w:vertAlign w:val="superscript"/>
              </w:rPr>
            </w:pPr>
            <w:sdt>
              <w:sdtPr>
                <w:rPr>
                  <w:rFonts w:cs="Times New Roman"/>
                  <w:sz w:val="40"/>
                  <w:szCs w:val="40"/>
                  <w:vertAlign w:val="superscript"/>
                </w:rPr>
                <w:id w:val="-41270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A36" w:rsidRPr="00296A36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perscript"/>
                  </w:rPr>
                  <w:t>☐</w:t>
                </w:r>
              </w:sdtContent>
            </w:sdt>
            <w:r w:rsidRPr="00296A36">
              <w:rPr>
                <w:rFonts w:cs="Times New Roman"/>
                <w:sz w:val="40"/>
                <w:szCs w:val="40"/>
                <w:vertAlign w:val="superscript"/>
              </w:rPr>
              <w:t>Finance</w:t>
            </w:r>
            <w:r w:rsidR="00296A36">
              <w:rPr>
                <w:rFonts w:cs="Times New Roman"/>
                <w:sz w:val="40"/>
                <w:szCs w:val="40"/>
                <w:vertAlign w:val="superscript"/>
              </w:rPr>
              <w:t xml:space="preserve">                      </w:t>
            </w:r>
            <w:r w:rsidR="00296A36" w:rsidRPr="00296A36">
              <w:rPr>
                <w:rFonts w:cs="Times New Roman"/>
                <w:sz w:val="40"/>
                <w:szCs w:val="40"/>
                <w:vertAlign w:val="superscript"/>
              </w:rPr>
              <w:t xml:space="preserve"> </w:t>
            </w:r>
            <w:sdt>
              <w:sdtPr>
                <w:rPr>
                  <w:rFonts w:cs="Times New Roman"/>
                  <w:sz w:val="40"/>
                  <w:szCs w:val="40"/>
                  <w:vertAlign w:val="superscript"/>
                </w:rPr>
                <w:id w:val="-94407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A36" w:rsidRPr="00296A36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perscript"/>
                  </w:rPr>
                  <w:t>☐</w:t>
                </w:r>
              </w:sdtContent>
            </w:sdt>
            <w:r w:rsidR="00296A36" w:rsidRPr="00296A36">
              <w:rPr>
                <w:rFonts w:cs="Times New Roman"/>
                <w:sz w:val="40"/>
                <w:szCs w:val="40"/>
                <w:vertAlign w:val="superscript"/>
              </w:rPr>
              <w:t xml:space="preserve">Dance Ministry (Adult)  </w:t>
            </w:r>
            <w:sdt>
              <w:sdtPr>
                <w:rPr>
                  <w:rFonts w:cs="Times New Roman"/>
                  <w:sz w:val="40"/>
                  <w:szCs w:val="40"/>
                  <w:vertAlign w:val="superscript"/>
                </w:rPr>
                <w:id w:val="-18712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A36" w:rsidRPr="00296A36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perscript"/>
                  </w:rPr>
                  <w:t>☐</w:t>
                </w:r>
              </w:sdtContent>
            </w:sdt>
            <w:r w:rsidR="00296A36" w:rsidRPr="00296A36">
              <w:rPr>
                <w:rFonts w:cs="Times New Roman"/>
                <w:sz w:val="40"/>
                <w:szCs w:val="40"/>
                <w:vertAlign w:val="superscript"/>
              </w:rPr>
              <w:t>Youth Dance Ministry</w:t>
            </w:r>
          </w:p>
          <w:p w:rsidR="004D084E" w:rsidRPr="008E5C1D" w:rsidRDefault="004D084E" w:rsidP="004D084E">
            <w:pPr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40"/>
                <w:szCs w:val="4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652779</wp:posOffset>
                      </wp:positionH>
                      <wp:positionV relativeFrom="paragraph">
                        <wp:posOffset>187325</wp:posOffset>
                      </wp:positionV>
                      <wp:extent cx="25812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E2040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14.75pt" to="254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rFonts w:cs="Times New Roman"/>
                <w:sz w:val="40"/>
                <w:szCs w:val="40"/>
                <w:vertAlign w:val="superscript"/>
              </w:rPr>
              <w:t xml:space="preserve"> </w:t>
            </w:r>
            <w:sdt>
              <w:sdtPr>
                <w:rPr>
                  <w:rFonts w:cs="Times New Roman"/>
                  <w:sz w:val="40"/>
                  <w:szCs w:val="40"/>
                  <w:vertAlign w:val="superscript"/>
                </w:rPr>
                <w:id w:val="12765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40"/>
                    <w:szCs w:val="40"/>
                    <w:vertAlign w:val="superscript"/>
                  </w:rPr>
                  <w:t>☐</w:t>
                </w:r>
              </w:sdtContent>
            </w:sdt>
            <w:r>
              <w:rPr>
                <w:rFonts w:cs="Times New Roman"/>
                <w:sz w:val="40"/>
                <w:szCs w:val="40"/>
                <w:vertAlign w:val="superscript"/>
              </w:rPr>
              <w:t xml:space="preserve">Other:                                                                        </w:t>
            </w:r>
            <w:permEnd w:id="1809212828"/>
          </w:p>
        </w:tc>
        <w:bookmarkStart w:id="0" w:name="_GoBack"/>
        <w:bookmarkEnd w:id="0"/>
      </w:tr>
      <w:permEnd w:id="959532999"/>
      <w:permEnd w:id="1947880011"/>
      <w:permEnd w:id="1825590336"/>
      <w:permEnd w:id="945832528"/>
      <w:permEnd w:id="1557950773"/>
      <w:permEnd w:id="739455653"/>
      <w:permEnd w:id="378540356"/>
      <w:permEnd w:id="788676586"/>
      <w:permEnd w:id="472454302"/>
      <w:permEnd w:id="169442582"/>
    </w:tbl>
    <w:p w:rsidR="00756992" w:rsidRPr="006C5FDD" w:rsidRDefault="00756992" w:rsidP="006C5FDD">
      <w:pPr>
        <w:spacing w:after="0" w:line="240" w:lineRule="auto"/>
        <w:jc w:val="both"/>
        <w:rPr>
          <w:rFonts w:ascii="Calibri" w:hAnsi="Calibri"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3520"/>
        <w:gridCol w:w="232"/>
        <w:gridCol w:w="1408"/>
        <w:gridCol w:w="2358"/>
      </w:tblGrid>
      <w:tr w:rsidR="00707A1F" w:rsidTr="00707A1F">
        <w:trPr>
          <w:trHeight w:val="576"/>
        </w:trPr>
        <w:tc>
          <w:tcPr>
            <w:tcW w:w="999" w:type="pct"/>
            <w:vAlign w:val="bottom"/>
          </w:tcPr>
          <w:p w:rsidR="00756992" w:rsidRDefault="00A96FBB" w:rsidP="00707A1F">
            <w:permStart w:id="623804245" w:ed="nlm28348@aol.com"/>
            <w:permStart w:id="362219677" w:ed="taywise10@hotmail.com"/>
            <w:permStart w:id="1607469492" w:ed="drich7888@gmail.com"/>
            <w:permStart w:id="1139637721" w:ed="lurnluv2@aol.com"/>
            <w:permStart w:id="440413607" w:ed="nlmeventc@gmail.com"/>
            <w:r>
              <w:t>Administrator/Clerk</w:t>
            </w:r>
            <w:r w:rsidR="00756992">
              <w:t>: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vAlign w:val="bottom"/>
          </w:tcPr>
          <w:p w:rsidR="00756992" w:rsidRDefault="00756992" w:rsidP="00707A1F"/>
        </w:tc>
        <w:tc>
          <w:tcPr>
            <w:tcW w:w="140" w:type="pct"/>
            <w:vAlign w:val="bottom"/>
          </w:tcPr>
          <w:p w:rsidR="00756992" w:rsidRDefault="00756992" w:rsidP="00707A1F"/>
        </w:tc>
        <w:tc>
          <w:tcPr>
            <w:tcW w:w="754" w:type="pct"/>
            <w:vAlign w:val="bottom"/>
          </w:tcPr>
          <w:p w:rsidR="00756992" w:rsidRDefault="00756992" w:rsidP="00707A1F">
            <w:r>
              <w:t>Date Signed: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bottom"/>
          </w:tcPr>
          <w:p w:rsidR="00756992" w:rsidRDefault="00756992" w:rsidP="00707A1F"/>
        </w:tc>
      </w:tr>
      <w:tr w:rsidR="00707A1F" w:rsidTr="00707A1F">
        <w:trPr>
          <w:trHeight w:val="576"/>
        </w:trPr>
        <w:tc>
          <w:tcPr>
            <w:tcW w:w="999" w:type="pct"/>
            <w:vAlign w:val="bottom"/>
          </w:tcPr>
          <w:p w:rsidR="00756992" w:rsidRDefault="00A96FBB" w:rsidP="00707A1F">
            <w:r>
              <w:t>Event Coordinator</w:t>
            </w:r>
            <w:r w:rsidR="00756992">
              <w:t>: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992" w:rsidRDefault="00756992" w:rsidP="00707A1F"/>
        </w:tc>
        <w:tc>
          <w:tcPr>
            <w:tcW w:w="140" w:type="pct"/>
            <w:vAlign w:val="bottom"/>
          </w:tcPr>
          <w:p w:rsidR="00756992" w:rsidRDefault="00756992" w:rsidP="00707A1F"/>
        </w:tc>
        <w:tc>
          <w:tcPr>
            <w:tcW w:w="754" w:type="pct"/>
            <w:vAlign w:val="bottom"/>
          </w:tcPr>
          <w:p w:rsidR="00756992" w:rsidRDefault="00756992" w:rsidP="00707A1F">
            <w:r>
              <w:t>Date Signed: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992" w:rsidRDefault="00756992" w:rsidP="00707A1F"/>
        </w:tc>
      </w:tr>
      <w:tr w:rsidR="00707A1F" w:rsidTr="00707A1F">
        <w:trPr>
          <w:trHeight w:val="576"/>
        </w:trPr>
        <w:tc>
          <w:tcPr>
            <w:tcW w:w="999" w:type="pct"/>
            <w:vAlign w:val="bottom"/>
          </w:tcPr>
          <w:p w:rsidR="00756992" w:rsidRDefault="00A96FBB" w:rsidP="00707A1F">
            <w:r>
              <w:t>Ministry</w:t>
            </w:r>
            <w:r w:rsidR="005A240A">
              <w:t xml:space="preserve"> Manager</w:t>
            </w:r>
            <w:r w:rsidR="00756992">
              <w:t>: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992" w:rsidRDefault="00756992" w:rsidP="00707A1F"/>
        </w:tc>
        <w:tc>
          <w:tcPr>
            <w:tcW w:w="140" w:type="pct"/>
            <w:vAlign w:val="bottom"/>
          </w:tcPr>
          <w:p w:rsidR="00756992" w:rsidRDefault="00756992" w:rsidP="00707A1F"/>
        </w:tc>
        <w:tc>
          <w:tcPr>
            <w:tcW w:w="754" w:type="pct"/>
            <w:vAlign w:val="bottom"/>
          </w:tcPr>
          <w:p w:rsidR="00756992" w:rsidRDefault="00756992" w:rsidP="00707A1F">
            <w:r>
              <w:t>Date Signed: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992" w:rsidRDefault="00756992" w:rsidP="00707A1F"/>
        </w:tc>
      </w:tr>
      <w:permEnd w:id="623804245"/>
      <w:permEnd w:id="362219677"/>
      <w:permEnd w:id="1607469492"/>
      <w:permEnd w:id="1139637721"/>
      <w:permEnd w:id="440413607"/>
    </w:tbl>
    <w:p w:rsidR="006C5FDD" w:rsidRDefault="006C5FDD" w:rsidP="00756992">
      <w:pPr>
        <w:spacing w:after="0" w:line="240" w:lineRule="auto"/>
        <w:jc w:val="both"/>
      </w:pPr>
    </w:p>
    <w:sectPr w:rsidR="006C5FDD" w:rsidSect="006C5FD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73" w:rsidRDefault="00687873" w:rsidP="001421EC">
      <w:pPr>
        <w:spacing w:after="0" w:line="240" w:lineRule="auto"/>
      </w:pPr>
      <w:r>
        <w:separator/>
      </w:r>
    </w:p>
  </w:endnote>
  <w:endnote w:type="continuationSeparator" w:id="0">
    <w:p w:rsidR="00687873" w:rsidRDefault="00687873" w:rsidP="0014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710794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873" w:rsidRPr="00AE0810" w:rsidRDefault="00687873" w:rsidP="00687873">
        <w:pPr>
          <w:pStyle w:val="Footer"/>
          <w:ind w:left="-720"/>
          <w:jc w:val="right"/>
          <w:rPr>
            <w:sz w:val="18"/>
          </w:rPr>
        </w:pPr>
        <w:r w:rsidRPr="00AE0810">
          <w:rPr>
            <w:b/>
            <w:sz w:val="18"/>
          </w:rPr>
          <w:t>REVISED</w:t>
        </w:r>
        <w:r w:rsidRPr="00AE0810">
          <w:rPr>
            <w:sz w:val="18"/>
          </w:rPr>
          <w:t xml:space="preserve">: </w:t>
        </w:r>
        <w:r w:rsidR="00296A36">
          <w:rPr>
            <w:sz w:val="18"/>
          </w:rPr>
          <w:t>January 31</w:t>
        </w:r>
        <w:r w:rsidR="005A240A">
          <w:rPr>
            <w:sz w:val="18"/>
          </w:rPr>
          <w:t>, 2018</w:t>
        </w:r>
        <w:r w:rsidRPr="00AE0810">
          <w:rPr>
            <w:sz w:val="18"/>
          </w:rPr>
          <w:tab/>
        </w:r>
        <w:r w:rsidRPr="00AE0810">
          <w:rPr>
            <w:sz w:val="18"/>
          </w:rPr>
          <w:tab/>
        </w:r>
        <w:r w:rsidRPr="00AE0810">
          <w:rPr>
            <w:sz w:val="18"/>
          </w:rPr>
          <w:fldChar w:fldCharType="begin"/>
        </w:r>
        <w:r w:rsidRPr="00AE0810">
          <w:rPr>
            <w:sz w:val="18"/>
          </w:rPr>
          <w:instrText xml:space="preserve"> PAGE   \* MERGEFORMAT </w:instrText>
        </w:r>
        <w:r w:rsidRPr="00AE0810">
          <w:rPr>
            <w:sz w:val="18"/>
          </w:rPr>
          <w:fldChar w:fldCharType="separate"/>
        </w:r>
        <w:r w:rsidR="00076432">
          <w:rPr>
            <w:noProof/>
            <w:sz w:val="18"/>
          </w:rPr>
          <w:t>1</w:t>
        </w:r>
        <w:r w:rsidRPr="00AE0810">
          <w:rPr>
            <w:noProof/>
            <w:sz w:val="18"/>
          </w:rPr>
          <w:fldChar w:fldCharType="end"/>
        </w:r>
      </w:p>
    </w:sdtContent>
  </w:sdt>
  <w:p w:rsidR="00982E87" w:rsidRDefault="00982E87" w:rsidP="00982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73" w:rsidRDefault="00687873" w:rsidP="001421EC">
      <w:pPr>
        <w:spacing w:after="0" w:line="240" w:lineRule="auto"/>
      </w:pPr>
      <w:r>
        <w:separator/>
      </w:r>
    </w:p>
  </w:footnote>
  <w:footnote w:type="continuationSeparator" w:id="0">
    <w:p w:rsidR="00687873" w:rsidRDefault="00687873" w:rsidP="0014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79" w:rsidRDefault="00B84ABD" w:rsidP="00A96FBB">
    <w:pPr>
      <w:pStyle w:val="Header"/>
      <w:tabs>
        <w:tab w:val="clear" w:pos="936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3E3D14DE" wp14:editId="4856536D">
          <wp:simplePos x="0" y="0"/>
          <wp:positionH relativeFrom="column">
            <wp:posOffset>2333625</wp:posOffset>
          </wp:positionH>
          <wp:positionV relativeFrom="paragraph">
            <wp:posOffset>-438150</wp:posOffset>
          </wp:positionV>
          <wp:extent cx="1171575" cy="11715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LM 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FBB">
      <w:rPr>
        <w:sz w:val="24"/>
      </w:rPr>
      <w:tab/>
    </w:r>
  </w:p>
  <w:p w:rsidR="00B84ABD" w:rsidRDefault="00B84ABD" w:rsidP="004B2E79">
    <w:pPr>
      <w:pStyle w:val="Header"/>
      <w:tabs>
        <w:tab w:val="clear" w:pos="9360"/>
      </w:tabs>
      <w:jc w:val="center"/>
      <w:rPr>
        <w:b/>
        <w:sz w:val="48"/>
        <w:szCs w:val="48"/>
      </w:rPr>
    </w:pPr>
  </w:p>
  <w:p w:rsidR="00A96FBB" w:rsidRPr="00A96FBB" w:rsidRDefault="00A96FBB" w:rsidP="004B2E79">
    <w:pPr>
      <w:pStyle w:val="Header"/>
      <w:tabs>
        <w:tab w:val="clear" w:pos="9360"/>
      </w:tabs>
      <w:jc w:val="center"/>
      <w:rPr>
        <w:b/>
        <w:sz w:val="48"/>
        <w:szCs w:val="48"/>
      </w:rPr>
    </w:pPr>
    <w:r w:rsidRPr="00A96FBB">
      <w:rPr>
        <w:b/>
        <w:sz w:val="48"/>
        <w:szCs w:val="48"/>
      </w:rPr>
      <w:t>New Life Ministries</w:t>
    </w:r>
  </w:p>
  <w:p w:rsidR="008C5017" w:rsidRPr="00AE0810" w:rsidRDefault="00A96FBB" w:rsidP="00A96FBB">
    <w:pPr>
      <w:pStyle w:val="Header"/>
      <w:tabs>
        <w:tab w:val="clear" w:pos="9360"/>
      </w:tabs>
      <w:jc w:val="center"/>
      <w:rPr>
        <w:sz w:val="20"/>
      </w:rPr>
    </w:pPr>
    <w:r w:rsidRPr="00AE0810">
      <w:rPr>
        <w:sz w:val="20"/>
      </w:rPr>
      <w:t>Event Proposal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7362F"/>
    <w:multiLevelType w:val="hybridMultilevel"/>
    <w:tmpl w:val="B6F696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0C7"/>
    <w:multiLevelType w:val="hybridMultilevel"/>
    <w:tmpl w:val="E1229A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E0866"/>
    <w:multiLevelType w:val="hybridMultilevel"/>
    <w:tmpl w:val="E6D86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656CF"/>
    <w:multiLevelType w:val="hybridMultilevel"/>
    <w:tmpl w:val="6F429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7632D"/>
    <w:multiLevelType w:val="hybridMultilevel"/>
    <w:tmpl w:val="21F41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2hvi9C0VazIMu704Bfv3QoGNexBusWXjXP5ySvtRJQGMa0AnrEWRbqT6QBKpLbaLuwYtiRR1CycLAZF43h3Sew==" w:salt="qGJzYVEb/SUWrm2r2yNpO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73"/>
    <w:rsid w:val="00076432"/>
    <w:rsid w:val="000C7544"/>
    <w:rsid w:val="000D68DB"/>
    <w:rsid w:val="000F1624"/>
    <w:rsid w:val="001133A5"/>
    <w:rsid w:val="00116D85"/>
    <w:rsid w:val="001421EC"/>
    <w:rsid w:val="0014388B"/>
    <w:rsid w:val="0017508E"/>
    <w:rsid w:val="001A70FF"/>
    <w:rsid w:val="002266A0"/>
    <w:rsid w:val="002666BF"/>
    <w:rsid w:val="00296A36"/>
    <w:rsid w:val="002E1ADB"/>
    <w:rsid w:val="002E76E5"/>
    <w:rsid w:val="003A51DE"/>
    <w:rsid w:val="003C5BD2"/>
    <w:rsid w:val="003F59B2"/>
    <w:rsid w:val="004518E6"/>
    <w:rsid w:val="00452321"/>
    <w:rsid w:val="00457D63"/>
    <w:rsid w:val="004B2E79"/>
    <w:rsid w:val="004D084E"/>
    <w:rsid w:val="004F7367"/>
    <w:rsid w:val="0052097D"/>
    <w:rsid w:val="005224EE"/>
    <w:rsid w:val="005450D0"/>
    <w:rsid w:val="00552736"/>
    <w:rsid w:val="0055300B"/>
    <w:rsid w:val="00564904"/>
    <w:rsid w:val="005A240A"/>
    <w:rsid w:val="005E651A"/>
    <w:rsid w:val="005F2993"/>
    <w:rsid w:val="00620E24"/>
    <w:rsid w:val="00621481"/>
    <w:rsid w:val="00637CBD"/>
    <w:rsid w:val="00646BB2"/>
    <w:rsid w:val="00671435"/>
    <w:rsid w:val="0068161B"/>
    <w:rsid w:val="00687873"/>
    <w:rsid w:val="006B433A"/>
    <w:rsid w:val="006C5FDD"/>
    <w:rsid w:val="007050EB"/>
    <w:rsid w:val="00707A1F"/>
    <w:rsid w:val="00723452"/>
    <w:rsid w:val="00741315"/>
    <w:rsid w:val="0074397C"/>
    <w:rsid w:val="00744B99"/>
    <w:rsid w:val="00755B41"/>
    <w:rsid w:val="00756992"/>
    <w:rsid w:val="007E2AB0"/>
    <w:rsid w:val="008171E6"/>
    <w:rsid w:val="00863A2E"/>
    <w:rsid w:val="008A189C"/>
    <w:rsid w:val="008B3800"/>
    <w:rsid w:val="008C5017"/>
    <w:rsid w:val="008D0351"/>
    <w:rsid w:val="00903085"/>
    <w:rsid w:val="00913CD6"/>
    <w:rsid w:val="00982E87"/>
    <w:rsid w:val="009925DB"/>
    <w:rsid w:val="009D3548"/>
    <w:rsid w:val="00A228FF"/>
    <w:rsid w:val="00A517C7"/>
    <w:rsid w:val="00A53727"/>
    <w:rsid w:val="00A7342D"/>
    <w:rsid w:val="00A96FBB"/>
    <w:rsid w:val="00AC37F2"/>
    <w:rsid w:val="00AE0810"/>
    <w:rsid w:val="00B84ABD"/>
    <w:rsid w:val="00BB6A42"/>
    <w:rsid w:val="00BC1999"/>
    <w:rsid w:val="00C22844"/>
    <w:rsid w:val="00C60C78"/>
    <w:rsid w:val="00D60D03"/>
    <w:rsid w:val="00DE73C1"/>
    <w:rsid w:val="00E91763"/>
    <w:rsid w:val="00EA2C91"/>
    <w:rsid w:val="00EC4118"/>
    <w:rsid w:val="00EC6696"/>
    <w:rsid w:val="00F00124"/>
    <w:rsid w:val="00F01DC9"/>
    <w:rsid w:val="00F82D58"/>
    <w:rsid w:val="00FA4C0C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656FB093-0D57-42A5-8C7E-0CED6F81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992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qFormat/>
    <w:rsid w:val="00756992"/>
    <w:pPr>
      <w:spacing w:after="80" w:line="240" w:lineRule="auto"/>
      <w:jc w:val="center"/>
      <w:outlineLvl w:val="0"/>
    </w:pPr>
    <w:rPr>
      <w:rFonts w:ascii="Tahoma" w:eastAsia="Times New Roman" w:hAnsi="Tahoma" w:cs="Times New Roman"/>
      <w:b/>
      <w:caps/>
      <w:spacing w:val="20"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1EC"/>
  </w:style>
  <w:style w:type="paragraph" w:styleId="Footer">
    <w:name w:val="footer"/>
    <w:basedOn w:val="Normal"/>
    <w:link w:val="FooterChar"/>
    <w:uiPriority w:val="99"/>
    <w:unhideWhenUsed/>
    <w:rsid w:val="0014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1EC"/>
  </w:style>
  <w:style w:type="paragraph" w:styleId="BalloonText">
    <w:name w:val="Balloon Text"/>
    <w:basedOn w:val="Normal"/>
    <w:link w:val="BalloonTextChar"/>
    <w:uiPriority w:val="99"/>
    <w:semiHidden/>
    <w:unhideWhenUsed/>
    <w:rsid w:val="0014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7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7F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982E87"/>
    <w:pPr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82E87"/>
    <w:rPr>
      <w:rFonts w:asciiTheme="minorHAnsi" w:eastAsiaTheme="minorEastAsia" w:hAnsiTheme="minorHAnsi" w:cstheme="minorBidi"/>
      <w:lang w:eastAsia="ja-JP"/>
    </w:rPr>
  </w:style>
  <w:style w:type="character" w:customStyle="1" w:styleId="Heading1Char">
    <w:name w:val="Heading 1 Char"/>
    <w:basedOn w:val="DefaultParagraphFont"/>
    <w:link w:val="Heading1"/>
    <w:rsid w:val="00756992"/>
    <w:rPr>
      <w:rFonts w:ascii="Tahoma" w:eastAsia="Times New Roman" w:hAnsi="Tahoma" w:cs="Times New Roman"/>
      <w:b/>
      <w:caps/>
      <w:spacing w:val="20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NCNW-FSU\Fall%202013\4)%20December%202013\Sign-I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AD9970B-49B9-4FA4-A3A1-3737A825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Sign-In Sheet Template</Template>
  <TotalTime>166</TotalTime>
  <Pages>1</Pages>
  <Words>108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Candis</dc:creator>
  <cp:lastModifiedBy>Renuard Wise</cp:lastModifiedBy>
  <cp:revision>17</cp:revision>
  <cp:lastPrinted>2018-01-31T20:21:00Z</cp:lastPrinted>
  <dcterms:created xsi:type="dcterms:W3CDTF">2015-01-07T20:44:00Z</dcterms:created>
  <dcterms:modified xsi:type="dcterms:W3CDTF">2018-01-31T20:23:00Z</dcterms:modified>
</cp:coreProperties>
</file>