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779F" w14:textId="4C9945ED" w:rsidR="00901B5D" w:rsidRDefault="001F11BB" w:rsidP="00901B5D">
      <w:pPr>
        <w:autoSpaceDE w:val="0"/>
        <w:autoSpaceDN w:val="0"/>
        <w:adjustRightInd w:val="0"/>
        <w:rPr>
          <w:color w:val="000000"/>
          <w:sz w:val="23"/>
          <w:szCs w:val="23"/>
        </w:rPr>
      </w:pPr>
      <w:bookmarkStart w:id="0" w:name="OLE_LINK16"/>
      <w:bookmarkStart w:id="1" w:name="OLE_LINK17"/>
      <w:bookmarkStart w:id="2" w:name="OLE_LINK18"/>
      <w:r>
        <w:rPr>
          <w:noProof/>
          <w:color w:val="000000"/>
          <w:sz w:val="23"/>
          <w:szCs w:val="23"/>
        </w:rPr>
        <mc:AlternateContent>
          <mc:Choice Requires="wps">
            <w:drawing>
              <wp:anchor distT="0" distB="0" distL="114300" distR="114300" simplePos="0" relativeHeight="251658752" behindDoc="0" locked="0" layoutInCell="1" allowOverlap="1" wp14:anchorId="0DDD941A" wp14:editId="5DCE40D0">
                <wp:simplePos x="0" y="0"/>
                <wp:positionH relativeFrom="column">
                  <wp:posOffset>3076575</wp:posOffset>
                </wp:positionH>
                <wp:positionV relativeFrom="paragraph">
                  <wp:posOffset>1104900</wp:posOffset>
                </wp:positionV>
                <wp:extent cx="1114425" cy="114300"/>
                <wp:effectExtent l="0" t="0" r="0" b="0"/>
                <wp:wrapNone/>
                <wp:docPr id="14827157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164FC" id="Rectangle 10" o:spid="_x0000_s1026" style="position:absolute;margin-left:242.25pt;margin-top:87pt;width:87.7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" stroked="f"/>
            </w:pict>
          </mc:Fallback>
        </mc:AlternateContent>
      </w:r>
      <w:r>
        <w:rPr>
          <w:noProof/>
          <w:color w:val="000000"/>
          <w:sz w:val="23"/>
          <w:szCs w:val="23"/>
        </w:rPr>
        <w:drawing>
          <wp:inline distT="0" distB="0" distL="0" distR="0" wp14:anchorId="16BDEF92" wp14:editId="1050502B">
            <wp:extent cx="5248275"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1676400"/>
                    </a:xfrm>
                    <a:prstGeom prst="rect">
                      <a:avLst/>
                    </a:prstGeom>
                    <a:noFill/>
                    <a:ln>
                      <a:noFill/>
                    </a:ln>
                  </pic:spPr>
                </pic:pic>
              </a:graphicData>
            </a:graphic>
          </wp:inline>
        </w:drawing>
      </w:r>
    </w:p>
    <w:p w14:paraId="3233D9D7" w14:textId="77777777" w:rsidR="00901B5D" w:rsidRDefault="00901B5D" w:rsidP="00901B5D">
      <w:pPr>
        <w:autoSpaceDE w:val="0"/>
        <w:autoSpaceDN w:val="0"/>
        <w:adjustRightInd w:val="0"/>
        <w:rPr>
          <w:color w:val="000000"/>
          <w:sz w:val="23"/>
          <w:szCs w:val="23"/>
        </w:rPr>
      </w:pPr>
    </w:p>
    <w:p w14:paraId="0A38E719" w14:textId="77777777" w:rsidR="00901B5D" w:rsidRDefault="00901B5D" w:rsidP="00901B5D">
      <w:pPr>
        <w:autoSpaceDE w:val="0"/>
        <w:autoSpaceDN w:val="0"/>
        <w:adjustRightInd w:val="0"/>
        <w:rPr>
          <w:color w:val="000000"/>
          <w:sz w:val="23"/>
          <w:szCs w:val="23"/>
        </w:rPr>
      </w:pPr>
    </w:p>
    <w:p w14:paraId="44066354" w14:textId="4EC2AC85" w:rsidR="00901B5D" w:rsidRPr="00F14852" w:rsidRDefault="001D66FB" w:rsidP="00901B5D">
      <w:pPr>
        <w:autoSpaceDE w:val="0"/>
        <w:autoSpaceDN w:val="0"/>
        <w:adjustRightInd w:val="0"/>
        <w:rPr>
          <w:b/>
          <w:color w:val="000000"/>
        </w:rPr>
      </w:pPr>
      <w:r>
        <w:rPr>
          <w:b/>
          <w:color w:val="000000"/>
        </w:rPr>
        <w:t xml:space="preserve">January </w:t>
      </w:r>
      <w:r w:rsidR="002A3AA6">
        <w:rPr>
          <w:b/>
          <w:color w:val="000000"/>
        </w:rPr>
        <w:t>30</w:t>
      </w:r>
      <w:r>
        <w:rPr>
          <w:b/>
          <w:color w:val="000000"/>
        </w:rPr>
        <w:t>th</w:t>
      </w:r>
      <w:r w:rsidR="009E51BF">
        <w:rPr>
          <w:b/>
          <w:color w:val="000000"/>
        </w:rPr>
        <w:t>, 202</w:t>
      </w:r>
      <w:r w:rsidR="002A3AA6">
        <w:rPr>
          <w:b/>
          <w:color w:val="000000"/>
        </w:rPr>
        <w:t>6</w:t>
      </w:r>
    </w:p>
    <w:p w14:paraId="441D5EAA" w14:textId="77777777" w:rsidR="00901B5D" w:rsidRPr="00F14852" w:rsidRDefault="00901B5D" w:rsidP="00901B5D">
      <w:pPr>
        <w:autoSpaceDE w:val="0"/>
        <w:autoSpaceDN w:val="0"/>
        <w:adjustRightInd w:val="0"/>
        <w:rPr>
          <w:b/>
          <w:color w:val="000000"/>
        </w:rPr>
      </w:pPr>
    </w:p>
    <w:p w14:paraId="35C56EBC" w14:textId="77777777" w:rsidR="00901B5D" w:rsidRPr="00F14852" w:rsidRDefault="00901B5D" w:rsidP="00901B5D">
      <w:pPr>
        <w:autoSpaceDE w:val="0"/>
        <w:autoSpaceDN w:val="0"/>
        <w:adjustRightInd w:val="0"/>
        <w:rPr>
          <w:b/>
          <w:color w:val="000000"/>
        </w:rPr>
      </w:pPr>
      <w:r w:rsidRPr="00F14852">
        <w:rPr>
          <w:b/>
          <w:color w:val="000000"/>
        </w:rPr>
        <w:t xml:space="preserve">SUBJECT: </w:t>
      </w:r>
      <w:smartTag w:uri="urn:schemas-microsoft-com:office:smarttags" w:element="place">
        <w:smartTag w:uri="urn:schemas-microsoft-com:office:smarttags" w:element="City">
          <w:r w:rsidRPr="00F14852">
            <w:rPr>
              <w:b/>
              <w:color w:val="000000"/>
            </w:rPr>
            <w:t>Norfolk</w:t>
          </w:r>
        </w:smartTag>
      </w:smartTag>
      <w:r w:rsidRPr="00F14852">
        <w:rPr>
          <w:b/>
          <w:color w:val="000000"/>
        </w:rPr>
        <w:t xml:space="preserve"> Sports Club Scholarship Foundation Awards </w:t>
      </w:r>
    </w:p>
    <w:p w14:paraId="7235E701" w14:textId="77777777" w:rsidR="00901B5D" w:rsidRPr="00F14852" w:rsidRDefault="00901B5D" w:rsidP="00901B5D">
      <w:pPr>
        <w:autoSpaceDE w:val="0"/>
        <w:autoSpaceDN w:val="0"/>
        <w:adjustRightInd w:val="0"/>
        <w:rPr>
          <w:b/>
          <w:color w:val="000000"/>
        </w:rPr>
      </w:pPr>
    </w:p>
    <w:p w14:paraId="18EC00DC" w14:textId="77777777" w:rsidR="00901B5D" w:rsidRPr="00F14852" w:rsidRDefault="00901B5D" w:rsidP="00901B5D">
      <w:pPr>
        <w:autoSpaceDE w:val="0"/>
        <w:autoSpaceDN w:val="0"/>
        <w:adjustRightInd w:val="0"/>
        <w:rPr>
          <w:b/>
          <w:color w:val="000000"/>
        </w:rPr>
      </w:pPr>
      <w:r w:rsidRPr="00F14852">
        <w:rPr>
          <w:b/>
          <w:color w:val="000000"/>
        </w:rPr>
        <w:t xml:space="preserve">TO: </w:t>
      </w:r>
      <w:r w:rsidRPr="00F14852">
        <w:rPr>
          <w:b/>
          <w:bCs/>
          <w:color w:val="000000"/>
        </w:rPr>
        <w:t xml:space="preserve">STUDENTS </w:t>
      </w:r>
    </w:p>
    <w:p w14:paraId="30E9B630" w14:textId="77777777" w:rsidR="00901B5D" w:rsidRPr="00F14852" w:rsidRDefault="00901B5D" w:rsidP="00901B5D">
      <w:pPr>
        <w:autoSpaceDE w:val="0"/>
        <w:autoSpaceDN w:val="0"/>
        <w:adjustRightInd w:val="0"/>
        <w:rPr>
          <w:b/>
          <w:color w:val="000000"/>
        </w:rPr>
      </w:pPr>
    </w:p>
    <w:p w14:paraId="10FF271B" w14:textId="77777777" w:rsidR="00901B5D" w:rsidRPr="00F14852" w:rsidRDefault="009510D5" w:rsidP="00901B5D">
      <w:pPr>
        <w:autoSpaceDE w:val="0"/>
        <w:autoSpaceDN w:val="0"/>
        <w:adjustRightInd w:val="0"/>
        <w:rPr>
          <w:b/>
          <w:color w:val="000000"/>
        </w:rPr>
      </w:pPr>
      <w:r>
        <w:rPr>
          <w:b/>
          <w:color w:val="000000"/>
        </w:rPr>
        <w:t>Enclosed is an</w:t>
      </w:r>
      <w:r w:rsidR="00610393">
        <w:rPr>
          <w:b/>
          <w:color w:val="000000"/>
        </w:rPr>
        <w:t xml:space="preserve"> a</w:t>
      </w:r>
      <w:r w:rsidR="00901B5D" w:rsidRPr="00F14852">
        <w:rPr>
          <w:b/>
          <w:color w:val="000000"/>
        </w:rPr>
        <w:t xml:space="preserve">pplication for the Norfolk Sports Club Scholarship Awards; </w:t>
      </w:r>
      <w:r>
        <w:rPr>
          <w:b/>
          <w:color w:val="000000"/>
        </w:rPr>
        <w:t xml:space="preserve">fillable </w:t>
      </w:r>
      <w:r w:rsidR="00901B5D" w:rsidRPr="00F14852">
        <w:rPr>
          <w:b/>
          <w:color w:val="000000"/>
        </w:rPr>
        <w:t xml:space="preserve">applications are available on our website, </w:t>
      </w:r>
      <w:hyperlink r:id="rId6" w:history="1">
        <w:r w:rsidR="00C53506" w:rsidRPr="000B594E">
          <w:rPr>
            <w:rStyle w:val="Hyperlink"/>
            <w:b/>
          </w:rPr>
          <w:t>http://www.norfolksportsclub.com</w:t>
        </w:r>
      </w:hyperlink>
      <w:r w:rsidR="00901B5D" w:rsidRPr="00F14852">
        <w:rPr>
          <w:b/>
          <w:bCs/>
          <w:color w:val="000000"/>
        </w:rPr>
        <w:t>,</w:t>
      </w:r>
      <w:r w:rsidR="00C53506">
        <w:rPr>
          <w:b/>
          <w:bCs/>
          <w:color w:val="000000"/>
        </w:rPr>
        <w:t xml:space="preserve"> by</w:t>
      </w:r>
      <w:r w:rsidR="00901B5D" w:rsidRPr="00F14852">
        <w:rPr>
          <w:b/>
          <w:bCs/>
          <w:color w:val="000000"/>
        </w:rPr>
        <w:t xml:space="preserve"> select</w:t>
      </w:r>
      <w:r w:rsidR="00C53506">
        <w:rPr>
          <w:b/>
          <w:bCs/>
          <w:color w:val="000000"/>
        </w:rPr>
        <w:t>ing</w:t>
      </w:r>
      <w:r w:rsidR="00901B5D" w:rsidRPr="00F14852">
        <w:rPr>
          <w:b/>
          <w:bCs/>
          <w:color w:val="000000"/>
        </w:rPr>
        <w:t xml:space="preserve"> </w:t>
      </w:r>
      <w:r w:rsidR="00C53506">
        <w:rPr>
          <w:b/>
          <w:bCs/>
          <w:color w:val="000000"/>
        </w:rPr>
        <w:t>“</w:t>
      </w:r>
      <w:r w:rsidR="00901B5D" w:rsidRPr="00F14852">
        <w:rPr>
          <w:b/>
          <w:bCs/>
          <w:color w:val="000000"/>
        </w:rPr>
        <w:t>Scholarships</w:t>
      </w:r>
      <w:r w:rsidR="00C53506">
        <w:rPr>
          <w:b/>
          <w:bCs/>
          <w:color w:val="000000"/>
        </w:rPr>
        <w:t>”</w:t>
      </w:r>
      <w:r w:rsidR="00901B5D" w:rsidRPr="00F14852">
        <w:rPr>
          <w:b/>
          <w:bCs/>
          <w:color w:val="000000"/>
        </w:rPr>
        <w:t xml:space="preserve"> and follow</w:t>
      </w:r>
      <w:r w:rsidR="00C53506">
        <w:rPr>
          <w:b/>
          <w:bCs/>
          <w:color w:val="000000"/>
        </w:rPr>
        <w:t>ing</w:t>
      </w:r>
      <w:r w:rsidR="00901B5D" w:rsidRPr="00F14852">
        <w:rPr>
          <w:b/>
          <w:bCs/>
          <w:color w:val="000000"/>
        </w:rPr>
        <w:t xml:space="preserve"> the links. </w:t>
      </w:r>
      <w:r w:rsidR="00793A65">
        <w:rPr>
          <w:b/>
          <w:color w:val="000000"/>
        </w:rPr>
        <w:t>Last</w:t>
      </w:r>
      <w:r w:rsidR="00901B5D" w:rsidRPr="00F14852">
        <w:rPr>
          <w:b/>
          <w:color w:val="000000"/>
        </w:rPr>
        <w:t xml:space="preserve"> year we </w:t>
      </w:r>
      <w:r w:rsidR="00793A65">
        <w:rPr>
          <w:b/>
          <w:color w:val="000000"/>
        </w:rPr>
        <w:t>awarded</w:t>
      </w:r>
      <w:r w:rsidR="00901B5D" w:rsidRPr="00F14852">
        <w:rPr>
          <w:b/>
          <w:color w:val="000000"/>
        </w:rPr>
        <w:t xml:space="preserve"> </w:t>
      </w:r>
      <w:r w:rsidR="00793A65" w:rsidRPr="00F14852">
        <w:rPr>
          <w:b/>
          <w:color w:val="000000"/>
        </w:rPr>
        <w:t>1</w:t>
      </w:r>
      <w:r w:rsidR="00266F19">
        <w:rPr>
          <w:b/>
          <w:color w:val="000000"/>
        </w:rPr>
        <w:t>4</w:t>
      </w:r>
      <w:r w:rsidR="00793A65">
        <w:rPr>
          <w:b/>
          <w:color w:val="000000"/>
        </w:rPr>
        <w:t xml:space="preserve"> scholarships of $</w:t>
      </w:r>
      <w:r w:rsidR="003972BB">
        <w:rPr>
          <w:b/>
          <w:color w:val="000000"/>
        </w:rPr>
        <w:t>3</w:t>
      </w:r>
      <w:r w:rsidR="00793A65">
        <w:rPr>
          <w:b/>
          <w:color w:val="000000"/>
        </w:rPr>
        <w:t>,0</w:t>
      </w:r>
      <w:r w:rsidR="00901B5D" w:rsidRPr="00F14852">
        <w:rPr>
          <w:b/>
          <w:color w:val="000000"/>
        </w:rPr>
        <w:t>00.00 each</w:t>
      </w:r>
      <w:r w:rsidR="00472DF2">
        <w:rPr>
          <w:b/>
          <w:color w:val="000000"/>
        </w:rPr>
        <w:t>. T</w:t>
      </w:r>
      <w:r w:rsidR="00426DD2">
        <w:rPr>
          <w:b/>
          <w:color w:val="000000"/>
        </w:rPr>
        <w:t>his year’s awards will be based upon a review of the economic position of the Scholarship Foundation by its Board of Directors.</w:t>
      </w:r>
    </w:p>
    <w:p w14:paraId="278BFE38" w14:textId="77777777" w:rsidR="00901B5D" w:rsidRPr="00F14852" w:rsidRDefault="00901B5D" w:rsidP="00901B5D">
      <w:pPr>
        <w:autoSpaceDE w:val="0"/>
        <w:autoSpaceDN w:val="0"/>
        <w:adjustRightInd w:val="0"/>
        <w:rPr>
          <w:b/>
          <w:color w:val="000000"/>
        </w:rPr>
      </w:pPr>
    </w:p>
    <w:p w14:paraId="40A461CA" w14:textId="77777777" w:rsidR="00901B5D" w:rsidRPr="00F14852" w:rsidRDefault="00901B5D" w:rsidP="00901B5D">
      <w:pPr>
        <w:autoSpaceDE w:val="0"/>
        <w:autoSpaceDN w:val="0"/>
        <w:adjustRightInd w:val="0"/>
        <w:rPr>
          <w:b/>
          <w:color w:val="000000"/>
        </w:rPr>
      </w:pPr>
      <w:r w:rsidRPr="00F14852">
        <w:rPr>
          <w:b/>
          <w:color w:val="000000"/>
        </w:rPr>
        <w:t xml:space="preserve">The prerequisites for receiving a </w:t>
      </w:r>
      <w:smartTag w:uri="urn:schemas-microsoft-com:office:smarttags" w:element="place">
        <w:smartTag w:uri="urn:schemas-microsoft-com:office:smarttags" w:element="City">
          <w:r w:rsidRPr="00F14852">
            <w:rPr>
              <w:b/>
              <w:color w:val="000000"/>
            </w:rPr>
            <w:t>Norfolk</w:t>
          </w:r>
        </w:smartTag>
      </w:smartTag>
      <w:r w:rsidRPr="00F14852">
        <w:rPr>
          <w:b/>
          <w:color w:val="000000"/>
        </w:rPr>
        <w:t xml:space="preserve"> Sports Club Scholarship are as follows: </w:t>
      </w:r>
    </w:p>
    <w:p w14:paraId="7D486C1A" w14:textId="77777777" w:rsidR="00901B5D" w:rsidRPr="00F14852" w:rsidRDefault="00901B5D" w:rsidP="00901B5D">
      <w:pPr>
        <w:autoSpaceDE w:val="0"/>
        <w:autoSpaceDN w:val="0"/>
        <w:adjustRightInd w:val="0"/>
        <w:ind w:left="720"/>
        <w:rPr>
          <w:b/>
          <w:color w:val="000000"/>
        </w:rPr>
      </w:pPr>
      <w:r w:rsidRPr="00F14852">
        <w:rPr>
          <w:b/>
          <w:color w:val="000000"/>
        </w:rPr>
        <w:t xml:space="preserve">• The student must have </w:t>
      </w:r>
      <w:proofErr w:type="gramStart"/>
      <w:r w:rsidRPr="00F14852">
        <w:rPr>
          <w:b/>
          <w:color w:val="000000"/>
        </w:rPr>
        <w:t>lettered</w:t>
      </w:r>
      <w:proofErr w:type="gramEnd"/>
      <w:r w:rsidRPr="00F14852">
        <w:rPr>
          <w:b/>
          <w:color w:val="000000"/>
        </w:rPr>
        <w:t xml:space="preserve"> in at least one sport (cheerleaders qualify). </w:t>
      </w:r>
    </w:p>
    <w:p w14:paraId="5E682CF6" w14:textId="77777777" w:rsidR="00901B5D" w:rsidRPr="00F14852" w:rsidRDefault="00901B5D" w:rsidP="00901B5D">
      <w:pPr>
        <w:autoSpaceDE w:val="0"/>
        <w:autoSpaceDN w:val="0"/>
        <w:adjustRightInd w:val="0"/>
        <w:ind w:left="720"/>
        <w:rPr>
          <w:b/>
          <w:color w:val="000000"/>
        </w:rPr>
      </w:pPr>
      <w:r w:rsidRPr="00F14852">
        <w:rPr>
          <w:b/>
          <w:color w:val="000000"/>
        </w:rPr>
        <w:t xml:space="preserve">• The student must graduate with a C average or better. </w:t>
      </w:r>
    </w:p>
    <w:p w14:paraId="5D91BB99" w14:textId="77777777" w:rsidR="00901B5D" w:rsidRPr="00F14852" w:rsidRDefault="00901B5D" w:rsidP="00901B5D">
      <w:pPr>
        <w:autoSpaceDE w:val="0"/>
        <w:autoSpaceDN w:val="0"/>
        <w:adjustRightInd w:val="0"/>
        <w:ind w:left="720"/>
        <w:rPr>
          <w:b/>
          <w:color w:val="000000"/>
        </w:rPr>
      </w:pPr>
      <w:r w:rsidRPr="00F14852">
        <w:rPr>
          <w:b/>
          <w:color w:val="000000"/>
        </w:rPr>
        <w:t xml:space="preserve">• A financial need must be demonstrated. </w:t>
      </w:r>
    </w:p>
    <w:p w14:paraId="3AD6BB71" w14:textId="77777777" w:rsidR="00901B5D" w:rsidRPr="00F14852" w:rsidRDefault="00901B5D" w:rsidP="00901B5D">
      <w:pPr>
        <w:autoSpaceDE w:val="0"/>
        <w:autoSpaceDN w:val="0"/>
        <w:adjustRightInd w:val="0"/>
        <w:ind w:left="720"/>
        <w:rPr>
          <w:b/>
          <w:color w:val="000000"/>
        </w:rPr>
      </w:pPr>
      <w:r w:rsidRPr="00F14852">
        <w:rPr>
          <w:b/>
          <w:color w:val="000000"/>
        </w:rPr>
        <w:t xml:space="preserve">• The student must attend a college or university within the </w:t>
      </w:r>
      <w:smartTag w:uri="urn:schemas-microsoft-com:office:smarttags" w:element="place">
        <w:smartTag w:uri="urn:schemas-microsoft-com:office:smarttags" w:element="PlaceType">
          <w:r w:rsidRPr="00F14852">
            <w:rPr>
              <w:b/>
              <w:color w:val="000000"/>
            </w:rPr>
            <w:t>Commonwealth</w:t>
          </w:r>
        </w:smartTag>
        <w:r w:rsidRPr="00F14852">
          <w:rPr>
            <w:b/>
            <w:color w:val="000000"/>
          </w:rPr>
          <w:t xml:space="preserve"> of </w:t>
        </w:r>
        <w:smartTag w:uri="urn:schemas-microsoft-com:office:smarttags" w:element="PlaceName">
          <w:r w:rsidRPr="00F14852">
            <w:rPr>
              <w:b/>
              <w:color w:val="000000"/>
            </w:rPr>
            <w:t>Virginia</w:t>
          </w:r>
        </w:smartTag>
      </w:smartTag>
      <w:r w:rsidRPr="00F14852">
        <w:rPr>
          <w:b/>
          <w:color w:val="000000"/>
        </w:rPr>
        <w:t xml:space="preserve">. </w:t>
      </w:r>
    </w:p>
    <w:p w14:paraId="5AE1B63D" w14:textId="77777777" w:rsidR="00901B5D" w:rsidRPr="00F14852" w:rsidRDefault="00901B5D" w:rsidP="00901B5D">
      <w:pPr>
        <w:autoSpaceDE w:val="0"/>
        <w:autoSpaceDN w:val="0"/>
        <w:adjustRightInd w:val="0"/>
        <w:rPr>
          <w:b/>
          <w:color w:val="000000"/>
        </w:rPr>
      </w:pPr>
    </w:p>
    <w:p w14:paraId="20193A59" w14:textId="3A43A464" w:rsidR="00C53506" w:rsidRPr="00C53506" w:rsidRDefault="00901B5D" w:rsidP="00C53506">
      <w:pPr>
        <w:autoSpaceDE w:val="0"/>
        <w:autoSpaceDN w:val="0"/>
        <w:adjustRightInd w:val="0"/>
        <w:rPr>
          <w:b/>
          <w:color w:val="000000"/>
        </w:rPr>
      </w:pPr>
      <w:r w:rsidRPr="00F14852">
        <w:rPr>
          <w:b/>
          <w:color w:val="000000"/>
        </w:rPr>
        <w:t xml:space="preserve">Pages one and two of your parents’ </w:t>
      </w:r>
      <w:r w:rsidRPr="00F14852">
        <w:rPr>
          <w:b/>
          <w:bCs/>
          <w:color w:val="000000"/>
        </w:rPr>
        <w:t>20</w:t>
      </w:r>
      <w:r w:rsidR="003972BB">
        <w:rPr>
          <w:b/>
          <w:bCs/>
          <w:color w:val="000000"/>
        </w:rPr>
        <w:t>2</w:t>
      </w:r>
      <w:r w:rsidR="002A3AA6">
        <w:rPr>
          <w:b/>
          <w:bCs/>
          <w:color w:val="000000"/>
        </w:rPr>
        <w:t>5</w:t>
      </w:r>
      <w:r w:rsidR="00F633A3">
        <w:rPr>
          <w:b/>
          <w:bCs/>
          <w:color w:val="000000"/>
        </w:rPr>
        <w:t xml:space="preserve"> </w:t>
      </w:r>
      <w:r w:rsidR="0062776D">
        <w:rPr>
          <w:b/>
          <w:bCs/>
          <w:color w:val="000000"/>
        </w:rPr>
        <w:t>i</w:t>
      </w:r>
      <w:r w:rsidRPr="00F14852">
        <w:rPr>
          <w:b/>
          <w:color w:val="000000"/>
        </w:rPr>
        <w:t xml:space="preserve">ncome tax return and copies of high school (or college if applicable) transcripts </w:t>
      </w:r>
      <w:r w:rsidRPr="00223D8B">
        <w:rPr>
          <w:b/>
          <w:color w:val="000000"/>
          <w:u w:val="single"/>
        </w:rPr>
        <w:t>MUST</w:t>
      </w:r>
      <w:r w:rsidRPr="00F14852">
        <w:rPr>
          <w:b/>
          <w:color w:val="000000"/>
        </w:rPr>
        <w:t xml:space="preserve"> be included with your application. </w:t>
      </w:r>
      <w:r w:rsidR="00223D8B">
        <w:rPr>
          <w:b/>
          <w:color w:val="000000"/>
        </w:rPr>
        <w:t>Incomplete applications will not be considered.</w:t>
      </w:r>
      <w:r w:rsidR="00C53506" w:rsidRPr="00C53506">
        <w:rPr>
          <w:color w:val="000000"/>
        </w:rPr>
        <w:t xml:space="preserve"> </w:t>
      </w:r>
      <w:r w:rsidR="00C53506" w:rsidRPr="00266F19">
        <w:rPr>
          <w:b/>
          <w:color w:val="000000"/>
          <w:highlight w:val="yellow"/>
        </w:rPr>
        <w:t xml:space="preserve">Please ensure that all social security numbers, bank routing numbers, or any other private information on </w:t>
      </w:r>
      <w:r w:rsidR="00266F19">
        <w:rPr>
          <w:b/>
          <w:color w:val="000000"/>
          <w:highlight w:val="yellow"/>
        </w:rPr>
        <w:t>your</w:t>
      </w:r>
      <w:r w:rsidR="00C53506" w:rsidRPr="00266F19">
        <w:rPr>
          <w:b/>
          <w:color w:val="000000"/>
          <w:highlight w:val="yellow"/>
        </w:rPr>
        <w:t xml:space="preserve"> tax returns, </w:t>
      </w:r>
      <w:proofErr w:type="gramStart"/>
      <w:r w:rsidR="00C53506" w:rsidRPr="00266F19">
        <w:rPr>
          <w:b/>
          <w:color w:val="000000"/>
          <w:highlight w:val="yellow"/>
        </w:rPr>
        <w:t>is</w:t>
      </w:r>
      <w:proofErr w:type="gramEnd"/>
      <w:r w:rsidR="00C53506" w:rsidRPr="00266F19">
        <w:rPr>
          <w:b/>
          <w:color w:val="000000"/>
          <w:highlight w:val="yellow"/>
        </w:rPr>
        <w:t xml:space="preserve"> marked out.</w:t>
      </w:r>
    </w:p>
    <w:p w14:paraId="02E0294D" w14:textId="77777777" w:rsidR="00901B5D" w:rsidRDefault="00C53506" w:rsidP="00901B5D">
      <w:pPr>
        <w:autoSpaceDE w:val="0"/>
        <w:autoSpaceDN w:val="0"/>
        <w:adjustRightInd w:val="0"/>
        <w:rPr>
          <w:b/>
          <w:color w:val="000000"/>
        </w:rPr>
      </w:pPr>
      <w:r>
        <w:rPr>
          <w:b/>
          <w:color w:val="000000"/>
        </w:rPr>
        <w:t xml:space="preserve"> </w:t>
      </w:r>
    </w:p>
    <w:p w14:paraId="6C9D0E97" w14:textId="77777777" w:rsidR="00901B5D" w:rsidRPr="00F14852" w:rsidRDefault="00901B5D" w:rsidP="00901B5D">
      <w:pPr>
        <w:autoSpaceDE w:val="0"/>
        <w:autoSpaceDN w:val="0"/>
        <w:adjustRightInd w:val="0"/>
        <w:rPr>
          <w:b/>
          <w:color w:val="000000"/>
        </w:rPr>
      </w:pPr>
    </w:p>
    <w:p w14:paraId="6045A9B9" w14:textId="23CC0338" w:rsidR="00901B5D" w:rsidRPr="00F14852" w:rsidRDefault="00901B5D" w:rsidP="00901B5D">
      <w:pPr>
        <w:autoSpaceDE w:val="0"/>
        <w:autoSpaceDN w:val="0"/>
        <w:adjustRightInd w:val="0"/>
        <w:rPr>
          <w:b/>
          <w:color w:val="000000"/>
        </w:rPr>
      </w:pPr>
      <w:r w:rsidRPr="00F14852">
        <w:rPr>
          <w:b/>
          <w:color w:val="000000"/>
        </w:rPr>
        <w:t xml:space="preserve">The Norfolk Sports Club Scholarship Foundation </w:t>
      </w:r>
      <w:r w:rsidR="00472DF2">
        <w:rPr>
          <w:b/>
          <w:color w:val="000000"/>
        </w:rPr>
        <w:t>must</w:t>
      </w:r>
      <w:r w:rsidRPr="00F14852">
        <w:rPr>
          <w:b/>
          <w:color w:val="000000"/>
        </w:rPr>
        <w:t xml:space="preserve"> receive the completed application, including letters of recommendation, </w:t>
      </w:r>
      <w:r w:rsidR="0023519C" w:rsidRPr="003A6C72">
        <w:rPr>
          <w:b/>
          <w:color w:val="000000"/>
          <w:u w:val="single"/>
        </w:rPr>
        <w:t>postmarked</w:t>
      </w:r>
      <w:r w:rsidR="0023519C">
        <w:rPr>
          <w:b/>
          <w:color w:val="000000"/>
        </w:rPr>
        <w:t xml:space="preserve"> </w:t>
      </w:r>
      <w:r w:rsidRPr="00F14852">
        <w:rPr>
          <w:b/>
          <w:color w:val="000000"/>
        </w:rPr>
        <w:t xml:space="preserve">no later than </w:t>
      </w:r>
      <w:r w:rsidR="00E43002" w:rsidRPr="00F10B2F">
        <w:rPr>
          <w:b/>
          <w:color w:val="000000"/>
          <w:highlight w:val="yellow"/>
        </w:rPr>
        <w:t>Wednesday</w:t>
      </w:r>
      <w:r w:rsidR="00223D8B" w:rsidRPr="00F10B2F">
        <w:rPr>
          <w:b/>
          <w:color w:val="000000"/>
          <w:highlight w:val="yellow"/>
        </w:rPr>
        <w:t>, April 1</w:t>
      </w:r>
      <w:r w:rsidR="001F11BB" w:rsidRPr="00F10B2F">
        <w:rPr>
          <w:b/>
          <w:color w:val="000000"/>
          <w:highlight w:val="yellow"/>
        </w:rPr>
        <w:t>5</w:t>
      </w:r>
      <w:r w:rsidR="003A6C72" w:rsidRPr="00F10B2F">
        <w:rPr>
          <w:b/>
          <w:color w:val="000000"/>
          <w:highlight w:val="yellow"/>
        </w:rPr>
        <w:t>th</w:t>
      </w:r>
      <w:r w:rsidR="002C3E60" w:rsidRPr="00F10B2F">
        <w:rPr>
          <w:b/>
          <w:bCs/>
          <w:color w:val="000000"/>
          <w:highlight w:val="yellow"/>
        </w:rPr>
        <w:t>,</w:t>
      </w:r>
      <w:r w:rsidR="009E51BF" w:rsidRPr="00F10B2F">
        <w:rPr>
          <w:b/>
          <w:bCs/>
          <w:color w:val="000000"/>
          <w:highlight w:val="yellow"/>
        </w:rPr>
        <w:t xml:space="preserve"> 202</w:t>
      </w:r>
      <w:r w:rsidR="00E43002" w:rsidRPr="00F10B2F">
        <w:rPr>
          <w:b/>
          <w:bCs/>
          <w:color w:val="000000"/>
          <w:highlight w:val="yellow"/>
        </w:rPr>
        <w:t>6</w:t>
      </w:r>
      <w:r w:rsidR="006111A8">
        <w:rPr>
          <w:b/>
          <w:bCs/>
          <w:color w:val="000000"/>
        </w:rPr>
        <w:t>.</w:t>
      </w:r>
      <w:r w:rsidRPr="00F14852">
        <w:rPr>
          <w:b/>
          <w:color w:val="000000"/>
        </w:rPr>
        <w:t xml:space="preserve">  Please send the completed application to: </w:t>
      </w:r>
    </w:p>
    <w:p w14:paraId="6B8CFA24" w14:textId="77777777" w:rsidR="00901B5D" w:rsidRPr="00F14852" w:rsidRDefault="00901B5D" w:rsidP="00901B5D">
      <w:pPr>
        <w:autoSpaceDE w:val="0"/>
        <w:autoSpaceDN w:val="0"/>
        <w:adjustRightInd w:val="0"/>
        <w:rPr>
          <w:b/>
          <w:bCs/>
          <w:color w:val="000000"/>
        </w:rPr>
      </w:pPr>
    </w:p>
    <w:p w14:paraId="1A65326A" w14:textId="77777777" w:rsidR="001D66FB" w:rsidRPr="00F14852" w:rsidRDefault="001D66FB" w:rsidP="001D66FB">
      <w:pPr>
        <w:autoSpaceDE w:val="0"/>
        <w:autoSpaceDN w:val="0"/>
        <w:adjustRightInd w:val="0"/>
        <w:ind w:left="1440" w:firstLine="720"/>
        <w:rPr>
          <w:b/>
          <w:color w:val="000000"/>
        </w:rPr>
      </w:pPr>
      <w:r>
        <w:rPr>
          <w:b/>
          <w:color w:val="000000"/>
        </w:rPr>
        <w:t>Norfolk Sports Club Scholarship Foundation</w:t>
      </w:r>
    </w:p>
    <w:p w14:paraId="374BBF63" w14:textId="77777777" w:rsidR="00901B5D" w:rsidRPr="00F14852" w:rsidRDefault="00975C75" w:rsidP="00901B5D">
      <w:pPr>
        <w:autoSpaceDE w:val="0"/>
        <w:autoSpaceDN w:val="0"/>
        <w:adjustRightInd w:val="0"/>
        <w:ind w:left="1440" w:firstLine="720"/>
        <w:rPr>
          <w:b/>
          <w:color w:val="000000"/>
        </w:rPr>
      </w:pPr>
      <w:r>
        <w:rPr>
          <w:b/>
          <w:bCs/>
          <w:color w:val="000000"/>
        </w:rPr>
        <w:t>3478 Westminster Ave</w:t>
      </w:r>
    </w:p>
    <w:p w14:paraId="6FF9F940" w14:textId="77777777" w:rsidR="00901B5D" w:rsidRPr="00F14852" w:rsidRDefault="00901B5D" w:rsidP="00901B5D">
      <w:pPr>
        <w:autoSpaceDE w:val="0"/>
        <w:autoSpaceDN w:val="0"/>
        <w:adjustRightInd w:val="0"/>
        <w:ind w:left="1440" w:firstLine="720"/>
        <w:rPr>
          <w:b/>
          <w:color w:val="000000"/>
        </w:rPr>
      </w:pPr>
      <w:r w:rsidRPr="00F14852">
        <w:rPr>
          <w:b/>
          <w:bCs/>
          <w:color w:val="000000"/>
        </w:rPr>
        <w:t xml:space="preserve">Norfolk, VA </w:t>
      </w:r>
      <w:r w:rsidR="00975C75">
        <w:rPr>
          <w:b/>
          <w:bCs/>
          <w:color w:val="000000"/>
        </w:rPr>
        <w:t>23504</w:t>
      </w:r>
    </w:p>
    <w:p w14:paraId="63DC069B" w14:textId="77777777" w:rsidR="00901B5D" w:rsidRPr="00F14852" w:rsidRDefault="00901B5D" w:rsidP="00901B5D">
      <w:pPr>
        <w:autoSpaceDE w:val="0"/>
        <w:autoSpaceDN w:val="0"/>
        <w:adjustRightInd w:val="0"/>
        <w:rPr>
          <w:b/>
          <w:color w:val="000000"/>
        </w:rPr>
      </w:pPr>
    </w:p>
    <w:p w14:paraId="2AC7C969" w14:textId="57F89268" w:rsidR="00615B87" w:rsidRDefault="00FD7440" w:rsidP="00901B5D">
      <w:pPr>
        <w:autoSpaceDE w:val="0"/>
        <w:autoSpaceDN w:val="0"/>
        <w:adjustRightInd w:val="0"/>
        <w:rPr>
          <w:b/>
          <w:color w:val="000000"/>
        </w:rPr>
      </w:pPr>
      <w:r>
        <w:rPr>
          <w:b/>
          <w:color w:val="000000"/>
        </w:rPr>
        <w:t xml:space="preserve">Applications </w:t>
      </w:r>
      <w:r w:rsidR="00995BF0">
        <w:rPr>
          <w:b/>
          <w:color w:val="000000"/>
        </w:rPr>
        <w:t>may</w:t>
      </w:r>
      <w:r>
        <w:rPr>
          <w:b/>
          <w:color w:val="000000"/>
        </w:rPr>
        <w:t xml:space="preserve"> be </w:t>
      </w:r>
      <w:r w:rsidR="00995BF0">
        <w:rPr>
          <w:b/>
          <w:color w:val="000000"/>
        </w:rPr>
        <w:t>submitted</w:t>
      </w:r>
      <w:r>
        <w:rPr>
          <w:b/>
          <w:color w:val="000000"/>
        </w:rPr>
        <w:t xml:space="preserve"> by email</w:t>
      </w:r>
      <w:r w:rsidR="00995BF0">
        <w:rPr>
          <w:b/>
          <w:color w:val="000000"/>
        </w:rPr>
        <w:t xml:space="preserve"> to </w:t>
      </w:r>
      <w:hyperlink r:id="rId7" w:history="1">
        <w:r w:rsidR="0022080C" w:rsidRPr="000A6863">
          <w:rPr>
            <w:rStyle w:val="Hyperlink"/>
            <w:b/>
            <w:highlight w:val="yellow"/>
          </w:rPr>
          <w:t>nsc.secretary@norfolksportsclub.com</w:t>
        </w:r>
      </w:hyperlink>
      <w:r w:rsidR="0022080C">
        <w:rPr>
          <w:b/>
          <w:color w:val="000000"/>
        </w:rPr>
        <w:t xml:space="preserve"> </w:t>
      </w:r>
      <w:r w:rsidR="00546DB2">
        <w:rPr>
          <w:b/>
          <w:color w:val="000000"/>
        </w:rPr>
        <w:t xml:space="preserve">as </w:t>
      </w:r>
      <w:r w:rsidR="00995BF0">
        <w:rPr>
          <w:b/>
          <w:color w:val="000000"/>
        </w:rPr>
        <w:t>a single</w:t>
      </w:r>
      <w:r w:rsidR="00546DB2">
        <w:rPr>
          <w:b/>
          <w:color w:val="000000"/>
        </w:rPr>
        <w:t xml:space="preserve"> document</w:t>
      </w:r>
      <w:r w:rsidR="00995BF0">
        <w:rPr>
          <w:b/>
          <w:color w:val="000000"/>
        </w:rPr>
        <w:t xml:space="preserve">. Submissions sent in multiple </w:t>
      </w:r>
      <w:r w:rsidR="00615B87">
        <w:rPr>
          <w:b/>
          <w:color w:val="000000"/>
        </w:rPr>
        <w:t xml:space="preserve">emails will </w:t>
      </w:r>
      <w:r w:rsidR="00615B87" w:rsidRPr="00615B87">
        <w:rPr>
          <w:b/>
          <w:color w:val="000000"/>
          <w:u w:val="single"/>
        </w:rPr>
        <w:t>not</w:t>
      </w:r>
      <w:r w:rsidR="00615B87">
        <w:rPr>
          <w:b/>
          <w:color w:val="000000"/>
        </w:rPr>
        <w:t xml:space="preserve"> be accepted.</w:t>
      </w:r>
    </w:p>
    <w:p w14:paraId="3BDB566C" w14:textId="77777777" w:rsidR="00615B87" w:rsidRDefault="00615B87" w:rsidP="00901B5D">
      <w:pPr>
        <w:autoSpaceDE w:val="0"/>
        <w:autoSpaceDN w:val="0"/>
        <w:adjustRightInd w:val="0"/>
        <w:rPr>
          <w:b/>
          <w:color w:val="000000"/>
        </w:rPr>
      </w:pPr>
    </w:p>
    <w:p w14:paraId="0AF659FA" w14:textId="4AF2F555" w:rsidR="00901B5D" w:rsidRPr="00F14852" w:rsidRDefault="00901B5D" w:rsidP="00901B5D">
      <w:pPr>
        <w:autoSpaceDE w:val="0"/>
        <w:autoSpaceDN w:val="0"/>
        <w:adjustRightInd w:val="0"/>
        <w:rPr>
          <w:b/>
          <w:color w:val="000000"/>
        </w:rPr>
      </w:pPr>
      <w:r w:rsidRPr="00F14852">
        <w:rPr>
          <w:b/>
          <w:color w:val="000000"/>
        </w:rPr>
        <w:t xml:space="preserve">If you have questions, please contact </w:t>
      </w:r>
      <w:r w:rsidR="00F633A3">
        <w:rPr>
          <w:b/>
          <w:bCs/>
          <w:color w:val="000000"/>
        </w:rPr>
        <w:t>Erin Round</w:t>
      </w:r>
      <w:r w:rsidR="00615B87">
        <w:rPr>
          <w:b/>
          <w:bCs/>
          <w:color w:val="000000"/>
        </w:rPr>
        <w:t xml:space="preserve"> at the email address listed above.</w:t>
      </w:r>
    </w:p>
    <w:p w14:paraId="53D613F1" w14:textId="77777777" w:rsidR="00901B5D" w:rsidRPr="00F14852" w:rsidRDefault="00901B5D" w:rsidP="00901B5D">
      <w:pPr>
        <w:autoSpaceDE w:val="0"/>
        <w:autoSpaceDN w:val="0"/>
        <w:adjustRightInd w:val="0"/>
        <w:rPr>
          <w:b/>
          <w:color w:val="000000"/>
        </w:rPr>
      </w:pPr>
    </w:p>
    <w:p w14:paraId="56C7D6D2" w14:textId="77777777" w:rsidR="00901B5D" w:rsidRPr="00F14852" w:rsidRDefault="00901B5D" w:rsidP="00901B5D">
      <w:pPr>
        <w:autoSpaceDE w:val="0"/>
        <w:autoSpaceDN w:val="0"/>
        <w:adjustRightInd w:val="0"/>
        <w:rPr>
          <w:b/>
          <w:color w:val="000000"/>
        </w:rPr>
      </w:pPr>
    </w:p>
    <w:p w14:paraId="4B892110" w14:textId="72F772BB" w:rsidR="00901B5D" w:rsidRPr="00F14852" w:rsidRDefault="00FD7440" w:rsidP="00901B5D">
      <w:pPr>
        <w:autoSpaceDE w:val="0"/>
        <w:autoSpaceDN w:val="0"/>
        <w:adjustRightInd w:val="0"/>
        <w:rPr>
          <w:b/>
          <w:color w:val="000000"/>
        </w:rPr>
      </w:pPr>
      <w:r>
        <w:rPr>
          <w:b/>
          <w:color w:val="000000"/>
        </w:rPr>
        <w:t>Bill Emerson</w:t>
      </w:r>
    </w:p>
    <w:p w14:paraId="66C6366E" w14:textId="0F22198E" w:rsidR="00901B5D" w:rsidRPr="00F14852" w:rsidRDefault="0023519C" w:rsidP="00901B5D">
      <w:pPr>
        <w:rPr>
          <w:b/>
        </w:rPr>
      </w:pPr>
      <w:r>
        <w:rPr>
          <w:b/>
          <w:color w:val="000000"/>
        </w:rPr>
        <w:t>20</w:t>
      </w:r>
      <w:r w:rsidR="009E51BF">
        <w:rPr>
          <w:b/>
          <w:color w:val="000000"/>
        </w:rPr>
        <w:t>2</w:t>
      </w:r>
      <w:r w:rsidR="00FD7440">
        <w:rPr>
          <w:b/>
          <w:color w:val="000000"/>
        </w:rPr>
        <w:t>6</w:t>
      </w:r>
      <w:r w:rsidR="002C3E60">
        <w:rPr>
          <w:b/>
          <w:color w:val="000000"/>
        </w:rPr>
        <w:t xml:space="preserve"> </w:t>
      </w:r>
      <w:r w:rsidR="00901B5D" w:rsidRPr="00F14852">
        <w:rPr>
          <w:b/>
          <w:color w:val="000000"/>
        </w:rPr>
        <w:t>Chairman, Scholarship Foundation</w:t>
      </w:r>
    </w:p>
    <w:p w14:paraId="5D230F13" w14:textId="6B7A9F5C" w:rsidR="008E4A43" w:rsidRPr="00290B8A" w:rsidRDefault="00901B5D" w:rsidP="001E66FE">
      <w:pPr>
        <w:autoSpaceDE w:val="0"/>
        <w:autoSpaceDN w:val="0"/>
        <w:adjustRightInd w:val="0"/>
        <w:jc w:val="center"/>
        <w:rPr>
          <w:color w:val="000000"/>
          <w:sz w:val="44"/>
          <w:szCs w:val="44"/>
        </w:rPr>
      </w:pPr>
      <w:r>
        <w:rPr>
          <w:color w:val="000000"/>
          <w:sz w:val="44"/>
          <w:szCs w:val="44"/>
        </w:rPr>
        <w:br w:type="page"/>
      </w:r>
      <w:bookmarkEnd w:id="0"/>
      <w:bookmarkEnd w:id="1"/>
      <w:bookmarkEnd w:id="2"/>
      <w:r w:rsidR="001F11BB">
        <w:rPr>
          <w:noProof/>
        </w:rPr>
        <w:lastRenderedPageBreak/>
        <w:drawing>
          <wp:anchor distT="0" distB="0" distL="114300" distR="114300" simplePos="0" relativeHeight="251653632" behindDoc="1" locked="0" layoutInCell="1" allowOverlap="1" wp14:anchorId="08876EFC" wp14:editId="5D3C4046">
            <wp:simplePos x="0" y="0"/>
            <wp:positionH relativeFrom="column">
              <wp:posOffset>5600700</wp:posOffset>
            </wp:positionH>
            <wp:positionV relativeFrom="paragraph">
              <wp:posOffset>-113030</wp:posOffset>
            </wp:positionV>
            <wp:extent cx="1143000" cy="1069975"/>
            <wp:effectExtent l="0" t="0" r="0" b="0"/>
            <wp:wrapTight wrapText="bothSides">
              <wp:wrapPolygon edited="0">
                <wp:start x="0" y="0"/>
                <wp:lineTo x="0" y="21151"/>
                <wp:lineTo x="21240" y="21151"/>
                <wp:lineTo x="21240" y="0"/>
                <wp:lineTo x="0" y="0"/>
              </wp:wrapPolygon>
            </wp:wrapTight>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sidR="001F11BB">
        <w:rPr>
          <w:noProof/>
        </w:rPr>
        <w:drawing>
          <wp:anchor distT="0" distB="0" distL="114300" distR="114300" simplePos="0" relativeHeight="251652608" behindDoc="1" locked="0" layoutInCell="1" allowOverlap="1" wp14:anchorId="4EB95C3D" wp14:editId="79F0B6CF">
            <wp:simplePos x="0" y="0"/>
            <wp:positionH relativeFrom="column">
              <wp:posOffset>0</wp:posOffset>
            </wp:positionH>
            <wp:positionV relativeFrom="paragraph">
              <wp:posOffset>-114300</wp:posOffset>
            </wp:positionV>
            <wp:extent cx="1143000" cy="1069975"/>
            <wp:effectExtent l="0" t="0" r="0" b="0"/>
            <wp:wrapTight wrapText="bothSides">
              <wp:wrapPolygon edited="0">
                <wp:start x="0" y="0"/>
                <wp:lineTo x="0" y="21151"/>
                <wp:lineTo x="21240" y="21151"/>
                <wp:lineTo x="21240"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bookmarkStart w:id="3" w:name="OLE_LINK1"/>
      <w:bookmarkStart w:id="4" w:name="OLE_LINK2"/>
      <w:bookmarkStart w:id="5" w:name="OLE_LINK3"/>
      <w:r w:rsidR="008E4A43" w:rsidRPr="00290B8A">
        <w:rPr>
          <w:color w:val="000000"/>
          <w:sz w:val="44"/>
          <w:szCs w:val="44"/>
        </w:rPr>
        <w:t>NORFOLK SPORTS CLUB</w:t>
      </w:r>
    </w:p>
    <w:p w14:paraId="25062212" w14:textId="77777777" w:rsidR="008E4A43" w:rsidRPr="00290B8A" w:rsidRDefault="008E4A43" w:rsidP="008E4A43">
      <w:pPr>
        <w:autoSpaceDE w:val="0"/>
        <w:autoSpaceDN w:val="0"/>
        <w:adjustRightInd w:val="0"/>
        <w:jc w:val="center"/>
        <w:rPr>
          <w:color w:val="000000"/>
          <w:sz w:val="36"/>
          <w:szCs w:val="36"/>
        </w:rPr>
      </w:pPr>
      <w:r w:rsidRPr="00290B8A">
        <w:rPr>
          <w:color w:val="000000"/>
          <w:sz w:val="36"/>
          <w:szCs w:val="36"/>
        </w:rPr>
        <w:t xml:space="preserve">Student Scholarship Application </w:t>
      </w:r>
    </w:p>
    <w:p w14:paraId="7755E207" w14:textId="77777777" w:rsidR="008E4A43" w:rsidRPr="00290B8A" w:rsidRDefault="008E4A43" w:rsidP="008E4A43">
      <w:pPr>
        <w:autoSpaceDE w:val="0"/>
        <w:autoSpaceDN w:val="0"/>
        <w:adjustRightInd w:val="0"/>
        <w:jc w:val="center"/>
        <w:rPr>
          <w:color w:val="000000"/>
          <w:sz w:val="32"/>
          <w:szCs w:val="32"/>
        </w:rPr>
      </w:pPr>
      <w:r w:rsidRPr="00290B8A">
        <w:rPr>
          <w:color w:val="000000"/>
          <w:sz w:val="32"/>
          <w:szCs w:val="32"/>
          <w:u w:val="single"/>
        </w:rPr>
        <w:t xml:space="preserve">Financial Information </w:t>
      </w:r>
    </w:p>
    <w:p w14:paraId="34CD3069" w14:textId="77777777" w:rsidR="00AF7170" w:rsidRPr="00290B8A" w:rsidRDefault="00AF7170" w:rsidP="008E4A43">
      <w:pPr>
        <w:autoSpaceDE w:val="0"/>
        <w:autoSpaceDN w:val="0"/>
        <w:adjustRightInd w:val="0"/>
        <w:rPr>
          <w:color w:val="000000"/>
        </w:rPr>
      </w:pPr>
    </w:p>
    <w:p w14:paraId="3EC70E60" w14:textId="77777777" w:rsidR="00AF7170" w:rsidRPr="00290B8A" w:rsidRDefault="008E4A43" w:rsidP="00AF7170">
      <w:pPr>
        <w:autoSpaceDE w:val="0"/>
        <w:autoSpaceDN w:val="0"/>
        <w:adjustRightInd w:val="0"/>
        <w:rPr>
          <w:color w:val="000000"/>
        </w:rPr>
      </w:pPr>
      <w:r w:rsidRPr="00290B8A">
        <w:rPr>
          <w:color w:val="000000"/>
        </w:rPr>
        <w:t>The information provided on this portion of the application will be reviewed in a complete</w:t>
      </w:r>
      <w:r w:rsidR="000C439C">
        <w:rPr>
          <w:color w:val="000000"/>
        </w:rPr>
        <w:t>ly confidential manner. A</w:t>
      </w:r>
      <w:r w:rsidRPr="00290B8A">
        <w:rPr>
          <w:color w:val="000000"/>
        </w:rPr>
        <w:t xml:space="preserve">sk your parents to assist you in completing this section of the application, as a need for financial assistance must exist. </w:t>
      </w:r>
      <w:r w:rsidR="000C439C">
        <w:rPr>
          <w:color w:val="000000"/>
        </w:rPr>
        <w:t>Please ensure that all social security numbers, bank routing numbers, or any other private information on the tax returns</w:t>
      </w:r>
      <w:r w:rsidR="00C53506">
        <w:rPr>
          <w:color w:val="000000"/>
        </w:rPr>
        <w:t xml:space="preserve">, </w:t>
      </w:r>
      <w:proofErr w:type="gramStart"/>
      <w:r w:rsidR="00C53506">
        <w:rPr>
          <w:color w:val="000000"/>
        </w:rPr>
        <w:t>is</w:t>
      </w:r>
      <w:proofErr w:type="gramEnd"/>
      <w:r w:rsidR="000C439C">
        <w:rPr>
          <w:color w:val="000000"/>
        </w:rPr>
        <w:t xml:space="preserve"> marked out.</w:t>
      </w:r>
    </w:p>
    <w:p w14:paraId="757F57BB" w14:textId="77777777" w:rsidR="008E4A43" w:rsidRPr="00290B8A" w:rsidRDefault="008E4A43" w:rsidP="00450CD7">
      <w:pPr>
        <w:tabs>
          <w:tab w:val="left" w:pos="6480"/>
        </w:tabs>
        <w:autoSpaceDE w:val="0"/>
        <w:autoSpaceDN w:val="0"/>
        <w:adjustRightInd w:val="0"/>
        <w:spacing w:before="120"/>
        <w:rPr>
          <w:color w:val="000000"/>
        </w:rPr>
      </w:pPr>
      <w:r w:rsidRPr="00290B8A">
        <w:rPr>
          <w:b/>
          <w:color w:val="000000"/>
        </w:rPr>
        <w:t>Students Name</w:t>
      </w:r>
      <w:r w:rsidRPr="00290B8A">
        <w:rPr>
          <w:color w:val="000000"/>
        </w:rPr>
        <w:t xml:space="preserve">: </w:t>
      </w:r>
      <w:bookmarkStart w:id="6" w:name="Text1"/>
      <w:r w:rsidR="00450CD7" w:rsidRPr="00290B8A">
        <w:rPr>
          <w:color w:val="000000"/>
        </w:rPr>
        <w:fldChar w:fldCharType="begin">
          <w:ffData>
            <w:name w:val="Text1"/>
            <w:enabled/>
            <w:calcOnExit w:val="0"/>
            <w:textInput>
              <w:maxLength w:val="35"/>
              <w:format w:val="FIRST CAPITAL"/>
            </w:textInput>
          </w:ffData>
        </w:fldChar>
      </w:r>
      <w:r w:rsidR="00450CD7" w:rsidRPr="00290B8A">
        <w:rPr>
          <w:color w:val="000000"/>
        </w:rPr>
        <w:instrText xml:space="preserve"> FORMTEXT </w:instrText>
      </w:r>
      <w:r w:rsidR="00450CD7" w:rsidRPr="00290B8A">
        <w:rPr>
          <w:color w:val="000000"/>
        </w:rPr>
      </w:r>
      <w:r w:rsidR="00450CD7"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450CD7" w:rsidRPr="00290B8A">
        <w:rPr>
          <w:color w:val="000000"/>
        </w:rPr>
        <w:fldChar w:fldCharType="end"/>
      </w:r>
      <w:bookmarkEnd w:id="6"/>
      <w:r w:rsidRPr="00290B8A">
        <w:rPr>
          <w:color w:val="000000"/>
        </w:rPr>
        <w:t xml:space="preserve"> </w:t>
      </w:r>
      <w:r w:rsidR="00450CD7" w:rsidRPr="00290B8A">
        <w:rPr>
          <w:color w:val="000000"/>
        </w:rPr>
        <w:tab/>
      </w:r>
    </w:p>
    <w:p w14:paraId="31559F7D" w14:textId="77777777" w:rsidR="008E4A43" w:rsidRPr="00290B8A" w:rsidRDefault="008E4A43" w:rsidP="001F7CBF">
      <w:pPr>
        <w:autoSpaceDE w:val="0"/>
        <w:autoSpaceDN w:val="0"/>
        <w:adjustRightInd w:val="0"/>
        <w:spacing w:before="120"/>
        <w:rPr>
          <w:color w:val="000000"/>
        </w:rPr>
      </w:pPr>
      <w:r w:rsidRPr="00290B8A">
        <w:rPr>
          <w:color w:val="000000"/>
        </w:rPr>
        <w:t>Other scholarships or financial aid applied for</w:t>
      </w:r>
      <w:bookmarkStart w:id="7" w:name="Text3"/>
      <w:r w:rsidR="00C548BC" w:rsidRPr="00290B8A">
        <w:rPr>
          <w:color w:val="000000"/>
        </w:rPr>
        <w:t xml:space="preserve"> </w:t>
      </w:r>
      <w:bookmarkEnd w:id="7"/>
      <w:r w:rsidR="00252EDF" w:rsidRPr="00290B8A">
        <w:rPr>
          <w:color w:val="000000"/>
        </w:rPr>
        <w:fldChar w:fldCharType="begin">
          <w:ffData>
            <w:name w:val=""/>
            <w:enabled/>
            <w:calcOnExit w:val="0"/>
            <w:textInput>
              <w:maxLength w:val="180"/>
            </w:textInput>
          </w:ffData>
        </w:fldChar>
      </w:r>
      <w:r w:rsidR="00252EDF" w:rsidRPr="00290B8A">
        <w:rPr>
          <w:color w:val="000000"/>
        </w:rPr>
        <w:instrText xml:space="preserve"> FORMTEXT </w:instrText>
      </w:r>
      <w:r w:rsidR="00252EDF" w:rsidRPr="00290B8A">
        <w:rPr>
          <w:color w:val="000000"/>
        </w:rPr>
      </w:r>
      <w:r w:rsidR="00252EDF"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252EDF" w:rsidRPr="00290B8A">
        <w:rPr>
          <w:color w:val="000000"/>
        </w:rPr>
        <w:fldChar w:fldCharType="end"/>
      </w:r>
    </w:p>
    <w:p w14:paraId="3CD4504F" w14:textId="77777777" w:rsidR="008E4A43" w:rsidRPr="00290B8A" w:rsidRDefault="008E4A43" w:rsidP="00AF7170">
      <w:pPr>
        <w:tabs>
          <w:tab w:val="left" w:pos="2160"/>
        </w:tabs>
        <w:autoSpaceDE w:val="0"/>
        <w:autoSpaceDN w:val="0"/>
        <w:adjustRightInd w:val="0"/>
        <w:spacing w:before="120"/>
        <w:rPr>
          <w:color w:val="000000"/>
        </w:rPr>
      </w:pPr>
      <w:r w:rsidRPr="00290B8A">
        <w:rPr>
          <w:color w:val="000000"/>
        </w:rPr>
        <w:t>Father’s Occupation:</w:t>
      </w:r>
      <w:r w:rsidR="00AF7170" w:rsidRPr="00290B8A">
        <w:rPr>
          <w:color w:val="000000"/>
        </w:rPr>
        <w:tab/>
      </w:r>
      <w:bookmarkStart w:id="8" w:name="Text4"/>
      <w:r w:rsidR="009236C5" w:rsidRPr="00290B8A">
        <w:rPr>
          <w:color w:val="000000"/>
        </w:rPr>
        <w:fldChar w:fldCharType="begin">
          <w:ffData>
            <w:name w:val="Text4"/>
            <w:enabled/>
            <w:calcOnExit w:val="0"/>
            <w:textInput>
              <w:maxLength w:val="65"/>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8"/>
    </w:p>
    <w:p w14:paraId="3819AEA2" w14:textId="77777777" w:rsidR="008E4A43" w:rsidRPr="00290B8A" w:rsidRDefault="008E4A43" w:rsidP="00AF7170">
      <w:pPr>
        <w:tabs>
          <w:tab w:val="left" w:pos="2160"/>
        </w:tabs>
        <w:autoSpaceDE w:val="0"/>
        <w:autoSpaceDN w:val="0"/>
        <w:adjustRightInd w:val="0"/>
        <w:spacing w:before="120"/>
        <w:rPr>
          <w:color w:val="000000"/>
        </w:rPr>
      </w:pPr>
      <w:r w:rsidRPr="00290B8A">
        <w:rPr>
          <w:color w:val="000000"/>
        </w:rPr>
        <w:t>Father</w:t>
      </w:r>
      <w:r w:rsidR="00472DF2">
        <w:rPr>
          <w:color w:val="000000"/>
        </w:rPr>
        <w:t>’s</w:t>
      </w:r>
      <w:r w:rsidRPr="00290B8A">
        <w:rPr>
          <w:color w:val="000000"/>
        </w:rPr>
        <w:t xml:space="preserve"> </w:t>
      </w:r>
      <w:r w:rsidR="00AF7170" w:rsidRPr="00290B8A">
        <w:rPr>
          <w:color w:val="000000"/>
        </w:rPr>
        <w:t>Employer</w:t>
      </w:r>
      <w:r w:rsidRPr="00290B8A">
        <w:rPr>
          <w:color w:val="000000"/>
        </w:rPr>
        <w:t xml:space="preserve">: </w:t>
      </w:r>
      <w:r w:rsidR="00AF7170" w:rsidRPr="00290B8A">
        <w:rPr>
          <w:color w:val="000000"/>
        </w:rPr>
        <w:tab/>
      </w:r>
      <w:bookmarkStart w:id="9" w:name="Text5"/>
      <w:r w:rsidR="009236C5" w:rsidRPr="00290B8A">
        <w:rPr>
          <w:color w:val="000000"/>
        </w:rPr>
        <w:fldChar w:fldCharType="begin">
          <w:ffData>
            <w:name w:val="Text5"/>
            <w:enabled/>
            <w:calcOnExit w:val="0"/>
            <w:textInput>
              <w:maxLength w:val="65"/>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9"/>
    </w:p>
    <w:p w14:paraId="4C4D3EB7" w14:textId="77777777" w:rsidR="008E4A43" w:rsidRPr="00290B8A" w:rsidRDefault="008E4A43" w:rsidP="00AF7170">
      <w:pPr>
        <w:tabs>
          <w:tab w:val="left" w:pos="2160"/>
        </w:tabs>
        <w:autoSpaceDE w:val="0"/>
        <w:autoSpaceDN w:val="0"/>
        <w:adjustRightInd w:val="0"/>
        <w:spacing w:before="120"/>
        <w:rPr>
          <w:color w:val="000000"/>
        </w:rPr>
      </w:pPr>
      <w:r w:rsidRPr="00290B8A">
        <w:rPr>
          <w:color w:val="000000"/>
        </w:rPr>
        <w:t>Mother’s Occupation:</w:t>
      </w:r>
      <w:r w:rsidR="00AF7170" w:rsidRPr="00290B8A">
        <w:rPr>
          <w:color w:val="000000"/>
        </w:rPr>
        <w:tab/>
      </w:r>
      <w:bookmarkStart w:id="10" w:name="Text6"/>
      <w:r w:rsidR="009236C5" w:rsidRPr="00290B8A">
        <w:rPr>
          <w:color w:val="000000"/>
        </w:rPr>
        <w:fldChar w:fldCharType="begin">
          <w:ffData>
            <w:name w:val="Text6"/>
            <w:enabled/>
            <w:calcOnExit w:val="0"/>
            <w:textInput>
              <w:maxLength w:val="65"/>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10"/>
    </w:p>
    <w:p w14:paraId="4A6BBF5B" w14:textId="77777777" w:rsidR="008E4A43" w:rsidRPr="00290B8A" w:rsidRDefault="008E4A43" w:rsidP="00AF7170">
      <w:pPr>
        <w:tabs>
          <w:tab w:val="left" w:pos="2160"/>
        </w:tabs>
        <w:autoSpaceDE w:val="0"/>
        <w:autoSpaceDN w:val="0"/>
        <w:adjustRightInd w:val="0"/>
        <w:spacing w:before="120"/>
        <w:rPr>
          <w:color w:val="000000"/>
          <w:sz w:val="22"/>
          <w:szCs w:val="22"/>
        </w:rPr>
      </w:pPr>
      <w:r w:rsidRPr="00290B8A">
        <w:rPr>
          <w:color w:val="000000"/>
        </w:rPr>
        <w:t>Mother</w:t>
      </w:r>
      <w:r w:rsidR="00472DF2">
        <w:rPr>
          <w:color w:val="000000"/>
        </w:rPr>
        <w:t>’s</w:t>
      </w:r>
      <w:r w:rsidRPr="00290B8A">
        <w:rPr>
          <w:color w:val="000000"/>
        </w:rPr>
        <w:t xml:space="preserve"> </w:t>
      </w:r>
      <w:r w:rsidR="00AF7170" w:rsidRPr="00290B8A">
        <w:rPr>
          <w:color w:val="000000"/>
        </w:rPr>
        <w:t>Employer</w:t>
      </w:r>
      <w:r w:rsidRPr="00290B8A">
        <w:rPr>
          <w:color w:val="000000"/>
        </w:rPr>
        <w:t xml:space="preserve">: </w:t>
      </w:r>
      <w:r w:rsidR="00AF7170" w:rsidRPr="00290B8A">
        <w:rPr>
          <w:color w:val="000000"/>
        </w:rPr>
        <w:tab/>
      </w:r>
      <w:bookmarkStart w:id="11" w:name="Text7"/>
      <w:r w:rsidR="009236C5" w:rsidRPr="00290B8A">
        <w:rPr>
          <w:color w:val="000000"/>
        </w:rPr>
        <w:fldChar w:fldCharType="begin">
          <w:ffData>
            <w:name w:val="Text7"/>
            <w:enabled/>
            <w:calcOnExit w:val="0"/>
            <w:textInput>
              <w:maxLength w:val="65"/>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11"/>
      <w:r w:rsidRPr="00290B8A">
        <w:rPr>
          <w:color w:val="000000"/>
          <w:sz w:val="22"/>
          <w:szCs w:val="22"/>
        </w:rPr>
        <w:t xml:space="preserve"> </w:t>
      </w:r>
    </w:p>
    <w:p w14:paraId="2298EDD6" w14:textId="77777777" w:rsidR="008E4A43" w:rsidRPr="00290B8A" w:rsidRDefault="008E4A43" w:rsidP="00175A59">
      <w:pPr>
        <w:autoSpaceDE w:val="0"/>
        <w:autoSpaceDN w:val="0"/>
        <w:adjustRightInd w:val="0"/>
        <w:spacing w:before="120"/>
        <w:jc w:val="center"/>
        <w:rPr>
          <w:color w:val="000000"/>
          <w:sz w:val="28"/>
          <w:szCs w:val="28"/>
        </w:rPr>
      </w:pPr>
      <w:r w:rsidRPr="00290B8A">
        <w:rPr>
          <w:color w:val="000000"/>
          <w:sz w:val="28"/>
          <w:szCs w:val="28"/>
          <w:u w:val="single"/>
        </w:rPr>
        <w:t xml:space="preserve">Family Financial Information </w:t>
      </w:r>
    </w:p>
    <w:p w14:paraId="5FE8F42C" w14:textId="4449A946" w:rsidR="008E4A43" w:rsidRPr="00290B8A" w:rsidRDefault="008E4A43" w:rsidP="001F7CBF">
      <w:pPr>
        <w:tabs>
          <w:tab w:val="right" w:pos="10260"/>
        </w:tabs>
        <w:autoSpaceDE w:val="0"/>
        <w:autoSpaceDN w:val="0"/>
        <w:adjustRightInd w:val="0"/>
        <w:spacing w:before="120"/>
        <w:rPr>
          <w:color w:val="000000"/>
        </w:rPr>
      </w:pPr>
      <w:r w:rsidRPr="00290B8A">
        <w:rPr>
          <w:color w:val="000000"/>
        </w:rPr>
        <w:t xml:space="preserve">1. From your parents </w:t>
      </w:r>
      <w:r w:rsidRPr="00290B8A">
        <w:rPr>
          <w:b/>
          <w:bCs/>
          <w:color w:val="000000"/>
        </w:rPr>
        <w:t>20</w:t>
      </w:r>
      <w:r w:rsidR="003972BB">
        <w:rPr>
          <w:b/>
          <w:bCs/>
          <w:color w:val="000000"/>
        </w:rPr>
        <w:t>2</w:t>
      </w:r>
      <w:r w:rsidR="00615B87">
        <w:rPr>
          <w:b/>
          <w:bCs/>
          <w:color w:val="000000"/>
        </w:rPr>
        <w:t>5</w:t>
      </w:r>
      <w:r w:rsidR="001F7CBF" w:rsidRPr="00290B8A">
        <w:rPr>
          <w:b/>
          <w:bCs/>
          <w:color w:val="000000"/>
        </w:rPr>
        <w:t xml:space="preserve"> </w:t>
      </w:r>
      <w:r w:rsidRPr="00290B8A">
        <w:rPr>
          <w:color w:val="000000"/>
        </w:rPr>
        <w:t xml:space="preserve">Federal </w:t>
      </w:r>
      <w:r w:rsidR="00472DF2">
        <w:rPr>
          <w:color w:val="000000"/>
        </w:rPr>
        <w:t>Income Tax Return (Attach Copies of pages 1 and 2 from form 1040)</w:t>
      </w:r>
    </w:p>
    <w:p w14:paraId="06EC1620" w14:textId="77777777" w:rsidR="008E4A43" w:rsidRPr="00290B8A" w:rsidRDefault="001F7CBF" w:rsidP="00404C9F">
      <w:pPr>
        <w:tabs>
          <w:tab w:val="decimal" w:pos="9360"/>
          <w:tab w:val="right" w:pos="10800"/>
        </w:tabs>
        <w:autoSpaceDE w:val="0"/>
        <w:autoSpaceDN w:val="0"/>
        <w:adjustRightInd w:val="0"/>
        <w:spacing w:before="120"/>
        <w:rPr>
          <w:color w:val="000000"/>
        </w:rPr>
      </w:pPr>
      <w:r w:rsidRPr="00290B8A">
        <w:rPr>
          <w:color w:val="000000"/>
        </w:rPr>
        <w:t xml:space="preserve">    </w:t>
      </w:r>
      <w:r w:rsidR="008E4A43" w:rsidRPr="00290B8A">
        <w:rPr>
          <w:color w:val="000000"/>
        </w:rPr>
        <w:t>a. Father’s gross taxable income..........</w:t>
      </w:r>
      <w:r w:rsidRPr="00290B8A">
        <w:rPr>
          <w:color w:val="000000"/>
        </w:rPr>
        <w:t>.........................................................................</w:t>
      </w:r>
      <w:r w:rsidR="001E66FE" w:rsidRPr="00290B8A">
        <w:rPr>
          <w:color w:val="000000"/>
        </w:rPr>
        <w:tab/>
      </w:r>
      <w:r w:rsidR="008E4A43" w:rsidRPr="00290B8A">
        <w:rPr>
          <w:color w:val="000000"/>
        </w:rPr>
        <w:t xml:space="preserve">$ </w:t>
      </w:r>
      <w:bookmarkStart w:id="12" w:name="Text8"/>
      <w:r w:rsidR="009236C5" w:rsidRPr="00290B8A">
        <w:rPr>
          <w:color w:val="000000"/>
        </w:rPr>
        <w:fldChar w:fldCharType="begin">
          <w:ffData>
            <w:name w:val="Text8"/>
            <w:enabled/>
            <w:calcOnExit w:val="0"/>
            <w:textInput>
              <w:maxLength w:val="10"/>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12"/>
    </w:p>
    <w:p w14:paraId="2A1990CF" w14:textId="77777777" w:rsidR="008E4A43" w:rsidRPr="00290B8A" w:rsidRDefault="001F7CBF" w:rsidP="00404C9F">
      <w:pPr>
        <w:tabs>
          <w:tab w:val="decimal" w:pos="9360"/>
          <w:tab w:val="right" w:pos="10800"/>
        </w:tabs>
        <w:autoSpaceDE w:val="0"/>
        <w:autoSpaceDN w:val="0"/>
        <w:adjustRightInd w:val="0"/>
        <w:spacing w:before="120"/>
        <w:rPr>
          <w:color w:val="000000"/>
        </w:rPr>
      </w:pPr>
      <w:r w:rsidRPr="00290B8A">
        <w:rPr>
          <w:color w:val="000000"/>
        </w:rPr>
        <w:t xml:space="preserve">    </w:t>
      </w:r>
      <w:r w:rsidR="008E4A43" w:rsidRPr="00290B8A">
        <w:rPr>
          <w:color w:val="000000"/>
        </w:rPr>
        <w:t>b. Mother’s gross taxable income</w:t>
      </w:r>
      <w:r w:rsidR="00107AEF">
        <w:rPr>
          <w:color w:val="000000"/>
        </w:rPr>
        <w:t>…………………………</w:t>
      </w:r>
      <w:r w:rsidRPr="00290B8A">
        <w:rPr>
          <w:color w:val="000000"/>
        </w:rPr>
        <w:t>…………………………</w:t>
      </w:r>
      <w:proofErr w:type="gramStart"/>
      <w:r w:rsidRPr="00290B8A">
        <w:rPr>
          <w:color w:val="000000"/>
        </w:rPr>
        <w:t>.....</w:t>
      </w:r>
      <w:proofErr w:type="gramEnd"/>
      <w:r w:rsidRPr="00290B8A">
        <w:rPr>
          <w:color w:val="000000"/>
        </w:rPr>
        <w:tab/>
      </w:r>
      <w:r w:rsidR="008E4A43" w:rsidRPr="00290B8A">
        <w:rPr>
          <w:color w:val="000000"/>
        </w:rPr>
        <w:t xml:space="preserve">$ </w:t>
      </w:r>
      <w:bookmarkStart w:id="13" w:name="Text9"/>
      <w:r w:rsidR="009236C5" w:rsidRPr="00290B8A">
        <w:rPr>
          <w:color w:val="000000"/>
        </w:rPr>
        <w:fldChar w:fldCharType="begin">
          <w:ffData>
            <w:name w:val="Text9"/>
            <w:enabled/>
            <w:calcOnExit w:val="0"/>
            <w:textInput>
              <w:maxLength w:val="10"/>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13"/>
    </w:p>
    <w:p w14:paraId="31D51E1B" w14:textId="77777777" w:rsidR="008E4A43" w:rsidRPr="00290B8A" w:rsidRDefault="008E4A43" w:rsidP="00404C9F">
      <w:pPr>
        <w:tabs>
          <w:tab w:val="decimal" w:pos="9360"/>
          <w:tab w:val="right" w:pos="10800"/>
        </w:tabs>
        <w:autoSpaceDE w:val="0"/>
        <w:autoSpaceDN w:val="0"/>
        <w:adjustRightInd w:val="0"/>
        <w:spacing w:before="120"/>
        <w:rPr>
          <w:color w:val="000000"/>
        </w:rPr>
      </w:pPr>
      <w:r w:rsidRPr="00290B8A">
        <w:rPr>
          <w:color w:val="000000"/>
        </w:rPr>
        <w:t>2. Non</w:t>
      </w:r>
      <w:r w:rsidRPr="00290B8A">
        <w:rPr>
          <w:rFonts w:ascii="Calibri" w:hAnsi="Calibri"/>
          <w:color w:val="000000"/>
        </w:rPr>
        <w:t>‐</w:t>
      </w:r>
      <w:r w:rsidRPr="00290B8A">
        <w:rPr>
          <w:color w:val="000000"/>
        </w:rPr>
        <w:t xml:space="preserve">taxable family income </w:t>
      </w:r>
      <w:r w:rsidR="00107AEF">
        <w:rPr>
          <w:color w:val="000000"/>
        </w:rPr>
        <w:t>………………………………</w:t>
      </w:r>
      <w:r w:rsidR="001F7CBF" w:rsidRPr="00290B8A">
        <w:rPr>
          <w:color w:val="000000"/>
        </w:rPr>
        <w:t>…………………………….</w:t>
      </w:r>
      <w:r w:rsidR="001F7CBF" w:rsidRPr="00290B8A">
        <w:rPr>
          <w:color w:val="000000"/>
        </w:rPr>
        <w:tab/>
        <w:t xml:space="preserve">$ </w:t>
      </w:r>
      <w:bookmarkStart w:id="14" w:name="Text10"/>
      <w:r w:rsidR="009236C5" w:rsidRPr="00290B8A">
        <w:rPr>
          <w:color w:val="000000"/>
        </w:rPr>
        <w:fldChar w:fldCharType="begin">
          <w:ffData>
            <w:name w:val="Text10"/>
            <w:enabled/>
            <w:calcOnExit w:val="0"/>
            <w:textInput>
              <w:maxLength w:val="10"/>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noProof/>
          <w:color w:val="000000"/>
        </w:rPr>
        <w:t>0</w:t>
      </w:r>
      <w:r w:rsidR="009236C5" w:rsidRPr="00290B8A">
        <w:rPr>
          <w:color w:val="000000"/>
        </w:rPr>
        <w:fldChar w:fldCharType="end"/>
      </w:r>
      <w:bookmarkEnd w:id="14"/>
    </w:p>
    <w:p w14:paraId="57F0C188" w14:textId="77777777" w:rsidR="008E4A43" w:rsidRPr="00290B8A" w:rsidRDefault="001F7CBF" w:rsidP="00404C9F">
      <w:pPr>
        <w:tabs>
          <w:tab w:val="decimal" w:pos="9360"/>
          <w:tab w:val="right" w:pos="10800"/>
        </w:tabs>
        <w:autoSpaceDE w:val="0"/>
        <w:autoSpaceDN w:val="0"/>
        <w:adjustRightInd w:val="0"/>
        <w:spacing w:before="120"/>
        <w:rPr>
          <w:color w:val="000000"/>
        </w:rPr>
      </w:pPr>
      <w:r w:rsidRPr="00290B8A">
        <w:rPr>
          <w:color w:val="000000"/>
        </w:rPr>
        <w:t xml:space="preserve">    </w:t>
      </w:r>
      <w:r w:rsidR="008E4A43" w:rsidRPr="00290B8A">
        <w:rPr>
          <w:color w:val="000000"/>
        </w:rPr>
        <w:t>(Social Security, VA Benefits, etc.)</w:t>
      </w:r>
      <w:r w:rsidR="001E66FE" w:rsidRPr="00290B8A">
        <w:rPr>
          <w:color w:val="000000"/>
        </w:rPr>
        <w:tab/>
      </w:r>
    </w:p>
    <w:p w14:paraId="4A3D626F" w14:textId="7D47D511" w:rsidR="008E4A43" w:rsidRPr="00290B8A" w:rsidRDefault="008E4A43" w:rsidP="00404C9F">
      <w:pPr>
        <w:tabs>
          <w:tab w:val="decimal" w:pos="9360"/>
        </w:tabs>
        <w:autoSpaceDE w:val="0"/>
        <w:autoSpaceDN w:val="0"/>
        <w:adjustRightInd w:val="0"/>
        <w:spacing w:before="120"/>
        <w:rPr>
          <w:color w:val="000000"/>
        </w:rPr>
      </w:pPr>
      <w:r w:rsidRPr="00290B8A">
        <w:rPr>
          <w:b/>
          <w:bCs/>
          <w:color w:val="000000"/>
        </w:rPr>
        <w:t>20</w:t>
      </w:r>
      <w:r w:rsidR="003972BB">
        <w:rPr>
          <w:b/>
          <w:bCs/>
          <w:color w:val="000000"/>
        </w:rPr>
        <w:t>2</w:t>
      </w:r>
      <w:r w:rsidR="00615B87">
        <w:rPr>
          <w:b/>
          <w:bCs/>
          <w:color w:val="000000"/>
        </w:rPr>
        <w:t>5</w:t>
      </w:r>
      <w:r w:rsidRPr="00290B8A">
        <w:rPr>
          <w:b/>
          <w:bCs/>
          <w:color w:val="000000"/>
        </w:rPr>
        <w:t xml:space="preserve"> </w:t>
      </w:r>
      <w:r w:rsidRPr="00290B8A">
        <w:rPr>
          <w:color w:val="000000"/>
        </w:rPr>
        <w:t>Total Family Income</w:t>
      </w:r>
      <w:r w:rsidR="00107AEF">
        <w:rPr>
          <w:color w:val="000000"/>
        </w:rPr>
        <w:t>………………………………………………………</w:t>
      </w:r>
      <w:r w:rsidR="001F7CBF" w:rsidRPr="00290B8A">
        <w:rPr>
          <w:color w:val="000000"/>
        </w:rPr>
        <w:t>……</w:t>
      </w:r>
      <w:proofErr w:type="gramStart"/>
      <w:r w:rsidR="001F7CBF" w:rsidRPr="00290B8A">
        <w:rPr>
          <w:color w:val="000000"/>
        </w:rPr>
        <w:t>…..</w:t>
      </w:r>
      <w:proofErr w:type="gramEnd"/>
      <w:r w:rsidR="001E66FE" w:rsidRPr="00290B8A">
        <w:rPr>
          <w:color w:val="000000"/>
        </w:rPr>
        <w:tab/>
      </w:r>
      <w:r w:rsidRPr="00290B8A">
        <w:rPr>
          <w:color w:val="000000"/>
        </w:rPr>
        <w:t xml:space="preserve">$ </w:t>
      </w:r>
      <w:bookmarkStart w:id="15" w:name="Text11"/>
      <w:r w:rsidR="009236C5" w:rsidRPr="00290B8A">
        <w:rPr>
          <w:color w:val="000000"/>
        </w:rPr>
        <w:fldChar w:fldCharType="begin">
          <w:ffData>
            <w:name w:val="Text11"/>
            <w:enabled/>
            <w:calcOnExit w:val="0"/>
            <w:textInput>
              <w:maxLength w:val="10"/>
            </w:textInput>
          </w:ffData>
        </w:fldChar>
      </w:r>
      <w:r w:rsidR="009236C5" w:rsidRPr="00290B8A">
        <w:rPr>
          <w:color w:val="000000"/>
        </w:rPr>
        <w:instrText xml:space="preserve"> FORMTEXT </w:instrText>
      </w:r>
      <w:r w:rsidR="009236C5" w:rsidRPr="00290B8A">
        <w:rPr>
          <w:color w:val="000000"/>
        </w:rPr>
      </w:r>
      <w:r w:rsidR="009236C5"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009236C5" w:rsidRPr="00290B8A">
        <w:rPr>
          <w:color w:val="000000"/>
        </w:rPr>
        <w:fldChar w:fldCharType="end"/>
      </w:r>
      <w:bookmarkEnd w:id="15"/>
    </w:p>
    <w:p w14:paraId="2FF628F9" w14:textId="77777777" w:rsidR="008E4A43" w:rsidRPr="00290B8A" w:rsidRDefault="001F7CBF" w:rsidP="00450CD7">
      <w:pPr>
        <w:tabs>
          <w:tab w:val="left" w:pos="8640"/>
        </w:tabs>
        <w:autoSpaceDE w:val="0"/>
        <w:autoSpaceDN w:val="0"/>
        <w:adjustRightInd w:val="0"/>
        <w:spacing w:before="120"/>
        <w:rPr>
          <w:color w:val="000000"/>
        </w:rPr>
      </w:pPr>
      <w:r w:rsidRPr="00290B8A">
        <w:rPr>
          <w:b/>
          <w:bCs/>
          <w:color w:val="000000"/>
        </w:rPr>
        <w:t xml:space="preserve">   </w:t>
      </w:r>
      <w:r w:rsidR="00095442" w:rsidRPr="00290B8A">
        <w:rPr>
          <w:b/>
          <w:bCs/>
          <w:color w:val="000000"/>
        </w:rPr>
        <w:t xml:space="preserve">     </w:t>
      </w:r>
      <w:r w:rsidRPr="00290B8A">
        <w:rPr>
          <w:b/>
          <w:bCs/>
          <w:color w:val="000000"/>
        </w:rPr>
        <w:t xml:space="preserve">  </w:t>
      </w:r>
      <w:r w:rsidR="008E4A43" w:rsidRPr="00290B8A">
        <w:rPr>
          <w:b/>
          <w:bCs/>
          <w:color w:val="000000"/>
        </w:rPr>
        <w:t xml:space="preserve">(1a + 1b +2) </w:t>
      </w:r>
    </w:p>
    <w:p w14:paraId="118E9A79" w14:textId="77777777" w:rsidR="008E4A43" w:rsidRPr="00290B8A" w:rsidRDefault="008E4A43" w:rsidP="00095442">
      <w:pPr>
        <w:autoSpaceDE w:val="0"/>
        <w:autoSpaceDN w:val="0"/>
        <w:adjustRightInd w:val="0"/>
        <w:spacing w:before="120" w:line="360" w:lineRule="auto"/>
        <w:rPr>
          <w:color w:val="000000"/>
        </w:rPr>
      </w:pPr>
      <w:r w:rsidRPr="00290B8A">
        <w:rPr>
          <w:color w:val="000000"/>
        </w:rPr>
        <w:t>Vacation, summer, or after</w:t>
      </w:r>
      <w:r w:rsidRPr="00290B8A">
        <w:rPr>
          <w:rFonts w:ascii="Calibri" w:hAnsi="Calibri"/>
          <w:color w:val="000000"/>
        </w:rPr>
        <w:t>‐</w:t>
      </w:r>
      <w:r w:rsidRPr="00290B8A">
        <w:rPr>
          <w:color w:val="000000"/>
        </w:rPr>
        <w:t xml:space="preserve">school student employment: </w:t>
      </w:r>
    </w:p>
    <w:bookmarkStart w:id="16" w:name="Text12"/>
    <w:p w14:paraId="26C8C869" w14:textId="77777777" w:rsidR="001F7CBF" w:rsidRPr="00290B8A" w:rsidRDefault="00902D00" w:rsidP="001D74AE">
      <w:pPr>
        <w:framePr w:w="10483" w:h="961" w:hSpace="180" w:wrap="around" w:vAnchor="text" w:hAnchor="page" w:x="790" w:y="8"/>
        <w:rPr>
          <w:color w:val="000000"/>
        </w:rPr>
      </w:pPr>
      <w:r w:rsidRPr="00290B8A">
        <w:rPr>
          <w:color w:val="000000"/>
        </w:rPr>
        <w:fldChar w:fldCharType="begin">
          <w:ffData>
            <w:name w:val="Text12"/>
            <w:enabled/>
            <w:calcOnExit w:val="0"/>
            <w:textInput>
              <w:maxLength w:val="300"/>
              <w:format w:val="LOWERCASE"/>
            </w:textInput>
          </w:ffData>
        </w:fldChar>
      </w:r>
      <w:r w:rsidRPr="00290B8A">
        <w:rPr>
          <w:color w:val="000000"/>
        </w:rPr>
        <w:instrText xml:space="preserve"> FORMTEXT </w:instrText>
      </w:r>
      <w:r w:rsidRPr="00290B8A">
        <w:rPr>
          <w:color w:val="000000"/>
        </w:rPr>
      </w:r>
      <w:r w:rsidRPr="00290B8A">
        <w:rPr>
          <w:color w:val="000000"/>
        </w:rPr>
        <w:fldChar w:fldCharType="separate"/>
      </w:r>
      <w:r w:rsidR="008D272B">
        <w:rPr>
          <w:color w:val="000000"/>
        </w:rPr>
        <w:t> </w:t>
      </w:r>
      <w:r w:rsidR="008D272B">
        <w:rPr>
          <w:color w:val="000000"/>
        </w:rPr>
        <w:t> </w:t>
      </w:r>
      <w:r w:rsidR="008D272B">
        <w:rPr>
          <w:color w:val="000000"/>
        </w:rPr>
        <w:t> </w:t>
      </w:r>
      <w:r w:rsidR="008D272B">
        <w:rPr>
          <w:color w:val="000000"/>
        </w:rPr>
        <w:t> </w:t>
      </w:r>
      <w:r w:rsidR="008D272B">
        <w:rPr>
          <w:color w:val="000000"/>
        </w:rPr>
        <w:t> </w:t>
      </w:r>
      <w:r w:rsidRPr="00290B8A">
        <w:rPr>
          <w:color w:val="000000"/>
        </w:rPr>
        <w:fldChar w:fldCharType="end"/>
      </w:r>
      <w:bookmarkEnd w:id="16"/>
    </w:p>
    <w:p w14:paraId="7FBD1D50" w14:textId="77777777" w:rsidR="001D74AE" w:rsidRDefault="001D74AE" w:rsidP="008E4A43">
      <w:pPr>
        <w:autoSpaceDE w:val="0"/>
        <w:autoSpaceDN w:val="0"/>
        <w:adjustRightInd w:val="0"/>
        <w:rPr>
          <w:color w:val="000000"/>
        </w:rPr>
      </w:pPr>
    </w:p>
    <w:p w14:paraId="151A769C" w14:textId="0E4A7E56" w:rsidR="008E4A43" w:rsidRPr="00290B8A" w:rsidRDefault="008E4A43" w:rsidP="008E4A43">
      <w:pPr>
        <w:autoSpaceDE w:val="0"/>
        <w:autoSpaceDN w:val="0"/>
        <w:adjustRightInd w:val="0"/>
        <w:rPr>
          <w:color w:val="000000"/>
        </w:rPr>
      </w:pPr>
      <w:r w:rsidRPr="00290B8A">
        <w:rPr>
          <w:color w:val="000000"/>
        </w:rPr>
        <w:t xml:space="preserve">Number of children claimed by your parents on their </w:t>
      </w:r>
      <w:r w:rsidRPr="00290B8A">
        <w:rPr>
          <w:b/>
          <w:bCs/>
          <w:color w:val="000000"/>
        </w:rPr>
        <w:t>20</w:t>
      </w:r>
      <w:r w:rsidR="003160CF">
        <w:rPr>
          <w:b/>
          <w:bCs/>
          <w:color w:val="000000"/>
        </w:rPr>
        <w:t>2</w:t>
      </w:r>
      <w:r w:rsidR="00615B87">
        <w:rPr>
          <w:b/>
          <w:bCs/>
          <w:color w:val="000000"/>
        </w:rPr>
        <w:t>5</w:t>
      </w:r>
      <w:r w:rsidRPr="00290B8A">
        <w:rPr>
          <w:b/>
          <w:bCs/>
          <w:color w:val="000000"/>
        </w:rPr>
        <w:t xml:space="preserve"> </w:t>
      </w:r>
      <w:r w:rsidRPr="00290B8A">
        <w:rPr>
          <w:color w:val="000000"/>
        </w:rPr>
        <w:t xml:space="preserve">Federal Income Tax Return: </w:t>
      </w:r>
      <w:bookmarkStart w:id="17" w:name="Text13"/>
      <w:r w:rsidR="00C548BC" w:rsidRPr="00290B8A">
        <w:rPr>
          <w:color w:val="000000"/>
        </w:rPr>
        <w:fldChar w:fldCharType="begin">
          <w:ffData>
            <w:name w:val="Text13"/>
            <w:enabled/>
            <w:calcOnExit w:val="0"/>
            <w:textInput>
              <w:maxLength w:val="2"/>
            </w:textInput>
          </w:ffData>
        </w:fldChar>
      </w:r>
      <w:r w:rsidR="00C548BC" w:rsidRPr="00290B8A">
        <w:rPr>
          <w:color w:val="000000"/>
        </w:rPr>
        <w:instrText xml:space="preserve"> FORMTEXT </w:instrText>
      </w:r>
      <w:r w:rsidR="00C548BC" w:rsidRPr="00290B8A">
        <w:rPr>
          <w:color w:val="000000"/>
        </w:rPr>
      </w:r>
      <w:r w:rsidR="00C548BC" w:rsidRPr="00290B8A">
        <w:rPr>
          <w:color w:val="000000"/>
        </w:rPr>
        <w:fldChar w:fldCharType="separate"/>
      </w:r>
      <w:r w:rsidR="008D272B">
        <w:rPr>
          <w:color w:val="000000"/>
        </w:rPr>
        <w:t> </w:t>
      </w:r>
      <w:r w:rsidR="008D272B">
        <w:rPr>
          <w:color w:val="000000"/>
        </w:rPr>
        <w:t> </w:t>
      </w:r>
      <w:r w:rsidR="00C548BC" w:rsidRPr="00290B8A">
        <w:rPr>
          <w:color w:val="000000"/>
        </w:rPr>
        <w:fldChar w:fldCharType="end"/>
      </w:r>
      <w:bookmarkEnd w:id="17"/>
      <w:r w:rsidRPr="00290B8A">
        <w:rPr>
          <w:color w:val="000000"/>
        </w:rPr>
        <w:t xml:space="preserve"> </w:t>
      </w:r>
    </w:p>
    <w:p w14:paraId="3344EB8E" w14:textId="77777777" w:rsidR="001D74AE" w:rsidRDefault="001D74AE" w:rsidP="008E4A43">
      <w:pPr>
        <w:autoSpaceDE w:val="0"/>
        <w:autoSpaceDN w:val="0"/>
        <w:adjustRightInd w:val="0"/>
        <w:rPr>
          <w:color w:val="000000"/>
        </w:rPr>
      </w:pPr>
    </w:p>
    <w:p w14:paraId="760D78DB" w14:textId="111C4BAC" w:rsidR="008E4A43" w:rsidRPr="00290B8A" w:rsidRDefault="008E4A43" w:rsidP="008E4A43">
      <w:pPr>
        <w:autoSpaceDE w:val="0"/>
        <w:autoSpaceDN w:val="0"/>
        <w:adjustRightInd w:val="0"/>
        <w:rPr>
          <w:color w:val="000000"/>
        </w:rPr>
      </w:pPr>
      <w:r w:rsidRPr="00290B8A">
        <w:rPr>
          <w:color w:val="000000"/>
        </w:rPr>
        <w:t>Number of dependent children expected to attend college or post</w:t>
      </w:r>
      <w:r w:rsidRPr="00290B8A">
        <w:rPr>
          <w:rFonts w:ascii="Calibri" w:hAnsi="Calibri"/>
          <w:color w:val="000000"/>
        </w:rPr>
        <w:t>‐</w:t>
      </w:r>
      <w:r w:rsidRPr="00290B8A">
        <w:rPr>
          <w:color w:val="000000"/>
        </w:rPr>
        <w:t xml:space="preserve">high school institutions </w:t>
      </w:r>
      <w:r w:rsidR="009E51BF">
        <w:rPr>
          <w:color w:val="000000"/>
        </w:rPr>
        <w:t>in the 202</w:t>
      </w:r>
      <w:r w:rsidR="00615B87">
        <w:rPr>
          <w:color w:val="000000"/>
        </w:rPr>
        <w:t>6</w:t>
      </w:r>
      <w:r w:rsidR="009E51BF">
        <w:rPr>
          <w:color w:val="000000"/>
        </w:rPr>
        <w:t>/202</w:t>
      </w:r>
      <w:r w:rsidR="00615B87">
        <w:rPr>
          <w:color w:val="000000"/>
        </w:rPr>
        <w:t>7</w:t>
      </w:r>
      <w:r w:rsidR="00472DF2">
        <w:rPr>
          <w:color w:val="000000"/>
        </w:rPr>
        <w:t xml:space="preserve"> session</w:t>
      </w:r>
      <w:r w:rsidRPr="00290B8A">
        <w:rPr>
          <w:color w:val="000000"/>
        </w:rPr>
        <w:t xml:space="preserve">: </w:t>
      </w:r>
      <w:bookmarkStart w:id="18" w:name="Text14"/>
      <w:r w:rsidR="00C548BC" w:rsidRPr="00290B8A">
        <w:rPr>
          <w:color w:val="000000"/>
        </w:rPr>
        <w:fldChar w:fldCharType="begin">
          <w:ffData>
            <w:name w:val="Text14"/>
            <w:enabled/>
            <w:calcOnExit w:val="0"/>
            <w:textInput>
              <w:maxLength w:val="2"/>
            </w:textInput>
          </w:ffData>
        </w:fldChar>
      </w:r>
      <w:r w:rsidR="00C548BC" w:rsidRPr="00290B8A">
        <w:rPr>
          <w:color w:val="000000"/>
        </w:rPr>
        <w:instrText xml:space="preserve"> FORMTEXT </w:instrText>
      </w:r>
      <w:r w:rsidR="00C548BC" w:rsidRPr="00290B8A">
        <w:rPr>
          <w:color w:val="000000"/>
        </w:rPr>
      </w:r>
      <w:r w:rsidR="00C548BC" w:rsidRPr="00290B8A">
        <w:rPr>
          <w:color w:val="000000"/>
        </w:rPr>
        <w:fldChar w:fldCharType="separate"/>
      </w:r>
      <w:r w:rsidR="008D272B">
        <w:rPr>
          <w:color w:val="000000"/>
        </w:rPr>
        <w:t> </w:t>
      </w:r>
      <w:r w:rsidR="008D272B">
        <w:rPr>
          <w:color w:val="000000"/>
        </w:rPr>
        <w:t> </w:t>
      </w:r>
      <w:r w:rsidR="00C548BC" w:rsidRPr="00290B8A">
        <w:rPr>
          <w:color w:val="000000"/>
        </w:rPr>
        <w:fldChar w:fldCharType="end"/>
      </w:r>
      <w:bookmarkEnd w:id="18"/>
      <w:r w:rsidRPr="00290B8A">
        <w:rPr>
          <w:color w:val="000000"/>
        </w:rPr>
        <w:t xml:space="preserve"> </w:t>
      </w:r>
    </w:p>
    <w:p w14:paraId="7DE25454" w14:textId="77777777" w:rsidR="00095442" w:rsidRDefault="00095442" w:rsidP="008E4A43">
      <w:pPr>
        <w:autoSpaceDE w:val="0"/>
        <w:autoSpaceDN w:val="0"/>
        <w:adjustRightInd w:val="0"/>
        <w:rPr>
          <w:color w:val="000000"/>
        </w:rPr>
      </w:pPr>
    </w:p>
    <w:p w14:paraId="6ECA1492" w14:textId="77777777" w:rsidR="007F3C4D" w:rsidRPr="00290B8A" w:rsidRDefault="007F3C4D" w:rsidP="008E4A43">
      <w:pPr>
        <w:autoSpaceDE w:val="0"/>
        <w:autoSpaceDN w:val="0"/>
        <w:adjustRightInd w:val="0"/>
        <w:rPr>
          <w:color w:val="000000"/>
        </w:rPr>
      </w:pPr>
    </w:p>
    <w:p w14:paraId="59842132" w14:textId="77777777" w:rsidR="008E4A43" w:rsidRPr="00290B8A" w:rsidRDefault="008E4A43" w:rsidP="008E4A43">
      <w:pPr>
        <w:autoSpaceDE w:val="0"/>
        <w:autoSpaceDN w:val="0"/>
        <w:adjustRightInd w:val="0"/>
        <w:rPr>
          <w:color w:val="000000"/>
        </w:rPr>
      </w:pPr>
      <w:r w:rsidRPr="00290B8A">
        <w:rPr>
          <w:color w:val="000000"/>
        </w:rPr>
        <w:t xml:space="preserve">I/We hereby certify that the above information is true, and that we DID FILE the attached income tax return (and schedules) and that it is an exact and complete copy of my/our prior year’s Federal Income Tax Return (IRS Form 1040 or 1040A) filed with the United States Internal Revenue Service. </w:t>
      </w:r>
    </w:p>
    <w:p w14:paraId="3CFA5441" w14:textId="77777777" w:rsidR="001E66FE" w:rsidRPr="00290B8A" w:rsidRDefault="001E66FE" w:rsidP="008E4A43">
      <w:pPr>
        <w:autoSpaceDE w:val="0"/>
        <w:autoSpaceDN w:val="0"/>
        <w:adjustRightInd w:val="0"/>
        <w:rPr>
          <w:color w:val="000000"/>
        </w:rPr>
      </w:pPr>
    </w:p>
    <w:p w14:paraId="6A7F1A53" w14:textId="77777777" w:rsidR="008E4A43" w:rsidRPr="00290B8A" w:rsidRDefault="008E4A43" w:rsidP="008E4A43">
      <w:pPr>
        <w:autoSpaceDE w:val="0"/>
        <w:autoSpaceDN w:val="0"/>
        <w:adjustRightInd w:val="0"/>
        <w:rPr>
          <w:color w:val="000000"/>
          <w:sz w:val="22"/>
          <w:szCs w:val="22"/>
        </w:rPr>
      </w:pPr>
      <w:r w:rsidRPr="00290B8A">
        <w:rPr>
          <w:color w:val="000000"/>
        </w:rPr>
        <w:t>________________</w:t>
      </w:r>
      <w:r w:rsidR="001E66FE" w:rsidRPr="00290B8A">
        <w:rPr>
          <w:color w:val="000000"/>
        </w:rPr>
        <w:t>_______________________________</w:t>
      </w:r>
      <w:r w:rsidRPr="00290B8A">
        <w:rPr>
          <w:color w:val="000000"/>
        </w:rPr>
        <w:t>__________________________</w:t>
      </w:r>
      <w:r w:rsidR="00095442" w:rsidRPr="00290B8A">
        <w:rPr>
          <w:color w:val="000000"/>
        </w:rPr>
        <w:t>____</w:t>
      </w:r>
      <w:r w:rsidRPr="00290B8A">
        <w:rPr>
          <w:color w:val="000000"/>
        </w:rPr>
        <w:t>____________</w:t>
      </w:r>
      <w:r w:rsidRPr="00290B8A">
        <w:rPr>
          <w:color w:val="000000"/>
          <w:sz w:val="22"/>
          <w:szCs w:val="22"/>
        </w:rPr>
        <w:t xml:space="preserve"> </w:t>
      </w:r>
    </w:p>
    <w:p w14:paraId="2921E4C1" w14:textId="77777777" w:rsidR="008E4A43" w:rsidRPr="00290B8A" w:rsidRDefault="008E4A43" w:rsidP="008E4A43">
      <w:pPr>
        <w:autoSpaceDE w:val="0"/>
        <w:autoSpaceDN w:val="0"/>
        <w:adjustRightInd w:val="0"/>
        <w:rPr>
          <w:color w:val="000000"/>
          <w:sz w:val="18"/>
          <w:szCs w:val="18"/>
        </w:rPr>
      </w:pPr>
      <w:r w:rsidRPr="00290B8A">
        <w:rPr>
          <w:color w:val="000000"/>
          <w:sz w:val="18"/>
          <w:szCs w:val="18"/>
        </w:rPr>
        <w:t>(Father’s S</w:t>
      </w:r>
      <w:r w:rsidR="00450CD7" w:rsidRPr="00290B8A">
        <w:rPr>
          <w:color w:val="000000"/>
          <w:sz w:val="18"/>
          <w:szCs w:val="18"/>
        </w:rPr>
        <w:t>ignature) (Date)</w:t>
      </w:r>
    </w:p>
    <w:p w14:paraId="14518A98" w14:textId="77777777" w:rsidR="00450CD7" w:rsidRPr="00290B8A" w:rsidRDefault="00450CD7" w:rsidP="008E4A43">
      <w:pPr>
        <w:autoSpaceDE w:val="0"/>
        <w:autoSpaceDN w:val="0"/>
        <w:adjustRightInd w:val="0"/>
        <w:rPr>
          <w:color w:val="000000"/>
          <w:sz w:val="16"/>
          <w:szCs w:val="16"/>
        </w:rPr>
      </w:pPr>
    </w:p>
    <w:p w14:paraId="173EB1D4" w14:textId="77777777" w:rsidR="00450CD7" w:rsidRPr="00290B8A" w:rsidRDefault="00450CD7" w:rsidP="008E4A43">
      <w:pPr>
        <w:autoSpaceDE w:val="0"/>
        <w:autoSpaceDN w:val="0"/>
        <w:adjustRightInd w:val="0"/>
        <w:rPr>
          <w:color w:val="000000"/>
          <w:sz w:val="16"/>
          <w:szCs w:val="16"/>
        </w:rPr>
      </w:pPr>
    </w:p>
    <w:p w14:paraId="5B38C5DD" w14:textId="77777777" w:rsidR="00450CD7" w:rsidRPr="00290B8A" w:rsidRDefault="00450CD7" w:rsidP="00450CD7">
      <w:pPr>
        <w:autoSpaceDE w:val="0"/>
        <w:autoSpaceDN w:val="0"/>
        <w:adjustRightInd w:val="0"/>
        <w:rPr>
          <w:color w:val="000000"/>
          <w:sz w:val="18"/>
          <w:szCs w:val="18"/>
        </w:rPr>
      </w:pPr>
      <w:r w:rsidRPr="00290B8A">
        <w:rPr>
          <w:color w:val="000000"/>
        </w:rPr>
        <w:t>________________________________________________________________________________________</w:t>
      </w:r>
      <w:r w:rsidR="003A6C72" w:rsidRPr="00290B8A">
        <w:rPr>
          <w:color w:val="000000"/>
        </w:rPr>
        <w:t>_</w:t>
      </w:r>
      <w:r w:rsidR="003A6C72" w:rsidRPr="00290B8A">
        <w:rPr>
          <w:color w:val="000000"/>
          <w:sz w:val="22"/>
          <w:szCs w:val="22"/>
        </w:rPr>
        <w:t xml:space="preserve"> </w:t>
      </w:r>
      <w:r w:rsidR="003A6C72" w:rsidRPr="00290B8A">
        <w:rPr>
          <w:color w:val="000000"/>
          <w:sz w:val="16"/>
          <w:szCs w:val="16"/>
        </w:rPr>
        <w:t>(</w:t>
      </w:r>
      <w:r w:rsidRPr="00290B8A">
        <w:rPr>
          <w:color w:val="000000"/>
          <w:sz w:val="18"/>
          <w:szCs w:val="18"/>
        </w:rPr>
        <w:t>Mothers Signature) (Date)</w:t>
      </w:r>
    </w:p>
    <w:p w14:paraId="2C0BA3CD" w14:textId="24280919" w:rsidR="008E4A43" w:rsidRPr="00290B8A" w:rsidRDefault="001F11BB" w:rsidP="008E4A43">
      <w:pPr>
        <w:pageBreakBefore/>
        <w:autoSpaceDE w:val="0"/>
        <w:autoSpaceDN w:val="0"/>
        <w:adjustRightInd w:val="0"/>
        <w:jc w:val="center"/>
        <w:rPr>
          <w:color w:val="000000"/>
          <w:sz w:val="44"/>
          <w:szCs w:val="44"/>
        </w:rPr>
      </w:pPr>
      <w:bookmarkStart w:id="19" w:name="OLE_LINK10"/>
      <w:bookmarkStart w:id="20" w:name="OLE_LINK11"/>
      <w:bookmarkStart w:id="21" w:name="OLE_LINK12"/>
      <w:bookmarkEnd w:id="3"/>
      <w:bookmarkEnd w:id="4"/>
      <w:bookmarkEnd w:id="5"/>
      <w:r>
        <w:rPr>
          <w:noProof/>
          <w:color w:val="000000"/>
          <w:sz w:val="36"/>
          <w:szCs w:val="36"/>
        </w:rPr>
        <w:lastRenderedPageBreak/>
        <w:drawing>
          <wp:anchor distT="0" distB="0" distL="114300" distR="114300" simplePos="0" relativeHeight="251654656" behindDoc="1" locked="0" layoutInCell="1" allowOverlap="1" wp14:anchorId="38146DD2" wp14:editId="077EBD12">
            <wp:simplePos x="0" y="0"/>
            <wp:positionH relativeFrom="column">
              <wp:posOffset>-68580</wp:posOffset>
            </wp:positionH>
            <wp:positionV relativeFrom="paragraph">
              <wp:posOffset>-45720</wp:posOffset>
            </wp:positionV>
            <wp:extent cx="1143000" cy="1069975"/>
            <wp:effectExtent l="0" t="0" r="0" b="0"/>
            <wp:wrapTight wrapText="bothSides">
              <wp:wrapPolygon edited="0">
                <wp:start x="0" y="0"/>
                <wp:lineTo x="0" y="21151"/>
                <wp:lineTo x="21240" y="21151"/>
                <wp:lineTo x="21240" y="0"/>
                <wp:lineTo x="0" y="0"/>
              </wp:wrapPolygon>
            </wp:wrapTight>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36"/>
          <w:szCs w:val="36"/>
        </w:rPr>
        <w:drawing>
          <wp:anchor distT="0" distB="0" distL="114300" distR="114300" simplePos="0" relativeHeight="251655680" behindDoc="1" locked="0" layoutInCell="1" allowOverlap="1" wp14:anchorId="02C5ED15" wp14:editId="18472297">
            <wp:simplePos x="0" y="0"/>
            <wp:positionH relativeFrom="column">
              <wp:posOffset>5646420</wp:posOffset>
            </wp:positionH>
            <wp:positionV relativeFrom="paragraph">
              <wp:posOffset>-45720</wp:posOffset>
            </wp:positionV>
            <wp:extent cx="1143000" cy="1069975"/>
            <wp:effectExtent l="0" t="0" r="0" b="0"/>
            <wp:wrapTight wrapText="bothSides">
              <wp:wrapPolygon edited="0">
                <wp:start x="0" y="0"/>
                <wp:lineTo x="0" y="21151"/>
                <wp:lineTo x="21240" y="21151"/>
                <wp:lineTo x="21240" y="0"/>
                <wp:lineTo x="0" y="0"/>
              </wp:wrapPolygon>
            </wp:wrapTight>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bookmarkStart w:id="22" w:name="OLE_LINK28"/>
      <w:bookmarkStart w:id="23" w:name="OLE_LINK29"/>
      <w:bookmarkStart w:id="24" w:name="OLE_LINK26"/>
      <w:bookmarkStart w:id="25" w:name="OLE_LINK27"/>
      <w:smartTag w:uri="urn:schemas-microsoft-com:office:smarttags" w:element="place">
        <w:smartTag w:uri="urn:schemas-microsoft-com:office:smarttags" w:element="City">
          <w:r w:rsidR="008E4A43" w:rsidRPr="00290B8A">
            <w:rPr>
              <w:color w:val="000000"/>
              <w:sz w:val="44"/>
              <w:szCs w:val="44"/>
            </w:rPr>
            <w:t>NORFOLK</w:t>
          </w:r>
        </w:smartTag>
      </w:smartTag>
      <w:r w:rsidR="008E4A43" w:rsidRPr="00290B8A">
        <w:rPr>
          <w:color w:val="000000"/>
          <w:sz w:val="44"/>
          <w:szCs w:val="44"/>
        </w:rPr>
        <w:t xml:space="preserve"> SPORTS CLUB</w:t>
      </w:r>
      <w:bookmarkEnd w:id="22"/>
      <w:bookmarkEnd w:id="23"/>
      <w:r w:rsidR="008E4A43" w:rsidRPr="00290B8A">
        <w:rPr>
          <w:color w:val="000000"/>
          <w:sz w:val="44"/>
          <w:szCs w:val="44"/>
        </w:rPr>
        <w:t xml:space="preserve"> </w:t>
      </w:r>
      <w:bookmarkEnd w:id="24"/>
      <w:bookmarkEnd w:id="25"/>
    </w:p>
    <w:p w14:paraId="5597B441" w14:textId="77777777" w:rsidR="008E4A43" w:rsidRPr="00290B8A" w:rsidRDefault="008E4A43" w:rsidP="008E4A43">
      <w:pPr>
        <w:autoSpaceDE w:val="0"/>
        <w:autoSpaceDN w:val="0"/>
        <w:adjustRightInd w:val="0"/>
        <w:jc w:val="center"/>
        <w:rPr>
          <w:color w:val="000000"/>
          <w:sz w:val="36"/>
          <w:szCs w:val="36"/>
        </w:rPr>
      </w:pPr>
      <w:bookmarkStart w:id="26" w:name="OLE_LINK30"/>
      <w:bookmarkStart w:id="27" w:name="OLE_LINK31"/>
      <w:bookmarkStart w:id="28" w:name="OLE_LINK32"/>
      <w:r w:rsidRPr="00290B8A">
        <w:rPr>
          <w:color w:val="000000"/>
          <w:sz w:val="36"/>
          <w:szCs w:val="36"/>
        </w:rPr>
        <w:t xml:space="preserve">Student Scholarship Application </w:t>
      </w:r>
    </w:p>
    <w:p w14:paraId="37EB1813" w14:textId="77777777" w:rsidR="008E4A43" w:rsidRPr="00F52B74" w:rsidRDefault="008E4A43" w:rsidP="008E4A43">
      <w:pPr>
        <w:autoSpaceDE w:val="0"/>
        <w:autoSpaceDN w:val="0"/>
        <w:adjustRightInd w:val="0"/>
        <w:jc w:val="center"/>
        <w:rPr>
          <w:color w:val="000000"/>
          <w:sz w:val="32"/>
          <w:szCs w:val="32"/>
          <w:u w:val="single"/>
        </w:rPr>
      </w:pPr>
      <w:bookmarkStart w:id="29" w:name="OLE_LINK33"/>
      <w:bookmarkStart w:id="30" w:name="OLE_LINK34"/>
      <w:bookmarkStart w:id="31" w:name="OLE_LINK35"/>
      <w:bookmarkEnd w:id="26"/>
      <w:bookmarkEnd w:id="27"/>
      <w:bookmarkEnd w:id="28"/>
      <w:r w:rsidRPr="00F52B74">
        <w:rPr>
          <w:color w:val="000000"/>
          <w:sz w:val="32"/>
          <w:szCs w:val="32"/>
          <w:u w:val="single"/>
        </w:rPr>
        <w:t xml:space="preserve">Academic Information </w:t>
      </w:r>
      <w:bookmarkEnd w:id="19"/>
      <w:bookmarkEnd w:id="20"/>
      <w:bookmarkEnd w:id="21"/>
    </w:p>
    <w:bookmarkEnd w:id="29"/>
    <w:bookmarkEnd w:id="30"/>
    <w:bookmarkEnd w:id="31"/>
    <w:p w14:paraId="51077169" w14:textId="77777777" w:rsidR="00C5130F" w:rsidRPr="00290B8A" w:rsidRDefault="00C5130F" w:rsidP="008E4A43">
      <w:pPr>
        <w:autoSpaceDE w:val="0"/>
        <w:autoSpaceDN w:val="0"/>
        <w:adjustRightInd w:val="0"/>
        <w:rPr>
          <w:b/>
          <w:color w:val="000000"/>
        </w:rPr>
      </w:pPr>
    </w:p>
    <w:p w14:paraId="2596A130" w14:textId="77777777" w:rsidR="007F3C4D" w:rsidRPr="00290B8A" w:rsidRDefault="008E4A43" w:rsidP="00901B5D">
      <w:pPr>
        <w:tabs>
          <w:tab w:val="left" w:pos="1080"/>
        </w:tabs>
        <w:autoSpaceDE w:val="0"/>
        <w:autoSpaceDN w:val="0"/>
        <w:adjustRightInd w:val="0"/>
        <w:spacing w:before="120"/>
        <w:rPr>
          <w:color w:val="000000"/>
        </w:rPr>
      </w:pPr>
      <w:bookmarkStart w:id="32" w:name="OLE_LINK7"/>
      <w:bookmarkStart w:id="33" w:name="OLE_LINK8"/>
      <w:bookmarkStart w:id="34" w:name="OLE_LINK9"/>
      <w:proofErr w:type="gramStart"/>
      <w:r w:rsidRPr="00290B8A">
        <w:rPr>
          <w:color w:val="000000"/>
        </w:rPr>
        <w:t>Applicant</w:t>
      </w:r>
      <w:proofErr w:type="gramEnd"/>
      <w:r w:rsidRPr="00290B8A">
        <w:rPr>
          <w:color w:val="000000"/>
        </w:rPr>
        <w:t xml:space="preserve"> must be in a graduating class of </w:t>
      </w:r>
      <w:proofErr w:type="gramStart"/>
      <w:r w:rsidRPr="00290B8A">
        <w:rPr>
          <w:color w:val="000000"/>
        </w:rPr>
        <w:t>a Norfolk</w:t>
      </w:r>
      <w:proofErr w:type="gramEnd"/>
      <w:r w:rsidRPr="00290B8A">
        <w:rPr>
          <w:color w:val="000000"/>
        </w:rPr>
        <w:t>,</w:t>
      </w:r>
      <w:r w:rsidR="00C11500">
        <w:rPr>
          <w:color w:val="000000"/>
        </w:rPr>
        <w:t xml:space="preserve"> Virginia Beach, Portsmouth, </w:t>
      </w:r>
      <w:r w:rsidR="003972BB" w:rsidRPr="00290B8A">
        <w:rPr>
          <w:color w:val="000000"/>
        </w:rPr>
        <w:t>Chesapeake,</w:t>
      </w:r>
      <w:r w:rsidRPr="00290B8A">
        <w:rPr>
          <w:color w:val="000000"/>
        </w:rPr>
        <w:t xml:space="preserve"> </w:t>
      </w:r>
      <w:r w:rsidR="00C11500">
        <w:rPr>
          <w:color w:val="000000"/>
        </w:rPr>
        <w:t>or Suffolk</w:t>
      </w:r>
      <w:r w:rsidR="00C11500" w:rsidRPr="00C11500">
        <w:rPr>
          <w:color w:val="000000"/>
        </w:rPr>
        <w:t xml:space="preserve"> </w:t>
      </w:r>
      <w:r w:rsidR="00C11500" w:rsidRPr="00290B8A">
        <w:rPr>
          <w:color w:val="000000"/>
        </w:rPr>
        <w:t>High School</w:t>
      </w:r>
      <w:r w:rsidR="00E00D0A" w:rsidRPr="00290B8A">
        <w:rPr>
          <w:color w:val="000000"/>
        </w:rPr>
        <w:t>;</w:t>
      </w:r>
      <w:r w:rsidRPr="00290B8A">
        <w:rPr>
          <w:color w:val="000000"/>
        </w:rPr>
        <w:t xml:space="preserve"> public, private, or parochial. The applicant must have a financial need, must have displayed qualities of leadership and character, graduate with a “C” or equivalent class average and must have rece</w:t>
      </w:r>
      <w:r w:rsidR="007F3C4D">
        <w:rPr>
          <w:color w:val="000000"/>
        </w:rPr>
        <w:t xml:space="preserve">ived a varsity letter. </w:t>
      </w:r>
      <w:r w:rsidRPr="00290B8A">
        <w:rPr>
          <w:color w:val="000000"/>
        </w:rPr>
        <w:t xml:space="preserve">The applicant must attend a college or university within the Commonwealth of Virginia to be eligible for this </w:t>
      </w:r>
      <w:r w:rsidR="003972BB" w:rsidRPr="00290B8A">
        <w:rPr>
          <w:color w:val="000000"/>
        </w:rPr>
        <w:t>one-year</w:t>
      </w:r>
      <w:r w:rsidRPr="00290B8A">
        <w:rPr>
          <w:color w:val="000000"/>
        </w:rPr>
        <w:t xml:space="preserve"> scholarship grant. </w:t>
      </w:r>
    </w:p>
    <w:p w14:paraId="1EB27253" w14:textId="77777777" w:rsidR="008E4A43" w:rsidRDefault="007F3C4D" w:rsidP="00901B5D">
      <w:pPr>
        <w:tabs>
          <w:tab w:val="left" w:pos="1080"/>
        </w:tabs>
        <w:autoSpaceDE w:val="0"/>
        <w:autoSpaceDN w:val="0"/>
        <w:adjustRightInd w:val="0"/>
        <w:spacing w:before="120"/>
        <w:rPr>
          <w:color w:val="000000"/>
        </w:rPr>
      </w:pPr>
      <w:r>
        <w:rPr>
          <w:color w:val="000000"/>
        </w:rPr>
        <w:t>*</w:t>
      </w:r>
      <w:r w:rsidR="007C3047">
        <w:rPr>
          <w:color w:val="000000"/>
        </w:rPr>
        <w:t>2-3 l</w:t>
      </w:r>
      <w:r w:rsidR="008E4A43" w:rsidRPr="00290B8A">
        <w:rPr>
          <w:color w:val="000000"/>
        </w:rPr>
        <w:t xml:space="preserve">etters of Recommendation and a copy of the applicant’s transcript should be attached to this </w:t>
      </w:r>
      <w:r w:rsidR="003972BB" w:rsidRPr="00290B8A">
        <w:rPr>
          <w:color w:val="000000"/>
        </w:rPr>
        <w:t>application.</w:t>
      </w:r>
      <w:r w:rsidR="003972BB">
        <w:rPr>
          <w:color w:val="000000"/>
        </w:rPr>
        <w:t xml:space="preserve"> *</w:t>
      </w:r>
      <w:r w:rsidR="008E4A43" w:rsidRPr="00290B8A">
        <w:rPr>
          <w:color w:val="000000"/>
        </w:rPr>
        <w:t xml:space="preserve"> </w:t>
      </w:r>
    </w:p>
    <w:p w14:paraId="3ED8A35C" w14:textId="77777777" w:rsidR="007F3C4D" w:rsidRPr="008150CC" w:rsidRDefault="007F3C4D" w:rsidP="00901B5D">
      <w:pPr>
        <w:tabs>
          <w:tab w:val="left" w:pos="1080"/>
        </w:tabs>
        <w:autoSpaceDE w:val="0"/>
        <w:autoSpaceDN w:val="0"/>
        <w:adjustRightInd w:val="0"/>
        <w:spacing w:before="120"/>
        <w:rPr>
          <w:color w:val="000000"/>
          <w:sz w:val="8"/>
          <w:szCs w:val="16"/>
        </w:rPr>
      </w:pPr>
    </w:p>
    <w:p w14:paraId="17FFC5A9" w14:textId="77777777" w:rsidR="008E4A43" w:rsidRPr="009E51BF" w:rsidRDefault="008E4A43" w:rsidP="00901B5D">
      <w:pPr>
        <w:tabs>
          <w:tab w:val="left" w:pos="1080"/>
          <w:tab w:val="left" w:pos="6840"/>
        </w:tabs>
        <w:autoSpaceDE w:val="0"/>
        <w:autoSpaceDN w:val="0"/>
        <w:adjustRightInd w:val="0"/>
        <w:spacing w:before="120"/>
        <w:rPr>
          <w:color w:val="000000"/>
          <w:sz w:val="22"/>
        </w:rPr>
      </w:pPr>
      <w:r w:rsidRPr="009E51BF">
        <w:rPr>
          <w:color w:val="000000"/>
          <w:sz w:val="22"/>
        </w:rPr>
        <w:t xml:space="preserve">Name: </w:t>
      </w:r>
      <w:bookmarkStart w:id="35" w:name="Text15"/>
      <w:r w:rsidR="00901B5D" w:rsidRPr="009E51BF">
        <w:rPr>
          <w:color w:val="000000"/>
          <w:sz w:val="22"/>
        </w:rPr>
        <w:tab/>
      </w:r>
      <w:r w:rsidR="00C548BC" w:rsidRPr="009E51BF">
        <w:rPr>
          <w:color w:val="000000"/>
          <w:sz w:val="22"/>
        </w:rPr>
        <w:fldChar w:fldCharType="begin">
          <w:ffData>
            <w:name w:val="Text15"/>
            <w:enabled/>
            <w:calcOnExit w:val="0"/>
            <w:textInput>
              <w:maxLength w:val="50"/>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9236C5" w:rsidRPr="009E51BF">
        <w:rPr>
          <w:color w:val="000000"/>
          <w:sz w:val="22"/>
        </w:rPr>
        <w:t> </w:t>
      </w:r>
      <w:r w:rsidR="009236C5" w:rsidRPr="009E51BF">
        <w:rPr>
          <w:color w:val="000000"/>
          <w:sz w:val="22"/>
        </w:rPr>
        <w:t> </w:t>
      </w:r>
      <w:r w:rsidR="009236C5" w:rsidRPr="009E51BF">
        <w:rPr>
          <w:color w:val="000000"/>
          <w:sz w:val="22"/>
        </w:rPr>
        <w:t> </w:t>
      </w:r>
      <w:r w:rsidR="009236C5" w:rsidRPr="009E51BF">
        <w:rPr>
          <w:color w:val="000000"/>
          <w:sz w:val="22"/>
        </w:rPr>
        <w:t> </w:t>
      </w:r>
      <w:r w:rsidR="009236C5" w:rsidRPr="009E51BF">
        <w:rPr>
          <w:color w:val="000000"/>
          <w:sz w:val="22"/>
        </w:rPr>
        <w:t> </w:t>
      </w:r>
      <w:r w:rsidR="00C548BC" w:rsidRPr="009E51BF">
        <w:rPr>
          <w:color w:val="000000"/>
          <w:sz w:val="22"/>
        </w:rPr>
        <w:fldChar w:fldCharType="end"/>
      </w:r>
      <w:bookmarkEnd w:id="35"/>
      <w:r w:rsidR="00450CD7" w:rsidRPr="009E51BF">
        <w:rPr>
          <w:color w:val="000000"/>
          <w:sz w:val="22"/>
        </w:rPr>
        <w:tab/>
      </w:r>
      <w:r w:rsidRPr="009E51BF">
        <w:rPr>
          <w:color w:val="000000"/>
          <w:sz w:val="22"/>
        </w:rPr>
        <w:t xml:space="preserve"> Date of Birth: </w:t>
      </w:r>
      <w:bookmarkStart w:id="36" w:name="Text16"/>
      <w:r w:rsidR="009236C5" w:rsidRPr="009E51BF">
        <w:rPr>
          <w:color w:val="000000"/>
          <w:sz w:val="22"/>
        </w:rPr>
        <w:fldChar w:fldCharType="begin">
          <w:ffData>
            <w:name w:val="Text16"/>
            <w:enabled/>
            <w:calcOnExit w:val="0"/>
            <w:textInput>
              <w:default w:val="MM"/>
              <w:maxLength w:val="2"/>
            </w:textInput>
          </w:ffData>
        </w:fldChar>
      </w:r>
      <w:r w:rsidR="009236C5" w:rsidRPr="009E51BF">
        <w:rPr>
          <w:color w:val="000000"/>
          <w:sz w:val="22"/>
        </w:rPr>
        <w:instrText xml:space="preserve"> FORMTEXT </w:instrText>
      </w:r>
      <w:r w:rsidR="009236C5" w:rsidRPr="009E51BF">
        <w:rPr>
          <w:color w:val="000000"/>
          <w:sz w:val="22"/>
        </w:rPr>
      </w:r>
      <w:r w:rsidR="009236C5" w:rsidRPr="009E51BF">
        <w:rPr>
          <w:color w:val="000000"/>
          <w:sz w:val="22"/>
        </w:rPr>
        <w:fldChar w:fldCharType="separate"/>
      </w:r>
      <w:r w:rsidR="009236C5" w:rsidRPr="009E51BF">
        <w:rPr>
          <w:noProof/>
          <w:color w:val="000000"/>
          <w:sz w:val="22"/>
        </w:rPr>
        <w:t>MM</w:t>
      </w:r>
      <w:r w:rsidR="009236C5" w:rsidRPr="009E51BF">
        <w:rPr>
          <w:color w:val="000000"/>
          <w:sz w:val="22"/>
        </w:rPr>
        <w:fldChar w:fldCharType="end"/>
      </w:r>
      <w:bookmarkEnd w:id="36"/>
      <w:r w:rsidRPr="009E51BF">
        <w:rPr>
          <w:color w:val="000000"/>
          <w:sz w:val="22"/>
        </w:rPr>
        <w:t xml:space="preserve"> </w:t>
      </w:r>
      <w:r w:rsidR="00C548BC" w:rsidRPr="009E51BF">
        <w:rPr>
          <w:color w:val="000000"/>
          <w:sz w:val="22"/>
        </w:rPr>
        <w:t xml:space="preserve">/ </w:t>
      </w:r>
      <w:bookmarkStart w:id="37" w:name="Text43"/>
      <w:r w:rsidR="009236C5" w:rsidRPr="009E51BF">
        <w:rPr>
          <w:color w:val="000000"/>
          <w:sz w:val="22"/>
        </w:rPr>
        <w:fldChar w:fldCharType="begin">
          <w:ffData>
            <w:name w:val="Text43"/>
            <w:enabled/>
            <w:calcOnExit w:val="0"/>
            <w:textInput>
              <w:default w:val="DD"/>
              <w:maxLength w:val="2"/>
            </w:textInput>
          </w:ffData>
        </w:fldChar>
      </w:r>
      <w:r w:rsidR="009236C5" w:rsidRPr="009E51BF">
        <w:rPr>
          <w:color w:val="000000"/>
          <w:sz w:val="22"/>
        </w:rPr>
        <w:instrText xml:space="preserve"> FORMTEXT </w:instrText>
      </w:r>
      <w:r w:rsidR="009236C5" w:rsidRPr="009E51BF">
        <w:rPr>
          <w:color w:val="000000"/>
          <w:sz w:val="22"/>
        </w:rPr>
      </w:r>
      <w:r w:rsidR="009236C5" w:rsidRPr="009E51BF">
        <w:rPr>
          <w:color w:val="000000"/>
          <w:sz w:val="22"/>
        </w:rPr>
        <w:fldChar w:fldCharType="separate"/>
      </w:r>
      <w:r w:rsidR="009236C5" w:rsidRPr="009E51BF">
        <w:rPr>
          <w:noProof/>
          <w:color w:val="000000"/>
          <w:sz w:val="22"/>
        </w:rPr>
        <w:t>DD</w:t>
      </w:r>
      <w:r w:rsidR="009236C5" w:rsidRPr="009E51BF">
        <w:rPr>
          <w:color w:val="000000"/>
          <w:sz w:val="22"/>
        </w:rPr>
        <w:fldChar w:fldCharType="end"/>
      </w:r>
      <w:bookmarkEnd w:id="37"/>
      <w:r w:rsidR="00C548BC" w:rsidRPr="009E51BF">
        <w:rPr>
          <w:color w:val="000000"/>
          <w:sz w:val="22"/>
        </w:rPr>
        <w:t xml:space="preserve"> /</w:t>
      </w:r>
      <w:bookmarkStart w:id="38" w:name="Text42"/>
      <w:r w:rsidR="009236C5" w:rsidRPr="009E51BF">
        <w:rPr>
          <w:color w:val="000000"/>
          <w:sz w:val="22"/>
        </w:rPr>
        <w:fldChar w:fldCharType="begin">
          <w:ffData>
            <w:name w:val="Text42"/>
            <w:enabled/>
            <w:calcOnExit w:val="0"/>
            <w:textInput>
              <w:default w:val="YYYY"/>
              <w:maxLength w:val="4"/>
            </w:textInput>
          </w:ffData>
        </w:fldChar>
      </w:r>
      <w:r w:rsidR="009236C5" w:rsidRPr="009E51BF">
        <w:rPr>
          <w:color w:val="000000"/>
          <w:sz w:val="22"/>
        </w:rPr>
        <w:instrText xml:space="preserve"> FORMTEXT </w:instrText>
      </w:r>
      <w:r w:rsidR="009236C5" w:rsidRPr="009E51BF">
        <w:rPr>
          <w:color w:val="000000"/>
          <w:sz w:val="22"/>
        </w:rPr>
      </w:r>
      <w:r w:rsidR="009236C5" w:rsidRPr="009E51BF">
        <w:rPr>
          <w:color w:val="000000"/>
          <w:sz w:val="22"/>
        </w:rPr>
        <w:fldChar w:fldCharType="separate"/>
      </w:r>
      <w:r w:rsidR="009236C5" w:rsidRPr="009E51BF">
        <w:rPr>
          <w:noProof/>
          <w:color w:val="000000"/>
          <w:sz w:val="22"/>
        </w:rPr>
        <w:t>YYYY</w:t>
      </w:r>
      <w:r w:rsidR="009236C5" w:rsidRPr="009E51BF">
        <w:rPr>
          <w:color w:val="000000"/>
          <w:sz w:val="22"/>
        </w:rPr>
        <w:fldChar w:fldCharType="end"/>
      </w:r>
      <w:bookmarkEnd w:id="38"/>
    </w:p>
    <w:p w14:paraId="4A4E9193" w14:textId="77777777" w:rsidR="008E4A43" w:rsidRPr="009E51BF" w:rsidRDefault="00C5130F" w:rsidP="00901B5D">
      <w:pPr>
        <w:tabs>
          <w:tab w:val="left" w:pos="1080"/>
          <w:tab w:val="left" w:pos="6840"/>
        </w:tabs>
        <w:autoSpaceDE w:val="0"/>
        <w:autoSpaceDN w:val="0"/>
        <w:adjustRightInd w:val="0"/>
        <w:rPr>
          <w:color w:val="000000"/>
          <w:sz w:val="18"/>
          <w:szCs w:val="20"/>
        </w:rPr>
      </w:pPr>
      <w:r w:rsidRPr="009E51BF">
        <w:rPr>
          <w:color w:val="000000"/>
          <w:sz w:val="18"/>
          <w:szCs w:val="20"/>
        </w:rPr>
        <w:t xml:space="preserve">               </w:t>
      </w:r>
      <w:r w:rsidR="008E4A43" w:rsidRPr="009E51BF">
        <w:rPr>
          <w:color w:val="000000"/>
          <w:sz w:val="18"/>
          <w:szCs w:val="20"/>
        </w:rPr>
        <w:t xml:space="preserve">(LAST) (FIRST) (MIDDLE) </w:t>
      </w:r>
    </w:p>
    <w:p w14:paraId="4333A28C" w14:textId="77777777" w:rsidR="008150CC" w:rsidRPr="009E51BF" w:rsidRDefault="008150CC" w:rsidP="00901B5D">
      <w:pPr>
        <w:tabs>
          <w:tab w:val="left" w:pos="1080"/>
          <w:tab w:val="left" w:pos="6840"/>
        </w:tabs>
        <w:autoSpaceDE w:val="0"/>
        <w:autoSpaceDN w:val="0"/>
        <w:adjustRightInd w:val="0"/>
        <w:spacing w:before="120"/>
        <w:rPr>
          <w:color w:val="000000"/>
          <w:sz w:val="6"/>
        </w:rPr>
      </w:pPr>
    </w:p>
    <w:p w14:paraId="2EEFAF26" w14:textId="77777777" w:rsidR="009E51BF" w:rsidRPr="009E51BF" w:rsidRDefault="008E4A43" w:rsidP="00901B5D">
      <w:pPr>
        <w:tabs>
          <w:tab w:val="left" w:pos="1080"/>
          <w:tab w:val="left" w:pos="6840"/>
        </w:tabs>
        <w:autoSpaceDE w:val="0"/>
        <w:autoSpaceDN w:val="0"/>
        <w:adjustRightInd w:val="0"/>
        <w:spacing w:before="120"/>
        <w:rPr>
          <w:color w:val="000000"/>
          <w:sz w:val="22"/>
        </w:rPr>
      </w:pPr>
      <w:r w:rsidRPr="009E51BF">
        <w:rPr>
          <w:color w:val="000000"/>
          <w:sz w:val="22"/>
        </w:rPr>
        <w:t xml:space="preserve">Address: </w:t>
      </w:r>
      <w:bookmarkStart w:id="39" w:name="Text17"/>
      <w:r w:rsidR="00901B5D" w:rsidRPr="009E51BF">
        <w:rPr>
          <w:color w:val="000000"/>
          <w:sz w:val="22"/>
        </w:rPr>
        <w:tab/>
      </w:r>
      <w:r w:rsidR="00902D00" w:rsidRPr="009E51BF">
        <w:rPr>
          <w:color w:val="000000"/>
          <w:sz w:val="22"/>
        </w:rPr>
        <w:fldChar w:fldCharType="begin">
          <w:ffData>
            <w:name w:val="Text17"/>
            <w:enabled/>
            <w:calcOnExit w:val="0"/>
            <w:textInput>
              <w:maxLength w:val="55"/>
            </w:textInput>
          </w:ffData>
        </w:fldChar>
      </w:r>
      <w:r w:rsidR="00902D00" w:rsidRPr="009E51BF">
        <w:rPr>
          <w:color w:val="000000"/>
          <w:sz w:val="22"/>
        </w:rPr>
        <w:instrText xml:space="preserve"> FORMTEXT </w:instrText>
      </w:r>
      <w:r w:rsidR="00902D00" w:rsidRPr="009E51BF">
        <w:rPr>
          <w:color w:val="000000"/>
          <w:sz w:val="22"/>
        </w:rPr>
      </w:r>
      <w:r w:rsidR="00902D00" w:rsidRPr="009E51BF">
        <w:rPr>
          <w:color w:val="000000"/>
          <w:sz w:val="22"/>
        </w:rPr>
        <w:fldChar w:fldCharType="separate"/>
      </w:r>
      <w:r w:rsidR="00902D00" w:rsidRPr="009E51BF">
        <w:rPr>
          <w:noProof/>
          <w:color w:val="000000"/>
          <w:sz w:val="22"/>
        </w:rPr>
        <w:t> </w:t>
      </w:r>
      <w:r w:rsidR="00902D00" w:rsidRPr="009E51BF">
        <w:rPr>
          <w:noProof/>
          <w:color w:val="000000"/>
          <w:sz w:val="22"/>
        </w:rPr>
        <w:t> </w:t>
      </w:r>
      <w:r w:rsidR="00902D00" w:rsidRPr="009E51BF">
        <w:rPr>
          <w:noProof/>
          <w:color w:val="000000"/>
          <w:sz w:val="22"/>
        </w:rPr>
        <w:t> </w:t>
      </w:r>
      <w:r w:rsidR="00902D00" w:rsidRPr="009E51BF">
        <w:rPr>
          <w:noProof/>
          <w:color w:val="000000"/>
          <w:sz w:val="22"/>
        </w:rPr>
        <w:t> </w:t>
      </w:r>
      <w:r w:rsidR="00902D00" w:rsidRPr="009E51BF">
        <w:rPr>
          <w:noProof/>
          <w:color w:val="000000"/>
          <w:sz w:val="22"/>
        </w:rPr>
        <w:t> </w:t>
      </w:r>
      <w:r w:rsidR="00902D00" w:rsidRPr="009E51BF">
        <w:rPr>
          <w:color w:val="000000"/>
          <w:sz w:val="22"/>
        </w:rPr>
        <w:fldChar w:fldCharType="end"/>
      </w:r>
      <w:bookmarkEnd w:id="39"/>
      <w:r w:rsidR="00450CD7" w:rsidRPr="009E51BF">
        <w:rPr>
          <w:color w:val="000000"/>
          <w:sz w:val="22"/>
        </w:rPr>
        <w:tab/>
      </w:r>
      <w:r w:rsidRPr="009E51BF">
        <w:rPr>
          <w:color w:val="000000"/>
          <w:sz w:val="22"/>
        </w:rPr>
        <w:t xml:space="preserve">Phone: </w:t>
      </w:r>
      <w:bookmarkStart w:id="40" w:name="Text18"/>
      <w:r w:rsidR="00C548BC" w:rsidRPr="009E51BF">
        <w:rPr>
          <w:color w:val="000000"/>
          <w:sz w:val="22"/>
        </w:rPr>
        <w:fldChar w:fldCharType="begin">
          <w:ffData>
            <w:name w:val="Text18"/>
            <w:enabled/>
            <w:calcOnExit w:val="0"/>
            <w:textInput>
              <w:maxLength w:val="3"/>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bookmarkEnd w:id="40"/>
      <w:r w:rsidR="00C548BC" w:rsidRPr="009E51BF">
        <w:rPr>
          <w:color w:val="000000"/>
          <w:sz w:val="22"/>
        </w:rPr>
        <w:t xml:space="preserve"> - </w:t>
      </w:r>
      <w:bookmarkStart w:id="41" w:name="Text44"/>
      <w:r w:rsidR="00C548BC" w:rsidRPr="009E51BF">
        <w:rPr>
          <w:color w:val="000000"/>
          <w:sz w:val="22"/>
        </w:rPr>
        <w:fldChar w:fldCharType="begin">
          <w:ffData>
            <w:name w:val="Text44"/>
            <w:enabled/>
            <w:calcOnExit w:val="0"/>
            <w:textInput>
              <w:maxLength w:val="3"/>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bookmarkEnd w:id="41"/>
      <w:r w:rsidR="00C548BC" w:rsidRPr="009E51BF">
        <w:rPr>
          <w:color w:val="000000"/>
          <w:sz w:val="22"/>
        </w:rPr>
        <w:t xml:space="preserve"> - </w:t>
      </w:r>
      <w:bookmarkStart w:id="42" w:name="Text45"/>
      <w:r w:rsidR="00C548BC" w:rsidRPr="009E51BF">
        <w:rPr>
          <w:color w:val="000000"/>
          <w:sz w:val="22"/>
        </w:rPr>
        <w:fldChar w:fldCharType="begin">
          <w:ffData>
            <w:name w:val="Text45"/>
            <w:enabled/>
            <w:calcOnExit w:val="0"/>
            <w:textInput>
              <w:maxLength w:val="4"/>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bookmarkEnd w:id="42"/>
    </w:p>
    <w:p w14:paraId="3C1F19EC" w14:textId="77777777" w:rsidR="008E4A43" w:rsidRPr="009E51BF" w:rsidRDefault="00C5130F" w:rsidP="00901B5D">
      <w:pPr>
        <w:tabs>
          <w:tab w:val="left" w:pos="1080"/>
          <w:tab w:val="left" w:pos="6840"/>
        </w:tabs>
        <w:autoSpaceDE w:val="0"/>
        <w:autoSpaceDN w:val="0"/>
        <w:adjustRightInd w:val="0"/>
        <w:rPr>
          <w:color w:val="000000"/>
          <w:sz w:val="18"/>
          <w:szCs w:val="20"/>
        </w:rPr>
      </w:pPr>
      <w:r w:rsidRPr="009E51BF">
        <w:rPr>
          <w:color w:val="000000"/>
          <w:sz w:val="18"/>
          <w:szCs w:val="20"/>
        </w:rPr>
        <w:t xml:space="preserve">                     </w:t>
      </w:r>
      <w:r w:rsidR="008E4A43" w:rsidRPr="009E51BF">
        <w:rPr>
          <w:color w:val="000000"/>
          <w:sz w:val="18"/>
          <w:szCs w:val="20"/>
        </w:rPr>
        <w:t xml:space="preserve">(STREET) (CITY) (ZIP) </w:t>
      </w:r>
    </w:p>
    <w:p w14:paraId="103259C4" w14:textId="77777777" w:rsidR="009E51BF" w:rsidRDefault="009E51BF" w:rsidP="00901B5D">
      <w:pPr>
        <w:tabs>
          <w:tab w:val="left" w:pos="1080"/>
          <w:tab w:val="left" w:pos="6840"/>
        </w:tabs>
        <w:autoSpaceDE w:val="0"/>
        <w:autoSpaceDN w:val="0"/>
        <w:adjustRightInd w:val="0"/>
        <w:rPr>
          <w:color w:val="000000"/>
          <w:sz w:val="20"/>
          <w:szCs w:val="20"/>
        </w:rPr>
      </w:pPr>
    </w:p>
    <w:p w14:paraId="76AA5E4F" w14:textId="77777777" w:rsidR="009951F8" w:rsidRPr="009E51BF" w:rsidRDefault="009E51BF" w:rsidP="009951F8">
      <w:pPr>
        <w:tabs>
          <w:tab w:val="left" w:pos="1080"/>
          <w:tab w:val="left" w:pos="6840"/>
        </w:tabs>
        <w:autoSpaceDE w:val="0"/>
        <w:autoSpaceDN w:val="0"/>
        <w:adjustRightInd w:val="0"/>
        <w:spacing w:before="120"/>
        <w:rPr>
          <w:color w:val="000000"/>
          <w:sz w:val="22"/>
        </w:rPr>
      </w:pPr>
      <w:r w:rsidRPr="009E51BF">
        <w:rPr>
          <w:color w:val="000000"/>
          <w:sz w:val="22"/>
          <w:szCs w:val="20"/>
        </w:rPr>
        <w:t>Email Address:</w:t>
      </w:r>
      <w:r w:rsidR="009951F8">
        <w:rPr>
          <w:color w:val="000000"/>
          <w:sz w:val="22"/>
          <w:szCs w:val="20"/>
        </w:rPr>
        <w:t xml:space="preserve">    </w:t>
      </w:r>
      <w:r w:rsidR="009951F8" w:rsidRPr="009E51BF">
        <w:rPr>
          <w:color w:val="000000"/>
          <w:sz w:val="22"/>
        </w:rPr>
        <w:fldChar w:fldCharType="begin">
          <w:ffData>
            <w:name w:val="Text17"/>
            <w:enabled/>
            <w:calcOnExit w:val="0"/>
            <w:textInput>
              <w:maxLength w:val="55"/>
            </w:textInput>
          </w:ffData>
        </w:fldChar>
      </w:r>
      <w:r w:rsidR="009951F8" w:rsidRPr="009E51BF">
        <w:rPr>
          <w:color w:val="000000"/>
          <w:sz w:val="22"/>
        </w:rPr>
        <w:instrText xml:space="preserve"> FORMTEXT </w:instrText>
      </w:r>
      <w:r w:rsidR="009951F8" w:rsidRPr="009E51BF">
        <w:rPr>
          <w:color w:val="000000"/>
          <w:sz w:val="22"/>
        </w:rPr>
      </w:r>
      <w:r w:rsidR="009951F8" w:rsidRPr="009E51BF">
        <w:rPr>
          <w:color w:val="000000"/>
          <w:sz w:val="22"/>
        </w:rPr>
        <w:fldChar w:fldCharType="separate"/>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color w:val="000000"/>
          <w:sz w:val="22"/>
        </w:rPr>
        <w:fldChar w:fldCharType="end"/>
      </w:r>
      <w:r w:rsidR="009951F8">
        <w:rPr>
          <w:color w:val="000000"/>
          <w:sz w:val="22"/>
        </w:rPr>
        <w:tab/>
        <w:t xml:space="preserve">Cell Phone: </w:t>
      </w:r>
      <w:r w:rsidR="009951F8" w:rsidRPr="009E51BF">
        <w:rPr>
          <w:color w:val="000000"/>
          <w:sz w:val="22"/>
        </w:rPr>
        <w:fldChar w:fldCharType="begin">
          <w:ffData>
            <w:name w:val="Text18"/>
            <w:enabled/>
            <w:calcOnExit w:val="0"/>
            <w:textInput>
              <w:maxLength w:val="3"/>
            </w:textInput>
          </w:ffData>
        </w:fldChar>
      </w:r>
      <w:r w:rsidR="009951F8" w:rsidRPr="009E51BF">
        <w:rPr>
          <w:color w:val="000000"/>
          <w:sz w:val="22"/>
        </w:rPr>
        <w:instrText xml:space="preserve"> FORMTEXT </w:instrText>
      </w:r>
      <w:r w:rsidR="009951F8" w:rsidRPr="009E51BF">
        <w:rPr>
          <w:color w:val="000000"/>
          <w:sz w:val="22"/>
        </w:rPr>
      </w:r>
      <w:r w:rsidR="009951F8" w:rsidRPr="009E51BF">
        <w:rPr>
          <w:color w:val="000000"/>
          <w:sz w:val="22"/>
        </w:rPr>
        <w:fldChar w:fldCharType="separate"/>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color w:val="000000"/>
          <w:sz w:val="22"/>
        </w:rPr>
        <w:fldChar w:fldCharType="end"/>
      </w:r>
      <w:r w:rsidR="009951F8" w:rsidRPr="009E51BF">
        <w:rPr>
          <w:color w:val="000000"/>
          <w:sz w:val="22"/>
        </w:rPr>
        <w:t xml:space="preserve"> - </w:t>
      </w:r>
      <w:r w:rsidR="009951F8" w:rsidRPr="009E51BF">
        <w:rPr>
          <w:color w:val="000000"/>
          <w:sz w:val="22"/>
        </w:rPr>
        <w:fldChar w:fldCharType="begin">
          <w:ffData>
            <w:name w:val="Text44"/>
            <w:enabled/>
            <w:calcOnExit w:val="0"/>
            <w:textInput>
              <w:maxLength w:val="3"/>
            </w:textInput>
          </w:ffData>
        </w:fldChar>
      </w:r>
      <w:r w:rsidR="009951F8" w:rsidRPr="009E51BF">
        <w:rPr>
          <w:color w:val="000000"/>
          <w:sz w:val="22"/>
        </w:rPr>
        <w:instrText xml:space="preserve"> FORMTEXT </w:instrText>
      </w:r>
      <w:r w:rsidR="009951F8" w:rsidRPr="009E51BF">
        <w:rPr>
          <w:color w:val="000000"/>
          <w:sz w:val="22"/>
        </w:rPr>
      </w:r>
      <w:r w:rsidR="009951F8" w:rsidRPr="009E51BF">
        <w:rPr>
          <w:color w:val="000000"/>
          <w:sz w:val="22"/>
        </w:rPr>
        <w:fldChar w:fldCharType="separate"/>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color w:val="000000"/>
          <w:sz w:val="22"/>
        </w:rPr>
        <w:fldChar w:fldCharType="end"/>
      </w:r>
      <w:r w:rsidR="009951F8" w:rsidRPr="009E51BF">
        <w:rPr>
          <w:color w:val="000000"/>
          <w:sz w:val="22"/>
        </w:rPr>
        <w:t xml:space="preserve"> - </w:t>
      </w:r>
      <w:r w:rsidR="009951F8" w:rsidRPr="009E51BF">
        <w:rPr>
          <w:color w:val="000000"/>
          <w:sz w:val="22"/>
        </w:rPr>
        <w:fldChar w:fldCharType="begin">
          <w:ffData>
            <w:name w:val="Text45"/>
            <w:enabled/>
            <w:calcOnExit w:val="0"/>
            <w:textInput>
              <w:maxLength w:val="4"/>
            </w:textInput>
          </w:ffData>
        </w:fldChar>
      </w:r>
      <w:r w:rsidR="009951F8" w:rsidRPr="009E51BF">
        <w:rPr>
          <w:color w:val="000000"/>
          <w:sz w:val="22"/>
        </w:rPr>
        <w:instrText xml:space="preserve"> FORMTEXT </w:instrText>
      </w:r>
      <w:r w:rsidR="009951F8" w:rsidRPr="009E51BF">
        <w:rPr>
          <w:color w:val="000000"/>
          <w:sz w:val="22"/>
        </w:rPr>
      </w:r>
      <w:r w:rsidR="009951F8" w:rsidRPr="009E51BF">
        <w:rPr>
          <w:color w:val="000000"/>
          <w:sz w:val="22"/>
        </w:rPr>
        <w:fldChar w:fldCharType="separate"/>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noProof/>
          <w:color w:val="000000"/>
          <w:sz w:val="22"/>
        </w:rPr>
        <w:t> </w:t>
      </w:r>
      <w:r w:rsidR="009951F8" w:rsidRPr="009E51BF">
        <w:rPr>
          <w:color w:val="000000"/>
          <w:sz w:val="22"/>
        </w:rPr>
        <w:fldChar w:fldCharType="end"/>
      </w:r>
    </w:p>
    <w:p w14:paraId="00F1000D" w14:textId="77777777" w:rsidR="008150CC" w:rsidRDefault="009951F8" w:rsidP="009951F8">
      <w:pPr>
        <w:tabs>
          <w:tab w:val="left" w:pos="1080"/>
          <w:tab w:val="left" w:pos="6840"/>
        </w:tabs>
        <w:autoSpaceDE w:val="0"/>
        <w:autoSpaceDN w:val="0"/>
        <w:adjustRightInd w:val="0"/>
        <w:rPr>
          <w:color w:val="000000"/>
          <w:sz w:val="18"/>
          <w:szCs w:val="20"/>
        </w:rPr>
      </w:pPr>
      <w:r w:rsidRPr="009E51BF">
        <w:rPr>
          <w:color w:val="000000"/>
          <w:sz w:val="18"/>
          <w:szCs w:val="20"/>
        </w:rPr>
        <w:t xml:space="preserve">                     </w:t>
      </w:r>
    </w:p>
    <w:p w14:paraId="389BB63C" w14:textId="77777777" w:rsidR="009951F8" w:rsidRPr="008150CC" w:rsidRDefault="009951F8" w:rsidP="009951F8">
      <w:pPr>
        <w:tabs>
          <w:tab w:val="left" w:pos="1080"/>
          <w:tab w:val="left" w:pos="6840"/>
        </w:tabs>
        <w:autoSpaceDE w:val="0"/>
        <w:autoSpaceDN w:val="0"/>
        <w:adjustRightInd w:val="0"/>
        <w:rPr>
          <w:color w:val="000000"/>
          <w:sz w:val="8"/>
        </w:rPr>
      </w:pPr>
    </w:p>
    <w:p w14:paraId="48AAE886" w14:textId="77777777" w:rsidR="008E4A43" w:rsidRPr="009E51BF" w:rsidRDefault="008E4A43" w:rsidP="00901B5D">
      <w:pPr>
        <w:tabs>
          <w:tab w:val="left" w:pos="1440"/>
          <w:tab w:val="left" w:pos="6840"/>
        </w:tabs>
        <w:autoSpaceDE w:val="0"/>
        <w:autoSpaceDN w:val="0"/>
        <w:adjustRightInd w:val="0"/>
        <w:spacing w:before="120"/>
        <w:rPr>
          <w:color w:val="000000"/>
          <w:sz w:val="22"/>
        </w:rPr>
      </w:pPr>
      <w:r w:rsidRPr="009E51BF">
        <w:rPr>
          <w:color w:val="000000"/>
          <w:sz w:val="22"/>
        </w:rPr>
        <w:t xml:space="preserve">High School: </w:t>
      </w:r>
      <w:bookmarkStart w:id="43" w:name="Text19"/>
      <w:r w:rsidR="00901B5D" w:rsidRPr="009E51BF">
        <w:rPr>
          <w:color w:val="000000"/>
          <w:sz w:val="22"/>
        </w:rPr>
        <w:tab/>
      </w:r>
      <w:r w:rsidR="00091247" w:rsidRPr="009E51BF">
        <w:rPr>
          <w:color w:val="000000"/>
          <w:sz w:val="22"/>
        </w:rPr>
        <w:fldChar w:fldCharType="begin">
          <w:ffData>
            <w:name w:val="Text19"/>
            <w:enabled/>
            <w:calcOnExit w:val="0"/>
            <w:textInput>
              <w:maxLength w:val="49"/>
            </w:textInput>
          </w:ffData>
        </w:fldChar>
      </w:r>
      <w:r w:rsidR="00091247" w:rsidRPr="009E51BF">
        <w:rPr>
          <w:color w:val="000000"/>
          <w:sz w:val="22"/>
        </w:rPr>
        <w:instrText xml:space="preserve"> FORMTEXT </w:instrText>
      </w:r>
      <w:r w:rsidR="00091247" w:rsidRPr="009E51BF">
        <w:rPr>
          <w:color w:val="000000"/>
          <w:sz w:val="22"/>
        </w:rPr>
      </w:r>
      <w:r w:rsidR="00091247" w:rsidRPr="009E51BF">
        <w:rPr>
          <w:color w:val="000000"/>
          <w:sz w:val="22"/>
        </w:rPr>
        <w:fldChar w:fldCharType="separate"/>
      </w:r>
      <w:r w:rsidR="00091247" w:rsidRPr="009E51BF">
        <w:rPr>
          <w:noProof/>
          <w:color w:val="000000"/>
          <w:sz w:val="22"/>
        </w:rPr>
        <w:t> </w:t>
      </w:r>
      <w:r w:rsidR="00091247" w:rsidRPr="009E51BF">
        <w:rPr>
          <w:noProof/>
          <w:color w:val="000000"/>
          <w:sz w:val="22"/>
        </w:rPr>
        <w:t> </w:t>
      </w:r>
      <w:r w:rsidR="00091247" w:rsidRPr="009E51BF">
        <w:rPr>
          <w:noProof/>
          <w:color w:val="000000"/>
          <w:sz w:val="22"/>
        </w:rPr>
        <w:t> </w:t>
      </w:r>
      <w:r w:rsidR="00091247" w:rsidRPr="009E51BF">
        <w:rPr>
          <w:noProof/>
          <w:color w:val="000000"/>
          <w:sz w:val="22"/>
        </w:rPr>
        <w:t> </w:t>
      </w:r>
      <w:r w:rsidR="00091247" w:rsidRPr="009E51BF">
        <w:rPr>
          <w:noProof/>
          <w:color w:val="000000"/>
          <w:sz w:val="22"/>
        </w:rPr>
        <w:t> </w:t>
      </w:r>
      <w:r w:rsidR="00091247" w:rsidRPr="009E51BF">
        <w:rPr>
          <w:color w:val="000000"/>
          <w:sz w:val="22"/>
        </w:rPr>
        <w:fldChar w:fldCharType="end"/>
      </w:r>
      <w:bookmarkEnd w:id="43"/>
      <w:r w:rsidR="00450CD7" w:rsidRPr="009E51BF">
        <w:rPr>
          <w:color w:val="000000"/>
          <w:sz w:val="22"/>
        </w:rPr>
        <w:tab/>
      </w:r>
      <w:r w:rsidRPr="009E51BF">
        <w:rPr>
          <w:color w:val="000000"/>
          <w:sz w:val="22"/>
        </w:rPr>
        <w:t xml:space="preserve">Date of Graduation: </w:t>
      </w:r>
      <w:r w:rsidR="00C548BC" w:rsidRPr="009E51BF">
        <w:rPr>
          <w:color w:val="000000"/>
          <w:sz w:val="22"/>
        </w:rPr>
        <w:fldChar w:fldCharType="begin">
          <w:ffData>
            <w:name w:val="Text16"/>
            <w:enabled/>
            <w:calcOnExit w:val="0"/>
            <w:textInput>
              <w:default w:val="MM"/>
              <w:maxLength w:val="2"/>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MM</w:t>
      </w:r>
      <w:r w:rsidR="00C548BC" w:rsidRPr="009E51BF">
        <w:rPr>
          <w:color w:val="000000"/>
          <w:sz w:val="22"/>
        </w:rPr>
        <w:fldChar w:fldCharType="end"/>
      </w:r>
      <w:r w:rsidR="00C548BC" w:rsidRPr="009E51BF">
        <w:rPr>
          <w:color w:val="000000"/>
          <w:sz w:val="22"/>
        </w:rPr>
        <w:t xml:space="preserve"> / </w:t>
      </w:r>
      <w:r w:rsidR="00C548BC" w:rsidRPr="009E51BF">
        <w:rPr>
          <w:color w:val="000000"/>
          <w:sz w:val="22"/>
        </w:rPr>
        <w:fldChar w:fldCharType="begin">
          <w:ffData>
            <w:name w:val="Text43"/>
            <w:enabled/>
            <w:calcOnExit w:val="0"/>
            <w:textInput>
              <w:default w:val="DD"/>
              <w:maxLength w:val="2"/>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DD</w:t>
      </w:r>
      <w:r w:rsidR="00C548BC" w:rsidRPr="009E51BF">
        <w:rPr>
          <w:color w:val="000000"/>
          <w:sz w:val="22"/>
        </w:rPr>
        <w:fldChar w:fldCharType="end"/>
      </w:r>
      <w:r w:rsidR="00C548BC" w:rsidRPr="009E51BF">
        <w:rPr>
          <w:color w:val="000000"/>
          <w:sz w:val="22"/>
        </w:rPr>
        <w:t xml:space="preserve"> /</w:t>
      </w:r>
      <w:r w:rsidR="00C548BC" w:rsidRPr="009E51BF">
        <w:rPr>
          <w:color w:val="000000"/>
          <w:sz w:val="22"/>
        </w:rPr>
        <w:fldChar w:fldCharType="begin">
          <w:ffData>
            <w:name w:val="Text42"/>
            <w:enabled/>
            <w:calcOnExit w:val="0"/>
            <w:textInput>
              <w:default w:val="YYYY"/>
              <w:maxLength w:val="4"/>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YYYY</w:t>
      </w:r>
      <w:r w:rsidR="00C548BC" w:rsidRPr="009E51BF">
        <w:rPr>
          <w:color w:val="000000"/>
          <w:sz w:val="22"/>
        </w:rPr>
        <w:fldChar w:fldCharType="end"/>
      </w:r>
      <w:r w:rsidRPr="009E51BF">
        <w:rPr>
          <w:color w:val="000000"/>
          <w:sz w:val="22"/>
        </w:rPr>
        <w:t xml:space="preserve"> </w:t>
      </w:r>
    </w:p>
    <w:p w14:paraId="5FA741FB" w14:textId="77777777" w:rsidR="008150CC" w:rsidRPr="009E51BF" w:rsidRDefault="008150CC" w:rsidP="00901B5D">
      <w:pPr>
        <w:tabs>
          <w:tab w:val="left" w:pos="1440"/>
          <w:tab w:val="left" w:pos="1800"/>
          <w:tab w:val="left" w:pos="2700"/>
          <w:tab w:val="left" w:pos="4680"/>
          <w:tab w:val="left" w:pos="6840"/>
        </w:tabs>
        <w:autoSpaceDE w:val="0"/>
        <w:autoSpaceDN w:val="0"/>
        <w:adjustRightInd w:val="0"/>
        <w:spacing w:before="120"/>
        <w:rPr>
          <w:color w:val="000000"/>
          <w:sz w:val="6"/>
        </w:rPr>
      </w:pPr>
    </w:p>
    <w:p w14:paraId="2E9B2A34" w14:textId="77777777" w:rsidR="008E4A43" w:rsidRPr="009E51BF" w:rsidRDefault="008E4A43" w:rsidP="00901B5D">
      <w:pPr>
        <w:tabs>
          <w:tab w:val="left" w:pos="1440"/>
          <w:tab w:val="left" w:pos="1800"/>
          <w:tab w:val="left" w:pos="2700"/>
          <w:tab w:val="left" w:pos="4680"/>
          <w:tab w:val="left" w:pos="6840"/>
        </w:tabs>
        <w:autoSpaceDE w:val="0"/>
        <w:autoSpaceDN w:val="0"/>
        <w:adjustRightInd w:val="0"/>
        <w:spacing w:before="120"/>
        <w:rPr>
          <w:color w:val="000000"/>
          <w:sz w:val="22"/>
        </w:rPr>
      </w:pPr>
      <w:r w:rsidRPr="009E51BF">
        <w:rPr>
          <w:color w:val="000000"/>
          <w:sz w:val="22"/>
        </w:rPr>
        <w:t xml:space="preserve">Class </w:t>
      </w:r>
      <w:r w:rsidR="0023519C" w:rsidRPr="009E51BF">
        <w:rPr>
          <w:color w:val="000000"/>
          <w:sz w:val="22"/>
        </w:rPr>
        <w:t>Rank:</w:t>
      </w:r>
      <w:r w:rsidRPr="009E51BF">
        <w:rPr>
          <w:color w:val="000000"/>
          <w:sz w:val="22"/>
        </w:rPr>
        <w:t xml:space="preserve"> </w:t>
      </w:r>
      <w:r w:rsidR="00901B5D" w:rsidRPr="009E51BF">
        <w:rPr>
          <w:color w:val="000000"/>
          <w:sz w:val="22"/>
        </w:rPr>
        <w:tab/>
      </w:r>
      <w:r w:rsidR="00C548BC" w:rsidRPr="009E51BF">
        <w:rPr>
          <w:color w:val="000000"/>
          <w:sz w:val="22"/>
        </w:rPr>
        <w:fldChar w:fldCharType="begin">
          <w:ffData>
            <w:name w:val=""/>
            <w:enabled/>
            <w:calcOnExit w:val="0"/>
            <w:textInput>
              <w:maxLength w:val="3"/>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r w:rsidRPr="009E51BF">
        <w:rPr>
          <w:color w:val="000000"/>
          <w:sz w:val="22"/>
        </w:rPr>
        <w:t xml:space="preserve"> </w:t>
      </w:r>
      <w:r w:rsidR="00BB126D" w:rsidRPr="009E51BF">
        <w:rPr>
          <w:color w:val="000000"/>
          <w:sz w:val="22"/>
        </w:rPr>
        <w:t>O</w:t>
      </w:r>
      <w:r w:rsidRPr="009E51BF">
        <w:rPr>
          <w:color w:val="000000"/>
          <w:sz w:val="22"/>
        </w:rPr>
        <w:t xml:space="preserve">ut of </w:t>
      </w:r>
      <w:bookmarkStart w:id="44" w:name="Text22"/>
      <w:r w:rsidR="00450CD7" w:rsidRPr="009E51BF">
        <w:rPr>
          <w:color w:val="000000"/>
          <w:sz w:val="22"/>
        </w:rPr>
        <w:tab/>
      </w:r>
      <w:bookmarkEnd w:id="44"/>
      <w:r w:rsidR="00C548BC" w:rsidRPr="009E51BF">
        <w:rPr>
          <w:color w:val="000000"/>
          <w:sz w:val="22"/>
        </w:rPr>
        <w:fldChar w:fldCharType="begin">
          <w:ffData>
            <w:name w:val=""/>
            <w:enabled/>
            <w:calcOnExit w:val="0"/>
            <w:textInput>
              <w:maxLength w:val="3"/>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r w:rsidR="00450CD7" w:rsidRPr="009E51BF">
        <w:rPr>
          <w:color w:val="000000"/>
          <w:sz w:val="22"/>
        </w:rPr>
        <w:tab/>
      </w:r>
      <w:r w:rsidRPr="009E51BF">
        <w:rPr>
          <w:color w:val="000000"/>
          <w:sz w:val="22"/>
        </w:rPr>
        <w:t xml:space="preserve">Grade Point Average: </w:t>
      </w:r>
      <w:bookmarkStart w:id="45" w:name="Text23"/>
      <w:r w:rsidR="00450CD7" w:rsidRPr="009E51BF">
        <w:rPr>
          <w:color w:val="000000"/>
          <w:sz w:val="22"/>
        </w:rPr>
        <w:tab/>
      </w:r>
      <w:bookmarkEnd w:id="45"/>
      <w:r w:rsidR="00C548BC" w:rsidRPr="009E51BF">
        <w:rPr>
          <w:color w:val="000000"/>
          <w:sz w:val="22"/>
        </w:rPr>
        <w:fldChar w:fldCharType="begin">
          <w:ffData>
            <w:name w:val=""/>
            <w:enabled/>
            <w:calcOnExit w:val="0"/>
            <w:textInput>
              <w:maxLength w:val="4"/>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r w:rsidRPr="009E51BF">
        <w:rPr>
          <w:color w:val="000000"/>
          <w:sz w:val="22"/>
        </w:rPr>
        <w:t xml:space="preserve"> </w:t>
      </w:r>
      <w:r w:rsidR="00450CD7" w:rsidRPr="009E51BF">
        <w:rPr>
          <w:color w:val="000000"/>
          <w:sz w:val="22"/>
        </w:rPr>
        <w:t>(</w:t>
      </w:r>
      <w:r w:rsidR="00450CD7" w:rsidRPr="009E51BF">
        <w:rPr>
          <w:bCs/>
          <w:color w:val="000000"/>
          <w:sz w:val="22"/>
        </w:rPr>
        <w:t>Attach Transcript Copy)</w:t>
      </w:r>
      <w:r w:rsidRPr="009E51BF">
        <w:rPr>
          <w:bCs/>
          <w:color w:val="000000"/>
          <w:sz w:val="22"/>
        </w:rPr>
        <w:t xml:space="preserve"> </w:t>
      </w:r>
    </w:p>
    <w:p w14:paraId="11AED593" w14:textId="77777777" w:rsidR="008150CC" w:rsidRPr="009E51BF" w:rsidRDefault="008150CC" w:rsidP="00901B5D">
      <w:pPr>
        <w:tabs>
          <w:tab w:val="left" w:pos="1080"/>
          <w:tab w:val="left" w:pos="1800"/>
          <w:tab w:val="left" w:pos="2880"/>
          <w:tab w:val="left" w:pos="3600"/>
          <w:tab w:val="left" w:pos="4680"/>
          <w:tab w:val="left" w:pos="5580"/>
        </w:tabs>
        <w:autoSpaceDE w:val="0"/>
        <w:autoSpaceDN w:val="0"/>
        <w:adjustRightInd w:val="0"/>
        <w:spacing w:before="120"/>
        <w:rPr>
          <w:color w:val="000000"/>
          <w:sz w:val="6"/>
        </w:rPr>
      </w:pPr>
    </w:p>
    <w:p w14:paraId="7B442338" w14:textId="77777777" w:rsidR="008E4A43" w:rsidRPr="009E51BF" w:rsidRDefault="008E4A43" w:rsidP="00901B5D">
      <w:pPr>
        <w:tabs>
          <w:tab w:val="left" w:pos="1080"/>
          <w:tab w:val="left" w:pos="1800"/>
          <w:tab w:val="left" w:pos="2880"/>
          <w:tab w:val="left" w:pos="3600"/>
          <w:tab w:val="left" w:pos="4680"/>
          <w:tab w:val="left" w:pos="5580"/>
        </w:tabs>
        <w:autoSpaceDE w:val="0"/>
        <w:autoSpaceDN w:val="0"/>
        <w:adjustRightInd w:val="0"/>
        <w:spacing w:before="120"/>
        <w:rPr>
          <w:color w:val="000000"/>
          <w:sz w:val="22"/>
        </w:rPr>
      </w:pPr>
      <w:r w:rsidRPr="009E51BF">
        <w:rPr>
          <w:color w:val="000000"/>
          <w:sz w:val="22"/>
        </w:rPr>
        <w:t xml:space="preserve">College Boards: </w:t>
      </w:r>
      <w:bookmarkStart w:id="46" w:name="Text24"/>
      <w:r w:rsidR="001B597A" w:rsidRPr="009E51BF">
        <w:rPr>
          <w:color w:val="000000"/>
          <w:sz w:val="22"/>
        </w:rPr>
        <w:t xml:space="preserve">  ACT - </w:t>
      </w:r>
      <w:r w:rsidR="009236C5" w:rsidRPr="009E51BF">
        <w:rPr>
          <w:color w:val="000000"/>
          <w:sz w:val="22"/>
        </w:rPr>
        <w:fldChar w:fldCharType="begin">
          <w:ffData>
            <w:name w:val=""/>
            <w:enabled/>
            <w:calcOnExit w:val="0"/>
            <w:textInput>
              <w:maxLength w:val="5"/>
            </w:textInput>
          </w:ffData>
        </w:fldChar>
      </w:r>
      <w:r w:rsidR="009236C5" w:rsidRPr="009E51BF">
        <w:rPr>
          <w:color w:val="000000"/>
          <w:sz w:val="22"/>
        </w:rPr>
        <w:instrText xml:space="preserve"> FORMTEXT </w:instrText>
      </w:r>
      <w:r w:rsidR="009236C5" w:rsidRPr="009E51BF">
        <w:rPr>
          <w:color w:val="000000"/>
          <w:sz w:val="22"/>
        </w:rPr>
      </w:r>
      <w:r w:rsidR="009236C5" w:rsidRPr="009E51BF">
        <w:rPr>
          <w:color w:val="000000"/>
          <w:sz w:val="22"/>
        </w:rPr>
        <w:fldChar w:fldCharType="separate"/>
      </w:r>
      <w:r w:rsidR="009236C5" w:rsidRPr="009E51BF">
        <w:rPr>
          <w:noProof/>
          <w:color w:val="000000"/>
          <w:sz w:val="22"/>
        </w:rPr>
        <w:t> </w:t>
      </w:r>
      <w:r w:rsidR="009236C5" w:rsidRPr="009E51BF">
        <w:rPr>
          <w:noProof/>
          <w:color w:val="000000"/>
          <w:sz w:val="22"/>
        </w:rPr>
        <w:t> </w:t>
      </w:r>
      <w:r w:rsidR="009236C5" w:rsidRPr="009E51BF">
        <w:rPr>
          <w:noProof/>
          <w:color w:val="000000"/>
          <w:sz w:val="22"/>
        </w:rPr>
        <w:t> </w:t>
      </w:r>
      <w:r w:rsidR="009236C5" w:rsidRPr="009E51BF">
        <w:rPr>
          <w:noProof/>
          <w:color w:val="000000"/>
          <w:sz w:val="22"/>
        </w:rPr>
        <w:t> </w:t>
      </w:r>
      <w:r w:rsidR="009236C5" w:rsidRPr="009E51BF">
        <w:rPr>
          <w:noProof/>
          <w:color w:val="000000"/>
          <w:sz w:val="22"/>
        </w:rPr>
        <w:t> </w:t>
      </w:r>
      <w:r w:rsidR="009236C5" w:rsidRPr="009E51BF">
        <w:rPr>
          <w:color w:val="000000"/>
          <w:sz w:val="22"/>
        </w:rPr>
        <w:fldChar w:fldCharType="end"/>
      </w:r>
      <w:bookmarkEnd w:id="46"/>
      <w:r w:rsidR="001B597A" w:rsidRPr="009E51BF">
        <w:rPr>
          <w:color w:val="000000"/>
          <w:sz w:val="22"/>
        </w:rPr>
        <w:t xml:space="preserve">      </w:t>
      </w:r>
      <w:r w:rsidR="00A11369" w:rsidRPr="009E51BF">
        <w:rPr>
          <w:color w:val="000000"/>
          <w:sz w:val="22"/>
        </w:rPr>
        <w:t xml:space="preserve">                           </w:t>
      </w:r>
      <w:r w:rsidR="001B597A" w:rsidRPr="009E51BF">
        <w:rPr>
          <w:color w:val="000000"/>
          <w:sz w:val="22"/>
        </w:rPr>
        <w:t xml:space="preserve">SAT - </w:t>
      </w:r>
      <w:r w:rsidRPr="009E51BF">
        <w:rPr>
          <w:color w:val="000000"/>
          <w:sz w:val="22"/>
        </w:rPr>
        <w:t>Math:</w:t>
      </w:r>
      <w:r w:rsidR="009236C5" w:rsidRPr="009E51BF">
        <w:rPr>
          <w:color w:val="000000"/>
          <w:sz w:val="22"/>
        </w:rPr>
        <w:t xml:space="preserve"> </w:t>
      </w:r>
      <w:bookmarkStart w:id="47" w:name="Text26"/>
      <w:r w:rsidR="00450CD7" w:rsidRPr="009E51BF">
        <w:rPr>
          <w:color w:val="000000"/>
          <w:sz w:val="22"/>
        </w:rPr>
        <w:tab/>
      </w:r>
      <w:bookmarkEnd w:id="47"/>
      <w:r w:rsidR="00C548BC" w:rsidRPr="009E51BF">
        <w:rPr>
          <w:color w:val="000000"/>
          <w:sz w:val="22"/>
        </w:rPr>
        <w:fldChar w:fldCharType="begin">
          <w:ffData>
            <w:name w:val=""/>
            <w:enabled/>
            <w:calcOnExit w:val="0"/>
            <w:textInput>
              <w:maxLength w:val="5"/>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r w:rsidR="00450CD7" w:rsidRPr="009E51BF">
        <w:rPr>
          <w:color w:val="000000"/>
          <w:sz w:val="22"/>
        </w:rPr>
        <w:tab/>
      </w:r>
      <w:r w:rsidR="00A11369" w:rsidRPr="009E51BF">
        <w:rPr>
          <w:color w:val="000000"/>
          <w:sz w:val="22"/>
        </w:rPr>
        <w:t xml:space="preserve">    </w:t>
      </w:r>
      <w:r w:rsidR="001B597A" w:rsidRPr="009E51BF">
        <w:rPr>
          <w:color w:val="000000"/>
          <w:sz w:val="22"/>
        </w:rPr>
        <w:t>Reading</w:t>
      </w:r>
      <w:r w:rsidR="00A11369" w:rsidRPr="009E51BF">
        <w:rPr>
          <w:color w:val="000000"/>
          <w:sz w:val="22"/>
        </w:rPr>
        <w:t>/Writing:</w:t>
      </w:r>
      <w:bookmarkStart w:id="48" w:name="Text27"/>
      <w:r w:rsidR="00450CD7" w:rsidRPr="009E51BF">
        <w:rPr>
          <w:color w:val="000000"/>
          <w:sz w:val="22"/>
        </w:rPr>
        <w:tab/>
      </w:r>
      <w:bookmarkEnd w:id="48"/>
      <w:r w:rsidR="00C548BC" w:rsidRPr="009E51BF">
        <w:rPr>
          <w:color w:val="000000"/>
          <w:sz w:val="22"/>
        </w:rPr>
        <w:fldChar w:fldCharType="begin">
          <w:ffData>
            <w:name w:val=""/>
            <w:enabled/>
            <w:calcOnExit w:val="0"/>
            <w:textInput>
              <w:maxLength w:val="5"/>
            </w:textInput>
          </w:ffData>
        </w:fldChar>
      </w:r>
      <w:r w:rsidR="00C548BC" w:rsidRPr="009E51BF">
        <w:rPr>
          <w:color w:val="000000"/>
          <w:sz w:val="22"/>
        </w:rPr>
        <w:instrText xml:space="preserve"> FORMTEXT </w:instrText>
      </w:r>
      <w:r w:rsidR="00C548BC" w:rsidRPr="009E51BF">
        <w:rPr>
          <w:color w:val="000000"/>
          <w:sz w:val="22"/>
        </w:rPr>
      </w:r>
      <w:r w:rsidR="00C548BC" w:rsidRPr="009E51BF">
        <w:rPr>
          <w:color w:val="000000"/>
          <w:sz w:val="22"/>
        </w:rPr>
        <w:fldChar w:fldCharType="separate"/>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noProof/>
          <w:color w:val="000000"/>
          <w:sz w:val="22"/>
        </w:rPr>
        <w:t> </w:t>
      </w:r>
      <w:r w:rsidR="00C548BC" w:rsidRPr="009E51BF">
        <w:rPr>
          <w:color w:val="000000"/>
          <w:sz w:val="22"/>
        </w:rPr>
        <w:fldChar w:fldCharType="end"/>
      </w:r>
    </w:p>
    <w:bookmarkStart w:id="49" w:name="Text34"/>
    <w:p w14:paraId="00080BBE" w14:textId="77777777" w:rsidR="00BB126D" w:rsidRPr="009E51BF" w:rsidRDefault="009236C5" w:rsidP="008150CC">
      <w:pPr>
        <w:framePr w:w="10483" w:h="1021" w:hSpace="180" w:wrap="around" w:vAnchor="text" w:hAnchor="page" w:x="790" w:y="640"/>
        <w:tabs>
          <w:tab w:val="left" w:pos="1080"/>
        </w:tabs>
        <w:rPr>
          <w:sz w:val="22"/>
        </w:rPr>
      </w:pPr>
      <w:r w:rsidRPr="009E51BF">
        <w:rPr>
          <w:sz w:val="22"/>
        </w:rPr>
        <w:fldChar w:fldCharType="begin">
          <w:ffData>
            <w:name w:val="Text34"/>
            <w:enabled/>
            <w:calcOnExit w:val="0"/>
            <w:textInput>
              <w:maxLength w:val="300"/>
            </w:textInput>
          </w:ffData>
        </w:fldChar>
      </w:r>
      <w:r w:rsidRPr="009E51BF">
        <w:rPr>
          <w:sz w:val="22"/>
        </w:rPr>
        <w:instrText xml:space="preserve"> FORMTEXT </w:instrText>
      </w:r>
      <w:r w:rsidRPr="009E51BF">
        <w:rPr>
          <w:sz w:val="22"/>
        </w:rPr>
      </w:r>
      <w:r w:rsidRPr="009E51BF">
        <w:rPr>
          <w:sz w:val="22"/>
        </w:rPr>
        <w:fldChar w:fldCharType="separate"/>
      </w:r>
      <w:r w:rsidRPr="009E51BF">
        <w:rPr>
          <w:noProof/>
          <w:sz w:val="22"/>
        </w:rPr>
        <w:t> </w:t>
      </w:r>
      <w:r w:rsidRPr="009E51BF">
        <w:rPr>
          <w:noProof/>
          <w:sz w:val="22"/>
        </w:rPr>
        <w:t> </w:t>
      </w:r>
      <w:r w:rsidRPr="009E51BF">
        <w:rPr>
          <w:noProof/>
          <w:sz w:val="22"/>
        </w:rPr>
        <w:t> </w:t>
      </w:r>
      <w:r w:rsidRPr="009E51BF">
        <w:rPr>
          <w:noProof/>
          <w:sz w:val="22"/>
        </w:rPr>
        <w:t> </w:t>
      </w:r>
      <w:r w:rsidRPr="009E51BF">
        <w:rPr>
          <w:noProof/>
          <w:sz w:val="22"/>
        </w:rPr>
        <w:t> </w:t>
      </w:r>
      <w:r w:rsidRPr="009E51BF">
        <w:rPr>
          <w:sz w:val="22"/>
        </w:rPr>
        <w:fldChar w:fldCharType="end"/>
      </w:r>
      <w:bookmarkEnd w:id="49"/>
    </w:p>
    <w:p w14:paraId="4FB716D1" w14:textId="77777777" w:rsidR="008E4A43" w:rsidRPr="00290B8A" w:rsidRDefault="00C5130F" w:rsidP="00901B5D">
      <w:pPr>
        <w:tabs>
          <w:tab w:val="left" w:pos="1080"/>
        </w:tabs>
        <w:autoSpaceDE w:val="0"/>
        <w:autoSpaceDN w:val="0"/>
        <w:adjustRightInd w:val="0"/>
        <w:spacing w:before="120" w:line="360" w:lineRule="auto"/>
        <w:rPr>
          <w:color w:val="000000"/>
        </w:rPr>
      </w:pPr>
      <w:r w:rsidRPr="009E51BF">
        <w:rPr>
          <w:b/>
          <w:color w:val="000000"/>
          <w:sz w:val="22"/>
        </w:rPr>
        <w:t>Sports Participated in</w:t>
      </w:r>
      <w:r w:rsidRPr="009E51BF">
        <w:rPr>
          <w:color w:val="000000"/>
          <w:sz w:val="22"/>
        </w:rPr>
        <w:t>:</w:t>
      </w:r>
      <w:r w:rsidR="00901B5D" w:rsidRPr="009E51BF">
        <w:rPr>
          <w:color w:val="000000"/>
          <w:sz w:val="22"/>
        </w:rPr>
        <w:t xml:space="preserve"> </w:t>
      </w:r>
      <w:r w:rsidR="008E4A43" w:rsidRPr="009E51BF">
        <w:rPr>
          <w:color w:val="000000"/>
          <w:sz w:val="22"/>
        </w:rPr>
        <w:t xml:space="preserve">Varsity Letter: </w:t>
      </w:r>
      <w:r w:rsidR="00BB126D" w:rsidRPr="009E51BF">
        <w:rPr>
          <w:color w:val="000000"/>
          <w:sz w:val="22"/>
        </w:rPr>
        <w:t xml:space="preserve"> </w:t>
      </w:r>
      <w:r w:rsidR="00BB126D" w:rsidRPr="009E51BF">
        <w:rPr>
          <w:color w:val="000000"/>
          <w:sz w:val="22"/>
        </w:rPr>
        <w:fldChar w:fldCharType="begin">
          <w:ffData>
            <w:name w:val="Check1"/>
            <w:enabled/>
            <w:calcOnExit w:val="0"/>
            <w:checkBox>
              <w:sizeAuto/>
              <w:default w:val="0"/>
            </w:checkBox>
          </w:ffData>
        </w:fldChar>
      </w:r>
      <w:bookmarkStart w:id="50" w:name="Check1"/>
      <w:r w:rsidR="00BB126D" w:rsidRPr="009E51BF">
        <w:rPr>
          <w:color w:val="000000"/>
          <w:sz w:val="22"/>
        </w:rPr>
        <w:instrText xml:space="preserve"> FORMCHECKBOX </w:instrText>
      </w:r>
      <w:r w:rsidR="00BB126D" w:rsidRPr="009E51BF">
        <w:rPr>
          <w:color w:val="000000"/>
          <w:sz w:val="22"/>
        </w:rPr>
      </w:r>
      <w:r w:rsidR="00BB126D" w:rsidRPr="009E51BF">
        <w:rPr>
          <w:color w:val="000000"/>
          <w:sz w:val="22"/>
        </w:rPr>
        <w:fldChar w:fldCharType="separate"/>
      </w:r>
      <w:r w:rsidR="00BB126D" w:rsidRPr="009E51BF">
        <w:rPr>
          <w:color w:val="000000"/>
          <w:sz w:val="22"/>
        </w:rPr>
        <w:fldChar w:fldCharType="end"/>
      </w:r>
      <w:bookmarkEnd w:id="50"/>
      <w:r w:rsidR="00BB126D" w:rsidRPr="009E51BF">
        <w:rPr>
          <w:color w:val="000000"/>
          <w:sz w:val="22"/>
        </w:rPr>
        <w:t xml:space="preserve"> </w:t>
      </w:r>
      <w:r w:rsidR="008E4A43" w:rsidRPr="009E51BF">
        <w:rPr>
          <w:color w:val="000000"/>
          <w:sz w:val="22"/>
        </w:rPr>
        <w:t xml:space="preserve">YES </w:t>
      </w:r>
      <w:r w:rsidR="008E4A43" w:rsidRPr="009E51BF">
        <w:rPr>
          <w:rFonts w:ascii="Calibri" w:hAnsi="Calibri"/>
          <w:color w:val="000000"/>
          <w:sz w:val="22"/>
        </w:rPr>
        <w:t>‐</w:t>
      </w:r>
      <w:r w:rsidR="00BB126D" w:rsidRPr="009E51BF">
        <w:rPr>
          <w:color w:val="000000"/>
          <w:sz w:val="22"/>
        </w:rPr>
        <w:fldChar w:fldCharType="begin">
          <w:ffData>
            <w:name w:val="Check2"/>
            <w:enabled/>
            <w:calcOnExit w:val="0"/>
            <w:checkBox>
              <w:sizeAuto/>
              <w:default w:val="0"/>
            </w:checkBox>
          </w:ffData>
        </w:fldChar>
      </w:r>
      <w:bookmarkStart w:id="51" w:name="Check2"/>
      <w:r w:rsidR="00BB126D" w:rsidRPr="009E51BF">
        <w:rPr>
          <w:color w:val="000000"/>
          <w:sz w:val="22"/>
        </w:rPr>
        <w:instrText xml:space="preserve"> FORMCHECKBOX </w:instrText>
      </w:r>
      <w:r w:rsidR="00BB126D" w:rsidRPr="009E51BF">
        <w:rPr>
          <w:color w:val="000000"/>
          <w:sz w:val="22"/>
        </w:rPr>
      </w:r>
      <w:r w:rsidR="00BB126D" w:rsidRPr="009E51BF">
        <w:rPr>
          <w:color w:val="000000"/>
          <w:sz w:val="22"/>
        </w:rPr>
        <w:fldChar w:fldCharType="separate"/>
      </w:r>
      <w:r w:rsidR="00BB126D" w:rsidRPr="009E51BF">
        <w:rPr>
          <w:color w:val="000000"/>
          <w:sz w:val="22"/>
        </w:rPr>
        <w:fldChar w:fldCharType="end"/>
      </w:r>
      <w:bookmarkEnd w:id="51"/>
      <w:r w:rsidR="008E4A43" w:rsidRPr="009E51BF">
        <w:rPr>
          <w:color w:val="000000"/>
          <w:sz w:val="22"/>
        </w:rPr>
        <w:t xml:space="preserve"> NO </w:t>
      </w:r>
    </w:p>
    <w:p w14:paraId="3DF342DE" w14:textId="77777777" w:rsidR="00175A59" w:rsidRPr="009E51BF" w:rsidRDefault="008E4A43" w:rsidP="00C5130F">
      <w:pPr>
        <w:autoSpaceDE w:val="0"/>
        <w:autoSpaceDN w:val="0"/>
        <w:adjustRightInd w:val="0"/>
        <w:spacing w:before="120" w:line="360" w:lineRule="auto"/>
        <w:rPr>
          <w:b/>
          <w:color w:val="000000"/>
          <w:sz w:val="22"/>
        </w:rPr>
      </w:pPr>
      <w:r w:rsidRPr="009E51BF">
        <w:rPr>
          <w:b/>
          <w:color w:val="000000"/>
          <w:sz w:val="22"/>
        </w:rPr>
        <w:t xml:space="preserve">Athletic and/or Scholastic Honors: </w:t>
      </w:r>
    </w:p>
    <w:bookmarkStart w:id="52" w:name="Text35"/>
    <w:p w14:paraId="38591830" w14:textId="77777777" w:rsidR="00BB126D" w:rsidRPr="009E51BF" w:rsidRDefault="009236C5" w:rsidP="00666357">
      <w:pPr>
        <w:framePr w:w="10483" w:h="828" w:hSpace="180" w:wrap="around" w:vAnchor="text" w:hAnchor="page" w:x="790" w:y="6"/>
        <w:rPr>
          <w:sz w:val="22"/>
        </w:rPr>
      </w:pPr>
      <w:r w:rsidRPr="009E51BF">
        <w:rPr>
          <w:sz w:val="22"/>
        </w:rPr>
        <w:fldChar w:fldCharType="begin">
          <w:ffData>
            <w:name w:val="Text35"/>
            <w:enabled/>
            <w:calcOnExit w:val="0"/>
            <w:textInput>
              <w:maxLength w:val="300"/>
            </w:textInput>
          </w:ffData>
        </w:fldChar>
      </w:r>
      <w:r w:rsidRPr="009E51BF">
        <w:rPr>
          <w:sz w:val="22"/>
        </w:rPr>
        <w:instrText xml:space="preserve"> FORMTEXT </w:instrText>
      </w:r>
      <w:r w:rsidRPr="009E51BF">
        <w:rPr>
          <w:sz w:val="22"/>
        </w:rPr>
      </w:r>
      <w:r w:rsidRPr="009E51BF">
        <w:rPr>
          <w:sz w:val="22"/>
        </w:rPr>
        <w:fldChar w:fldCharType="separate"/>
      </w:r>
      <w:r w:rsidRPr="009E51BF">
        <w:rPr>
          <w:noProof/>
          <w:sz w:val="22"/>
        </w:rPr>
        <w:t> </w:t>
      </w:r>
      <w:r w:rsidRPr="009E51BF">
        <w:rPr>
          <w:noProof/>
          <w:sz w:val="22"/>
        </w:rPr>
        <w:t> </w:t>
      </w:r>
      <w:r w:rsidRPr="009E51BF">
        <w:rPr>
          <w:noProof/>
          <w:sz w:val="22"/>
        </w:rPr>
        <w:t> </w:t>
      </w:r>
      <w:r w:rsidRPr="009E51BF">
        <w:rPr>
          <w:noProof/>
          <w:sz w:val="22"/>
        </w:rPr>
        <w:t> </w:t>
      </w:r>
      <w:r w:rsidRPr="009E51BF">
        <w:rPr>
          <w:noProof/>
          <w:sz w:val="22"/>
        </w:rPr>
        <w:t> </w:t>
      </w:r>
      <w:r w:rsidRPr="009E51BF">
        <w:rPr>
          <w:sz w:val="22"/>
        </w:rPr>
        <w:fldChar w:fldCharType="end"/>
      </w:r>
      <w:bookmarkEnd w:id="52"/>
    </w:p>
    <w:p w14:paraId="4D01C599" w14:textId="77777777" w:rsidR="00175A59" w:rsidRPr="009E51BF" w:rsidRDefault="008E4A43" w:rsidP="00B7223D">
      <w:pPr>
        <w:autoSpaceDE w:val="0"/>
        <w:autoSpaceDN w:val="0"/>
        <w:adjustRightInd w:val="0"/>
        <w:spacing w:before="120"/>
        <w:rPr>
          <w:b/>
          <w:color w:val="000000"/>
          <w:sz w:val="22"/>
        </w:rPr>
      </w:pPr>
      <w:r w:rsidRPr="009E51BF">
        <w:rPr>
          <w:b/>
          <w:color w:val="000000"/>
          <w:sz w:val="22"/>
        </w:rPr>
        <w:t xml:space="preserve">Membership in Organizations: </w:t>
      </w:r>
    </w:p>
    <w:bookmarkStart w:id="53" w:name="Text36"/>
    <w:p w14:paraId="58066874" w14:textId="77777777" w:rsidR="00BB126D" w:rsidRPr="009E51BF" w:rsidRDefault="009236C5" w:rsidP="008150CC">
      <w:pPr>
        <w:framePr w:w="10483" w:h="961" w:hSpace="180" w:wrap="around" w:vAnchor="text" w:hAnchor="page" w:x="790" w:y="9"/>
        <w:rPr>
          <w:sz w:val="22"/>
        </w:rPr>
      </w:pPr>
      <w:r w:rsidRPr="009E51BF">
        <w:rPr>
          <w:sz w:val="22"/>
        </w:rPr>
        <w:fldChar w:fldCharType="begin">
          <w:ffData>
            <w:name w:val="Text36"/>
            <w:enabled/>
            <w:calcOnExit w:val="0"/>
            <w:textInput>
              <w:maxLength w:val="300"/>
            </w:textInput>
          </w:ffData>
        </w:fldChar>
      </w:r>
      <w:r w:rsidRPr="009E51BF">
        <w:rPr>
          <w:sz w:val="22"/>
        </w:rPr>
        <w:instrText xml:space="preserve"> FORMTEXT </w:instrText>
      </w:r>
      <w:r w:rsidRPr="009E51BF">
        <w:rPr>
          <w:sz w:val="22"/>
        </w:rPr>
      </w:r>
      <w:r w:rsidRPr="009E51BF">
        <w:rPr>
          <w:sz w:val="22"/>
        </w:rPr>
        <w:fldChar w:fldCharType="separate"/>
      </w:r>
      <w:r w:rsidRPr="009E51BF">
        <w:rPr>
          <w:noProof/>
          <w:sz w:val="22"/>
        </w:rPr>
        <w:t> </w:t>
      </w:r>
      <w:r w:rsidRPr="009E51BF">
        <w:rPr>
          <w:noProof/>
          <w:sz w:val="22"/>
        </w:rPr>
        <w:t> </w:t>
      </w:r>
      <w:r w:rsidRPr="009E51BF">
        <w:rPr>
          <w:noProof/>
          <w:sz w:val="22"/>
        </w:rPr>
        <w:t> </w:t>
      </w:r>
      <w:r w:rsidRPr="009E51BF">
        <w:rPr>
          <w:noProof/>
          <w:sz w:val="22"/>
        </w:rPr>
        <w:t> </w:t>
      </w:r>
      <w:r w:rsidRPr="009E51BF">
        <w:rPr>
          <w:noProof/>
          <w:sz w:val="22"/>
        </w:rPr>
        <w:t> </w:t>
      </w:r>
      <w:r w:rsidRPr="009E51BF">
        <w:rPr>
          <w:sz w:val="22"/>
        </w:rPr>
        <w:fldChar w:fldCharType="end"/>
      </w:r>
      <w:bookmarkEnd w:id="53"/>
    </w:p>
    <w:p w14:paraId="08E21D3C" w14:textId="77777777" w:rsidR="00175A59" w:rsidRPr="009E51BF" w:rsidRDefault="008E4A43" w:rsidP="00B7223D">
      <w:pPr>
        <w:autoSpaceDE w:val="0"/>
        <w:autoSpaceDN w:val="0"/>
        <w:adjustRightInd w:val="0"/>
        <w:spacing w:before="120"/>
        <w:rPr>
          <w:b/>
          <w:color w:val="000000"/>
          <w:sz w:val="22"/>
        </w:rPr>
      </w:pPr>
      <w:r w:rsidRPr="009E51BF">
        <w:rPr>
          <w:b/>
          <w:color w:val="000000"/>
          <w:sz w:val="22"/>
        </w:rPr>
        <w:t xml:space="preserve">Offices held and/or any Special Activities: </w:t>
      </w:r>
    </w:p>
    <w:bookmarkStart w:id="54" w:name="Text39"/>
    <w:p w14:paraId="65883A45" w14:textId="77777777" w:rsidR="00BB126D" w:rsidRPr="009E51BF" w:rsidRDefault="009236C5" w:rsidP="008150CC">
      <w:pPr>
        <w:framePr w:w="10483" w:h="916" w:hSpace="180" w:wrap="around" w:vAnchor="text" w:hAnchor="page" w:x="790" w:y="1"/>
        <w:rPr>
          <w:sz w:val="22"/>
        </w:rPr>
      </w:pPr>
      <w:r w:rsidRPr="009E51BF">
        <w:rPr>
          <w:sz w:val="22"/>
        </w:rPr>
        <w:fldChar w:fldCharType="begin">
          <w:ffData>
            <w:name w:val="Text39"/>
            <w:enabled/>
            <w:calcOnExit w:val="0"/>
            <w:textInput>
              <w:maxLength w:val="300"/>
            </w:textInput>
          </w:ffData>
        </w:fldChar>
      </w:r>
      <w:r w:rsidRPr="009E51BF">
        <w:rPr>
          <w:sz w:val="22"/>
        </w:rPr>
        <w:instrText xml:space="preserve"> FORMTEXT </w:instrText>
      </w:r>
      <w:r w:rsidRPr="009E51BF">
        <w:rPr>
          <w:sz w:val="22"/>
        </w:rPr>
      </w:r>
      <w:r w:rsidRPr="009E51BF">
        <w:rPr>
          <w:sz w:val="22"/>
        </w:rPr>
        <w:fldChar w:fldCharType="separate"/>
      </w:r>
      <w:r w:rsidRPr="009E51BF">
        <w:rPr>
          <w:noProof/>
          <w:sz w:val="22"/>
        </w:rPr>
        <w:t> </w:t>
      </w:r>
      <w:r w:rsidRPr="009E51BF">
        <w:rPr>
          <w:noProof/>
          <w:sz w:val="22"/>
        </w:rPr>
        <w:t> </w:t>
      </w:r>
      <w:r w:rsidRPr="009E51BF">
        <w:rPr>
          <w:noProof/>
          <w:sz w:val="22"/>
        </w:rPr>
        <w:t> </w:t>
      </w:r>
      <w:r w:rsidRPr="009E51BF">
        <w:rPr>
          <w:noProof/>
          <w:sz w:val="22"/>
        </w:rPr>
        <w:t> </w:t>
      </w:r>
      <w:r w:rsidRPr="009E51BF">
        <w:rPr>
          <w:noProof/>
          <w:sz w:val="22"/>
        </w:rPr>
        <w:t> </w:t>
      </w:r>
      <w:r w:rsidRPr="009E51BF">
        <w:rPr>
          <w:sz w:val="22"/>
        </w:rPr>
        <w:fldChar w:fldCharType="end"/>
      </w:r>
      <w:bookmarkEnd w:id="54"/>
    </w:p>
    <w:p w14:paraId="3630611A" w14:textId="77777777" w:rsidR="008E4A43" w:rsidRPr="009E51BF" w:rsidRDefault="008E4A43" w:rsidP="00BB126D">
      <w:pPr>
        <w:tabs>
          <w:tab w:val="left" w:pos="7920"/>
        </w:tabs>
        <w:autoSpaceDE w:val="0"/>
        <w:autoSpaceDN w:val="0"/>
        <w:adjustRightInd w:val="0"/>
        <w:spacing w:before="120"/>
        <w:rPr>
          <w:b/>
          <w:color w:val="000000"/>
          <w:sz w:val="22"/>
        </w:rPr>
      </w:pPr>
      <w:r w:rsidRPr="009E51BF">
        <w:rPr>
          <w:b/>
          <w:color w:val="000000"/>
          <w:sz w:val="22"/>
        </w:rPr>
        <w:t xml:space="preserve">College Preference: </w:t>
      </w:r>
      <w:bookmarkStart w:id="55" w:name="Text28"/>
      <w:r w:rsidR="009236C5" w:rsidRPr="009E51BF">
        <w:rPr>
          <w:b/>
          <w:color w:val="000000"/>
          <w:sz w:val="22"/>
        </w:rPr>
        <w:fldChar w:fldCharType="begin">
          <w:ffData>
            <w:name w:val="Text28"/>
            <w:enabled/>
            <w:calcOnExit w:val="0"/>
            <w:textInput>
              <w:maxLength w:val="49"/>
            </w:textInput>
          </w:ffData>
        </w:fldChar>
      </w:r>
      <w:r w:rsidR="009236C5" w:rsidRPr="009E51BF">
        <w:rPr>
          <w:b/>
          <w:color w:val="000000"/>
          <w:sz w:val="22"/>
        </w:rPr>
        <w:instrText xml:space="preserve"> FORMTEXT </w:instrText>
      </w:r>
      <w:r w:rsidR="009236C5" w:rsidRPr="009E51BF">
        <w:rPr>
          <w:b/>
          <w:color w:val="000000"/>
          <w:sz w:val="22"/>
        </w:rPr>
      </w:r>
      <w:r w:rsidR="009236C5" w:rsidRPr="009E51BF">
        <w:rPr>
          <w:b/>
          <w:color w:val="000000"/>
          <w:sz w:val="22"/>
        </w:rPr>
        <w:fldChar w:fldCharType="separate"/>
      </w:r>
      <w:r w:rsidR="009236C5" w:rsidRPr="009E51BF">
        <w:rPr>
          <w:b/>
          <w:noProof/>
          <w:color w:val="000000"/>
          <w:sz w:val="22"/>
        </w:rPr>
        <w:t> </w:t>
      </w:r>
      <w:r w:rsidR="009236C5" w:rsidRPr="009E51BF">
        <w:rPr>
          <w:b/>
          <w:noProof/>
          <w:color w:val="000000"/>
          <w:sz w:val="22"/>
        </w:rPr>
        <w:t> </w:t>
      </w:r>
      <w:r w:rsidR="009236C5" w:rsidRPr="009E51BF">
        <w:rPr>
          <w:b/>
          <w:noProof/>
          <w:color w:val="000000"/>
          <w:sz w:val="22"/>
        </w:rPr>
        <w:t> </w:t>
      </w:r>
      <w:r w:rsidR="009236C5" w:rsidRPr="009E51BF">
        <w:rPr>
          <w:b/>
          <w:noProof/>
          <w:color w:val="000000"/>
          <w:sz w:val="22"/>
        </w:rPr>
        <w:t> </w:t>
      </w:r>
      <w:r w:rsidR="009236C5" w:rsidRPr="009E51BF">
        <w:rPr>
          <w:b/>
          <w:noProof/>
          <w:color w:val="000000"/>
          <w:sz w:val="22"/>
        </w:rPr>
        <w:t> </w:t>
      </w:r>
      <w:r w:rsidR="009236C5" w:rsidRPr="009E51BF">
        <w:rPr>
          <w:b/>
          <w:color w:val="000000"/>
          <w:sz w:val="22"/>
        </w:rPr>
        <w:fldChar w:fldCharType="end"/>
      </w:r>
      <w:bookmarkEnd w:id="55"/>
      <w:r w:rsidR="00BB126D" w:rsidRPr="009E51BF">
        <w:rPr>
          <w:b/>
          <w:color w:val="000000"/>
          <w:sz w:val="22"/>
        </w:rPr>
        <w:tab/>
      </w:r>
      <w:r w:rsidRPr="009E51BF">
        <w:rPr>
          <w:b/>
          <w:color w:val="000000"/>
          <w:sz w:val="22"/>
        </w:rPr>
        <w:t xml:space="preserve">Accepted: </w:t>
      </w:r>
      <w:r w:rsidR="00404C9F" w:rsidRPr="009E51BF">
        <w:rPr>
          <w:b/>
          <w:color w:val="000000"/>
          <w:sz w:val="22"/>
        </w:rPr>
        <w:fldChar w:fldCharType="begin">
          <w:ffData>
            <w:name w:val="Check3"/>
            <w:enabled/>
            <w:calcOnExit w:val="0"/>
            <w:checkBox>
              <w:sizeAuto/>
              <w:default w:val="0"/>
            </w:checkBox>
          </w:ffData>
        </w:fldChar>
      </w:r>
      <w:bookmarkStart w:id="56" w:name="Check3"/>
      <w:r w:rsidR="00404C9F" w:rsidRPr="009E51BF">
        <w:rPr>
          <w:b/>
          <w:color w:val="000000"/>
          <w:sz w:val="22"/>
        </w:rPr>
        <w:instrText xml:space="preserve"> FORMCHECKBOX </w:instrText>
      </w:r>
      <w:r w:rsidR="00404C9F" w:rsidRPr="009E51BF">
        <w:rPr>
          <w:b/>
          <w:color w:val="000000"/>
          <w:sz w:val="22"/>
        </w:rPr>
      </w:r>
      <w:r w:rsidR="00404C9F" w:rsidRPr="009E51BF">
        <w:rPr>
          <w:b/>
          <w:color w:val="000000"/>
          <w:sz w:val="22"/>
        </w:rPr>
        <w:fldChar w:fldCharType="separate"/>
      </w:r>
      <w:r w:rsidR="00404C9F" w:rsidRPr="009E51BF">
        <w:rPr>
          <w:b/>
          <w:color w:val="000000"/>
          <w:sz w:val="22"/>
        </w:rPr>
        <w:fldChar w:fldCharType="end"/>
      </w:r>
      <w:bookmarkEnd w:id="56"/>
      <w:r w:rsidR="00404C9F" w:rsidRPr="009E51BF">
        <w:rPr>
          <w:b/>
          <w:color w:val="000000"/>
          <w:sz w:val="22"/>
        </w:rPr>
        <w:t xml:space="preserve"> Yes   </w:t>
      </w:r>
      <w:r w:rsidR="00404C9F" w:rsidRPr="009E51BF">
        <w:rPr>
          <w:b/>
          <w:color w:val="000000"/>
          <w:sz w:val="22"/>
        </w:rPr>
        <w:fldChar w:fldCharType="begin">
          <w:ffData>
            <w:name w:val="Check4"/>
            <w:enabled/>
            <w:calcOnExit w:val="0"/>
            <w:checkBox>
              <w:sizeAuto/>
              <w:default w:val="0"/>
            </w:checkBox>
          </w:ffData>
        </w:fldChar>
      </w:r>
      <w:bookmarkStart w:id="57" w:name="Check4"/>
      <w:r w:rsidR="00404C9F" w:rsidRPr="009E51BF">
        <w:rPr>
          <w:b/>
          <w:color w:val="000000"/>
          <w:sz w:val="22"/>
        </w:rPr>
        <w:instrText xml:space="preserve"> FORMCHECKBOX </w:instrText>
      </w:r>
      <w:r w:rsidR="00404C9F" w:rsidRPr="009E51BF">
        <w:rPr>
          <w:b/>
          <w:color w:val="000000"/>
          <w:sz w:val="22"/>
        </w:rPr>
      </w:r>
      <w:r w:rsidR="00404C9F" w:rsidRPr="009E51BF">
        <w:rPr>
          <w:b/>
          <w:color w:val="000000"/>
          <w:sz w:val="22"/>
        </w:rPr>
        <w:fldChar w:fldCharType="separate"/>
      </w:r>
      <w:r w:rsidR="00404C9F" w:rsidRPr="009E51BF">
        <w:rPr>
          <w:b/>
          <w:color w:val="000000"/>
          <w:sz w:val="22"/>
        </w:rPr>
        <w:fldChar w:fldCharType="end"/>
      </w:r>
      <w:bookmarkEnd w:id="57"/>
      <w:r w:rsidR="00404C9F" w:rsidRPr="009E51BF">
        <w:rPr>
          <w:b/>
          <w:color w:val="000000"/>
          <w:sz w:val="22"/>
        </w:rPr>
        <w:t xml:space="preserve"> No</w:t>
      </w:r>
    </w:p>
    <w:p w14:paraId="7909FBD5" w14:textId="77777777" w:rsidR="008E4A43" w:rsidRPr="009E51BF" w:rsidRDefault="008E4A43" w:rsidP="008E4A43">
      <w:pPr>
        <w:autoSpaceDE w:val="0"/>
        <w:autoSpaceDN w:val="0"/>
        <w:adjustRightInd w:val="0"/>
        <w:rPr>
          <w:b/>
          <w:color w:val="000000"/>
          <w:sz w:val="22"/>
        </w:rPr>
      </w:pPr>
    </w:p>
    <w:p w14:paraId="0F0F0EF8" w14:textId="77777777" w:rsidR="008E4A43" w:rsidRPr="00290B8A" w:rsidRDefault="008E4A43" w:rsidP="00175A59">
      <w:pPr>
        <w:autoSpaceDE w:val="0"/>
        <w:autoSpaceDN w:val="0"/>
        <w:adjustRightInd w:val="0"/>
        <w:spacing w:before="120"/>
        <w:rPr>
          <w:b/>
          <w:color w:val="000000"/>
        </w:rPr>
      </w:pPr>
      <w:r w:rsidRPr="009E51BF">
        <w:rPr>
          <w:b/>
          <w:color w:val="000000"/>
          <w:sz w:val="22"/>
        </w:rPr>
        <w:t>_______________________________________________________________________</w:t>
      </w:r>
      <w:r w:rsidR="00175A59" w:rsidRPr="009E51BF">
        <w:rPr>
          <w:b/>
          <w:color w:val="000000"/>
          <w:sz w:val="22"/>
        </w:rPr>
        <w:t>________________</w:t>
      </w:r>
      <w:r w:rsidR="00C5130F" w:rsidRPr="009E51BF">
        <w:rPr>
          <w:b/>
          <w:color w:val="000000"/>
          <w:sz w:val="22"/>
        </w:rPr>
        <w:t>___</w:t>
      </w:r>
      <w:r w:rsidR="009E51BF">
        <w:rPr>
          <w:b/>
          <w:color w:val="000000"/>
          <w:sz w:val="22"/>
        </w:rPr>
        <w:t>__</w:t>
      </w:r>
    </w:p>
    <w:p w14:paraId="4FBE0BD8" w14:textId="77777777" w:rsidR="008E4A43" w:rsidRPr="00290B8A" w:rsidRDefault="008E4A43" w:rsidP="008E4A43">
      <w:pPr>
        <w:autoSpaceDE w:val="0"/>
        <w:autoSpaceDN w:val="0"/>
        <w:adjustRightInd w:val="0"/>
        <w:rPr>
          <w:b/>
          <w:color w:val="000000"/>
          <w:sz w:val="18"/>
          <w:szCs w:val="18"/>
        </w:rPr>
      </w:pPr>
      <w:r w:rsidRPr="00290B8A">
        <w:rPr>
          <w:b/>
          <w:color w:val="000000"/>
          <w:sz w:val="18"/>
          <w:szCs w:val="18"/>
        </w:rPr>
        <w:t xml:space="preserve">(STUDENT’S </w:t>
      </w:r>
      <w:proofErr w:type="gramStart"/>
      <w:r w:rsidR="00266F19" w:rsidRPr="00290B8A">
        <w:rPr>
          <w:b/>
          <w:color w:val="000000"/>
          <w:sz w:val="18"/>
          <w:szCs w:val="18"/>
        </w:rPr>
        <w:t xml:space="preserve">SIGNATURE) </w:t>
      </w:r>
      <w:r w:rsidR="00266F19">
        <w:rPr>
          <w:b/>
          <w:color w:val="000000"/>
          <w:sz w:val="18"/>
          <w:szCs w:val="18"/>
        </w:rPr>
        <w:t xml:space="preserve"> </w:t>
      </w:r>
      <w:r w:rsidR="009E51BF">
        <w:rPr>
          <w:b/>
          <w:color w:val="000000"/>
          <w:sz w:val="18"/>
          <w:szCs w:val="18"/>
        </w:rPr>
        <w:t xml:space="preserve"> </w:t>
      </w:r>
      <w:proofErr w:type="gramEnd"/>
      <w:r w:rsidR="009E51BF">
        <w:rPr>
          <w:b/>
          <w:color w:val="000000"/>
          <w:sz w:val="18"/>
          <w:szCs w:val="18"/>
        </w:rPr>
        <w:t xml:space="preserve"> </w:t>
      </w:r>
      <w:r w:rsidRPr="00290B8A">
        <w:rPr>
          <w:b/>
          <w:color w:val="000000"/>
          <w:sz w:val="18"/>
          <w:szCs w:val="18"/>
        </w:rPr>
        <w:t>(</w:t>
      </w:r>
      <w:proofErr w:type="gramStart"/>
      <w:r w:rsidRPr="00290B8A">
        <w:rPr>
          <w:b/>
          <w:color w:val="000000"/>
          <w:sz w:val="18"/>
          <w:szCs w:val="18"/>
        </w:rPr>
        <w:t xml:space="preserve">DATE) </w:t>
      </w:r>
      <w:r w:rsidR="009E51BF">
        <w:rPr>
          <w:b/>
          <w:color w:val="000000"/>
          <w:sz w:val="18"/>
          <w:szCs w:val="18"/>
        </w:rPr>
        <w:t xml:space="preserve">  </w:t>
      </w:r>
      <w:proofErr w:type="gramEnd"/>
      <w:r w:rsidR="009E51BF">
        <w:rPr>
          <w:b/>
          <w:color w:val="000000"/>
          <w:sz w:val="18"/>
          <w:szCs w:val="18"/>
        </w:rPr>
        <w:t xml:space="preserve">   </w:t>
      </w:r>
      <w:r w:rsidR="008150CC">
        <w:rPr>
          <w:b/>
          <w:color w:val="000000"/>
          <w:sz w:val="18"/>
          <w:szCs w:val="18"/>
        </w:rPr>
        <w:t xml:space="preserve"> </w:t>
      </w:r>
      <w:r w:rsidR="008150CC" w:rsidRPr="00290B8A">
        <w:rPr>
          <w:b/>
          <w:color w:val="000000"/>
        </w:rPr>
        <w:t>I hereby make application for a Norfolk Sports Club Scholarship.</w:t>
      </w:r>
    </w:p>
    <w:p w14:paraId="48D94FCF" w14:textId="157B5D8E" w:rsidR="00F52B74" w:rsidRDefault="001F7CBF" w:rsidP="008E4A43">
      <w:pPr>
        <w:autoSpaceDE w:val="0"/>
        <w:autoSpaceDN w:val="0"/>
        <w:adjustRightInd w:val="0"/>
        <w:jc w:val="center"/>
        <w:rPr>
          <w:color w:val="000000"/>
          <w:sz w:val="44"/>
          <w:szCs w:val="44"/>
        </w:rPr>
      </w:pPr>
      <w:r w:rsidRPr="00290B8A">
        <w:rPr>
          <w:b/>
          <w:bCs/>
          <w:color w:val="000000"/>
          <w:sz w:val="22"/>
          <w:szCs w:val="22"/>
        </w:rPr>
        <w:br w:type="page"/>
      </w:r>
      <w:bookmarkEnd w:id="32"/>
      <w:bookmarkEnd w:id="33"/>
      <w:bookmarkEnd w:id="34"/>
      <w:r w:rsidR="001F11BB">
        <w:rPr>
          <w:b/>
          <w:bCs/>
          <w:noProof/>
          <w:color w:val="000000"/>
          <w:sz w:val="32"/>
          <w:szCs w:val="32"/>
        </w:rPr>
        <w:lastRenderedPageBreak/>
        <w:drawing>
          <wp:anchor distT="0" distB="0" distL="114300" distR="114300" simplePos="0" relativeHeight="251657728" behindDoc="1" locked="0" layoutInCell="1" allowOverlap="1" wp14:anchorId="7E24DF4B" wp14:editId="4E4DB090">
            <wp:simplePos x="0" y="0"/>
            <wp:positionH relativeFrom="column">
              <wp:posOffset>5713095</wp:posOffset>
            </wp:positionH>
            <wp:positionV relativeFrom="paragraph">
              <wp:posOffset>-635</wp:posOffset>
            </wp:positionV>
            <wp:extent cx="1143000" cy="1069975"/>
            <wp:effectExtent l="0" t="0" r="0" b="0"/>
            <wp:wrapTight wrapText="bothSides">
              <wp:wrapPolygon edited="0">
                <wp:start x="0" y="0"/>
                <wp:lineTo x="0" y="21151"/>
                <wp:lineTo x="21240" y="21151"/>
                <wp:lineTo x="21240" y="0"/>
                <wp:lineTo x="0"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sidR="001F11BB">
        <w:rPr>
          <w:b/>
          <w:bCs/>
          <w:noProof/>
          <w:color w:val="000000"/>
          <w:sz w:val="32"/>
          <w:szCs w:val="32"/>
        </w:rPr>
        <w:drawing>
          <wp:anchor distT="0" distB="0" distL="114300" distR="114300" simplePos="0" relativeHeight="251656704" behindDoc="1" locked="0" layoutInCell="1" allowOverlap="1" wp14:anchorId="679747F1" wp14:editId="1B20AD3D">
            <wp:simplePos x="0" y="0"/>
            <wp:positionH relativeFrom="column">
              <wp:posOffset>-20955</wp:posOffset>
            </wp:positionH>
            <wp:positionV relativeFrom="paragraph">
              <wp:posOffset>-635</wp:posOffset>
            </wp:positionV>
            <wp:extent cx="1143000" cy="1069975"/>
            <wp:effectExtent l="0" t="0" r="0" b="0"/>
            <wp:wrapTight wrapText="bothSides">
              <wp:wrapPolygon edited="0">
                <wp:start x="0" y="0"/>
                <wp:lineTo x="0" y="21151"/>
                <wp:lineTo x="21240" y="21151"/>
                <wp:lineTo x="2124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sidR="00F52B74" w:rsidRPr="00290B8A">
        <w:rPr>
          <w:color w:val="000000"/>
          <w:sz w:val="44"/>
          <w:szCs w:val="44"/>
        </w:rPr>
        <w:t>NORFOLK SPORTS CLUB</w:t>
      </w:r>
    </w:p>
    <w:p w14:paraId="53D79915" w14:textId="77777777" w:rsidR="00195898" w:rsidRPr="00290B8A" w:rsidRDefault="00195898" w:rsidP="00195898">
      <w:pPr>
        <w:autoSpaceDE w:val="0"/>
        <w:autoSpaceDN w:val="0"/>
        <w:adjustRightInd w:val="0"/>
        <w:jc w:val="center"/>
        <w:rPr>
          <w:color w:val="000000"/>
          <w:sz w:val="36"/>
          <w:szCs w:val="36"/>
        </w:rPr>
      </w:pPr>
      <w:r w:rsidRPr="00290B8A">
        <w:rPr>
          <w:color w:val="000000"/>
          <w:sz w:val="36"/>
          <w:szCs w:val="36"/>
        </w:rPr>
        <w:t xml:space="preserve">Student Scholarship Application </w:t>
      </w:r>
    </w:p>
    <w:p w14:paraId="11188F27" w14:textId="77777777" w:rsidR="00F52B74" w:rsidRDefault="00F52B74" w:rsidP="008E4A43">
      <w:pPr>
        <w:autoSpaceDE w:val="0"/>
        <w:autoSpaceDN w:val="0"/>
        <w:adjustRightInd w:val="0"/>
        <w:jc w:val="center"/>
        <w:rPr>
          <w:b/>
          <w:bCs/>
          <w:color w:val="000000"/>
          <w:sz w:val="22"/>
          <w:szCs w:val="22"/>
        </w:rPr>
      </w:pPr>
    </w:p>
    <w:p w14:paraId="76387A72" w14:textId="77777777" w:rsidR="008E4A43" w:rsidRPr="00290B8A" w:rsidRDefault="00F52B74" w:rsidP="008E4A43">
      <w:pPr>
        <w:autoSpaceDE w:val="0"/>
        <w:autoSpaceDN w:val="0"/>
        <w:adjustRightInd w:val="0"/>
        <w:jc w:val="center"/>
        <w:rPr>
          <w:b/>
          <w:color w:val="000000"/>
          <w:sz w:val="32"/>
          <w:szCs w:val="32"/>
        </w:rPr>
      </w:pPr>
      <w:r>
        <w:rPr>
          <w:b/>
          <w:bCs/>
          <w:color w:val="000000"/>
          <w:sz w:val="32"/>
          <w:szCs w:val="32"/>
        </w:rPr>
        <w:t xml:space="preserve">** </w:t>
      </w:r>
      <w:r w:rsidR="008E4A43" w:rsidRPr="00290B8A">
        <w:rPr>
          <w:b/>
          <w:bCs/>
          <w:color w:val="000000"/>
          <w:sz w:val="32"/>
          <w:szCs w:val="32"/>
        </w:rPr>
        <w:t xml:space="preserve">Special Information for </w:t>
      </w:r>
      <w:r w:rsidR="008E4A43" w:rsidRPr="00F52B74">
        <w:rPr>
          <w:b/>
          <w:bCs/>
          <w:color w:val="000000"/>
          <w:sz w:val="32"/>
          <w:szCs w:val="32"/>
          <w:u w:val="double"/>
        </w:rPr>
        <w:t>Golfers</w:t>
      </w:r>
      <w:r w:rsidR="008E4A43" w:rsidRPr="00290B8A">
        <w:rPr>
          <w:b/>
          <w:bCs/>
          <w:color w:val="000000"/>
          <w:sz w:val="32"/>
          <w:szCs w:val="32"/>
        </w:rPr>
        <w:t xml:space="preserve"> </w:t>
      </w:r>
      <w:r w:rsidR="008E4A43" w:rsidRPr="00F52B74">
        <w:rPr>
          <w:b/>
          <w:bCs/>
          <w:color w:val="000000"/>
          <w:sz w:val="32"/>
          <w:szCs w:val="32"/>
          <w:u w:val="double"/>
        </w:rPr>
        <w:t>Only</w:t>
      </w:r>
      <w:r>
        <w:rPr>
          <w:b/>
          <w:bCs/>
          <w:color w:val="000000"/>
          <w:sz w:val="32"/>
          <w:szCs w:val="32"/>
        </w:rPr>
        <w:t xml:space="preserve"> **</w:t>
      </w:r>
      <w:r w:rsidR="008E4A43" w:rsidRPr="00290B8A">
        <w:rPr>
          <w:b/>
          <w:bCs/>
          <w:color w:val="000000"/>
          <w:sz w:val="32"/>
          <w:szCs w:val="32"/>
        </w:rPr>
        <w:t xml:space="preserve"> </w:t>
      </w:r>
    </w:p>
    <w:p w14:paraId="6FBE58DA" w14:textId="77777777" w:rsidR="004F3ECB" w:rsidRPr="00F52B74" w:rsidRDefault="00F52B74" w:rsidP="008E4A43">
      <w:pPr>
        <w:autoSpaceDE w:val="0"/>
        <w:autoSpaceDN w:val="0"/>
        <w:adjustRightInd w:val="0"/>
        <w:jc w:val="center"/>
        <w:rPr>
          <w:b/>
          <w:color w:val="000000"/>
          <w:sz w:val="22"/>
          <w:szCs w:val="22"/>
        </w:rPr>
      </w:pPr>
      <w:r w:rsidRPr="00F52B74">
        <w:rPr>
          <w:b/>
          <w:color w:val="000000"/>
          <w:sz w:val="22"/>
          <w:szCs w:val="22"/>
        </w:rPr>
        <w:t xml:space="preserve">Complete </w:t>
      </w:r>
      <w:r w:rsidRPr="00F52B74">
        <w:rPr>
          <w:b/>
          <w:color w:val="000000"/>
          <w:sz w:val="22"/>
          <w:szCs w:val="22"/>
          <w:u w:val="single"/>
        </w:rPr>
        <w:t>ONLY</w:t>
      </w:r>
      <w:r w:rsidRPr="00F52B74">
        <w:rPr>
          <w:b/>
          <w:color w:val="000000"/>
          <w:sz w:val="22"/>
          <w:szCs w:val="22"/>
        </w:rPr>
        <w:t xml:space="preserve"> if you are a golfer</w:t>
      </w:r>
    </w:p>
    <w:p w14:paraId="7463A3B2" w14:textId="77777777" w:rsidR="00F52B74" w:rsidRDefault="007831D5" w:rsidP="007831D5">
      <w:pPr>
        <w:tabs>
          <w:tab w:val="left" w:pos="2160"/>
          <w:tab w:val="left" w:pos="6120"/>
          <w:tab w:val="left" w:pos="7740"/>
        </w:tabs>
        <w:autoSpaceDE w:val="0"/>
        <w:autoSpaceDN w:val="0"/>
        <w:adjustRightInd w:val="0"/>
        <w:rPr>
          <w:b/>
          <w:color w:val="000000"/>
          <w:sz w:val="22"/>
          <w:szCs w:val="22"/>
        </w:rPr>
      </w:pPr>
      <w:r>
        <w:rPr>
          <w:b/>
          <w:color w:val="000000"/>
          <w:sz w:val="22"/>
          <w:szCs w:val="22"/>
        </w:rPr>
        <w:tab/>
      </w:r>
    </w:p>
    <w:p w14:paraId="2D8BD149" w14:textId="77777777" w:rsidR="00F52B74" w:rsidRDefault="00F52B74" w:rsidP="007831D5">
      <w:pPr>
        <w:tabs>
          <w:tab w:val="left" w:pos="2160"/>
          <w:tab w:val="left" w:pos="6120"/>
          <w:tab w:val="left" w:pos="7740"/>
        </w:tabs>
        <w:autoSpaceDE w:val="0"/>
        <w:autoSpaceDN w:val="0"/>
        <w:adjustRightInd w:val="0"/>
        <w:rPr>
          <w:b/>
          <w:color w:val="000000"/>
          <w:sz w:val="22"/>
          <w:szCs w:val="22"/>
        </w:rPr>
      </w:pPr>
    </w:p>
    <w:p w14:paraId="67E8AD77" w14:textId="77777777" w:rsidR="00F52B74" w:rsidRDefault="00F52B74" w:rsidP="007831D5">
      <w:pPr>
        <w:tabs>
          <w:tab w:val="left" w:pos="2160"/>
          <w:tab w:val="left" w:pos="6120"/>
          <w:tab w:val="left" w:pos="7740"/>
        </w:tabs>
        <w:autoSpaceDE w:val="0"/>
        <w:autoSpaceDN w:val="0"/>
        <w:adjustRightInd w:val="0"/>
        <w:rPr>
          <w:b/>
          <w:color w:val="000000"/>
          <w:sz w:val="22"/>
          <w:szCs w:val="22"/>
        </w:rPr>
      </w:pPr>
    </w:p>
    <w:p w14:paraId="6453A72A" w14:textId="77777777" w:rsidR="00F52B74" w:rsidRDefault="00F52B74" w:rsidP="007831D5">
      <w:pPr>
        <w:tabs>
          <w:tab w:val="left" w:pos="2160"/>
          <w:tab w:val="left" w:pos="6120"/>
          <w:tab w:val="left" w:pos="7740"/>
        </w:tabs>
        <w:autoSpaceDE w:val="0"/>
        <w:autoSpaceDN w:val="0"/>
        <w:adjustRightInd w:val="0"/>
        <w:rPr>
          <w:b/>
          <w:color w:val="000000"/>
          <w:sz w:val="22"/>
          <w:szCs w:val="22"/>
        </w:rPr>
      </w:pPr>
    </w:p>
    <w:p w14:paraId="7840D68A" w14:textId="77777777" w:rsidR="00F52B74" w:rsidRDefault="00F52B74" w:rsidP="007831D5">
      <w:pPr>
        <w:tabs>
          <w:tab w:val="left" w:pos="2160"/>
          <w:tab w:val="left" w:pos="6120"/>
          <w:tab w:val="left" w:pos="7740"/>
        </w:tabs>
        <w:autoSpaceDE w:val="0"/>
        <w:autoSpaceDN w:val="0"/>
        <w:adjustRightInd w:val="0"/>
        <w:rPr>
          <w:b/>
          <w:color w:val="000000"/>
          <w:sz w:val="22"/>
          <w:szCs w:val="22"/>
        </w:rPr>
      </w:pPr>
    </w:p>
    <w:p w14:paraId="6A7355A1" w14:textId="77777777" w:rsidR="008E4A43" w:rsidRDefault="008E4A43" w:rsidP="007831D5">
      <w:pPr>
        <w:tabs>
          <w:tab w:val="left" w:pos="2160"/>
          <w:tab w:val="left" w:pos="6120"/>
          <w:tab w:val="left" w:pos="7740"/>
        </w:tabs>
        <w:autoSpaceDE w:val="0"/>
        <w:autoSpaceDN w:val="0"/>
        <w:adjustRightInd w:val="0"/>
        <w:rPr>
          <w:b/>
          <w:color w:val="000000"/>
          <w:sz w:val="28"/>
          <w:szCs w:val="22"/>
        </w:rPr>
      </w:pPr>
      <w:r w:rsidRPr="00F52B74">
        <w:rPr>
          <w:b/>
          <w:color w:val="000000"/>
          <w:sz w:val="28"/>
          <w:szCs w:val="22"/>
        </w:rPr>
        <w:t xml:space="preserve">Number of Years on School Team: </w:t>
      </w:r>
      <w:bookmarkStart w:id="58" w:name="Text30"/>
      <w:r w:rsidR="00C548BC" w:rsidRPr="00F52B74">
        <w:rPr>
          <w:b/>
          <w:color w:val="000000"/>
          <w:sz w:val="28"/>
          <w:szCs w:val="22"/>
        </w:rPr>
        <w:fldChar w:fldCharType="begin">
          <w:ffData>
            <w:name w:val="Text30"/>
            <w:enabled/>
            <w:calcOnExit w:val="0"/>
            <w:textInput>
              <w:maxLength w:val="2"/>
            </w:textInput>
          </w:ffData>
        </w:fldChar>
      </w:r>
      <w:r w:rsidR="00C548BC" w:rsidRPr="00F52B74">
        <w:rPr>
          <w:b/>
          <w:color w:val="000000"/>
          <w:sz w:val="28"/>
          <w:szCs w:val="22"/>
        </w:rPr>
        <w:instrText xml:space="preserve"> FORMTEXT </w:instrText>
      </w:r>
      <w:r w:rsidR="00C548BC" w:rsidRPr="00F52B74">
        <w:rPr>
          <w:b/>
          <w:color w:val="000000"/>
          <w:sz w:val="28"/>
          <w:szCs w:val="22"/>
        </w:rPr>
      </w:r>
      <w:r w:rsidR="00C548BC" w:rsidRPr="00F52B74">
        <w:rPr>
          <w:b/>
          <w:color w:val="000000"/>
          <w:sz w:val="28"/>
          <w:szCs w:val="22"/>
        </w:rPr>
        <w:fldChar w:fldCharType="separate"/>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C548BC" w:rsidRPr="00F52B74">
        <w:rPr>
          <w:b/>
          <w:color w:val="000000"/>
          <w:sz w:val="28"/>
          <w:szCs w:val="22"/>
        </w:rPr>
        <w:fldChar w:fldCharType="end"/>
      </w:r>
      <w:bookmarkEnd w:id="58"/>
      <w:r w:rsidR="00091247" w:rsidRPr="00F52B74">
        <w:rPr>
          <w:b/>
          <w:color w:val="000000"/>
          <w:sz w:val="28"/>
          <w:szCs w:val="22"/>
        </w:rPr>
        <w:tab/>
      </w:r>
      <w:r w:rsidRPr="00F52B74">
        <w:rPr>
          <w:b/>
          <w:color w:val="000000"/>
          <w:sz w:val="28"/>
          <w:szCs w:val="22"/>
        </w:rPr>
        <w:t xml:space="preserve">Average Score: </w:t>
      </w:r>
      <w:bookmarkStart w:id="59" w:name="Text31"/>
      <w:r w:rsidR="007831D5" w:rsidRPr="00F52B74">
        <w:rPr>
          <w:b/>
          <w:color w:val="000000"/>
          <w:sz w:val="28"/>
          <w:szCs w:val="22"/>
        </w:rPr>
        <w:tab/>
      </w:r>
      <w:r w:rsidR="00C548BC" w:rsidRPr="00F52B74">
        <w:rPr>
          <w:b/>
          <w:color w:val="000000"/>
          <w:sz w:val="28"/>
          <w:szCs w:val="22"/>
        </w:rPr>
        <w:fldChar w:fldCharType="begin">
          <w:ffData>
            <w:name w:val="Text31"/>
            <w:enabled/>
            <w:calcOnExit w:val="0"/>
            <w:textInput>
              <w:maxLength w:val="5"/>
            </w:textInput>
          </w:ffData>
        </w:fldChar>
      </w:r>
      <w:r w:rsidR="00C548BC" w:rsidRPr="00F52B74">
        <w:rPr>
          <w:b/>
          <w:color w:val="000000"/>
          <w:sz w:val="28"/>
          <w:szCs w:val="22"/>
        </w:rPr>
        <w:instrText xml:space="preserve"> FORMTEXT </w:instrText>
      </w:r>
      <w:r w:rsidR="00C548BC" w:rsidRPr="00F52B74">
        <w:rPr>
          <w:b/>
          <w:color w:val="000000"/>
          <w:sz w:val="28"/>
          <w:szCs w:val="22"/>
        </w:rPr>
      </w:r>
      <w:r w:rsidR="00C548BC" w:rsidRPr="00F52B74">
        <w:rPr>
          <w:b/>
          <w:color w:val="000000"/>
          <w:sz w:val="28"/>
          <w:szCs w:val="22"/>
        </w:rPr>
        <w:fldChar w:fldCharType="separate"/>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C548BC" w:rsidRPr="00F52B74">
        <w:rPr>
          <w:b/>
          <w:color w:val="000000"/>
          <w:sz w:val="28"/>
          <w:szCs w:val="22"/>
        </w:rPr>
        <w:fldChar w:fldCharType="end"/>
      </w:r>
      <w:bookmarkEnd w:id="59"/>
    </w:p>
    <w:p w14:paraId="65A8F819" w14:textId="77777777" w:rsidR="00F52B74" w:rsidRPr="00F52B74" w:rsidRDefault="00F52B74" w:rsidP="007831D5">
      <w:pPr>
        <w:tabs>
          <w:tab w:val="left" w:pos="2160"/>
          <w:tab w:val="left" w:pos="6120"/>
          <w:tab w:val="left" w:pos="7740"/>
        </w:tabs>
        <w:autoSpaceDE w:val="0"/>
        <w:autoSpaceDN w:val="0"/>
        <w:adjustRightInd w:val="0"/>
        <w:rPr>
          <w:b/>
          <w:color w:val="000000"/>
          <w:sz w:val="28"/>
          <w:szCs w:val="22"/>
        </w:rPr>
      </w:pPr>
    </w:p>
    <w:p w14:paraId="1E42C587" w14:textId="77777777" w:rsidR="00F52B74" w:rsidRDefault="007831D5" w:rsidP="007831D5">
      <w:pPr>
        <w:tabs>
          <w:tab w:val="left" w:pos="2160"/>
          <w:tab w:val="left" w:pos="6120"/>
          <w:tab w:val="left" w:pos="7740"/>
        </w:tabs>
        <w:autoSpaceDE w:val="0"/>
        <w:autoSpaceDN w:val="0"/>
        <w:adjustRightInd w:val="0"/>
        <w:rPr>
          <w:b/>
          <w:color w:val="000000"/>
          <w:sz w:val="28"/>
          <w:szCs w:val="22"/>
        </w:rPr>
      </w:pPr>
      <w:r w:rsidRPr="00F52B74">
        <w:rPr>
          <w:b/>
          <w:color w:val="000000"/>
          <w:sz w:val="28"/>
          <w:szCs w:val="22"/>
        </w:rPr>
        <w:tab/>
      </w:r>
    </w:p>
    <w:p w14:paraId="02A09BD8" w14:textId="77777777" w:rsidR="00F52B74" w:rsidRDefault="008E4A43" w:rsidP="007831D5">
      <w:pPr>
        <w:tabs>
          <w:tab w:val="left" w:pos="2160"/>
          <w:tab w:val="left" w:pos="6120"/>
          <w:tab w:val="left" w:pos="7740"/>
        </w:tabs>
        <w:autoSpaceDE w:val="0"/>
        <w:autoSpaceDN w:val="0"/>
        <w:adjustRightInd w:val="0"/>
        <w:rPr>
          <w:b/>
          <w:color w:val="000000"/>
          <w:sz w:val="28"/>
          <w:szCs w:val="22"/>
        </w:rPr>
      </w:pPr>
      <w:r w:rsidRPr="00F52B74">
        <w:rPr>
          <w:b/>
          <w:color w:val="000000"/>
          <w:sz w:val="28"/>
          <w:szCs w:val="22"/>
        </w:rPr>
        <w:t xml:space="preserve">Home Course: </w:t>
      </w:r>
      <w:bookmarkStart w:id="60" w:name="Text32"/>
      <w:r w:rsidR="00C548BC" w:rsidRPr="00F52B74">
        <w:rPr>
          <w:b/>
          <w:color w:val="000000"/>
          <w:sz w:val="28"/>
          <w:szCs w:val="22"/>
        </w:rPr>
        <w:fldChar w:fldCharType="begin">
          <w:ffData>
            <w:name w:val="Text32"/>
            <w:enabled/>
            <w:calcOnExit w:val="0"/>
            <w:textInput>
              <w:maxLength w:val="30"/>
            </w:textInput>
          </w:ffData>
        </w:fldChar>
      </w:r>
      <w:r w:rsidR="00C548BC" w:rsidRPr="00F52B74">
        <w:rPr>
          <w:b/>
          <w:color w:val="000000"/>
          <w:sz w:val="28"/>
          <w:szCs w:val="22"/>
        </w:rPr>
        <w:instrText xml:space="preserve"> FORMTEXT </w:instrText>
      </w:r>
      <w:r w:rsidR="00C548BC" w:rsidRPr="00F52B74">
        <w:rPr>
          <w:b/>
          <w:color w:val="000000"/>
          <w:sz w:val="28"/>
          <w:szCs w:val="22"/>
        </w:rPr>
      </w:r>
      <w:r w:rsidR="00C548BC" w:rsidRPr="00F52B74">
        <w:rPr>
          <w:b/>
          <w:color w:val="000000"/>
          <w:sz w:val="28"/>
          <w:szCs w:val="22"/>
        </w:rPr>
        <w:fldChar w:fldCharType="separate"/>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C548BC" w:rsidRPr="00F52B74">
        <w:rPr>
          <w:b/>
          <w:color w:val="000000"/>
          <w:sz w:val="28"/>
          <w:szCs w:val="22"/>
        </w:rPr>
        <w:fldChar w:fldCharType="end"/>
      </w:r>
      <w:bookmarkEnd w:id="60"/>
      <w:r w:rsidR="00901B5D" w:rsidRPr="00F52B74">
        <w:rPr>
          <w:b/>
          <w:color w:val="000000"/>
          <w:sz w:val="28"/>
          <w:szCs w:val="22"/>
        </w:rPr>
        <w:tab/>
      </w:r>
      <w:r w:rsidR="00B73E86" w:rsidRPr="00F52B74">
        <w:rPr>
          <w:b/>
          <w:color w:val="000000"/>
          <w:sz w:val="28"/>
          <w:szCs w:val="22"/>
        </w:rPr>
        <w:t xml:space="preserve">                    </w:t>
      </w:r>
    </w:p>
    <w:p w14:paraId="6687721A" w14:textId="77777777" w:rsidR="00F52B74" w:rsidRDefault="00F52B74" w:rsidP="007831D5">
      <w:pPr>
        <w:tabs>
          <w:tab w:val="left" w:pos="2160"/>
          <w:tab w:val="left" w:pos="6120"/>
          <w:tab w:val="left" w:pos="7740"/>
        </w:tabs>
        <w:autoSpaceDE w:val="0"/>
        <w:autoSpaceDN w:val="0"/>
        <w:adjustRightInd w:val="0"/>
        <w:rPr>
          <w:b/>
          <w:color w:val="000000"/>
          <w:sz w:val="28"/>
          <w:szCs w:val="22"/>
        </w:rPr>
      </w:pPr>
    </w:p>
    <w:p w14:paraId="753137F8" w14:textId="77777777" w:rsidR="008150CC" w:rsidRDefault="008150CC" w:rsidP="007831D5">
      <w:pPr>
        <w:tabs>
          <w:tab w:val="left" w:pos="2160"/>
          <w:tab w:val="left" w:pos="6120"/>
          <w:tab w:val="left" w:pos="7740"/>
        </w:tabs>
        <w:autoSpaceDE w:val="0"/>
        <w:autoSpaceDN w:val="0"/>
        <w:adjustRightInd w:val="0"/>
        <w:rPr>
          <w:b/>
          <w:color w:val="000000"/>
          <w:sz w:val="28"/>
          <w:szCs w:val="22"/>
        </w:rPr>
      </w:pPr>
    </w:p>
    <w:p w14:paraId="7C3D24D8" w14:textId="77777777" w:rsidR="008E4A43" w:rsidRPr="00F52B74" w:rsidRDefault="008E4A43" w:rsidP="007831D5">
      <w:pPr>
        <w:tabs>
          <w:tab w:val="left" w:pos="2160"/>
          <w:tab w:val="left" w:pos="6120"/>
          <w:tab w:val="left" w:pos="7740"/>
        </w:tabs>
        <w:autoSpaceDE w:val="0"/>
        <w:autoSpaceDN w:val="0"/>
        <w:adjustRightInd w:val="0"/>
        <w:rPr>
          <w:b/>
          <w:color w:val="000000"/>
          <w:sz w:val="28"/>
          <w:szCs w:val="22"/>
        </w:rPr>
      </w:pPr>
      <w:r w:rsidRPr="00F52B74">
        <w:rPr>
          <w:b/>
          <w:color w:val="000000"/>
          <w:sz w:val="28"/>
          <w:szCs w:val="22"/>
        </w:rPr>
        <w:t>Golf Coach:</w:t>
      </w:r>
      <w:bookmarkStart w:id="61" w:name="Text33"/>
      <w:r w:rsidR="00F52B74">
        <w:rPr>
          <w:b/>
          <w:color w:val="000000"/>
          <w:sz w:val="28"/>
          <w:szCs w:val="22"/>
        </w:rPr>
        <w:t xml:space="preserve"> </w:t>
      </w:r>
      <w:r w:rsidR="00C548BC" w:rsidRPr="00F52B74">
        <w:rPr>
          <w:b/>
          <w:color w:val="000000"/>
          <w:sz w:val="28"/>
          <w:szCs w:val="22"/>
        </w:rPr>
        <w:fldChar w:fldCharType="begin">
          <w:ffData>
            <w:name w:val="Text33"/>
            <w:enabled/>
            <w:calcOnExit w:val="0"/>
            <w:textInput>
              <w:maxLength w:val="30"/>
            </w:textInput>
          </w:ffData>
        </w:fldChar>
      </w:r>
      <w:r w:rsidR="00C548BC" w:rsidRPr="00F52B74">
        <w:rPr>
          <w:b/>
          <w:color w:val="000000"/>
          <w:sz w:val="28"/>
          <w:szCs w:val="22"/>
        </w:rPr>
        <w:instrText xml:space="preserve"> FORMTEXT </w:instrText>
      </w:r>
      <w:r w:rsidR="00C548BC" w:rsidRPr="00F52B74">
        <w:rPr>
          <w:b/>
          <w:color w:val="000000"/>
          <w:sz w:val="28"/>
          <w:szCs w:val="22"/>
        </w:rPr>
      </w:r>
      <w:r w:rsidR="00C548BC" w:rsidRPr="00F52B74">
        <w:rPr>
          <w:b/>
          <w:color w:val="000000"/>
          <w:sz w:val="28"/>
          <w:szCs w:val="22"/>
        </w:rPr>
        <w:fldChar w:fldCharType="separate"/>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9236C5" w:rsidRPr="00F52B74">
        <w:rPr>
          <w:rFonts w:ascii="Calibri" w:hAnsi="Calibri"/>
          <w:b/>
          <w:color w:val="000000"/>
          <w:sz w:val="28"/>
          <w:szCs w:val="22"/>
        </w:rPr>
        <w:t> </w:t>
      </w:r>
      <w:r w:rsidR="00C548BC" w:rsidRPr="00F52B74">
        <w:rPr>
          <w:b/>
          <w:color w:val="000000"/>
          <w:sz w:val="28"/>
          <w:szCs w:val="22"/>
        </w:rPr>
        <w:fldChar w:fldCharType="end"/>
      </w:r>
      <w:bookmarkEnd w:id="61"/>
    </w:p>
    <w:p w14:paraId="50BB6722" w14:textId="77777777" w:rsidR="004F3ECB" w:rsidRPr="00F52B74" w:rsidRDefault="004F3ECB" w:rsidP="00175A59">
      <w:pPr>
        <w:autoSpaceDE w:val="0"/>
        <w:autoSpaceDN w:val="0"/>
        <w:adjustRightInd w:val="0"/>
        <w:rPr>
          <w:b/>
          <w:sz w:val="28"/>
          <w:szCs w:val="22"/>
        </w:rPr>
      </w:pPr>
    </w:p>
    <w:p w14:paraId="40705626" w14:textId="77777777" w:rsidR="001D66FB" w:rsidRDefault="001D66FB" w:rsidP="00290B8A">
      <w:pPr>
        <w:autoSpaceDE w:val="0"/>
        <w:autoSpaceDN w:val="0"/>
        <w:adjustRightInd w:val="0"/>
        <w:ind w:left="1440" w:right="1440"/>
        <w:jc w:val="center"/>
        <w:rPr>
          <w:b/>
          <w:sz w:val="32"/>
          <w:szCs w:val="32"/>
        </w:rPr>
      </w:pPr>
    </w:p>
    <w:p w14:paraId="30A5BEA1" w14:textId="77777777" w:rsidR="001D66FB" w:rsidRDefault="001D66FB" w:rsidP="00290B8A">
      <w:pPr>
        <w:autoSpaceDE w:val="0"/>
        <w:autoSpaceDN w:val="0"/>
        <w:adjustRightInd w:val="0"/>
        <w:ind w:left="1440" w:right="1440"/>
        <w:jc w:val="center"/>
        <w:rPr>
          <w:b/>
          <w:sz w:val="32"/>
          <w:szCs w:val="32"/>
        </w:rPr>
      </w:pPr>
    </w:p>
    <w:p w14:paraId="618F039F" w14:textId="77777777" w:rsidR="001D66FB" w:rsidRDefault="001D66FB" w:rsidP="00290B8A">
      <w:pPr>
        <w:autoSpaceDE w:val="0"/>
        <w:autoSpaceDN w:val="0"/>
        <w:adjustRightInd w:val="0"/>
        <w:ind w:left="1440" w:right="1440"/>
        <w:jc w:val="center"/>
        <w:rPr>
          <w:b/>
          <w:sz w:val="32"/>
          <w:szCs w:val="32"/>
        </w:rPr>
      </w:pPr>
    </w:p>
    <w:p w14:paraId="468AE27F" w14:textId="77777777" w:rsidR="001D66FB" w:rsidRDefault="001D66FB" w:rsidP="00290B8A">
      <w:pPr>
        <w:autoSpaceDE w:val="0"/>
        <w:autoSpaceDN w:val="0"/>
        <w:adjustRightInd w:val="0"/>
        <w:ind w:left="1440" w:right="1440"/>
        <w:jc w:val="center"/>
        <w:rPr>
          <w:b/>
          <w:sz w:val="32"/>
          <w:szCs w:val="32"/>
        </w:rPr>
      </w:pPr>
    </w:p>
    <w:p w14:paraId="59200604" w14:textId="77777777" w:rsidR="001D66FB" w:rsidRDefault="001D66FB" w:rsidP="00290B8A">
      <w:pPr>
        <w:autoSpaceDE w:val="0"/>
        <w:autoSpaceDN w:val="0"/>
        <w:adjustRightInd w:val="0"/>
        <w:ind w:left="1440" w:right="1440"/>
        <w:jc w:val="center"/>
        <w:rPr>
          <w:b/>
          <w:sz w:val="32"/>
          <w:szCs w:val="32"/>
        </w:rPr>
      </w:pPr>
    </w:p>
    <w:p w14:paraId="3C93A62A" w14:textId="77777777" w:rsidR="001D66FB" w:rsidRDefault="001D66FB" w:rsidP="00290B8A">
      <w:pPr>
        <w:autoSpaceDE w:val="0"/>
        <w:autoSpaceDN w:val="0"/>
        <w:adjustRightInd w:val="0"/>
        <w:ind w:left="1440" w:right="1440"/>
        <w:jc w:val="center"/>
        <w:rPr>
          <w:b/>
          <w:sz w:val="32"/>
          <w:szCs w:val="32"/>
        </w:rPr>
      </w:pPr>
    </w:p>
    <w:p w14:paraId="075A6384" w14:textId="77777777" w:rsidR="001D66FB" w:rsidRDefault="001D66FB" w:rsidP="00290B8A">
      <w:pPr>
        <w:autoSpaceDE w:val="0"/>
        <w:autoSpaceDN w:val="0"/>
        <w:adjustRightInd w:val="0"/>
        <w:ind w:left="1440" w:right="1440"/>
        <w:jc w:val="center"/>
        <w:rPr>
          <w:b/>
          <w:sz w:val="32"/>
          <w:szCs w:val="32"/>
        </w:rPr>
      </w:pPr>
    </w:p>
    <w:p w14:paraId="31A872A8" w14:textId="77777777" w:rsidR="001D66FB" w:rsidRDefault="001D66FB" w:rsidP="00290B8A">
      <w:pPr>
        <w:autoSpaceDE w:val="0"/>
        <w:autoSpaceDN w:val="0"/>
        <w:adjustRightInd w:val="0"/>
        <w:ind w:left="1440" w:right="1440"/>
        <w:jc w:val="center"/>
        <w:rPr>
          <w:b/>
          <w:sz w:val="32"/>
          <w:szCs w:val="32"/>
        </w:rPr>
      </w:pPr>
    </w:p>
    <w:p w14:paraId="2643573F" w14:textId="77777777" w:rsidR="001D66FB" w:rsidRDefault="001D66FB" w:rsidP="00290B8A">
      <w:pPr>
        <w:autoSpaceDE w:val="0"/>
        <w:autoSpaceDN w:val="0"/>
        <w:adjustRightInd w:val="0"/>
        <w:ind w:left="1440" w:right="1440"/>
        <w:jc w:val="center"/>
        <w:rPr>
          <w:b/>
          <w:sz w:val="32"/>
          <w:szCs w:val="32"/>
        </w:rPr>
      </w:pPr>
    </w:p>
    <w:p w14:paraId="0076D8EB" w14:textId="77777777" w:rsidR="001D66FB" w:rsidRDefault="001D66FB" w:rsidP="00290B8A">
      <w:pPr>
        <w:autoSpaceDE w:val="0"/>
        <w:autoSpaceDN w:val="0"/>
        <w:adjustRightInd w:val="0"/>
        <w:ind w:left="1440" w:right="1440"/>
        <w:jc w:val="center"/>
        <w:rPr>
          <w:b/>
          <w:sz w:val="32"/>
          <w:szCs w:val="32"/>
        </w:rPr>
      </w:pPr>
    </w:p>
    <w:p w14:paraId="6A6C585B" w14:textId="77777777" w:rsidR="001D66FB" w:rsidRDefault="001D66FB" w:rsidP="00290B8A">
      <w:pPr>
        <w:autoSpaceDE w:val="0"/>
        <w:autoSpaceDN w:val="0"/>
        <w:adjustRightInd w:val="0"/>
        <w:ind w:left="1440" w:right="1440"/>
        <w:jc w:val="center"/>
        <w:rPr>
          <w:b/>
          <w:sz w:val="32"/>
          <w:szCs w:val="32"/>
        </w:rPr>
      </w:pPr>
    </w:p>
    <w:p w14:paraId="5986829C" w14:textId="77777777" w:rsidR="001D66FB" w:rsidRDefault="001D66FB" w:rsidP="00290B8A">
      <w:pPr>
        <w:autoSpaceDE w:val="0"/>
        <w:autoSpaceDN w:val="0"/>
        <w:adjustRightInd w:val="0"/>
        <w:ind w:left="1440" w:right="1440"/>
        <w:jc w:val="center"/>
        <w:rPr>
          <w:b/>
          <w:sz w:val="32"/>
          <w:szCs w:val="32"/>
        </w:rPr>
      </w:pPr>
    </w:p>
    <w:p w14:paraId="184D8107" w14:textId="77777777" w:rsidR="001D66FB" w:rsidRDefault="001D66FB" w:rsidP="00290B8A">
      <w:pPr>
        <w:autoSpaceDE w:val="0"/>
        <w:autoSpaceDN w:val="0"/>
        <w:adjustRightInd w:val="0"/>
        <w:ind w:left="1440" w:right="1440"/>
        <w:jc w:val="center"/>
        <w:rPr>
          <w:b/>
          <w:sz w:val="32"/>
          <w:szCs w:val="32"/>
        </w:rPr>
      </w:pPr>
    </w:p>
    <w:p w14:paraId="705BA1A9" w14:textId="77777777" w:rsidR="001D66FB" w:rsidRDefault="001D66FB" w:rsidP="00290B8A">
      <w:pPr>
        <w:autoSpaceDE w:val="0"/>
        <w:autoSpaceDN w:val="0"/>
        <w:adjustRightInd w:val="0"/>
        <w:ind w:left="1440" w:right="1440"/>
        <w:jc w:val="center"/>
        <w:rPr>
          <w:b/>
          <w:sz w:val="32"/>
          <w:szCs w:val="32"/>
        </w:rPr>
      </w:pPr>
    </w:p>
    <w:p w14:paraId="0655D279" w14:textId="77777777" w:rsidR="001D66FB" w:rsidRDefault="001D66FB" w:rsidP="00290B8A">
      <w:pPr>
        <w:autoSpaceDE w:val="0"/>
        <w:autoSpaceDN w:val="0"/>
        <w:adjustRightInd w:val="0"/>
        <w:ind w:left="1440" w:right="1440"/>
        <w:jc w:val="center"/>
        <w:rPr>
          <w:b/>
          <w:sz w:val="32"/>
          <w:szCs w:val="32"/>
        </w:rPr>
      </w:pPr>
    </w:p>
    <w:p w14:paraId="25782C06" w14:textId="77777777" w:rsidR="001D66FB" w:rsidRDefault="001D66FB" w:rsidP="00290B8A">
      <w:pPr>
        <w:autoSpaceDE w:val="0"/>
        <w:autoSpaceDN w:val="0"/>
        <w:adjustRightInd w:val="0"/>
        <w:ind w:left="1440" w:right="1440"/>
        <w:jc w:val="center"/>
        <w:rPr>
          <w:b/>
          <w:sz w:val="32"/>
          <w:szCs w:val="32"/>
        </w:rPr>
      </w:pPr>
    </w:p>
    <w:p w14:paraId="0E3DA146" w14:textId="77777777" w:rsidR="001D66FB" w:rsidRDefault="001D66FB" w:rsidP="00290B8A">
      <w:pPr>
        <w:autoSpaceDE w:val="0"/>
        <w:autoSpaceDN w:val="0"/>
        <w:adjustRightInd w:val="0"/>
        <w:ind w:left="1440" w:right="1440"/>
        <w:jc w:val="center"/>
        <w:rPr>
          <w:b/>
          <w:sz w:val="32"/>
          <w:szCs w:val="32"/>
        </w:rPr>
      </w:pPr>
    </w:p>
    <w:p w14:paraId="6D60ABA8" w14:textId="77777777" w:rsidR="001D66FB" w:rsidRDefault="001D66FB" w:rsidP="00290B8A">
      <w:pPr>
        <w:autoSpaceDE w:val="0"/>
        <w:autoSpaceDN w:val="0"/>
        <w:adjustRightInd w:val="0"/>
        <w:ind w:left="1440" w:right="1440"/>
        <w:jc w:val="center"/>
        <w:rPr>
          <w:b/>
          <w:sz w:val="32"/>
          <w:szCs w:val="32"/>
        </w:rPr>
      </w:pPr>
    </w:p>
    <w:p w14:paraId="30A632D6" w14:textId="77777777" w:rsidR="001D66FB" w:rsidRDefault="001D66FB" w:rsidP="00290B8A">
      <w:pPr>
        <w:autoSpaceDE w:val="0"/>
        <w:autoSpaceDN w:val="0"/>
        <w:adjustRightInd w:val="0"/>
        <w:ind w:left="1440" w:right="1440"/>
        <w:jc w:val="center"/>
        <w:rPr>
          <w:b/>
          <w:sz w:val="32"/>
          <w:szCs w:val="32"/>
        </w:rPr>
      </w:pPr>
    </w:p>
    <w:p w14:paraId="72F8F74F" w14:textId="77777777" w:rsidR="001D66FB" w:rsidRDefault="001D66FB" w:rsidP="00290B8A">
      <w:pPr>
        <w:autoSpaceDE w:val="0"/>
        <w:autoSpaceDN w:val="0"/>
        <w:adjustRightInd w:val="0"/>
        <w:ind w:left="1440" w:right="1440"/>
        <w:jc w:val="center"/>
        <w:rPr>
          <w:b/>
          <w:sz w:val="32"/>
          <w:szCs w:val="32"/>
        </w:rPr>
      </w:pPr>
    </w:p>
    <w:p w14:paraId="54347B0C" w14:textId="77777777" w:rsidR="001D66FB" w:rsidRDefault="001D66FB" w:rsidP="00290B8A">
      <w:pPr>
        <w:autoSpaceDE w:val="0"/>
        <w:autoSpaceDN w:val="0"/>
        <w:adjustRightInd w:val="0"/>
        <w:ind w:left="1440" w:right="1440"/>
        <w:jc w:val="center"/>
        <w:rPr>
          <w:b/>
          <w:sz w:val="32"/>
          <w:szCs w:val="32"/>
        </w:rPr>
      </w:pPr>
    </w:p>
    <w:p w14:paraId="7C61642E" w14:textId="77777777" w:rsidR="001D66FB" w:rsidRDefault="001D66FB" w:rsidP="00290B8A">
      <w:pPr>
        <w:autoSpaceDE w:val="0"/>
        <w:autoSpaceDN w:val="0"/>
        <w:adjustRightInd w:val="0"/>
        <w:ind w:left="1440" w:right="1440"/>
        <w:jc w:val="center"/>
        <w:rPr>
          <w:b/>
          <w:sz w:val="32"/>
          <w:szCs w:val="32"/>
        </w:rPr>
      </w:pPr>
    </w:p>
    <w:p w14:paraId="3F4D3D56" w14:textId="77777777" w:rsidR="001D66FB" w:rsidRDefault="001D66FB" w:rsidP="00290B8A">
      <w:pPr>
        <w:autoSpaceDE w:val="0"/>
        <w:autoSpaceDN w:val="0"/>
        <w:adjustRightInd w:val="0"/>
        <w:ind w:left="1440" w:right="1440"/>
        <w:jc w:val="center"/>
        <w:rPr>
          <w:b/>
          <w:sz w:val="32"/>
          <w:szCs w:val="32"/>
        </w:rPr>
      </w:pPr>
    </w:p>
    <w:p w14:paraId="1136D334" w14:textId="77777777" w:rsidR="001D66FB" w:rsidRDefault="001D66FB" w:rsidP="00290B8A">
      <w:pPr>
        <w:autoSpaceDE w:val="0"/>
        <w:autoSpaceDN w:val="0"/>
        <w:adjustRightInd w:val="0"/>
        <w:ind w:left="1440" w:right="1440"/>
        <w:jc w:val="center"/>
        <w:rPr>
          <w:b/>
          <w:sz w:val="32"/>
          <w:szCs w:val="32"/>
        </w:rPr>
      </w:pPr>
    </w:p>
    <w:p w14:paraId="7F5125E3" w14:textId="2772682D" w:rsidR="001D66FB" w:rsidRDefault="001F11BB" w:rsidP="00290B8A">
      <w:pPr>
        <w:autoSpaceDE w:val="0"/>
        <w:autoSpaceDN w:val="0"/>
        <w:adjustRightInd w:val="0"/>
        <w:ind w:left="1440" w:right="1440"/>
        <w:jc w:val="center"/>
        <w:rPr>
          <w:b/>
          <w:sz w:val="32"/>
          <w:szCs w:val="32"/>
        </w:rPr>
      </w:pPr>
      <w:r>
        <w:rPr>
          <w:b/>
          <w:noProof/>
          <w:sz w:val="32"/>
          <w:szCs w:val="32"/>
        </w:rPr>
        <w:drawing>
          <wp:anchor distT="0" distB="0" distL="114300" distR="114300" simplePos="0" relativeHeight="251659776" behindDoc="1" locked="0" layoutInCell="1" allowOverlap="1" wp14:anchorId="31AFD785" wp14:editId="1F80B37C">
            <wp:simplePos x="0" y="0"/>
            <wp:positionH relativeFrom="column">
              <wp:posOffset>5711825</wp:posOffset>
            </wp:positionH>
            <wp:positionV relativeFrom="paragraph">
              <wp:posOffset>-5080</wp:posOffset>
            </wp:positionV>
            <wp:extent cx="1143000" cy="106997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60800" behindDoc="1" locked="0" layoutInCell="1" allowOverlap="1" wp14:anchorId="41EBE388" wp14:editId="476E4C1E">
            <wp:simplePos x="0" y="0"/>
            <wp:positionH relativeFrom="column">
              <wp:posOffset>-1270</wp:posOffset>
            </wp:positionH>
            <wp:positionV relativeFrom="paragraph">
              <wp:posOffset>-5080</wp:posOffset>
            </wp:positionV>
            <wp:extent cx="1143000" cy="106997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p>
    <w:p w14:paraId="672777EA" w14:textId="77777777" w:rsidR="001D66FB" w:rsidRDefault="00195898" w:rsidP="00290B8A">
      <w:pPr>
        <w:autoSpaceDE w:val="0"/>
        <w:autoSpaceDN w:val="0"/>
        <w:adjustRightInd w:val="0"/>
        <w:ind w:left="1440" w:right="1440"/>
        <w:jc w:val="center"/>
        <w:rPr>
          <w:b/>
          <w:sz w:val="32"/>
          <w:szCs w:val="32"/>
        </w:rPr>
      </w:pPr>
      <w:bookmarkStart w:id="62" w:name="OLE_LINK36"/>
      <w:bookmarkStart w:id="63" w:name="OLE_LINK37"/>
      <w:r w:rsidRPr="00290B8A">
        <w:rPr>
          <w:color w:val="000000"/>
          <w:sz w:val="44"/>
          <w:szCs w:val="44"/>
        </w:rPr>
        <w:t>NORFOLK SPORTS CLUB</w:t>
      </w:r>
    </w:p>
    <w:p w14:paraId="70302EFC" w14:textId="77777777" w:rsidR="00195898" w:rsidRPr="00290B8A" w:rsidRDefault="00195898" w:rsidP="00195898">
      <w:pPr>
        <w:autoSpaceDE w:val="0"/>
        <w:autoSpaceDN w:val="0"/>
        <w:adjustRightInd w:val="0"/>
        <w:jc w:val="center"/>
        <w:rPr>
          <w:color w:val="000000"/>
          <w:sz w:val="36"/>
          <w:szCs w:val="36"/>
        </w:rPr>
      </w:pPr>
      <w:bookmarkStart w:id="64" w:name="OLE_LINK38"/>
      <w:bookmarkStart w:id="65" w:name="OLE_LINK39"/>
      <w:bookmarkEnd w:id="62"/>
      <w:bookmarkEnd w:id="63"/>
      <w:r w:rsidRPr="00290B8A">
        <w:rPr>
          <w:color w:val="000000"/>
          <w:sz w:val="36"/>
          <w:szCs w:val="36"/>
        </w:rPr>
        <w:t xml:space="preserve">Student Scholarship Application </w:t>
      </w:r>
    </w:p>
    <w:p w14:paraId="038777BB" w14:textId="77777777" w:rsidR="00195898" w:rsidRPr="00F52B74" w:rsidRDefault="00195898" w:rsidP="00195898">
      <w:pPr>
        <w:autoSpaceDE w:val="0"/>
        <w:autoSpaceDN w:val="0"/>
        <w:adjustRightInd w:val="0"/>
        <w:jc w:val="center"/>
        <w:rPr>
          <w:color w:val="000000"/>
          <w:sz w:val="32"/>
          <w:szCs w:val="32"/>
          <w:u w:val="single"/>
        </w:rPr>
      </w:pPr>
      <w:bookmarkStart w:id="66" w:name="OLE_LINK40"/>
      <w:bookmarkEnd w:id="64"/>
      <w:bookmarkEnd w:id="65"/>
      <w:r>
        <w:rPr>
          <w:color w:val="000000"/>
          <w:sz w:val="32"/>
          <w:szCs w:val="32"/>
          <w:u w:val="single"/>
        </w:rPr>
        <w:t>Essay</w:t>
      </w:r>
    </w:p>
    <w:bookmarkEnd w:id="66"/>
    <w:p w14:paraId="7F08EFE9" w14:textId="77777777" w:rsidR="001D66FB" w:rsidRDefault="001D66FB" w:rsidP="00290B8A">
      <w:pPr>
        <w:autoSpaceDE w:val="0"/>
        <w:autoSpaceDN w:val="0"/>
        <w:adjustRightInd w:val="0"/>
        <w:ind w:left="1440" w:right="1440"/>
        <w:jc w:val="center"/>
        <w:rPr>
          <w:b/>
          <w:sz w:val="32"/>
          <w:szCs w:val="32"/>
        </w:rPr>
      </w:pPr>
    </w:p>
    <w:p w14:paraId="14E8B994" w14:textId="77777777" w:rsidR="008E4A43" w:rsidRPr="00195898" w:rsidRDefault="008E4A43" w:rsidP="008150CC">
      <w:pPr>
        <w:autoSpaceDE w:val="0"/>
        <w:autoSpaceDN w:val="0"/>
        <w:adjustRightInd w:val="0"/>
        <w:ind w:left="720" w:right="1440" w:firstLine="720"/>
        <w:jc w:val="center"/>
      </w:pPr>
      <w:bookmarkStart w:id="67" w:name="OLE_LINK21"/>
      <w:bookmarkStart w:id="68" w:name="OLE_LINK22"/>
      <w:bookmarkStart w:id="69" w:name="OLE_LINK23"/>
      <w:r w:rsidRPr="00195898">
        <w:t xml:space="preserve">Please express in your own words your </w:t>
      </w:r>
      <w:r w:rsidR="00B73E86" w:rsidRPr="00195898">
        <w:t>p</w:t>
      </w:r>
      <w:r w:rsidRPr="00195898">
        <w:t>rogress</w:t>
      </w:r>
      <w:r w:rsidR="00B73E86" w:rsidRPr="00195898">
        <w:t xml:space="preserve"> </w:t>
      </w:r>
      <w:r w:rsidRPr="00195898">
        <w:t>in achieving your career goals and your need for this grant.</w:t>
      </w:r>
    </w:p>
    <w:bookmarkStart w:id="70" w:name="Text38"/>
    <w:p w14:paraId="3F242707" w14:textId="77777777" w:rsidR="00B73E86" w:rsidRPr="00195898" w:rsidRDefault="00B73E86" w:rsidP="00195898">
      <w:pPr>
        <w:framePr w:w="10483" w:h="9891" w:hSpace="180" w:wrap="around" w:vAnchor="text" w:hAnchor="page" w:x="826" w:y="434"/>
      </w:pPr>
      <w:r w:rsidRPr="00195898">
        <w:fldChar w:fldCharType="begin">
          <w:ffData>
            <w:name w:val="Text38"/>
            <w:enabled/>
            <w:calcOnExit w:val="0"/>
            <w:textInput>
              <w:maxLength w:val="3800"/>
            </w:textInput>
          </w:ffData>
        </w:fldChar>
      </w:r>
      <w:r w:rsidRPr="00195898">
        <w:instrText xml:space="preserve"> FORMTEXT </w:instrText>
      </w:r>
      <w:r w:rsidRPr="00195898">
        <w:fldChar w:fldCharType="separate"/>
      </w:r>
      <w:r w:rsidRPr="00195898">
        <w:t> </w:t>
      </w:r>
      <w:r w:rsidRPr="00195898">
        <w:t> </w:t>
      </w:r>
      <w:r w:rsidRPr="00195898">
        <w:t> </w:t>
      </w:r>
      <w:r w:rsidRPr="00195898">
        <w:t> </w:t>
      </w:r>
      <w:r w:rsidRPr="00195898">
        <w:t> </w:t>
      </w:r>
      <w:r w:rsidRPr="00195898">
        <w:fldChar w:fldCharType="end"/>
      </w:r>
      <w:bookmarkEnd w:id="70"/>
    </w:p>
    <w:bookmarkEnd w:id="67"/>
    <w:bookmarkEnd w:id="68"/>
    <w:bookmarkEnd w:id="69"/>
    <w:p w14:paraId="68F9FD39" w14:textId="77777777" w:rsidR="001E66FE" w:rsidRPr="00195898" w:rsidRDefault="001E66FE" w:rsidP="008D272B">
      <w:pPr>
        <w:autoSpaceDE w:val="0"/>
        <w:autoSpaceDN w:val="0"/>
        <w:adjustRightInd w:val="0"/>
        <w:spacing w:before="120" w:line="360" w:lineRule="auto"/>
      </w:pPr>
    </w:p>
    <w:p w14:paraId="59747110" w14:textId="77777777" w:rsidR="00C90161" w:rsidRPr="00195898" w:rsidRDefault="00C90161" w:rsidP="00195898">
      <w:pPr>
        <w:autoSpaceDE w:val="0"/>
        <w:autoSpaceDN w:val="0"/>
        <w:adjustRightInd w:val="0"/>
        <w:spacing w:before="120" w:line="360" w:lineRule="auto"/>
      </w:pPr>
    </w:p>
    <w:p w14:paraId="6322483B" w14:textId="0DB47593" w:rsidR="00195898" w:rsidRDefault="001F11BB" w:rsidP="00195898">
      <w:pPr>
        <w:autoSpaceDE w:val="0"/>
        <w:autoSpaceDN w:val="0"/>
        <w:adjustRightInd w:val="0"/>
        <w:ind w:left="1440" w:right="1440"/>
        <w:jc w:val="center"/>
        <w:rPr>
          <w:b/>
          <w:sz w:val="32"/>
          <w:szCs w:val="32"/>
        </w:rPr>
      </w:pPr>
      <w:bookmarkStart w:id="71" w:name="OLE_LINK41"/>
      <w:bookmarkStart w:id="72" w:name="OLE_LINK42"/>
      <w:r>
        <w:rPr>
          <w:b/>
          <w:noProof/>
          <w:sz w:val="32"/>
        </w:rPr>
        <w:lastRenderedPageBreak/>
        <w:drawing>
          <wp:anchor distT="0" distB="0" distL="114300" distR="114300" simplePos="0" relativeHeight="251661824" behindDoc="1" locked="0" layoutInCell="1" allowOverlap="1" wp14:anchorId="1184A68F" wp14:editId="7E8D4C49">
            <wp:simplePos x="0" y="0"/>
            <wp:positionH relativeFrom="column">
              <wp:posOffset>5619750</wp:posOffset>
            </wp:positionH>
            <wp:positionV relativeFrom="paragraph">
              <wp:posOffset>-3175</wp:posOffset>
            </wp:positionV>
            <wp:extent cx="1143000" cy="1069975"/>
            <wp:effectExtent l="0" t="0" r="0" b="0"/>
            <wp:wrapTight wrapText="bothSides">
              <wp:wrapPolygon edited="0">
                <wp:start x="0" y="0"/>
                <wp:lineTo x="0" y="21151"/>
                <wp:lineTo x="21240" y="21151"/>
                <wp:lineTo x="21240"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rPr>
        <w:drawing>
          <wp:anchor distT="0" distB="0" distL="114300" distR="114300" simplePos="0" relativeHeight="251662848" behindDoc="1" locked="0" layoutInCell="1" allowOverlap="1" wp14:anchorId="28F680BC" wp14:editId="267B9EA3">
            <wp:simplePos x="0" y="0"/>
            <wp:positionH relativeFrom="column">
              <wp:posOffset>17780</wp:posOffset>
            </wp:positionH>
            <wp:positionV relativeFrom="paragraph">
              <wp:posOffset>-3175</wp:posOffset>
            </wp:positionV>
            <wp:extent cx="1143000" cy="1069975"/>
            <wp:effectExtent l="0" t="0" r="0" b="0"/>
            <wp:wrapTight wrapText="bothSides">
              <wp:wrapPolygon edited="0">
                <wp:start x="0" y="0"/>
                <wp:lineTo x="0" y="21151"/>
                <wp:lineTo x="21240" y="21151"/>
                <wp:lineTo x="21240"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69975"/>
                    </a:xfrm>
                    <a:prstGeom prst="rect">
                      <a:avLst/>
                    </a:prstGeom>
                    <a:noFill/>
                  </pic:spPr>
                </pic:pic>
              </a:graphicData>
            </a:graphic>
            <wp14:sizeRelH relativeFrom="page">
              <wp14:pctWidth>0</wp14:pctWidth>
            </wp14:sizeRelH>
            <wp14:sizeRelV relativeFrom="page">
              <wp14:pctHeight>0</wp14:pctHeight>
            </wp14:sizeRelV>
          </wp:anchor>
        </w:drawing>
      </w:r>
      <w:r w:rsidR="00195898" w:rsidRPr="00290B8A">
        <w:rPr>
          <w:color w:val="000000"/>
          <w:sz w:val="44"/>
          <w:szCs w:val="44"/>
        </w:rPr>
        <w:t>NORFOLK SPORTS CLUB</w:t>
      </w:r>
    </w:p>
    <w:p w14:paraId="3539DBF9" w14:textId="77777777" w:rsidR="00195898" w:rsidRPr="00290B8A" w:rsidRDefault="00195898" w:rsidP="00195898">
      <w:pPr>
        <w:autoSpaceDE w:val="0"/>
        <w:autoSpaceDN w:val="0"/>
        <w:adjustRightInd w:val="0"/>
        <w:jc w:val="center"/>
        <w:rPr>
          <w:color w:val="000000"/>
          <w:sz w:val="36"/>
          <w:szCs w:val="36"/>
        </w:rPr>
      </w:pPr>
      <w:r w:rsidRPr="00290B8A">
        <w:rPr>
          <w:color w:val="000000"/>
          <w:sz w:val="36"/>
          <w:szCs w:val="36"/>
        </w:rPr>
        <w:t xml:space="preserve">Student Scholarship Application </w:t>
      </w:r>
    </w:p>
    <w:p w14:paraId="07B89F73" w14:textId="77777777" w:rsidR="00195898" w:rsidRPr="00F52B74" w:rsidRDefault="00195898" w:rsidP="00195898">
      <w:pPr>
        <w:autoSpaceDE w:val="0"/>
        <w:autoSpaceDN w:val="0"/>
        <w:adjustRightInd w:val="0"/>
        <w:jc w:val="center"/>
        <w:rPr>
          <w:color w:val="000000"/>
          <w:sz w:val="32"/>
          <w:szCs w:val="32"/>
          <w:u w:val="single"/>
        </w:rPr>
      </w:pPr>
      <w:r>
        <w:rPr>
          <w:color w:val="000000"/>
          <w:sz w:val="32"/>
          <w:szCs w:val="32"/>
          <w:u w:val="single"/>
        </w:rPr>
        <w:t>Packet Checklist</w:t>
      </w:r>
    </w:p>
    <w:p w14:paraId="50C9B6E6" w14:textId="77777777" w:rsidR="00B73E86" w:rsidRDefault="00B73E86" w:rsidP="00B73E86">
      <w:pPr>
        <w:autoSpaceDE w:val="0"/>
        <w:autoSpaceDN w:val="0"/>
        <w:adjustRightInd w:val="0"/>
        <w:spacing w:before="120" w:line="360" w:lineRule="auto"/>
        <w:jc w:val="center"/>
      </w:pPr>
    </w:p>
    <w:p w14:paraId="657A7144" w14:textId="77777777" w:rsidR="00B73E86" w:rsidRDefault="00B73E86" w:rsidP="00B73E86">
      <w:pPr>
        <w:autoSpaceDE w:val="0"/>
        <w:autoSpaceDN w:val="0"/>
        <w:adjustRightInd w:val="0"/>
        <w:spacing w:before="120" w:line="360" w:lineRule="auto"/>
        <w:jc w:val="center"/>
      </w:pPr>
    </w:p>
    <w:p w14:paraId="25582422" w14:textId="77777777" w:rsidR="00B73E86" w:rsidRDefault="00666357" w:rsidP="00666357">
      <w:pPr>
        <w:autoSpaceDE w:val="0"/>
        <w:autoSpaceDN w:val="0"/>
        <w:adjustRightInd w:val="0"/>
        <w:spacing w:before="120" w:line="360" w:lineRule="auto"/>
        <w:jc w:val="center"/>
        <w:rPr>
          <w:b/>
        </w:rPr>
      </w:pPr>
      <w:r w:rsidRPr="00615B87">
        <w:rPr>
          <w:b/>
          <w:highlight w:val="yellow"/>
        </w:rPr>
        <w:t>INCOMPLETE APPLICATIONS WILL NOT BE CONSIDERED</w:t>
      </w:r>
      <w:r w:rsidRPr="00666357">
        <w:rPr>
          <w:b/>
        </w:rPr>
        <w:t xml:space="preserve"> </w:t>
      </w:r>
    </w:p>
    <w:p w14:paraId="416EEB71" w14:textId="77777777" w:rsidR="00666357" w:rsidRPr="00666357" w:rsidRDefault="00666357" w:rsidP="00666357">
      <w:pPr>
        <w:autoSpaceDE w:val="0"/>
        <w:autoSpaceDN w:val="0"/>
        <w:adjustRightInd w:val="0"/>
        <w:spacing w:before="120" w:line="360" w:lineRule="auto"/>
        <w:jc w:val="center"/>
        <w:rPr>
          <w:b/>
        </w:rPr>
      </w:pPr>
    </w:p>
    <w:p w14:paraId="574B25A4" w14:textId="77777777" w:rsidR="00B73E86" w:rsidRDefault="00B73E86" w:rsidP="00B73E86">
      <w:pPr>
        <w:autoSpaceDE w:val="0"/>
        <w:autoSpaceDN w:val="0"/>
        <w:adjustRightInd w:val="0"/>
        <w:spacing w:before="120" w:line="360" w:lineRule="auto"/>
        <w:jc w:val="center"/>
      </w:pPr>
      <w:r>
        <w:t>I have included the following information in this packet:</w:t>
      </w:r>
    </w:p>
    <w:p w14:paraId="78EFEB60" w14:textId="77777777" w:rsidR="00B73E86" w:rsidRDefault="00B73E86" w:rsidP="00B73E86">
      <w:pPr>
        <w:autoSpaceDE w:val="0"/>
        <w:autoSpaceDN w:val="0"/>
        <w:adjustRightInd w:val="0"/>
        <w:spacing w:before="120" w:line="360" w:lineRule="auto"/>
        <w:jc w:val="center"/>
      </w:pPr>
      <w:r>
        <w:t>_____ Page 1 of the Application – Financial Information</w:t>
      </w:r>
    </w:p>
    <w:p w14:paraId="2725CA2C" w14:textId="77777777" w:rsidR="00B73E86" w:rsidRDefault="00B73E86" w:rsidP="00B73E86">
      <w:pPr>
        <w:autoSpaceDE w:val="0"/>
        <w:autoSpaceDN w:val="0"/>
        <w:adjustRightInd w:val="0"/>
        <w:spacing w:before="120" w:line="360" w:lineRule="auto"/>
        <w:jc w:val="center"/>
      </w:pPr>
      <w:r>
        <w:t>_____ Page 2 of the Application – Academic Information</w:t>
      </w:r>
    </w:p>
    <w:p w14:paraId="6FC9BD0B" w14:textId="77777777" w:rsidR="00B73E86" w:rsidRDefault="00B73E86" w:rsidP="00B73E86">
      <w:pPr>
        <w:autoSpaceDE w:val="0"/>
        <w:autoSpaceDN w:val="0"/>
        <w:adjustRightInd w:val="0"/>
        <w:spacing w:before="120" w:line="360" w:lineRule="auto"/>
        <w:jc w:val="center"/>
        <w:rPr>
          <w:u w:val="single"/>
        </w:rPr>
      </w:pPr>
      <w:r>
        <w:t xml:space="preserve">______ </w:t>
      </w:r>
      <w:r w:rsidR="00C90161">
        <w:t xml:space="preserve">Page 3 of the Application – For </w:t>
      </w:r>
      <w:r w:rsidR="00C90161" w:rsidRPr="00C90161">
        <w:rPr>
          <w:u w:val="double"/>
        </w:rPr>
        <w:t>Golfers</w:t>
      </w:r>
      <w:r w:rsidR="00C90161">
        <w:t xml:space="preserve"> </w:t>
      </w:r>
      <w:r w:rsidR="00C90161" w:rsidRPr="00C90161">
        <w:rPr>
          <w:u w:val="double"/>
        </w:rPr>
        <w:t>Only</w:t>
      </w:r>
    </w:p>
    <w:p w14:paraId="29663EA4" w14:textId="77777777" w:rsidR="00C90161" w:rsidRDefault="00C90161" w:rsidP="00B73E86">
      <w:pPr>
        <w:autoSpaceDE w:val="0"/>
        <w:autoSpaceDN w:val="0"/>
        <w:adjustRightInd w:val="0"/>
        <w:spacing w:before="120" w:line="360" w:lineRule="auto"/>
        <w:jc w:val="center"/>
      </w:pPr>
      <w:r>
        <w:t>______ Page 4 of the Application – Essay</w:t>
      </w:r>
    </w:p>
    <w:p w14:paraId="527DE5EE" w14:textId="77777777" w:rsidR="00C90161" w:rsidRDefault="00C90161" w:rsidP="00B73E86">
      <w:pPr>
        <w:autoSpaceDE w:val="0"/>
        <w:autoSpaceDN w:val="0"/>
        <w:adjustRightInd w:val="0"/>
        <w:spacing w:before="120" w:line="360" w:lineRule="auto"/>
        <w:jc w:val="center"/>
      </w:pPr>
    </w:p>
    <w:p w14:paraId="42EAB8D2" w14:textId="77777777" w:rsidR="00C90161" w:rsidRDefault="00C90161" w:rsidP="00B73E86">
      <w:pPr>
        <w:autoSpaceDE w:val="0"/>
        <w:autoSpaceDN w:val="0"/>
        <w:adjustRightInd w:val="0"/>
        <w:spacing w:before="120" w:line="360" w:lineRule="auto"/>
        <w:jc w:val="center"/>
      </w:pPr>
      <w:r>
        <w:t>Additional Requirements</w:t>
      </w:r>
    </w:p>
    <w:p w14:paraId="41C13691" w14:textId="774FB4AC" w:rsidR="00C90161" w:rsidRDefault="00C90161" w:rsidP="00B73E86">
      <w:pPr>
        <w:autoSpaceDE w:val="0"/>
        <w:autoSpaceDN w:val="0"/>
        <w:adjustRightInd w:val="0"/>
        <w:spacing w:before="120" w:line="360" w:lineRule="auto"/>
        <w:jc w:val="center"/>
      </w:pPr>
      <w:r>
        <w:t xml:space="preserve">_____ Pages 1 and </w:t>
      </w:r>
      <w:r w:rsidR="00666357">
        <w:t>2 of your parent/guardian’s 20</w:t>
      </w:r>
      <w:r w:rsidR="003160CF">
        <w:t>2</w:t>
      </w:r>
      <w:r w:rsidR="00615B87">
        <w:t>5</w:t>
      </w:r>
      <w:r>
        <w:t xml:space="preserve"> Income Tax Return</w:t>
      </w:r>
    </w:p>
    <w:p w14:paraId="2C573032" w14:textId="77777777" w:rsidR="00C90161" w:rsidRDefault="00C90161" w:rsidP="00B73E86">
      <w:pPr>
        <w:autoSpaceDE w:val="0"/>
        <w:autoSpaceDN w:val="0"/>
        <w:adjustRightInd w:val="0"/>
        <w:spacing w:before="120" w:line="360" w:lineRule="auto"/>
        <w:jc w:val="center"/>
      </w:pPr>
      <w:r>
        <w:t>_____ Official Copy of your High School (or college, if applicable) transcripts.</w:t>
      </w:r>
    </w:p>
    <w:p w14:paraId="27E0A7A3" w14:textId="77777777" w:rsidR="001B597A" w:rsidRDefault="001B597A" w:rsidP="00C11500">
      <w:pPr>
        <w:autoSpaceDE w:val="0"/>
        <w:autoSpaceDN w:val="0"/>
        <w:adjustRightInd w:val="0"/>
        <w:spacing w:before="120" w:line="360" w:lineRule="auto"/>
        <w:jc w:val="center"/>
      </w:pPr>
      <w:r>
        <w:t>_____ Copy of test scores if not included in official transcripts</w:t>
      </w:r>
    </w:p>
    <w:p w14:paraId="708BD7E7" w14:textId="77777777" w:rsidR="001B597A" w:rsidRDefault="001B597A" w:rsidP="00B73E86">
      <w:pPr>
        <w:autoSpaceDE w:val="0"/>
        <w:autoSpaceDN w:val="0"/>
        <w:adjustRightInd w:val="0"/>
        <w:spacing w:before="120" w:line="360" w:lineRule="auto"/>
        <w:jc w:val="center"/>
      </w:pPr>
      <w:r>
        <w:t>_____</w:t>
      </w:r>
      <w:r w:rsidR="006D502D">
        <w:t xml:space="preserve"> 2-3 </w:t>
      </w:r>
      <w:r>
        <w:t>Letters of recommendation</w:t>
      </w:r>
    </w:p>
    <w:bookmarkEnd w:id="71"/>
    <w:bookmarkEnd w:id="72"/>
    <w:p w14:paraId="3FE6A1E5" w14:textId="77777777" w:rsidR="00C90161" w:rsidRPr="00C90161" w:rsidRDefault="00C90161" w:rsidP="00B73E86">
      <w:pPr>
        <w:autoSpaceDE w:val="0"/>
        <w:autoSpaceDN w:val="0"/>
        <w:adjustRightInd w:val="0"/>
        <w:spacing w:before="120" w:line="360" w:lineRule="auto"/>
        <w:jc w:val="center"/>
      </w:pPr>
    </w:p>
    <w:sectPr w:rsidR="00C90161" w:rsidRPr="00C90161" w:rsidSect="00793A6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yXsY8DsX56kkal/2B5K5RXcgt98XOZuhND5M+f4y1l6D6Qk6gjxDNjL8HVU2tWSsxS6EjBX4N2PmdiBbMXOg==" w:salt="53OfRgucVas8aWKBR2cM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65"/>
    <w:rsid w:val="00002DBA"/>
    <w:rsid w:val="00002EE8"/>
    <w:rsid w:val="00007BC5"/>
    <w:rsid w:val="00007E9A"/>
    <w:rsid w:val="00007EAF"/>
    <w:rsid w:val="000112CD"/>
    <w:rsid w:val="00011862"/>
    <w:rsid w:val="00011B0A"/>
    <w:rsid w:val="0001270B"/>
    <w:rsid w:val="000143C2"/>
    <w:rsid w:val="00014C29"/>
    <w:rsid w:val="00015C00"/>
    <w:rsid w:val="00017728"/>
    <w:rsid w:val="000203D2"/>
    <w:rsid w:val="00020A1B"/>
    <w:rsid w:val="00020D10"/>
    <w:rsid w:val="000216F3"/>
    <w:rsid w:val="00024E4C"/>
    <w:rsid w:val="00025BEC"/>
    <w:rsid w:val="00036231"/>
    <w:rsid w:val="00036B4D"/>
    <w:rsid w:val="0004035C"/>
    <w:rsid w:val="000431E7"/>
    <w:rsid w:val="00044D5C"/>
    <w:rsid w:val="00045208"/>
    <w:rsid w:val="00046189"/>
    <w:rsid w:val="000466E6"/>
    <w:rsid w:val="00051FA2"/>
    <w:rsid w:val="000531D7"/>
    <w:rsid w:val="00057A98"/>
    <w:rsid w:val="00060B10"/>
    <w:rsid w:val="000616E8"/>
    <w:rsid w:val="00064B29"/>
    <w:rsid w:val="00066369"/>
    <w:rsid w:val="00070327"/>
    <w:rsid w:val="00071816"/>
    <w:rsid w:val="000720DD"/>
    <w:rsid w:val="000759F8"/>
    <w:rsid w:val="00076A87"/>
    <w:rsid w:val="00081DE6"/>
    <w:rsid w:val="00083145"/>
    <w:rsid w:val="00084DE5"/>
    <w:rsid w:val="00091247"/>
    <w:rsid w:val="00091352"/>
    <w:rsid w:val="00092CD0"/>
    <w:rsid w:val="00093645"/>
    <w:rsid w:val="0009388A"/>
    <w:rsid w:val="00095421"/>
    <w:rsid w:val="00095442"/>
    <w:rsid w:val="00096944"/>
    <w:rsid w:val="000A04D0"/>
    <w:rsid w:val="000A07E6"/>
    <w:rsid w:val="000A1908"/>
    <w:rsid w:val="000A390A"/>
    <w:rsid w:val="000B2FF9"/>
    <w:rsid w:val="000C1254"/>
    <w:rsid w:val="000C2CA0"/>
    <w:rsid w:val="000C439C"/>
    <w:rsid w:val="000C5476"/>
    <w:rsid w:val="000C77A0"/>
    <w:rsid w:val="000D03D6"/>
    <w:rsid w:val="000D269C"/>
    <w:rsid w:val="000D4690"/>
    <w:rsid w:val="000E06C5"/>
    <w:rsid w:val="000E0844"/>
    <w:rsid w:val="000E471A"/>
    <w:rsid w:val="000F5DA6"/>
    <w:rsid w:val="000F6AEC"/>
    <w:rsid w:val="0010291D"/>
    <w:rsid w:val="00102D25"/>
    <w:rsid w:val="00103265"/>
    <w:rsid w:val="001043ED"/>
    <w:rsid w:val="00107AEF"/>
    <w:rsid w:val="00110967"/>
    <w:rsid w:val="00120060"/>
    <w:rsid w:val="00121111"/>
    <w:rsid w:val="00122F50"/>
    <w:rsid w:val="00123D68"/>
    <w:rsid w:val="00123E06"/>
    <w:rsid w:val="00125234"/>
    <w:rsid w:val="001256A9"/>
    <w:rsid w:val="00125B79"/>
    <w:rsid w:val="00132911"/>
    <w:rsid w:val="0013524E"/>
    <w:rsid w:val="00135D8D"/>
    <w:rsid w:val="00137008"/>
    <w:rsid w:val="00137A25"/>
    <w:rsid w:val="0014143B"/>
    <w:rsid w:val="0014336F"/>
    <w:rsid w:val="001437B7"/>
    <w:rsid w:val="0014690E"/>
    <w:rsid w:val="001506A4"/>
    <w:rsid w:val="00153805"/>
    <w:rsid w:val="00153870"/>
    <w:rsid w:val="0016275C"/>
    <w:rsid w:val="00163052"/>
    <w:rsid w:val="001635A3"/>
    <w:rsid w:val="001641F4"/>
    <w:rsid w:val="00167750"/>
    <w:rsid w:val="00167A15"/>
    <w:rsid w:val="0017068F"/>
    <w:rsid w:val="00171DDF"/>
    <w:rsid w:val="00175A59"/>
    <w:rsid w:val="00175F58"/>
    <w:rsid w:val="00176C08"/>
    <w:rsid w:val="00177C37"/>
    <w:rsid w:val="001808BA"/>
    <w:rsid w:val="00180E3C"/>
    <w:rsid w:val="001824B1"/>
    <w:rsid w:val="00190FDC"/>
    <w:rsid w:val="001934DE"/>
    <w:rsid w:val="00195898"/>
    <w:rsid w:val="00195B34"/>
    <w:rsid w:val="001967CF"/>
    <w:rsid w:val="001A07C9"/>
    <w:rsid w:val="001A56AE"/>
    <w:rsid w:val="001A7C97"/>
    <w:rsid w:val="001A7FD4"/>
    <w:rsid w:val="001B597A"/>
    <w:rsid w:val="001B6485"/>
    <w:rsid w:val="001B7BE8"/>
    <w:rsid w:val="001B7F92"/>
    <w:rsid w:val="001D18DB"/>
    <w:rsid w:val="001D1E37"/>
    <w:rsid w:val="001D2523"/>
    <w:rsid w:val="001D41CC"/>
    <w:rsid w:val="001D48D9"/>
    <w:rsid w:val="001D4A05"/>
    <w:rsid w:val="001D58D6"/>
    <w:rsid w:val="001D66FB"/>
    <w:rsid w:val="001D7028"/>
    <w:rsid w:val="001D74AE"/>
    <w:rsid w:val="001E088E"/>
    <w:rsid w:val="001E327F"/>
    <w:rsid w:val="001E3AAC"/>
    <w:rsid w:val="001E3B76"/>
    <w:rsid w:val="001E5AC6"/>
    <w:rsid w:val="001E61D5"/>
    <w:rsid w:val="001E66C6"/>
    <w:rsid w:val="001E66FE"/>
    <w:rsid w:val="001E6EC8"/>
    <w:rsid w:val="001E7C58"/>
    <w:rsid w:val="001F11BB"/>
    <w:rsid w:val="001F1688"/>
    <w:rsid w:val="001F1FE1"/>
    <w:rsid w:val="001F4456"/>
    <w:rsid w:val="001F4B53"/>
    <w:rsid w:val="001F6207"/>
    <w:rsid w:val="001F6723"/>
    <w:rsid w:val="001F6F23"/>
    <w:rsid w:val="001F7CBF"/>
    <w:rsid w:val="00202EDB"/>
    <w:rsid w:val="00202FDF"/>
    <w:rsid w:val="00203BEB"/>
    <w:rsid w:val="0020540A"/>
    <w:rsid w:val="002101AB"/>
    <w:rsid w:val="0021062A"/>
    <w:rsid w:val="00211A3A"/>
    <w:rsid w:val="00211D3E"/>
    <w:rsid w:val="00215066"/>
    <w:rsid w:val="002156B7"/>
    <w:rsid w:val="002160C1"/>
    <w:rsid w:val="00217AB6"/>
    <w:rsid w:val="0022080C"/>
    <w:rsid w:val="002215D5"/>
    <w:rsid w:val="00223D8B"/>
    <w:rsid w:val="00224AC9"/>
    <w:rsid w:val="0022774D"/>
    <w:rsid w:val="00231482"/>
    <w:rsid w:val="0023255A"/>
    <w:rsid w:val="00234E69"/>
    <w:rsid w:val="0023519C"/>
    <w:rsid w:val="00237634"/>
    <w:rsid w:val="002378CD"/>
    <w:rsid w:val="00240333"/>
    <w:rsid w:val="00242703"/>
    <w:rsid w:val="00242D59"/>
    <w:rsid w:val="00243010"/>
    <w:rsid w:val="00245C29"/>
    <w:rsid w:val="00245E65"/>
    <w:rsid w:val="00247755"/>
    <w:rsid w:val="00251ED6"/>
    <w:rsid w:val="00252EDF"/>
    <w:rsid w:val="0025375E"/>
    <w:rsid w:val="00255235"/>
    <w:rsid w:val="0025600A"/>
    <w:rsid w:val="00260A02"/>
    <w:rsid w:val="00261475"/>
    <w:rsid w:val="00261CD1"/>
    <w:rsid w:val="0026213E"/>
    <w:rsid w:val="00266F19"/>
    <w:rsid w:val="00267FD2"/>
    <w:rsid w:val="00271110"/>
    <w:rsid w:val="00273E5D"/>
    <w:rsid w:val="002757FE"/>
    <w:rsid w:val="0028305A"/>
    <w:rsid w:val="00283C6E"/>
    <w:rsid w:val="002849DC"/>
    <w:rsid w:val="0028511F"/>
    <w:rsid w:val="002903CD"/>
    <w:rsid w:val="002904F3"/>
    <w:rsid w:val="002905AF"/>
    <w:rsid w:val="00290B8A"/>
    <w:rsid w:val="002920EE"/>
    <w:rsid w:val="00293680"/>
    <w:rsid w:val="0029486D"/>
    <w:rsid w:val="00296695"/>
    <w:rsid w:val="002A2BF9"/>
    <w:rsid w:val="002A3AA6"/>
    <w:rsid w:val="002A5430"/>
    <w:rsid w:val="002A6515"/>
    <w:rsid w:val="002B023A"/>
    <w:rsid w:val="002B7B81"/>
    <w:rsid w:val="002C0021"/>
    <w:rsid w:val="002C2ED6"/>
    <w:rsid w:val="002C3E60"/>
    <w:rsid w:val="002C449D"/>
    <w:rsid w:val="002C72A0"/>
    <w:rsid w:val="002C775B"/>
    <w:rsid w:val="002D0698"/>
    <w:rsid w:val="002D0E63"/>
    <w:rsid w:val="002D1E94"/>
    <w:rsid w:val="002D2183"/>
    <w:rsid w:val="002D28D4"/>
    <w:rsid w:val="002D2BC7"/>
    <w:rsid w:val="002D63DB"/>
    <w:rsid w:val="002D709F"/>
    <w:rsid w:val="002D71E1"/>
    <w:rsid w:val="002D79ED"/>
    <w:rsid w:val="002E6274"/>
    <w:rsid w:val="002F1738"/>
    <w:rsid w:val="002F2396"/>
    <w:rsid w:val="002F3512"/>
    <w:rsid w:val="002F6B21"/>
    <w:rsid w:val="002F6BDE"/>
    <w:rsid w:val="002F7562"/>
    <w:rsid w:val="002F75A9"/>
    <w:rsid w:val="002F7AA0"/>
    <w:rsid w:val="00304A34"/>
    <w:rsid w:val="00307E92"/>
    <w:rsid w:val="003117CF"/>
    <w:rsid w:val="0031415F"/>
    <w:rsid w:val="003154D2"/>
    <w:rsid w:val="003160CF"/>
    <w:rsid w:val="00321F80"/>
    <w:rsid w:val="0032295C"/>
    <w:rsid w:val="00324CAB"/>
    <w:rsid w:val="003265B0"/>
    <w:rsid w:val="00330305"/>
    <w:rsid w:val="003334EE"/>
    <w:rsid w:val="00335F4A"/>
    <w:rsid w:val="003376D1"/>
    <w:rsid w:val="00337EBD"/>
    <w:rsid w:val="0034346B"/>
    <w:rsid w:val="00343A15"/>
    <w:rsid w:val="00344C4E"/>
    <w:rsid w:val="003479F5"/>
    <w:rsid w:val="00357EB8"/>
    <w:rsid w:val="00360D51"/>
    <w:rsid w:val="00362452"/>
    <w:rsid w:val="003625F8"/>
    <w:rsid w:val="003653B2"/>
    <w:rsid w:val="003666EE"/>
    <w:rsid w:val="00367AAB"/>
    <w:rsid w:val="00371922"/>
    <w:rsid w:val="003721CD"/>
    <w:rsid w:val="00372373"/>
    <w:rsid w:val="00373A37"/>
    <w:rsid w:val="0038370B"/>
    <w:rsid w:val="0038450C"/>
    <w:rsid w:val="003853FF"/>
    <w:rsid w:val="00385DDD"/>
    <w:rsid w:val="00386762"/>
    <w:rsid w:val="00391FCF"/>
    <w:rsid w:val="00395AD0"/>
    <w:rsid w:val="003972BB"/>
    <w:rsid w:val="003978FE"/>
    <w:rsid w:val="003A2F6B"/>
    <w:rsid w:val="003A5583"/>
    <w:rsid w:val="003A5BEE"/>
    <w:rsid w:val="003A6C72"/>
    <w:rsid w:val="003B095E"/>
    <w:rsid w:val="003B1723"/>
    <w:rsid w:val="003B2324"/>
    <w:rsid w:val="003B2F2D"/>
    <w:rsid w:val="003B3186"/>
    <w:rsid w:val="003B6A84"/>
    <w:rsid w:val="003C1A33"/>
    <w:rsid w:val="003C3CB4"/>
    <w:rsid w:val="003C440B"/>
    <w:rsid w:val="003D35C4"/>
    <w:rsid w:val="003D452F"/>
    <w:rsid w:val="003D47EF"/>
    <w:rsid w:val="003D5596"/>
    <w:rsid w:val="003D79D4"/>
    <w:rsid w:val="003D7FB8"/>
    <w:rsid w:val="003E1845"/>
    <w:rsid w:val="003E273F"/>
    <w:rsid w:val="003F1B2A"/>
    <w:rsid w:val="003F3959"/>
    <w:rsid w:val="003F40B7"/>
    <w:rsid w:val="003F6E8D"/>
    <w:rsid w:val="0040132D"/>
    <w:rsid w:val="004014B6"/>
    <w:rsid w:val="00404C9F"/>
    <w:rsid w:val="00404FEE"/>
    <w:rsid w:val="00410E42"/>
    <w:rsid w:val="00412BAC"/>
    <w:rsid w:val="00414A03"/>
    <w:rsid w:val="00414BF2"/>
    <w:rsid w:val="004169C9"/>
    <w:rsid w:val="004171B9"/>
    <w:rsid w:val="004178C6"/>
    <w:rsid w:val="0042067D"/>
    <w:rsid w:val="004247CD"/>
    <w:rsid w:val="004254D7"/>
    <w:rsid w:val="00426DD2"/>
    <w:rsid w:val="00427238"/>
    <w:rsid w:val="004273D3"/>
    <w:rsid w:val="00427A3E"/>
    <w:rsid w:val="00430527"/>
    <w:rsid w:val="00432033"/>
    <w:rsid w:val="00433ED0"/>
    <w:rsid w:val="004349B6"/>
    <w:rsid w:val="00436028"/>
    <w:rsid w:val="00440925"/>
    <w:rsid w:val="004420A6"/>
    <w:rsid w:val="00445631"/>
    <w:rsid w:val="00450CD7"/>
    <w:rsid w:val="00453B66"/>
    <w:rsid w:val="00453BB4"/>
    <w:rsid w:val="0045788E"/>
    <w:rsid w:val="00457D34"/>
    <w:rsid w:val="0046165E"/>
    <w:rsid w:val="00463D6A"/>
    <w:rsid w:val="00466CCF"/>
    <w:rsid w:val="0047060B"/>
    <w:rsid w:val="004717F3"/>
    <w:rsid w:val="00471833"/>
    <w:rsid w:val="00472DF2"/>
    <w:rsid w:val="004731C5"/>
    <w:rsid w:val="00476E7D"/>
    <w:rsid w:val="00476F9D"/>
    <w:rsid w:val="00481F2E"/>
    <w:rsid w:val="00484DFB"/>
    <w:rsid w:val="004860BA"/>
    <w:rsid w:val="0048685E"/>
    <w:rsid w:val="00492B9B"/>
    <w:rsid w:val="00497E05"/>
    <w:rsid w:val="00497FF1"/>
    <w:rsid w:val="004A3C1D"/>
    <w:rsid w:val="004A3C1F"/>
    <w:rsid w:val="004B0AB4"/>
    <w:rsid w:val="004B0FA4"/>
    <w:rsid w:val="004B3070"/>
    <w:rsid w:val="004C0D0F"/>
    <w:rsid w:val="004C554A"/>
    <w:rsid w:val="004C5BD1"/>
    <w:rsid w:val="004C6E42"/>
    <w:rsid w:val="004C7143"/>
    <w:rsid w:val="004D14ED"/>
    <w:rsid w:val="004D2E6C"/>
    <w:rsid w:val="004D483B"/>
    <w:rsid w:val="004D4A8F"/>
    <w:rsid w:val="004D4F21"/>
    <w:rsid w:val="004D5665"/>
    <w:rsid w:val="004E2A13"/>
    <w:rsid w:val="004E6C7D"/>
    <w:rsid w:val="004E70ED"/>
    <w:rsid w:val="004E795E"/>
    <w:rsid w:val="004F14AF"/>
    <w:rsid w:val="004F3ECB"/>
    <w:rsid w:val="004F5409"/>
    <w:rsid w:val="004F6B7D"/>
    <w:rsid w:val="005006EC"/>
    <w:rsid w:val="00500B2B"/>
    <w:rsid w:val="00506076"/>
    <w:rsid w:val="00510550"/>
    <w:rsid w:val="00510C6C"/>
    <w:rsid w:val="00512239"/>
    <w:rsid w:val="005153DB"/>
    <w:rsid w:val="00515496"/>
    <w:rsid w:val="00515D23"/>
    <w:rsid w:val="005208F1"/>
    <w:rsid w:val="00525316"/>
    <w:rsid w:val="0052574F"/>
    <w:rsid w:val="0052674B"/>
    <w:rsid w:val="005275B0"/>
    <w:rsid w:val="005308FB"/>
    <w:rsid w:val="00530DC0"/>
    <w:rsid w:val="00530EAB"/>
    <w:rsid w:val="00530F66"/>
    <w:rsid w:val="00531EAD"/>
    <w:rsid w:val="005325C9"/>
    <w:rsid w:val="005329AD"/>
    <w:rsid w:val="00534269"/>
    <w:rsid w:val="00534DC9"/>
    <w:rsid w:val="005367C4"/>
    <w:rsid w:val="0053734B"/>
    <w:rsid w:val="00541246"/>
    <w:rsid w:val="00542D8E"/>
    <w:rsid w:val="005446B5"/>
    <w:rsid w:val="00544DAD"/>
    <w:rsid w:val="00544E73"/>
    <w:rsid w:val="005455FE"/>
    <w:rsid w:val="00546253"/>
    <w:rsid w:val="00546BDD"/>
    <w:rsid w:val="00546DB2"/>
    <w:rsid w:val="00552980"/>
    <w:rsid w:val="00553D10"/>
    <w:rsid w:val="00553D8D"/>
    <w:rsid w:val="00553E01"/>
    <w:rsid w:val="00557538"/>
    <w:rsid w:val="00560F70"/>
    <w:rsid w:val="0056504A"/>
    <w:rsid w:val="00565D78"/>
    <w:rsid w:val="005679A4"/>
    <w:rsid w:val="00570960"/>
    <w:rsid w:val="005722E7"/>
    <w:rsid w:val="00573C9F"/>
    <w:rsid w:val="005744FC"/>
    <w:rsid w:val="00574A46"/>
    <w:rsid w:val="00576FE1"/>
    <w:rsid w:val="00580289"/>
    <w:rsid w:val="00582DA9"/>
    <w:rsid w:val="00583982"/>
    <w:rsid w:val="00584763"/>
    <w:rsid w:val="00584960"/>
    <w:rsid w:val="005850D2"/>
    <w:rsid w:val="00586204"/>
    <w:rsid w:val="00587F8B"/>
    <w:rsid w:val="005A4D33"/>
    <w:rsid w:val="005A6413"/>
    <w:rsid w:val="005B0597"/>
    <w:rsid w:val="005B099B"/>
    <w:rsid w:val="005B100F"/>
    <w:rsid w:val="005B2AF1"/>
    <w:rsid w:val="005B4ED0"/>
    <w:rsid w:val="005B6A53"/>
    <w:rsid w:val="005C3C5D"/>
    <w:rsid w:val="005C3EB5"/>
    <w:rsid w:val="005C3ED2"/>
    <w:rsid w:val="005C5C67"/>
    <w:rsid w:val="005C72BA"/>
    <w:rsid w:val="005C7629"/>
    <w:rsid w:val="005D1E07"/>
    <w:rsid w:val="005D1F0E"/>
    <w:rsid w:val="005D2C04"/>
    <w:rsid w:val="005D3D0E"/>
    <w:rsid w:val="005D536B"/>
    <w:rsid w:val="005D539E"/>
    <w:rsid w:val="005D70CD"/>
    <w:rsid w:val="005D7494"/>
    <w:rsid w:val="005E29B9"/>
    <w:rsid w:val="005E5EAE"/>
    <w:rsid w:val="005F1B9B"/>
    <w:rsid w:val="005F2402"/>
    <w:rsid w:val="005F48D5"/>
    <w:rsid w:val="005F5F86"/>
    <w:rsid w:val="005F6885"/>
    <w:rsid w:val="00602972"/>
    <w:rsid w:val="006031F2"/>
    <w:rsid w:val="006059B7"/>
    <w:rsid w:val="00607116"/>
    <w:rsid w:val="00610393"/>
    <w:rsid w:val="006111A8"/>
    <w:rsid w:val="006117B4"/>
    <w:rsid w:val="00611915"/>
    <w:rsid w:val="006120BC"/>
    <w:rsid w:val="00614EB1"/>
    <w:rsid w:val="00614F58"/>
    <w:rsid w:val="00615B87"/>
    <w:rsid w:val="00616EC5"/>
    <w:rsid w:val="006200FD"/>
    <w:rsid w:val="00620BC3"/>
    <w:rsid w:val="00620D8D"/>
    <w:rsid w:val="006219DC"/>
    <w:rsid w:val="00624EE8"/>
    <w:rsid w:val="0062776D"/>
    <w:rsid w:val="00631A0D"/>
    <w:rsid w:val="00633F32"/>
    <w:rsid w:val="006351E3"/>
    <w:rsid w:val="006354AB"/>
    <w:rsid w:val="006424AA"/>
    <w:rsid w:val="0064411F"/>
    <w:rsid w:val="00644598"/>
    <w:rsid w:val="00650C53"/>
    <w:rsid w:val="006520EF"/>
    <w:rsid w:val="00655859"/>
    <w:rsid w:val="006604A7"/>
    <w:rsid w:val="00660C3B"/>
    <w:rsid w:val="00661492"/>
    <w:rsid w:val="0066515F"/>
    <w:rsid w:val="0066599B"/>
    <w:rsid w:val="00666357"/>
    <w:rsid w:val="00666BCD"/>
    <w:rsid w:val="00671C49"/>
    <w:rsid w:val="00673532"/>
    <w:rsid w:val="00675760"/>
    <w:rsid w:val="0067690C"/>
    <w:rsid w:val="006775FB"/>
    <w:rsid w:val="006832AF"/>
    <w:rsid w:val="006835E7"/>
    <w:rsid w:val="006850BF"/>
    <w:rsid w:val="00686F16"/>
    <w:rsid w:val="0069293D"/>
    <w:rsid w:val="006964D4"/>
    <w:rsid w:val="00697963"/>
    <w:rsid w:val="006A2756"/>
    <w:rsid w:val="006B2B60"/>
    <w:rsid w:val="006B3B9B"/>
    <w:rsid w:val="006B4095"/>
    <w:rsid w:val="006B561B"/>
    <w:rsid w:val="006B7152"/>
    <w:rsid w:val="006C2BAE"/>
    <w:rsid w:val="006C363C"/>
    <w:rsid w:val="006C40AB"/>
    <w:rsid w:val="006C4C88"/>
    <w:rsid w:val="006C5CD6"/>
    <w:rsid w:val="006D0BB9"/>
    <w:rsid w:val="006D0DB9"/>
    <w:rsid w:val="006D3DA5"/>
    <w:rsid w:val="006D502D"/>
    <w:rsid w:val="006D72DE"/>
    <w:rsid w:val="006E123A"/>
    <w:rsid w:val="006E1EB1"/>
    <w:rsid w:val="006E51C8"/>
    <w:rsid w:val="006E5D27"/>
    <w:rsid w:val="006F0983"/>
    <w:rsid w:val="006F0A36"/>
    <w:rsid w:val="006F12F1"/>
    <w:rsid w:val="006F18F5"/>
    <w:rsid w:val="00700DAB"/>
    <w:rsid w:val="007014E0"/>
    <w:rsid w:val="007070E2"/>
    <w:rsid w:val="00710312"/>
    <w:rsid w:val="00710FA5"/>
    <w:rsid w:val="00711018"/>
    <w:rsid w:val="00712E8D"/>
    <w:rsid w:val="00717946"/>
    <w:rsid w:val="00720FA2"/>
    <w:rsid w:val="007210BB"/>
    <w:rsid w:val="007219E8"/>
    <w:rsid w:val="00724B47"/>
    <w:rsid w:val="0072590C"/>
    <w:rsid w:val="0072604D"/>
    <w:rsid w:val="00730670"/>
    <w:rsid w:val="007314EC"/>
    <w:rsid w:val="0073189F"/>
    <w:rsid w:val="00732CBD"/>
    <w:rsid w:val="00734C09"/>
    <w:rsid w:val="00741141"/>
    <w:rsid w:val="007412F7"/>
    <w:rsid w:val="0074611C"/>
    <w:rsid w:val="007504AA"/>
    <w:rsid w:val="007508AA"/>
    <w:rsid w:val="00750B5A"/>
    <w:rsid w:val="0075309A"/>
    <w:rsid w:val="0075571F"/>
    <w:rsid w:val="007608D9"/>
    <w:rsid w:val="00763879"/>
    <w:rsid w:val="007638A6"/>
    <w:rsid w:val="00764182"/>
    <w:rsid w:val="007670F7"/>
    <w:rsid w:val="007831D5"/>
    <w:rsid w:val="00784488"/>
    <w:rsid w:val="0078476F"/>
    <w:rsid w:val="00785B9C"/>
    <w:rsid w:val="00785C42"/>
    <w:rsid w:val="0078619C"/>
    <w:rsid w:val="0079391F"/>
    <w:rsid w:val="00793A65"/>
    <w:rsid w:val="00794F04"/>
    <w:rsid w:val="007A120E"/>
    <w:rsid w:val="007A6C63"/>
    <w:rsid w:val="007B02C7"/>
    <w:rsid w:val="007B24E9"/>
    <w:rsid w:val="007B2916"/>
    <w:rsid w:val="007B2B0F"/>
    <w:rsid w:val="007B5BE7"/>
    <w:rsid w:val="007C3047"/>
    <w:rsid w:val="007C4B7A"/>
    <w:rsid w:val="007C4EF6"/>
    <w:rsid w:val="007C5F4C"/>
    <w:rsid w:val="007C6600"/>
    <w:rsid w:val="007C7A19"/>
    <w:rsid w:val="007D296A"/>
    <w:rsid w:val="007D4A5D"/>
    <w:rsid w:val="007E17B8"/>
    <w:rsid w:val="007E5F60"/>
    <w:rsid w:val="007E7678"/>
    <w:rsid w:val="007E7DF2"/>
    <w:rsid w:val="007F01CE"/>
    <w:rsid w:val="007F1F15"/>
    <w:rsid w:val="007F3C4D"/>
    <w:rsid w:val="007F5B2A"/>
    <w:rsid w:val="00801519"/>
    <w:rsid w:val="00801638"/>
    <w:rsid w:val="00801787"/>
    <w:rsid w:val="0081431B"/>
    <w:rsid w:val="008150CC"/>
    <w:rsid w:val="00817503"/>
    <w:rsid w:val="00817B9C"/>
    <w:rsid w:val="00817DB0"/>
    <w:rsid w:val="00821474"/>
    <w:rsid w:val="00826D83"/>
    <w:rsid w:val="008328D1"/>
    <w:rsid w:val="00833E04"/>
    <w:rsid w:val="00833F42"/>
    <w:rsid w:val="0084140F"/>
    <w:rsid w:val="0084309C"/>
    <w:rsid w:val="00844938"/>
    <w:rsid w:val="00844A51"/>
    <w:rsid w:val="008471F1"/>
    <w:rsid w:val="00850334"/>
    <w:rsid w:val="00851093"/>
    <w:rsid w:val="00853935"/>
    <w:rsid w:val="00863A08"/>
    <w:rsid w:val="00866709"/>
    <w:rsid w:val="0087154F"/>
    <w:rsid w:val="008717C3"/>
    <w:rsid w:val="00871AD0"/>
    <w:rsid w:val="00871CDA"/>
    <w:rsid w:val="008734A4"/>
    <w:rsid w:val="00880FC5"/>
    <w:rsid w:val="00883339"/>
    <w:rsid w:val="00885902"/>
    <w:rsid w:val="00891733"/>
    <w:rsid w:val="008935DB"/>
    <w:rsid w:val="00895E79"/>
    <w:rsid w:val="0089607B"/>
    <w:rsid w:val="00896AA0"/>
    <w:rsid w:val="008A01BA"/>
    <w:rsid w:val="008A0B33"/>
    <w:rsid w:val="008A22E7"/>
    <w:rsid w:val="008A2E98"/>
    <w:rsid w:val="008A45A9"/>
    <w:rsid w:val="008B181E"/>
    <w:rsid w:val="008B3D17"/>
    <w:rsid w:val="008B4422"/>
    <w:rsid w:val="008B5009"/>
    <w:rsid w:val="008B7F98"/>
    <w:rsid w:val="008C0D56"/>
    <w:rsid w:val="008C1593"/>
    <w:rsid w:val="008C24F2"/>
    <w:rsid w:val="008C3F6A"/>
    <w:rsid w:val="008C5A22"/>
    <w:rsid w:val="008C712F"/>
    <w:rsid w:val="008C71E9"/>
    <w:rsid w:val="008C761F"/>
    <w:rsid w:val="008D1291"/>
    <w:rsid w:val="008D22E3"/>
    <w:rsid w:val="008D272B"/>
    <w:rsid w:val="008D2872"/>
    <w:rsid w:val="008D4969"/>
    <w:rsid w:val="008D5633"/>
    <w:rsid w:val="008D5933"/>
    <w:rsid w:val="008D5DA4"/>
    <w:rsid w:val="008E3702"/>
    <w:rsid w:val="008E3E89"/>
    <w:rsid w:val="008E4A43"/>
    <w:rsid w:val="008E5BBB"/>
    <w:rsid w:val="008F1293"/>
    <w:rsid w:val="008F1BD5"/>
    <w:rsid w:val="008F4970"/>
    <w:rsid w:val="008F58F4"/>
    <w:rsid w:val="008F7319"/>
    <w:rsid w:val="00901B5D"/>
    <w:rsid w:val="009023E2"/>
    <w:rsid w:val="00902D00"/>
    <w:rsid w:val="00902E25"/>
    <w:rsid w:val="00903416"/>
    <w:rsid w:val="00903F36"/>
    <w:rsid w:val="00904C03"/>
    <w:rsid w:val="00905461"/>
    <w:rsid w:val="00907E27"/>
    <w:rsid w:val="00915010"/>
    <w:rsid w:val="00917B6C"/>
    <w:rsid w:val="009236C5"/>
    <w:rsid w:val="00924A3C"/>
    <w:rsid w:val="00926073"/>
    <w:rsid w:val="009353C5"/>
    <w:rsid w:val="009360F4"/>
    <w:rsid w:val="00937921"/>
    <w:rsid w:val="00937FD7"/>
    <w:rsid w:val="00943D7E"/>
    <w:rsid w:val="0094529B"/>
    <w:rsid w:val="0094608F"/>
    <w:rsid w:val="009510D5"/>
    <w:rsid w:val="009538D1"/>
    <w:rsid w:val="00954C4C"/>
    <w:rsid w:val="009570B1"/>
    <w:rsid w:val="009600FA"/>
    <w:rsid w:val="00960E33"/>
    <w:rsid w:val="009610FA"/>
    <w:rsid w:val="009633E7"/>
    <w:rsid w:val="0096361C"/>
    <w:rsid w:val="009676A7"/>
    <w:rsid w:val="009728E9"/>
    <w:rsid w:val="009740C1"/>
    <w:rsid w:val="009742CD"/>
    <w:rsid w:val="00975C75"/>
    <w:rsid w:val="00982272"/>
    <w:rsid w:val="00982C61"/>
    <w:rsid w:val="009833EC"/>
    <w:rsid w:val="00984815"/>
    <w:rsid w:val="00986E85"/>
    <w:rsid w:val="00991801"/>
    <w:rsid w:val="00991817"/>
    <w:rsid w:val="00991AC9"/>
    <w:rsid w:val="00994217"/>
    <w:rsid w:val="009951F8"/>
    <w:rsid w:val="009953D6"/>
    <w:rsid w:val="00995BF0"/>
    <w:rsid w:val="009972DD"/>
    <w:rsid w:val="00997644"/>
    <w:rsid w:val="009A09BF"/>
    <w:rsid w:val="009A148F"/>
    <w:rsid w:val="009A219D"/>
    <w:rsid w:val="009A4ACF"/>
    <w:rsid w:val="009B0ACC"/>
    <w:rsid w:val="009B475C"/>
    <w:rsid w:val="009C24E6"/>
    <w:rsid w:val="009C50DF"/>
    <w:rsid w:val="009C6E25"/>
    <w:rsid w:val="009C7B42"/>
    <w:rsid w:val="009D13DB"/>
    <w:rsid w:val="009D7EE7"/>
    <w:rsid w:val="009E0E6A"/>
    <w:rsid w:val="009E0EE2"/>
    <w:rsid w:val="009E236D"/>
    <w:rsid w:val="009E3C0F"/>
    <w:rsid w:val="009E51BF"/>
    <w:rsid w:val="009F0FEA"/>
    <w:rsid w:val="009F4C25"/>
    <w:rsid w:val="009F7BE2"/>
    <w:rsid w:val="00A0216B"/>
    <w:rsid w:val="00A02667"/>
    <w:rsid w:val="00A04DDE"/>
    <w:rsid w:val="00A05772"/>
    <w:rsid w:val="00A05ED3"/>
    <w:rsid w:val="00A108C8"/>
    <w:rsid w:val="00A11369"/>
    <w:rsid w:val="00A14570"/>
    <w:rsid w:val="00A14B03"/>
    <w:rsid w:val="00A275A9"/>
    <w:rsid w:val="00A30546"/>
    <w:rsid w:val="00A31F9B"/>
    <w:rsid w:val="00A3467D"/>
    <w:rsid w:val="00A35DCF"/>
    <w:rsid w:val="00A43F66"/>
    <w:rsid w:val="00A4573E"/>
    <w:rsid w:val="00A466AB"/>
    <w:rsid w:val="00A46B1F"/>
    <w:rsid w:val="00A5035F"/>
    <w:rsid w:val="00A53740"/>
    <w:rsid w:val="00A5649F"/>
    <w:rsid w:val="00A628C1"/>
    <w:rsid w:val="00A65DD8"/>
    <w:rsid w:val="00A677E6"/>
    <w:rsid w:val="00A7008C"/>
    <w:rsid w:val="00A7016D"/>
    <w:rsid w:val="00A74FC7"/>
    <w:rsid w:val="00A75BBF"/>
    <w:rsid w:val="00A768A9"/>
    <w:rsid w:val="00A81F21"/>
    <w:rsid w:val="00A82F62"/>
    <w:rsid w:val="00A836DB"/>
    <w:rsid w:val="00A83FCD"/>
    <w:rsid w:val="00A858B8"/>
    <w:rsid w:val="00A8736F"/>
    <w:rsid w:val="00A90205"/>
    <w:rsid w:val="00A90341"/>
    <w:rsid w:val="00A93FB9"/>
    <w:rsid w:val="00A95C2E"/>
    <w:rsid w:val="00AA1B8B"/>
    <w:rsid w:val="00AA35F4"/>
    <w:rsid w:val="00AA40A3"/>
    <w:rsid w:val="00AA4DB1"/>
    <w:rsid w:val="00AA684C"/>
    <w:rsid w:val="00AB07F4"/>
    <w:rsid w:val="00AB3111"/>
    <w:rsid w:val="00AB4AF8"/>
    <w:rsid w:val="00AB5229"/>
    <w:rsid w:val="00AB59B7"/>
    <w:rsid w:val="00AB5CF5"/>
    <w:rsid w:val="00AB7547"/>
    <w:rsid w:val="00AC1249"/>
    <w:rsid w:val="00AC1907"/>
    <w:rsid w:val="00AC6326"/>
    <w:rsid w:val="00AD0E6A"/>
    <w:rsid w:val="00AD1004"/>
    <w:rsid w:val="00AD2BA8"/>
    <w:rsid w:val="00AD508A"/>
    <w:rsid w:val="00AD5C8E"/>
    <w:rsid w:val="00AD6C61"/>
    <w:rsid w:val="00AE0952"/>
    <w:rsid w:val="00AE2B42"/>
    <w:rsid w:val="00AE2EF9"/>
    <w:rsid w:val="00AE5CB1"/>
    <w:rsid w:val="00AF10A1"/>
    <w:rsid w:val="00AF2325"/>
    <w:rsid w:val="00AF2B92"/>
    <w:rsid w:val="00AF7170"/>
    <w:rsid w:val="00B12671"/>
    <w:rsid w:val="00B140FD"/>
    <w:rsid w:val="00B20056"/>
    <w:rsid w:val="00B235D1"/>
    <w:rsid w:val="00B24777"/>
    <w:rsid w:val="00B25141"/>
    <w:rsid w:val="00B25F5E"/>
    <w:rsid w:val="00B31380"/>
    <w:rsid w:val="00B32E20"/>
    <w:rsid w:val="00B33828"/>
    <w:rsid w:val="00B41322"/>
    <w:rsid w:val="00B43F1C"/>
    <w:rsid w:val="00B46BA3"/>
    <w:rsid w:val="00B46DFC"/>
    <w:rsid w:val="00B500D8"/>
    <w:rsid w:val="00B5234B"/>
    <w:rsid w:val="00B525FC"/>
    <w:rsid w:val="00B526A9"/>
    <w:rsid w:val="00B5665F"/>
    <w:rsid w:val="00B57756"/>
    <w:rsid w:val="00B6176E"/>
    <w:rsid w:val="00B617C3"/>
    <w:rsid w:val="00B63113"/>
    <w:rsid w:val="00B63335"/>
    <w:rsid w:val="00B65BB0"/>
    <w:rsid w:val="00B715FE"/>
    <w:rsid w:val="00B71F71"/>
    <w:rsid w:val="00B7223D"/>
    <w:rsid w:val="00B72287"/>
    <w:rsid w:val="00B73E86"/>
    <w:rsid w:val="00B75D94"/>
    <w:rsid w:val="00B775D6"/>
    <w:rsid w:val="00B77838"/>
    <w:rsid w:val="00B80E95"/>
    <w:rsid w:val="00B83312"/>
    <w:rsid w:val="00B90391"/>
    <w:rsid w:val="00B90B95"/>
    <w:rsid w:val="00BA036C"/>
    <w:rsid w:val="00BA0D32"/>
    <w:rsid w:val="00BA34CC"/>
    <w:rsid w:val="00BA3E5F"/>
    <w:rsid w:val="00BA4E30"/>
    <w:rsid w:val="00BA4F61"/>
    <w:rsid w:val="00BB0692"/>
    <w:rsid w:val="00BB126D"/>
    <w:rsid w:val="00BC4633"/>
    <w:rsid w:val="00BC6575"/>
    <w:rsid w:val="00BD0B55"/>
    <w:rsid w:val="00BD1529"/>
    <w:rsid w:val="00BD237F"/>
    <w:rsid w:val="00BD3829"/>
    <w:rsid w:val="00BD5151"/>
    <w:rsid w:val="00BD6F85"/>
    <w:rsid w:val="00BE06D1"/>
    <w:rsid w:val="00BE0835"/>
    <w:rsid w:val="00BE2885"/>
    <w:rsid w:val="00BE5443"/>
    <w:rsid w:val="00BE5709"/>
    <w:rsid w:val="00BF0019"/>
    <w:rsid w:val="00BF3EBB"/>
    <w:rsid w:val="00BF3F9E"/>
    <w:rsid w:val="00BF4990"/>
    <w:rsid w:val="00BF7317"/>
    <w:rsid w:val="00C00E8B"/>
    <w:rsid w:val="00C022FE"/>
    <w:rsid w:val="00C023E6"/>
    <w:rsid w:val="00C06B3E"/>
    <w:rsid w:val="00C07417"/>
    <w:rsid w:val="00C107C7"/>
    <w:rsid w:val="00C10CAE"/>
    <w:rsid w:val="00C11500"/>
    <w:rsid w:val="00C11FA7"/>
    <w:rsid w:val="00C1508C"/>
    <w:rsid w:val="00C15AF9"/>
    <w:rsid w:val="00C16D37"/>
    <w:rsid w:val="00C21FAD"/>
    <w:rsid w:val="00C23139"/>
    <w:rsid w:val="00C23EDA"/>
    <w:rsid w:val="00C24351"/>
    <w:rsid w:val="00C24854"/>
    <w:rsid w:val="00C25C46"/>
    <w:rsid w:val="00C35BCB"/>
    <w:rsid w:val="00C41D1B"/>
    <w:rsid w:val="00C43506"/>
    <w:rsid w:val="00C4574C"/>
    <w:rsid w:val="00C47EA6"/>
    <w:rsid w:val="00C5130F"/>
    <w:rsid w:val="00C51E7A"/>
    <w:rsid w:val="00C53506"/>
    <w:rsid w:val="00C53D71"/>
    <w:rsid w:val="00C548BC"/>
    <w:rsid w:val="00C566F6"/>
    <w:rsid w:val="00C56934"/>
    <w:rsid w:val="00C56D34"/>
    <w:rsid w:val="00C63D3B"/>
    <w:rsid w:val="00C6462C"/>
    <w:rsid w:val="00C67958"/>
    <w:rsid w:val="00C70953"/>
    <w:rsid w:val="00C725F9"/>
    <w:rsid w:val="00C73F19"/>
    <w:rsid w:val="00C75727"/>
    <w:rsid w:val="00C757EA"/>
    <w:rsid w:val="00C84CAA"/>
    <w:rsid w:val="00C90161"/>
    <w:rsid w:val="00C946CB"/>
    <w:rsid w:val="00C9658B"/>
    <w:rsid w:val="00CA2632"/>
    <w:rsid w:val="00CA4513"/>
    <w:rsid w:val="00CA71E9"/>
    <w:rsid w:val="00CA7811"/>
    <w:rsid w:val="00CA7F87"/>
    <w:rsid w:val="00CB358B"/>
    <w:rsid w:val="00CB4CFD"/>
    <w:rsid w:val="00CB50E9"/>
    <w:rsid w:val="00CB53C5"/>
    <w:rsid w:val="00CB7630"/>
    <w:rsid w:val="00CC4B6F"/>
    <w:rsid w:val="00CC60DC"/>
    <w:rsid w:val="00CC624A"/>
    <w:rsid w:val="00CD49C7"/>
    <w:rsid w:val="00CD6CEF"/>
    <w:rsid w:val="00CE0E47"/>
    <w:rsid w:val="00CE3697"/>
    <w:rsid w:val="00CE3DFF"/>
    <w:rsid w:val="00CE5DD8"/>
    <w:rsid w:val="00CF24DD"/>
    <w:rsid w:val="00CF28D8"/>
    <w:rsid w:val="00CF2CB8"/>
    <w:rsid w:val="00CF37B5"/>
    <w:rsid w:val="00CF5CC5"/>
    <w:rsid w:val="00CF5EC4"/>
    <w:rsid w:val="00CF6057"/>
    <w:rsid w:val="00D031A0"/>
    <w:rsid w:val="00D038D5"/>
    <w:rsid w:val="00D039EF"/>
    <w:rsid w:val="00D11150"/>
    <w:rsid w:val="00D1579C"/>
    <w:rsid w:val="00D16005"/>
    <w:rsid w:val="00D17615"/>
    <w:rsid w:val="00D20A2F"/>
    <w:rsid w:val="00D22876"/>
    <w:rsid w:val="00D23324"/>
    <w:rsid w:val="00D24E67"/>
    <w:rsid w:val="00D24F98"/>
    <w:rsid w:val="00D26E76"/>
    <w:rsid w:val="00D311EB"/>
    <w:rsid w:val="00D32E72"/>
    <w:rsid w:val="00D33ADC"/>
    <w:rsid w:val="00D354F7"/>
    <w:rsid w:val="00D36E13"/>
    <w:rsid w:val="00D3713D"/>
    <w:rsid w:val="00D37C26"/>
    <w:rsid w:val="00D41E75"/>
    <w:rsid w:val="00D425C9"/>
    <w:rsid w:val="00D4401F"/>
    <w:rsid w:val="00D4499D"/>
    <w:rsid w:val="00D47CC1"/>
    <w:rsid w:val="00D55CF7"/>
    <w:rsid w:val="00D57C96"/>
    <w:rsid w:val="00D601CA"/>
    <w:rsid w:val="00D616FA"/>
    <w:rsid w:val="00D625A6"/>
    <w:rsid w:val="00D62769"/>
    <w:rsid w:val="00D66235"/>
    <w:rsid w:val="00D70A7F"/>
    <w:rsid w:val="00D70D0C"/>
    <w:rsid w:val="00D724F7"/>
    <w:rsid w:val="00D727D0"/>
    <w:rsid w:val="00D743F0"/>
    <w:rsid w:val="00D7569F"/>
    <w:rsid w:val="00D7767C"/>
    <w:rsid w:val="00D80B9E"/>
    <w:rsid w:val="00D80D92"/>
    <w:rsid w:val="00D82098"/>
    <w:rsid w:val="00D855D2"/>
    <w:rsid w:val="00D900B2"/>
    <w:rsid w:val="00D900BF"/>
    <w:rsid w:val="00D9427C"/>
    <w:rsid w:val="00D9453D"/>
    <w:rsid w:val="00DA0EC8"/>
    <w:rsid w:val="00DA191A"/>
    <w:rsid w:val="00DB2637"/>
    <w:rsid w:val="00DB2E90"/>
    <w:rsid w:val="00DB3EB3"/>
    <w:rsid w:val="00DB49A8"/>
    <w:rsid w:val="00DB5E28"/>
    <w:rsid w:val="00DB66BD"/>
    <w:rsid w:val="00DB7A68"/>
    <w:rsid w:val="00DB7BBE"/>
    <w:rsid w:val="00DC2088"/>
    <w:rsid w:val="00DC4D28"/>
    <w:rsid w:val="00DC503A"/>
    <w:rsid w:val="00DC5450"/>
    <w:rsid w:val="00DC69D1"/>
    <w:rsid w:val="00DC6A88"/>
    <w:rsid w:val="00DD113A"/>
    <w:rsid w:val="00DD4626"/>
    <w:rsid w:val="00DD596E"/>
    <w:rsid w:val="00DE149F"/>
    <w:rsid w:val="00DE36CC"/>
    <w:rsid w:val="00DE5680"/>
    <w:rsid w:val="00DF146F"/>
    <w:rsid w:val="00DF43B3"/>
    <w:rsid w:val="00E00D0A"/>
    <w:rsid w:val="00E00DEE"/>
    <w:rsid w:val="00E01275"/>
    <w:rsid w:val="00E01928"/>
    <w:rsid w:val="00E04267"/>
    <w:rsid w:val="00E061FD"/>
    <w:rsid w:val="00E06FEC"/>
    <w:rsid w:val="00E12778"/>
    <w:rsid w:val="00E20493"/>
    <w:rsid w:val="00E21EC7"/>
    <w:rsid w:val="00E251D7"/>
    <w:rsid w:val="00E259BC"/>
    <w:rsid w:val="00E27565"/>
    <w:rsid w:val="00E3081C"/>
    <w:rsid w:val="00E327B6"/>
    <w:rsid w:val="00E3347A"/>
    <w:rsid w:val="00E33AA2"/>
    <w:rsid w:val="00E34142"/>
    <w:rsid w:val="00E403B5"/>
    <w:rsid w:val="00E41F10"/>
    <w:rsid w:val="00E43002"/>
    <w:rsid w:val="00E434A4"/>
    <w:rsid w:val="00E4589D"/>
    <w:rsid w:val="00E55B65"/>
    <w:rsid w:val="00E60CD9"/>
    <w:rsid w:val="00E629C4"/>
    <w:rsid w:val="00E66410"/>
    <w:rsid w:val="00E6744E"/>
    <w:rsid w:val="00E70ED6"/>
    <w:rsid w:val="00E71F6D"/>
    <w:rsid w:val="00E72132"/>
    <w:rsid w:val="00E730DB"/>
    <w:rsid w:val="00E74AA3"/>
    <w:rsid w:val="00E7569A"/>
    <w:rsid w:val="00E75E57"/>
    <w:rsid w:val="00E77D4C"/>
    <w:rsid w:val="00E80213"/>
    <w:rsid w:val="00E8095A"/>
    <w:rsid w:val="00E80C52"/>
    <w:rsid w:val="00E82064"/>
    <w:rsid w:val="00E82223"/>
    <w:rsid w:val="00E8285D"/>
    <w:rsid w:val="00E849AA"/>
    <w:rsid w:val="00E84FAE"/>
    <w:rsid w:val="00E915DD"/>
    <w:rsid w:val="00E930FE"/>
    <w:rsid w:val="00E935DA"/>
    <w:rsid w:val="00EA28B3"/>
    <w:rsid w:val="00EA3873"/>
    <w:rsid w:val="00EA6681"/>
    <w:rsid w:val="00EA728C"/>
    <w:rsid w:val="00EB0AF2"/>
    <w:rsid w:val="00EB2A01"/>
    <w:rsid w:val="00EB3D48"/>
    <w:rsid w:val="00EB587B"/>
    <w:rsid w:val="00EB5C5D"/>
    <w:rsid w:val="00EB5F4E"/>
    <w:rsid w:val="00EB72CB"/>
    <w:rsid w:val="00EC0339"/>
    <w:rsid w:val="00EC6EBE"/>
    <w:rsid w:val="00EC71C8"/>
    <w:rsid w:val="00ED20E2"/>
    <w:rsid w:val="00ED234B"/>
    <w:rsid w:val="00ED72F3"/>
    <w:rsid w:val="00EE3130"/>
    <w:rsid w:val="00EE49A6"/>
    <w:rsid w:val="00EE5524"/>
    <w:rsid w:val="00EE638F"/>
    <w:rsid w:val="00EF1184"/>
    <w:rsid w:val="00EF1BF2"/>
    <w:rsid w:val="00F00772"/>
    <w:rsid w:val="00F02115"/>
    <w:rsid w:val="00F07D5D"/>
    <w:rsid w:val="00F10B2F"/>
    <w:rsid w:val="00F11907"/>
    <w:rsid w:val="00F139FB"/>
    <w:rsid w:val="00F2098D"/>
    <w:rsid w:val="00F217DB"/>
    <w:rsid w:val="00F3125C"/>
    <w:rsid w:val="00F33844"/>
    <w:rsid w:val="00F35976"/>
    <w:rsid w:val="00F35AB3"/>
    <w:rsid w:val="00F3656D"/>
    <w:rsid w:val="00F37FBA"/>
    <w:rsid w:val="00F40A02"/>
    <w:rsid w:val="00F43B24"/>
    <w:rsid w:val="00F43E2F"/>
    <w:rsid w:val="00F43F23"/>
    <w:rsid w:val="00F43F99"/>
    <w:rsid w:val="00F44031"/>
    <w:rsid w:val="00F46006"/>
    <w:rsid w:val="00F466B6"/>
    <w:rsid w:val="00F510D0"/>
    <w:rsid w:val="00F52B74"/>
    <w:rsid w:val="00F53A4A"/>
    <w:rsid w:val="00F53B9F"/>
    <w:rsid w:val="00F54886"/>
    <w:rsid w:val="00F56ACF"/>
    <w:rsid w:val="00F56D22"/>
    <w:rsid w:val="00F61889"/>
    <w:rsid w:val="00F633A3"/>
    <w:rsid w:val="00F641C7"/>
    <w:rsid w:val="00F72A0E"/>
    <w:rsid w:val="00F73E91"/>
    <w:rsid w:val="00F75ACE"/>
    <w:rsid w:val="00F77104"/>
    <w:rsid w:val="00F77A7B"/>
    <w:rsid w:val="00F81220"/>
    <w:rsid w:val="00F826E4"/>
    <w:rsid w:val="00F82CFE"/>
    <w:rsid w:val="00F842FC"/>
    <w:rsid w:val="00F86296"/>
    <w:rsid w:val="00F87360"/>
    <w:rsid w:val="00F92A5E"/>
    <w:rsid w:val="00F94B25"/>
    <w:rsid w:val="00FA00E7"/>
    <w:rsid w:val="00FA0457"/>
    <w:rsid w:val="00FA08F1"/>
    <w:rsid w:val="00FA0D3F"/>
    <w:rsid w:val="00FA4082"/>
    <w:rsid w:val="00FA5CC9"/>
    <w:rsid w:val="00FA6C00"/>
    <w:rsid w:val="00FC0219"/>
    <w:rsid w:val="00FC2617"/>
    <w:rsid w:val="00FC6E04"/>
    <w:rsid w:val="00FC74FF"/>
    <w:rsid w:val="00FC7A7C"/>
    <w:rsid w:val="00FD1FFB"/>
    <w:rsid w:val="00FD2915"/>
    <w:rsid w:val="00FD357C"/>
    <w:rsid w:val="00FD4EFA"/>
    <w:rsid w:val="00FD7440"/>
    <w:rsid w:val="00FE02E3"/>
    <w:rsid w:val="00FE053E"/>
    <w:rsid w:val="00FE0E11"/>
    <w:rsid w:val="00FE23C2"/>
    <w:rsid w:val="00FE5D95"/>
    <w:rsid w:val="00FE5EA6"/>
    <w:rsid w:val="00FF04DF"/>
    <w:rsid w:val="00FF221D"/>
    <w:rsid w:val="00FF314F"/>
    <w:rsid w:val="00FF4228"/>
    <w:rsid w:val="00FF4A36"/>
    <w:rsid w:val="00FF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4720F33"/>
  <w15:chartTrackingRefBased/>
  <w15:docId w15:val="{C62538B5-EBE9-4109-B1A5-C1886642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8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A43"/>
    <w:pPr>
      <w:autoSpaceDE w:val="0"/>
      <w:autoSpaceDN w:val="0"/>
      <w:adjustRightInd w:val="0"/>
    </w:pPr>
    <w:rPr>
      <w:rFonts w:ascii="Georgia" w:hAnsi="Georgia" w:cs="Georgia"/>
      <w:color w:val="000000"/>
      <w:sz w:val="24"/>
      <w:szCs w:val="24"/>
    </w:rPr>
  </w:style>
  <w:style w:type="paragraph" w:styleId="BalloonText">
    <w:name w:val="Balloon Text"/>
    <w:basedOn w:val="Normal"/>
    <w:semiHidden/>
    <w:rsid w:val="00BD6F85"/>
    <w:rPr>
      <w:rFonts w:ascii="Tahoma" w:hAnsi="Tahoma" w:cs="Tahoma"/>
      <w:sz w:val="16"/>
      <w:szCs w:val="16"/>
    </w:rPr>
  </w:style>
  <w:style w:type="character" w:styleId="Hyperlink">
    <w:name w:val="Hyperlink"/>
    <w:rsid w:val="002C3E60"/>
    <w:rPr>
      <w:color w:val="0000FF"/>
      <w:u w:val="single"/>
    </w:rPr>
  </w:style>
  <w:style w:type="character" w:styleId="UnresolvedMention">
    <w:name w:val="Unresolved Mention"/>
    <w:basedOn w:val="DefaultParagraphFont"/>
    <w:uiPriority w:val="99"/>
    <w:semiHidden/>
    <w:unhideWhenUsed/>
    <w:rsid w:val="00F1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nsc.secretary@norfolksportsclu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rfolksportsclub.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in\Application%20Data\Microsoft\Templates\2014%20Scholarship%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308A-D3E5-4809-AFBC-20045AA8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Scholarship Letter</Template>
  <TotalTime>1</TotalTime>
  <Pages>6</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NORFOLK SPORTS CLUB</vt:lpstr>
    </vt:vector>
  </TitlesOfParts>
  <Company/>
  <LinksUpToDate>false</LinksUpToDate>
  <CharactersWithSpaces>7283</CharactersWithSpaces>
  <SharedDoc>false</SharedDoc>
  <HLinks>
    <vt:vector size="6" baseType="variant">
      <vt:variant>
        <vt:i4>4325386</vt:i4>
      </vt:variant>
      <vt:variant>
        <vt:i4>0</vt:i4>
      </vt:variant>
      <vt:variant>
        <vt:i4>0</vt:i4>
      </vt:variant>
      <vt:variant>
        <vt:i4>5</vt:i4>
      </vt:variant>
      <vt:variant>
        <vt:lpwstr>http://www.norfolksportsclub.com/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SPORTS CLUB</dc:title>
  <dc:subject/>
  <dc:creator>3 GHz</dc:creator>
  <cp:keywords/>
  <dc:description/>
  <cp:lastModifiedBy>Erin Round</cp:lastModifiedBy>
  <cp:revision>2</cp:revision>
  <cp:lastPrinted>2020-01-02T21:04:00Z</cp:lastPrinted>
  <dcterms:created xsi:type="dcterms:W3CDTF">2026-01-28T21:00:00Z</dcterms:created>
  <dcterms:modified xsi:type="dcterms:W3CDTF">2026-01-28T21:00:00Z</dcterms:modified>
</cp:coreProperties>
</file>