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77F4E" w14:textId="77777777" w:rsidR="007D5836" w:rsidRPr="00554276" w:rsidRDefault="00AA4AE9" w:rsidP="00620AE8">
      <w:pPr>
        <w:pStyle w:val="Heading1"/>
      </w:pPr>
      <w:r>
        <w:t>Alicia Place Homeowners' Association</w:t>
      </w:r>
    </w:p>
    <w:p w14:paraId="5E4BA694" w14:textId="1DD72A94" w:rsidR="00554276" w:rsidRPr="004B5C09" w:rsidRDefault="00554276" w:rsidP="00620AE8">
      <w:pPr>
        <w:pStyle w:val="Heading1"/>
      </w:pPr>
      <w:r w:rsidRPr="004B5C09">
        <w:t xml:space="preserve">Meeting </w:t>
      </w:r>
      <w:r w:rsidR="00E509A8">
        <w:t>Minutes</w:t>
      </w:r>
    </w:p>
    <w:sdt>
      <w:sdtPr>
        <w:alias w:val="Date"/>
        <w:tag w:val="Date"/>
        <w:id w:val="810022583"/>
        <w:placeholder>
          <w:docPart w:val="35EDDCE53D704786B5BE0A9EFB75D6C6"/>
        </w:placeholder>
        <w:date w:fullDate="2024-05-20T00:00:00Z">
          <w:dateFormat w:val="MMMM d, yyyy"/>
          <w:lid w:val="en-US"/>
          <w:storeMappedDataAs w:val="dateTime"/>
          <w:calendar w:val="gregorian"/>
        </w:date>
      </w:sdtPr>
      <w:sdtContent>
        <w:p w14:paraId="17427467" w14:textId="221DBB75" w:rsidR="00554276" w:rsidRPr="00A87891" w:rsidRDefault="00467231" w:rsidP="00A87891">
          <w:pPr>
            <w:pStyle w:val="Heading2"/>
          </w:pPr>
          <w:r>
            <w:t>May 2</w:t>
          </w:r>
          <w:r w:rsidR="00D932E9">
            <w:t>0</w:t>
          </w:r>
          <w:r>
            <w:t>, 202</w:t>
          </w:r>
          <w:r w:rsidR="00D932E9">
            <w:t>4</w:t>
          </w:r>
        </w:p>
      </w:sdtContent>
    </w:sdt>
    <w:p w14:paraId="6B7857D3" w14:textId="1340E870" w:rsidR="00A4511E" w:rsidRPr="00EA277E" w:rsidRDefault="00AA4AE9" w:rsidP="00A87891">
      <w:pPr>
        <w:pStyle w:val="Heading2"/>
      </w:pPr>
      <w:r>
        <w:t>6:</w:t>
      </w:r>
      <w:r w:rsidR="00247A0B">
        <w:t>30</w:t>
      </w:r>
      <w:r>
        <w:t xml:space="preserve"> pm</w:t>
      </w:r>
    </w:p>
    <w:p w14:paraId="5C899B63" w14:textId="0220DCE7" w:rsidR="00E509A8" w:rsidRDefault="00E509A8" w:rsidP="00E509A8">
      <w:pPr>
        <w:ind w:left="0"/>
      </w:pPr>
      <w:r>
        <w:t>Meeting c</w:t>
      </w:r>
      <w:r w:rsidR="00A4511E" w:rsidRPr="00A87891">
        <w:t>all</w:t>
      </w:r>
      <w:r>
        <w:t>ed</w:t>
      </w:r>
      <w:r w:rsidR="00A4511E" w:rsidRPr="00A87891">
        <w:t xml:space="preserve"> to order</w:t>
      </w:r>
      <w:r w:rsidR="00AA4AE9">
        <w:t xml:space="preserve"> </w:t>
      </w:r>
      <w:r>
        <w:t>at 6:3</w:t>
      </w:r>
      <w:r w:rsidR="001D36AB">
        <w:t xml:space="preserve">0 </w:t>
      </w:r>
      <w:r>
        <w:t xml:space="preserve">PM. Only </w:t>
      </w:r>
      <w:r w:rsidR="00F94564">
        <w:t>12</w:t>
      </w:r>
      <w:r>
        <w:t xml:space="preserve"> lots </w:t>
      </w:r>
      <w:r w:rsidR="003C5667">
        <w:t>were represented,</w:t>
      </w:r>
      <w:r>
        <w:t xml:space="preserve"> which does not represent a quorum. </w:t>
      </w:r>
    </w:p>
    <w:p w14:paraId="02CE33A4" w14:textId="7E84AA51" w:rsidR="00A87891" w:rsidRDefault="00E509A8" w:rsidP="00E509A8">
      <w:pPr>
        <w:pStyle w:val="ListParagraph"/>
        <w:numPr>
          <w:ilvl w:val="0"/>
          <w:numId w:val="30"/>
        </w:numPr>
      </w:pPr>
      <w:r>
        <w:t>Motion to proceed without quorum made by Tina Herbert, 2</w:t>
      </w:r>
      <w:r w:rsidRPr="00E509A8">
        <w:rPr>
          <w:vertAlign w:val="superscript"/>
        </w:rPr>
        <w:t>nd</w:t>
      </w:r>
      <w:r>
        <w:t xml:space="preserve"> </w:t>
      </w:r>
      <w:bookmarkStart w:id="0" w:name="_Hlk952001"/>
      <w:r w:rsidR="003C5667">
        <w:t>by Kimberly Nilles</w:t>
      </w:r>
      <w:r>
        <w:t>, motion carried</w:t>
      </w:r>
      <w:r w:rsidR="00AA4AE9">
        <w:t xml:space="preserve"> </w:t>
      </w:r>
      <w:r w:rsidR="0091087D">
        <w:t>(none opposed)</w:t>
      </w:r>
    </w:p>
    <w:bookmarkEnd w:id="0"/>
    <w:p w14:paraId="7B0753E6" w14:textId="241B7FD5" w:rsidR="00A4511E" w:rsidRDefault="00D77A59" w:rsidP="00A87891">
      <w:pPr>
        <w:pStyle w:val="ListParagraph"/>
      </w:pPr>
      <w:r>
        <w:t xml:space="preserve">AGENDA </w:t>
      </w:r>
      <w:r w:rsidR="00E509A8">
        <w:t>DISCUSSION</w:t>
      </w:r>
    </w:p>
    <w:p w14:paraId="7C72EE18" w14:textId="17634905" w:rsidR="003E16C5" w:rsidRDefault="003E16C5" w:rsidP="00A87891">
      <w:pPr>
        <w:pStyle w:val="ListParagraph"/>
      </w:pPr>
      <w:r>
        <w:t>Committee Updates:</w:t>
      </w:r>
    </w:p>
    <w:p w14:paraId="401D840E" w14:textId="5D730C29" w:rsidR="001F05CB" w:rsidRDefault="00244CBB" w:rsidP="001F05CB">
      <w:pPr>
        <w:pStyle w:val="ListParagraph"/>
        <w:numPr>
          <w:ilvl w:val="0"/>
          <w:numId w:val="30"/>
        </w:numPr>
      </w:pPr>
      <w:r>
        <w:t xml:space="preserve">President: </w:t>
      </w:r>
      <w:r w:rsidR="003C5667">
        <w:t>CC&amp;R Changes</w:t>
      </w:r>
    </w:p>
    <w:p w14:paraId="70EB7DED" w14:textId="0676F00D" w:rsidR="001F05CB" w:rsidRDefault="008F7124" w:rsidP="001F05CB">
      <w:pPr>
        <w:pStyle w:val="ListParagraph"/>
        <w:numPr>
          <w:ilvl w:val="1"/>
          <w:numId w:val="30"/>
        </w:numPr>
      </w:pPr>
      <w:r>
        <w:t xml:space="preserve">Changes to </w:t>
      </w:r>
      <w:r w:rsidR="007355B4">
        <w:t>CC&amp;R are almost completed</w:t>
      </w:r>
    </w:p>
    <w:p w14:paraId="5726D2AC" w14:textId="72FEAD23" w:rsidR="00183B61" w:rsidRDefault="006078D7" w:rsidP="00183B61">
      <w:pPr>
        <w:pStyle w:val="ListParagraph"/>
        <w:numPr>
          <w:ilvl w:val="2"/>
          <w:numId w:val="30"/>
        </w:numPr>
      </w:pPr>
      <w:r>
        <w:t xml:space="preserve">Adding specific verbiage for </w:t>
      </w:r>
      <w:r w:rsidR="00516830">
        <w:t xml:space="preserve">short term </w:t>
      </w:r>
      <w:r w:rsidR="00A5386C">
        <w:t xml:space="preserve">rentals and parking </w:t>
      </w:r>
    </w:p>
    <w:p w14:paraId="31E1DE73" w14:textId="289318DC" w:rsidR="00183B61" w:rsidRDefault="00A5386C" w:rsidP="00183B61">
      <w:pPr>
        <w:pStyle w:val="ListParagraph"/>
        <w:numPr>
          <w:ilvl w:val="2"/>
          <w:numId w:val="30"/>
        </w:numPr>
      </w:pPr>
      <w:r>
        <w:t xml:space="preserve">When completed will send to lawyers </w:t>
      </w:r>
      <w:r w:rsidR="00C76128">
        <w:t>for review and then out to homeowners.</w:t>
      </w:r>
    </w:p>
    <w:p w14:paraId="04863FE5" w14:textId="77777777" w:rsidR="00244CBB" w:rsidRDefault="00247A0B" w:rsidP="00E509A8">
      <w:pPr>
        <w:pStyle w:val="ListParagraph"/>
        <w:numPr>
          <w:ilvl w:val="0"/>
          <w:numId w:val="30"/>
        </w:numPr>
      </w:pPr>
      <w:r>
        <w:t>Budget</w:t>
      </w:r>
      <w:r w:rsidR="001F05CB">
        <w:t xml:space="preserve">: </w:t>
      </w:r>
      <w:r w:rsidR="00E509A8">
        <w:t xml:space="preserve">The HOA </w:t>
      </w:r>
      <w:r w:rsidR="00EE27B4">
        <w:t xml:space="preserve">budget has not changed </w:t>
      </w:r>
      <w:r w:rsidR="00244CBB">
        <w:t>much since previous year</w:t>
      </w:r>
      <w:r w:rsidR="00EE27B4">
        <w:t>.</w:t>
      </w:r>
      <w:r w:rsidR="00244CBB">
        <w:t xml:space="preserve"> There was money added for storm clean up.</w:t>
      </w:r>
    </w:p>
    <w:p w14:paraId="43B88222" w14:textId="77777777" w:rsidR="002F7A12" w:rsidRDefault="002F7A12" w:rsidP="00E509A8">
      <w:pPr>
        <w:pStyle w:val="ListParagraph"/>
        <w:numPr>
          <w:ilvl w:val="0"/>
          <w:numId w:val="30"/>
        </w:numPr>
      </w:pPr>
      <w:r>
        <w:t>Architectural Review – No outstanding requests</w:t>
      </w:r>
    </w:p>
    <w:p w14:paraId="5FAD02D1" w14:textId="442A804F" w:rsidR="00E509A8" w:rsidRDefault="002F7A12" w:rsidP="00E509A8">
      <w:pPr>
        <w:pStyle w:val="ListParagraph"/>
        <w:numPr>
          <w:ilvl w:val="0"/>
          <w:numId w:val="30"/>
        </w:numPr>
      </w:pPr>
      <w:r>
        <w:t xml:space="preserve">Landscaping and Maintenance </w:t>
      </w:r>
      <w:r w:rsidR="005B2CAF">
        <w:t>–</w:t>
      </w:r>
      <w:r>
        <w:t xml:space="preserve"> </w:t>
      </w:r>
      <w:r w:rsidR="005B2CAF">
        <w:t>Front looks great</w:t>
      </w:r>
    </w:p>
    <w:p w14:paraId="00DBE98B" w14:textId="37642195" w:rsidR="005B2CAF" w:rsidRDefault="005B2CAF" w:rsidP="005B2CAF">
      <w:pPr>
        <w:pStyle w:val="ListParagraph"/>
        <w:numPr>
          <w:ilvl w:val="1"/>
          <w:numId w:val="30"/>
        </w:numPr>
      </w:pPr>
      <w:r>
        <w:t xml:space="preserve">Pest control – </w:t>
      </w:r>
      <w:r w:rsidR="001D2A38">
        <w:t xml:space="preserve">Our </w:t>
      </w:r>
      <w:r>
        <w:t xml:space="preserve">previous pest control </w:t>
      </w:r>
      <w:r w:rsidR="00BA61A6">
        <w:t>company no longer</w:t>
      </w:r>
      <w:r w:rsidR="001D2A38">
        <w:t xml:space="preserve"> services us. Awaiting quotes from other companies</w:t>
      </w:r>
    </w:p>
    <w:p w14:paraId="6DD607E4" w14:textId="230B36CD" w:rsidR="00037BAB" w:rsidRDefault="00037BAB" w:rsidP="005B2CAF">
      <w:pPr>
        <w:pStyle w:val="ListParagraph"/>
        <w:numPr>
          <w:ilvl w:val="1"/>
          <w:numId w:val="30"/>
        </w:numPr>
      </w:pPr>
      <w:r>
        <w:t>Storm debris removal – Governor declared Okaloosa county part of the disaster area for the recent storms</w:t>
      </w:r>
    </w:p>
    <w:p w14:paraId="03925DC7" w14:textId="265E0F63" w:rsidR="00037BAB" w:rsidRDefault="00037BAB" w:rsidP="00037BAB">
      <w:pPr>
        <w:pStyle w:val="ListParagraph"/>
        <w:numPr>
          <w:ilvl w:val="2"/>
          <w:numId w:val="30"/>
        </w:numPr>
      </w:pPr>
      <w:r>
        <w:t xml:space="preserve">President will contact city about why the debris has not been picked up yet. Disaster declaration </w:t>
      </w:r>
      <w:r w:rsidR="00647F84">
        <w:t xml:space="preserve">frees up funding for the removal </w:t>
      </w:r>
      <w:r w:rsidR="00880ABE">
        <w:t>so there should be no reason it is not being picked up</w:t>
      </w:r>
    </w:p>
    <w:p w14:paraId="4B11C552" w14:textId="7FE583E4" w:rsidR="00B76DB6" w:rsidRDefault="00B76DB6" w:rsidP="00B76DB6">
      <w:pPr>
        <w:pStyle w:val="ListParagraph"/>
        <w:numPr>
          <w:ilvl w:val="0"/>
          <w:numId w:val="30"/>
        </w:numPr>
      </w:pPr>
      <w:r>
        <w:lastRenderedPageBreak/>
        <w:t>Media – Nothing has really changed on the website. Looking at how to add a QR code that people can scan that would direct them to the website and Facebook page</w:t>
      </w:r>
    </w:p>
    <w:p w14:paraId="60153F77" w14:textId="6FCC1944" w:rsidR="001C5CBD" w:rsidRDefault="001C5CBD" w:rsidP="001C5CBD">
      <w:pPr>
        <w:ind w:left="0"/>
      </w:pPr>
      <w:r>
        <w:t xml:space="preserve">NEW </w:t>
      </w:r>
      <w:r w:rsidR="0088529B">
        <w:t>BUSINESS</w:t>
      </w:r>
    </w:p>
    <w:p w14:paraId="23D57F47" w14:textId="6D7D1860" w:rsidR="0088529B" w:rsidRDefault="0088529B" w:rsidP="0088529B">
      <w:pPr>
        <w:pStyle w:val="ListParagraph"/>
        <w:numPr>
          <w:ilvl w:val="0"/>
          <w:numId w:val="30"/>
        </w:numPr>
      </w:pPr>
      <w:r>
        <w:t>Seasonal</w:t>
      </w:r>
      <w:r w:rsidR="001C5CBD">
        <w:t xml:space="preserve"> </w:t>
      </w:r>
      <w:r w:rsidR="001C5CBD">
        <w:t xml:space="preserve">decorations – would like to increase the </w:t>
      </w:r>
      <w:r w:rsidR="001650C1">
        <w:t>number</w:t>
      </w:r>
      <w:r w:rsidR="001C5CBD">
        <w:t xml:space="preserve"> of decorations that we put </w:t>
      </w:r>
      <w:r w:rsidR="00965FB0">
        <w:t>out;</w:t>
      </w:r>
      <w:r>
        <w:t xml:space="preserve"> </w:t>
      </w:r>
      <w:r w:rsidR="001650C1">
        <w:t xml:space="preserve">front has no power </w:t>
      </w:r>
      <w:r w:rsidR="00D574D4">
        <w:t>access,</w:t>
      </w:r>
      <w:r w:rsidR="001650C1">
        <w:t xml:space="preserve"> so we are limited by that </w:t>
      </w:r>
    </w:p>
    <w:p w14:paraId="3F6C9330" w14:textId="16D36232" w:rsidR="0088529B" w:rsidRDefault="0088529B" w:rsidP="0088529B">
      <w:pPr>
        <w:pStyle w:val="ListParagraph"/>
        <w:numPr>
          <w:ilvl w:val="1"/>
          <w:numId w:val="30"/>
        </w:numPr>
      </w:pPr>
      <w:r>
        <w:t>Putting out the decoration</w:t>
      </w:r>
      <w:r w:rsidR="001650C1">
        <w:t xml:space="preserve">s takes a lot </w:t>
      </w:r>
      <w:r w:rsidR="00E4612D">
        <w:t>of work. Discussed setting events on Facebook when we are going to be needing volunteers.</w:t>
      </w:r>
    </w:p>
    <w:p w14:paraId="7CEC9BBD" w14:textId="6871DB1D" w:rsidR="00235B9D" w:rsidRDefault="009D7A70" w:rsidP="00235B9D">
      <w:pPr>
        <w:pStyle w:val="ListParagraph"/>
        <w:numPr>
          <w:ilvl w:val="0"/>
          <w:numId w:val="30"/>
        </w:numPr>
      </w:pPr>
      <w:r>
        <w:t xml:space="preserve">Removal of fence around </w:t>
      </w:r>
      <w:r w:rsidR="00760D5C">
        <w:t>front re</w:t>
      </w:r>
      <w:r w:rsidR="00235B9D">
        <w:t>taining pond. W</w:t>
      </w:r>
      <w:r w:rsidR="00235B9D">
        <w:t>e will be hiring a company to remove the fences and will send out request for bids to accomplish th</w:t>
      </w:r>
      <w:r w:rsidR="00235B9D">
        <w:t>is task.</w:t>
      </w:r>
    </w:p>
    <w:p w14:paraId="7883C04B" w14:textId="233CA04A" w:rsidR="00FF69D4" w:rsidRDefault="00FF69D4" w:rsidP="00FF69D4">
      <w:pPr>
        <w:pStyle w:val="ListNumber"/>
        <w:numPr>
          <w:ilvl w:val="0"/>
          <w:numId w:val="30"/>
        </w:numPr>
      </w:pPr>
      <w:r>
        <w:t>Election of Officers:</w:t>
      </w:r>
      <w:r w:rsidRPr="00FF69D4">
        <w:t xml:space="preserve"> </w:t>
      </w:r>
    </w:p>
    <w:p w14:paraId="471483E5" w14:textId="77777777" w:rsidR="00980631" w:rsidRPr="00AE391E" w:rsidRDefault="00980631" w:rsidP="00980631">
      <w:pPr>
        <w:pStyle w:val="ListParagraph"/>
        <w:numPr>
          <w:ilvl w:val="1"/>
          <w:numId w:val="30"/>
        </w:numPr>
      </w:pPr>
      <w:r>
        <w:t>Motion made by Tina Herbert that Margaret Stewart remain President, Kimberly Nilles 2</w:t>
      </w:r>
      <w:r w:rsidRPr="00D77A59">
        <w:rPr>
          <w:vertAlign w:val="superscript"/>
        </w:rPr>
        <w:t>nd</w:t>
      </w:r>
      <w:r>
        <w:t>, motion carried (none opposed)</w:t>
      </w:r>
    </w:p>
    <w:p w14:paraId="401B820F" w14:textId="5E390C06" w:rsidR="007D6EF2" w:rsidRDefault="007D6EF2" w:rsidP="007D6EF2">
      <w:pPr>
        <w:pStyle w:val="ListParagraph"/>
        <w:numPr>
          <w:ilvl w:val="1"/>
          <w:numId w:val="30"/>
        </w:numPr>
      </w:pPr>
      <w:r>
        <w:t xml:space="preserve">Motion made by </w:t>
      </w:r>
      <w:r>
        <w:t>Michael Nilles</w:t>
      </w:r>
      <w:r>
        <w:t xml:space="preserve"> that Tom Emerick </w:t>
      </w:r>
      <w:r>
        <w:t>remain</w:t>
      </w:r>
      <w:r>
        <w:t xml:space="preserve"> Vice President, Tina Herbert 2</w:t>
      </w:r>
      <w:r w:rsidRPr="0091087D">
        <w:rPr>
          <w:vertAlign w:val="superscript"/>
        </w:rPr>
        <w:t>nd</w:t>
      </w:r>
      <w:r>
        <w:t>, motion carried (none opposed)</w:t>
      </w:r>
    </w:p>
    <w:p w14:paraId="7174F188" w14:textId="6DACA47D" w:rsidR="00FF69D4" w:rsidRDefault="00FF69D4" w:rsidP="00FF69D4">
      <w:pPr>
        <w:pStyle w:val="ListParagraph"/>
        <w:numPr>
          <w:ilvl w:val="1"/>
          <w:numId w:val="30"/>
        </w:numPr>
      </w:pPr>
      <w:r>
        <w:t xml:space="preserve">Motion made by </w:t>
      </w:r>
      <w:r w:rsidR="00FB0928">
        <w:t>Margaret Stewart</w:t>
      </w:r>
      <w:r>
        <w:t xml:space="preserve"> that Wayne Smith remain Treasurer, </w:t>
      </w:r>
      <w:r w:rsidR="00FB0928">
        <w:t>Kimberly Nilles</w:t>
      </w:r>
      <w:r>
        <w:t xml:space="preserve"> 2</w:t>
      </w:r>
      <w:r w:rsidRPr="0091087D">
        <w:rPr>
          <w:vertAlign w:val="superscript"/>
        </w:rPr>
        <w:t>nd</w:t>
      </w:r>
      <w:r>
        <w:t>, motion carried (none opposed)</w:t>
      </w:r>
    </w:p>
    <w:p w14:paraId="2E62EB03" w14:textId="28451BA4" w:rsidR="00FF69D4" w:rsidRDefault="00FF69D4" w:rsidP="00FF69D4">
      <w:pPr>
        <w:pStyle w:val="ListParagraph"/>
        <w:numPr>
          <w:ilvl w:val="1"/>
          <w:numId w:val="30"/>
        </w:numPr>
      </w:pPr>
      <w:r>
        <w:t xml:space="preserve">Motion made by Margaret Stewart that Tina Herbert remain Secretary, </w:t>
      </w:r>
      <w:r w:rsidR="00FB0928">
        <w:t>Kimberly Nilles</w:t>
      </w:r>
      <w:r>
        <w:t xml:space="preserve"> 2</w:t>
      </w:r>
      <w:r w:rsidRPr="0091087D">
        <w:rPr>
          <w:vertAlign w:val="superscript"/>
        </w:rPr>
        <w:t>nd</w:t>
      </w:r>
      <w:r>
        <w:t>, motion carried (none opposed)</w:t>
      </w:r>
    </w:p>
    <w:p w14:paraId="03E65488" w14:textId="373544E1" w:rsidR="00965FB0" w:rsidRDefault="00FB0928" w:rsidP="00965FB0">
      <w:pPr>
        <w:pStyle w:val="ListParagraph"/>
        <w:numPr>
          <w:ilvl w:val="0"/>
          <w:numId w:val="30"/>
        </w:numPr>
      </w:pPr>
      <w:r>
        <w:t xml:space="preserve">Board Members: </w:t>
      </w:r>
    </w:p>
    <w:p w14:paraId="491C18A8" w14:textId="636906B2" w:rsidR="00FB0928" w:rsidRDefault="00116F32" w:rsidP="00FB0928">
      <w:pPr>
        <w:pStyle w:val="ListParagraph"/>
        <w:numPr>
          <w:ilvl w:val="1"/>
          <w:numId w:val="30"/>
        </w:numPr>
      </w:pPr>
      <w:r>
        <w:t xml:space="preserve">President </w:t>
      </w:r>
      <w:r w:rsidR="00B30C42">
        <w:t xml:space="preserve">asked if anybody was interested in being board members </w:t>
      </w:r>
    </w:p>
    <w:p w14:paraId="6C9EACD8" w14:textId="6A56E3D0" w:rsidR="00B30C42" w:rsidRDefault="00B30C42" w:rsidP="00B30C42">
      <w:pPr>
        <w:pStyle w:val="ListParagraph"/>
        <w:numPr>
          <w:ilvl w:val="2"/>
          <w:numId w:val="30"/>
        </w:numPr>
      </w:pPr>
      <w:r>
        <w:t>Zachary F</w:t>
      </w:r>
      <w:r w:rsidR="00DB17BF">
        <w:t>arrell</w:t>
      </w:r>
      <w:r w:rsidR="0045505C">
        <w:t>, Jamie Zimmer and Brayan Morales added as board members</w:t>
      </w:r>
    </w:p>
    <w:p w14:paraId="2AD99B24" w14:textId="0A58AB04" w:rsidR="00247A0B" w:rsidRDefault="00D77A59" w:rsidP="00D77A59">
      <w:pPr>
        <w:ind w:left="0"/>
      </w:pPr>
      <w:r>
        <w:t>OPEN DISCUSSION</w:t>
      </w:r>
    </w:p>
    <w:p w14:paraId="1F5A3A77" w14:textId="4B454377" w:rsidR="00D77A59" w:rsidRDefault="002830EA" w:rsidP="00D77A59">
      <w:pPr>
        <w:pStyle w:val="ListParagraph"/>
        <w:numPr>
          <w:ilvl w:val="0"/>
          <w:numId w:val="30"/>
        </w:numPr>
      </w:pPr>
      <w:r>
        <w:t xml:space="preserve">Resident </w:t>
      </w:r>
      <w:r w:rsidR="00FF69D4">
        <w:t>Ja</w:t>
      </w:r>
      <w:r w:rsidR="0045505C">
        <w:t>mi</w:t>
      </w:r>
      <w:r w:rsidR="00FF69D4">
        <w:t xml:space="preserve">e Zimmer </w:t>
      </w:r>
      <w:r w:rsidR="0058498A">
        <w:t>discussed having a summer block party for the neighborhood</w:t>
      </w:r>
      <w:r w:rsidR="008C0936">
        <w:t xml:space="preserve"> </w:t>
      </w:r>
      <w:r w:rsidR="00366021">
        <w:t>– possible ideas: bounce house, grilling out, closing off part of the road for it</w:t>
      </w:r>
    </w:p>
    <w:p w14:paraId="3C1C5C50" w14:textId="411F2F9A" w:rsidR="008C0936" w:rsidRDefault="00366021" w:rsidP="008C0936">
      <w:pPr>
        <w:pStyle w:val="ListParagraph"/>
        <w:numPr>
          <w:ilvl w:val="1"/>
          <w:numId w:val="30"/>
        </w:numPr>
      </w:pPr>
      <w:r>
        <w:t xml:space="preserve">Discussion about </w:t>
      </w:r>
      <w:r w:rsidR="003D6612">
        <w:t xml:space="preserve">process for getting permit </w:t>
      </w:r>
      <w:r w:rsidR="005B2AE4">
        <w:t>from City of Crestview for having a block party and closing off road for it</w:t>
      </w:r>
      <w:r w:rsidR="007D5DFE">
        <w:t xml:space="preserve"> –will look into what the permit process entails</w:t>
      </w:r>
    </w:p>
    <w:p w14:paraId="4A40FCB2" w14:textId="28A1DAD4" w:rsidR="000B007B" w:rsidRDefault="005B2AE4" w:rsidP="000B007B">
      <w:pPr>
        <w:pStyle w:val="ListParagraph"/>
        <w:numPr>
          <w:ilvl w:val="1"/>
          <w:numId w:val="30"/>
        </w:numPr>
      </w:pPr>
      <w:r>
        <w:lastRenderedPageBreak/>
        <w:t xml:space="preserve">Concerns were raised about insurance coverage for </w:t>
      </w:r>
      <w:r w:rsidR="000D7126">
        <w:t>HOA liability</w:t>
      </w:r>
      <w:r w:rsidR="00073D2C">
        <w:t xml:space="preserve"> for bounce house</w:t>
      </w:r>
    </w:p>
    <w:p w14:paraId="4F5168BD" w14:textId="61DD375A" w:rsidR="00B32067" w:rsidRDefault="00073D2C" w:rsidP="00B32067">
      <w:pPr>
        <w:pStyle w:val="ListParagraph"/>
        <w:numPr>
          <w:ilvl w:val="2"/>
          <w:numId w:val="30"/>
        </w:numPr>
      </w:pPr>
      <w:r>
        <w:t>Some rental companies have their own insurance, will have to check what is covered in our plan</w:t>
      </w:r>
      <w:r w:rsidR="007D5DFE">
        <w:t xml:space="preserve">. Secretary will </w:t>
      </w:r>
      <w:r w:rsidR="00B32067">
        <w:t>check policy information</w:t>
      </w:r>
    </w:p>
    <w:p w14:paraId="6A194D45" w14:textId="0F3D735B" w:rsidR="00034297" w:rsidRDefault="00A13478" w:rsidP="00E4370F">
      <w:pPr>
        <w:pStyle w:val="ListParagraph"/>
        <w:numPr>
          <w:ilvl w:val="0"/>
          <w:numId w:val="30"/>
        </w:numPr>
      </w:pPr>
      <w:r>
        <w:t xml:space="preserve">Resident </w:t>
      </w:r>
      <w:r w:rsidR="0045505C">
        <w:t xml:space="preserve">Jamie Zimmer </w:t>
      </w:r>
      <w:r w:rsidR="00B32067">
        <w:t>d</w:t>
      </w:r>
      <w:r w:rsidR="00E4370F">
        <w:t xml:space="preserve">iscussed </w:t>
      </w:r>
      <w:r w:rsidR="00B32067">
        <w:t xml:space="preserve">possibly changing CC&amp;R to </w:t>
      </w:r>
      <w:r w:rsidR="00034297">
        <w:t>allow people to store RVs/boats on property without being behind fence</w:t>
      </w:r>
    </w:p>
    <w:p w14:paraId="06154D6D" w14:textId="498F191E" w:rsidR="000B007B" w:rsidRDefault="00A51149" w:rsidP="00034297">
      <w:pPr>
        <w:pStyle w:val="ListParagraph"/>
        <w:numPr>
          <w:ilvl w:val="1"/>
          <w:numId w:val="30"/>
        </w:numPr>
      </w:pPr>
      <w:r>
        <w:t xml:space="preserve">Suggested </w:t>
      </w:r>
      <w:r w:rsidR="00143DC4">
        <w:t xml:space="preserve">having residents who want to do this to </w:t>
      </w:r>
      <w:r w:rsidR="00AF1CEC">
        <w:t>pay a fee to the HOA</w:t>
      </w:r>
    </w:p>
    <w:p w14:paraId="1401DE8E" w14:textId="0D160CF0" w:rsidR="00AF1CEC" w:rsidRDefault="00AF1CEC" w:rsidP="00AF1CEC">
      <w:pPr>
        <w:pStyle w:val="ListParagraph"/>
        <w:numPr>
          <w:ilvl w:val="2"/>
          <w:numId w:val="30"/>
        </w:numPr>
      </w:pPr>
      <w:r>
        <w:t xml:space="preserve">Discussion about how to enforce a policy </w:t>
      </w:r>
      <w:r w:rsidR="00092719">
        <w:t>that requires payments for services, current CC&amp;R does not have strong enforcement options</w:t>
      </w:r>
    </w:p>
    <w:p w14:paraId="360D7B80" w14:textId="519C2EF4" w:rsidR="00092719" w:rsidRDefault="00092719" w:rsidP="00AF1CEC">
      <w:pPr>
        <w:pStyle w:val="ListParagraph"/>
        <w:numPr>
          <w:ilvl w:val="2"/>
          <w:numId w:val="30"/>
        </w:numPr>
      </w:pPr>
      <w:r>
        <w:t xml:space="preserve">Discussion about city ordinance </w:t>
      </w:r>
      <w:r w:rsidR="00570F3F">
        <w:t xml:space="preserve">for storing boats and RVs changing in recent years – President will </w:t>
      </w:r>
      <w:r w:rsidR="009D06AC">
        <w:t>investigate</w:t>
      </w:r>
      <w:r w:rsidR="00570F3F">
        <w:t xml:space="preserve"> what the new ordinance says</w:t>
      </w:r>
    </w:p>
    <w:p w14:paraId="67374A35" w14:textId="26C72756" w:rsidR="00FE1A73" w:rsidRDefault="00FE1A73" w:rsidP="00AF1CEC">
      <w:pPr>
        <w:pStyle w:val="ListParagraph"/>
        <w:numPr>
          <w:ilvl w:val="2"/>
          <w:numId w:val="30"/>
        </w:numPr>
      </w:pPr>
      <w:r>
        <w:t xml:space="preserve">Change like this would require 80% approval from residents to </w:t>
      </w:r>
      <w:r w:rsidR="009A7807">
        <w:t>add to CC&amp;R</w:t>
      </w:r>
    </w:p>
    <w:p w14:paraId="6F0EDA48" w14:textId="13AD8E15" w:rsidR="00D544DC" w:rsidRDefault="00A13478" w:rsidP="00D544DC">
      <w:pPr>
        <w:pStyle w:val="ListParagraph"/>
        <w:numPr>
          <w:ilvl w:val="0"/>
          <w:numId w:val="30"/>
        </w:numPr>
      </w:pPr>
      <w:r>
        <w:t xml:space="preserve">Whole group </w:t>
      </w:r>
      <w:r w:rsidR="00FE7183">
        <w:t>d</w:t>
      </w:r>
      <w:r w:rsidR="00D544DC">
        <w:t xml:space="preserve">iscussion about having a yard of the month competition </w:t>
      </w:r>
    </w:p>
    <w:p w14:paraId="1ECBD366" w14:textId="1CA1CDA0" w:rsidR="00D544DC" w:rsidRDefault="00D544DC" w:rsidP="00D544DC">
      <w:pPr>
        <w:pStyle w:val="ListParagraph"/>
        <w:numPr>
          <w:ilvl w:val="1"/>
          <w:numId w:val="30"/>
        </w:numPr>
      </w:pPr>
      <w:r>
        <w:t xml:space="preserve">Easy way to get people to </w:t>
      </w:r>
      <w:r w:rsidR="009D06AC">
        <w:t xml:space="preserve">maintain their properties with </w:t>
      </w:r>
      <w:r w:rsidR="000E23A5">
        <w:t xml:space="preserve">little </w:t>
      </w:r>
      <w:r w:rsidR="00AB2A99">
        <w:t>work output from the HOA</w:t>
      </w:r>
    </w:p>
    <w:p w14:paraId="4EAF6F47" w14:textId="6932EDFA" w:rsidR="00AB2A99" w:rsidRDefault="00643EBD" w:rsidP="00AB2A99">
      <w:pPr>
        <w:pStyle w:val="ListParagraph"/>
        <w:numPr>
          <w:ilvl w:val="2"/>
          <w:numId w:val="30"/>
        </w:numPr>
      </w:pPr>
      <w:r>
        <w:t xml:space="preserve">Need to set criteria for winning </w:t>
      </w:r>
    </w:p>
    <w:p w14:paraId="7EE82903" w14:textId="1D5C8E22" w:rsidR="00643EBD" w:rsidRDefault="00643EBD" w:rsidP="00AB2A99">
      <w:pPr>
        <w:pStyle w:val="ListParagraph"/>
        <w:numPr>
          <w:ilvl w:val="2"/>
          <w:numId w:val="30"/>
        </w:numPr>
      </w:pPr>
      <w:r>
        <w:t xml:space="preserve">Possible </w:t>
      </w:r>
      <w:r w:rsidR="00DF082B">
        <w:t>gift card for winner</w:t>
      </w:r>
    </w:p>
    <w:p w14:paraId="056FB46B" w14:textId="07AA8A20" w:rsidR="009A7807" w:rsidRDefault="00FE7183" w:rsidP="00E4370F">
      <w:pPr>
        <w:pStyle w:val="ListParagraph"/>
        <w:numPr>
          <w:ilvl w:val="0"/>
          <w:numId w:val="30"/>
        </w:numPr>
      </w:pPr>
      <w:r>
        <w:t xml:space="preserve">Resident </w:t>
      </w:r>
      <w:r w:rsidR="0045505C">
        <w:t xml:space="preserve">Zachary Farrell </w:t>
      </w:r>
      <w:r>
        <w:t xml:space="preserve">discussed adding a </w:t>
      </w:r>
      <w:r w:rsidR="0012754C">
        <w:t xml:space="preserve">No Solicitation sign at </w:t>
      </w:r>
      <w:r w:rsidR="006322A6">
        <w:t>entrance or</w:t>
      </w:r>
      <w:r w:rsidR="009A7807">
        <w:t xml:space="preserve"> making a gated entrance.</w:t>
      </w:r>
    </w:p>
    <w:p w14:paraId="7A868598" w14:textId="06D458D5" w:rsidR="0012754C" w:rsidRDefault="009A7807" w:rsidP="009A7807">
      <w:pPr>
        <w:pStyle w:val="ListParagraph"/>
        <w:numPr>
          <w:ilvl w:val="1"/>
          <w:numId w:val="30"/>
        </w:numPr>
      </w:pPr>
      <w:r>
        <w:t>S</w:t>
      </w:r>
      <w:r w:rsidR="00023D71">
        <w:t xml:space="preserve">ign has been made just needs to be installed. </w:t>
      </w:r>
      <w:r w:rsidR="006322A6">
        <w:t xml:space="preserve">Includes </w:t>
      </w:r>
      <w:r w:rsidR="00DE7F48">
        <w:t xml:space="preserve">website </w:t>
      </w:r>
      <w:r w:rsidR="00EF60E0">
        <w:t xml:space="preserve">information. Discussed adding QR code information to </w:t>
      </w:r>
      <w:r w:rsidR="008D33E1">
        <w:t xml:space="preserve">sign once </w:t>
      </w:r>
      <w:r w:rsidR="00AA5A18">
        <w:t>made.</w:t>
      </w:r>
    </w:p>
    <w:p w14:paraId="051203CF" w14:textId="1A37D451" w:rsidR="00FE7183" w:rsidRDefault="00FE7183" w:rsidP="009A7807">
      <w:pPr>
        <w:pStyle w:val="ListParagraph"/>
        <w:numPr>
          <w:ilvl w:val="1"/>
          <w:numId w:val="30"/>
        </w:numPr>
      </w:pPr>
      <w:r>
        <w:t>Discussed implications of making AP a gated community</w:t>
      </w:r>
    </w:p>
    <w:p w14:paraId="1C21C3CA" w14:textId="78D795CB" w:rsidR="00FE7183" w:rsidRDefault="00FE7183" w:rsidP="00FE7183">
      <w:pPr>
        <w:pStyle w:val="ListParagraph"/>
        <w:numPr>
          <w:ilvl w:val="2"/>
          <w:numId w:val="30"/>
        </w:numPr>
      </w:pPr>
      <w:r>
        <w:t xml:space="preserve">If gated </w:t>
      </w:r>
      <w:r w:rsidR="00D16F10">
        <w:t>community,</w:t>
      </w:r>
      <w:r>
        <w:t xml:space="preserve"> we would have to </w:t>
      </w:r>
      <w:r w:rsidR="00D16F10">
        <w:t>maintain roads instead of city</w:t>
      </w:r>
    </w:p>
    <w:p w14:paraId="4C3BA072" w14:textId="481EE947" w:rsidR="00D16F10" w:rsidRDefault="00D16F10" w:rsidP="00D16F10">
      <w:pPr>
        <w:pStyle w:val="ListParagraph"/>
        <w:numPr>
          <w:ilvl w:val="3"/>
          <w:numId w:val="30"/>
        </w:numPr>
      </w:pPr>
      <w:r>
        <w:t>Dues would increase dramatically if that were the case.</w:t>
      </w:r>
    </w:p>
    <w:p w14:paraId="7DDE6F02" w14:textId="3CF7EB47" w:rsidR="00686623" w:rsidRDefault="00CE5452" w:rsidP="00B87E1C">
      <w:pPr>
        <w:pStyle w:val="ListParagraph"/>
        <w:numPr>
          <w:ilvl w:val="0"/>
          <w:numId w:val="30"/>
        </w:numPr>
      </w:pPr>
      <w:r>
        <w:t>Resident Zachary Farrell</w:t>
      </w:r>
      <w:r w:rsidR="00B87E1C">
        <w:t xml:space="preserve"> asked about </w:t>
      </w:r>
      <w:r w:rsidR="006C7E61">
        <w:t>possibility of limiting parking on one side of the road, or no parking at all, on Strike Eagle Drive on the blind curve</w:t>
      </w:r>
    </w:p>
    <w:p w14:paraId="5792D8EB" w14:textId="0D283EBF" w:rsidR="006C7E61" w:rsidRDefault="00C9337D" w:rsidP="006C7E61">
      <w:pPr>
        <w:pStyle w:val="ListParagraph"/>
        <w:numPr>
          <w:ilvl w:val="1"/>
          <w:numId w:val="30"/>
        </w:numPr>
      </w:pPr>
      <w:r>
        <w:lastRenderedPageBreak/>
        <w:t>Will</w:t>
      </w:r>
      <w:r w:rsidR="006C7E61">
        <w:t xml:space="preserve"> check with city to find out what we would need to do to make this happen</w:t>
      </w:r>
    </w:p>
    <w:p w14:paraId="3D195F17" w14:textId="06BA3E74" w:rsidR="00247A0B" w:rsidRPr="00AE391E" w:rsidRDefault="00D77A59" w:rsidP="00897585">
      <w:pPr>
        <w:pStyle w:val="ListParagraph"/>
        <w:numPr>
          <w:ilvl w:val="0"/>
          <w:numId w:val="30"/>
        </w:numPr>
      </w:pPr>
      <w:r>
        <w:t>Meeting adjourned at 7:</w:t>
      </w:r>
      <w:r w:rsidR="00900CFA">
        <w:t>3</w:t>
      </w:r>
      <w:r w:rsidR="00CE5452">
        <w:t>8</w:t>
      </w:r>
    </w:p>
    <w:sectPr w:rsidR="00247A0B" w:rsidRPr="00AE391E" w:rsidSect="00AE391E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FB6DF7"/>
    <w:multiLevelType w:val="hybridMultilevel"/>
    <w:tmpl w:val="B0DECDAC"/>
    <w:lvl w:ilvl="0" w:tplc="B0CC37C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69B01A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18BE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1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069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D41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A65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89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0F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447C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665D60"/>
    <w:multiLevelType w:val="hybridMultilevel"/>
    <w:tmpl w:val="B5B6BED6"/>
    <w:lvl w:ilvl="0" w:tplc="795E91A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ACB40DB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99A52B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F1298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805B1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3BAB6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FB88C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C651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924CD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DDE2D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2409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48F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49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AB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2CF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2CC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60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5C7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2A31D66"/>
    <w:multiLevelType w:val="hybridMultilevel"/>
    <w:tmpl w:val="1F74FA4E"/>
    <w:lvl w:ilvl="0" w:tplc="FC7E09B2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52E80734">
      <w:start w:val="1"/>
      <w:numFmt w:val="lowerLetter"/>
      <w:lvlText w:val="%2."/>
      <w:lvlJc w:val="left"/>
      <w:pPr>
        <w:ind w:left="1267" w:hanging="360"/>
      </w:pPr>
    </w:lvl>
    <w:lvl w:ilvl="2" w:tplc="988843F2" w:tentative="1">
      <w:start w:val="1"/>
      <w:numFmt w:val="lowerRoman"/>
      <w:lvlText w:val="%3."/>
      <w:lvlJc w:val="right"/>
      <w:pPr>
        <w:ind w:left="1987" w:hanging="180"/>
      </w:pPr>
    </w:lvl>
    <w:lvl w:ilvl="3" w:tplc="F8FA5334" w:tentative="1">
      <w:start w:val="1"/>
      <w:numFmt w:val="decimal"/>
      <w:lvlText w:val="%4."/>
      <w:lvlJc w:val="left"/>
      <w:pPr>
        <w:ind w:left="2707" w:hanging="360"/>
      </w:pPr>
    </w:lvl>
    <w:lvl w:ilvl="4" w:tplc="4A368752" w:tentative="1">
      <w:start w:val="1"/>
      <w:numFmt w:val="lowerLetter"/>
      <w:lvlText w:val="%5."/>
      <w:lvlJc w:val="left"/>
      <w:pPr>
        <w:ind w:left="3427" w:hanging="360"/>
      </w:pPr>
    </w:lvl>
    <w:lvl w:ilvl="5" w:tplc="C6EE326C" w:tentative="1">
      <w:start w:val="1"/>
      <w:numFmt w:val="lowerRoman"/>
      <w:lvlText w:val="%6."/>
      <w:lvlJc w:val="right"/>
      <w:pPr>
        <w:ind w:left="4147" w:hanging="180"/>
      </w:pPr>
    </w:lvl>
    <w:lvl w:ilvl="6" w:tplc="CFF68896" w:tentative="1">
      <w:start w:val="1"/>
      <w:numFmt w:val="decimal"/>
      <w:lvlText w:val="%7."/>
      <w:lvlJc w:val="left"/>
      <w:pPr>
        <w:ind w:left="4867" w:hanging="360"/>
      </w:pPr>
    </w:lvl>
    <w:lvl w:ilvl="7" w:tplc="740E9FD6" w:tentative="1">
      <w:start w:val="1"/>
      <w:numFmt w:val="lowerLetter"/>
      <w:lvlText w:val="%8."/>
      <w:lvlJc w:val="left"/>
      <w:pPr>
        <w:ind w:left="5587" w:hanging="360"/>
      </w:pPr>
    </w:lvl>
    <w:lvl w:ilvl="8" w:tplc="3B463C3E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 w15:restartNumberingAfterBreak="0">
    <w:nsid w:val="4D66133F"/>
    <w:multiLevelType w:val="hybridMultilevel"/>
    <w:tmpl w:val="5644E142"/>
    <w:lvl w:ilvl="0" w:tplc="66AAFAA4">
      <w:start w:val="1"/>
      <w:numFmt w:val="upperLetter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4DC41FCA"/>
    <w:multiLevelType w:val="hybridMultilevel"/>
    <w:tmpl w:val="52FAB7DC"/>
    <w:lvl w:ilvl="0" w:tplc="714034E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1" w15:restartNumberingAfterBreak="0">
    <w:nsid w:val="557B04AA"/>
    <w:multiLevelType w:val="hybridMultilevel"/>
    <w:tmpl w:val="62D4E4D2"/>
    <w:lvl w:ilvl="0" w:tplc="896A1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828DC"/>
    <w:multiLevelType w:val="hybridMultilevel"/>
    <w:tmpl w:val="2496F9B2"/>
    <w:lvl w:ilvl="0" w:tplc="EA601E56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3" w15:restartNumberingAfterBreak="0">
    <w:nsid w:val="5D4323BF"/>
    <w:multiLevelType w:val="hybridMultilevel"/>
    <w:tmpl w:val="2D9ABE0E"/>
    <w:lvl w:ilvl="0" w:tplc="18887CDA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D54756"/>
    <w:multiLevelType w:val="hybridMultilevel"/>
    <w:tmpl w:val="09763074"/>
    <w:lvl w:ilvl="0" w:tplc="B3762D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353728618">
    <w:abstractNumId w:val="24"/>
  </w:num>
  <w:num w:numId="2" w16cid:durableId="2095973958">
    <w:abstractNumId w:val="12"/>
  </w:num>
  <w:num w:numId="3" w16cid:durableId="642347589">
    <w:abstractNumId w:val="15"/>
  </w:num>
  <w:num w:numId="4" w16cid:durableId="1341007396">
    <w:abstractNumId w:val="10"/>
  </w:num>
  <w:num w:numId="5" w16cid:durableId="2011523004">
    <w:abstractNumId w:val="25"/>
  </w:num>
  <w:num w:numId="6" w16cid:durableId="29960091">
    <w:abstractNumId w:val="9"/>
  </w:num>
  <w:num w:numId="7" w16cid:durableId="103690839">
    <w:abstractNumId w:val="23"/>
  </w:num>
  <w:num w:numId="8" w16cid:durableId="1886403334">
    <w:abstractNumId w:val="16"/>
  </w:num>
  <w:num w:numId="9" w16cid:durableId="1116288210">
    <w:abstractNumId w:val="8"/>
  </w:num>
  <w:num w:numId="10" w16cid:durableId="5712869">
    <w:abstractNumId w:val="7"/>
  </w:num>
  <w:num w:numId="11" w16cid:durableId="750855210">
    <w:abstractNumId w:val="6"/>
  </w:num>
  <w:num w:numId="12" w16cid:durableId="704447427">
    <w:abstractNumId w:val="3"/>
  </w:num>
  <w:num w:numId="13" w16cid:durableId="18314999">
    <w:abstractNumId w:val="2"/>
  </w:num>
  <w:num w:numId="14" w16cid:durableId="392507566">
    <w:abstractNumId w:val="1"/>
  </w:num>
  <w:num w:numId="15" w16cid:durableId="1775249698">
    <w:abstractNumId w:val="14"/>
  </w:num>
  <w:num w:numId="16" w16cid:durableId="16395299">
    <w:abstractNumId w:val="5"/>
  </w:num>
  <w:num w:numId="17" w16cid:durableId="1251426009">
    <w:abstractNumId w:val="4"/>
  </w:num>
  <w:num w:numId="18" w16cid:durableId="1690789397">
    <w:abstractNumId w:val="11"/>
  </w:num>
  <w:num w:numId="19" w16cid:durableId="1860968335">
    <w:abstractNumId w:val="0"/>
  </w:num>
  <w:num w:numId="20" w16cid:durableId="830213114">
    <w:abstractNumId w:val="3"/>
    <w:lvlOverride w:ilvl="0">
      <w:startOverride w:val="1"/>
    </w:lvlOverride>
  </w:num>
  <w:num w:numId="21" w16cid:durableId="2069987269">
    <w:abstractNumId w:val="3"/>
    <w:lvlOverride w:ilvl="0">
      <w:startOverride w:val="1"/>
    </w:lvlOverride>
  </w:num>
  <w:num w:numId="22" w16cid:durableId="1396928007">
    <w:abstractNumId w:val="3"/>
    <w:lvlOverride w:ilvl="0">
      <w:startOverride w:val="1"/>
    </w:lvlOverride>
  </w:num>
  <w:num w:numId="23" w16cid:durableId="1407412686">
    <w:abstractNumId w:val="26"/>
  </w:num>
  <w:num w:numId="24" w16cid:durableId="1480532260">
    <w:abstractNumId w:val="13"/>
  </w:num>
  <w:num w:numId="25" w16cid:durableId="1807122026">
    <w:abstractNumId w:val="17"/>
  </w:num>
  <w:num w:numId="26" w16cid:durableId="1504272605">
    <w:abstractNumId w:val="19"/>
  </w:num>
  <w:num w:numId="27" w16cid:durableId="406810387">
    <w:abstractNumId w:val="20"/>
  </w:num>
  <w:num w:numId="28" w16cid:durableId="82266407">
    <w:abstractNumId w:val="22"/>
  </w:num>
  <w:num w:numId="29" w16cid:durableId="1711756789">
    <w:abstractNumId w:val="18"/>
  </w:num>
  <w:num w:numId="30" w16cid:durableId="15118705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E9"/>
    <w:rsid w:val="00023D71"/>
    <w:rsid w:val="00034297"/>
    <w:rsid w:val="00037BAB"/>
    <w:rsid w:val="00073D2C"/>
    <w:rsid w:val="00092719"/>
    <w:rsid w:val="00095C05"/>
    <w:rsid w:val="000B007B"/>
    <w:rsid w:val="000D3BD4"/>
    <w:rsid w:val="000D7126"/>
    <w:rsid w:val="000E23A5"/>
    <w:rsid w:val="000E2FAD"/>
    <w:rsid w:val="00114F93"/>
    <w:rsid w:val="00116BDB"/>
    <w:rsid w:val="00116F32"/>
    <w:rsid w:val="0012754C"/>
    <w:rsid w:val="001326BD"/>
    <w:rsid w:val="00140DAE"/>
    <w:rsid w:val="001423A6"/>
    <w:rsid w:val="00143DC4"/>
    <w:rsid w:val="0015180F"/>
    <w:rsid w:val="00151B41"/>
    <w:rsid w:val="001650C1"/>
    <w:rsid w:val="00183B61"/>
    <w:rsid w:val="00187BB8"/>
    <w:rsid w:val="00193653"/>
    <w:rsid w:val="001C5CBD"/>
    <w:rsid w:val="001D2A38"/>
    <w:rsid w:val="001D36AB"/>
    <w:rsid w:val="001F05CB"/>
    <w:rsid w:val="002323EE"/>
    <w:rsid w:val="00235B9D"/>
    <w:rsid w:val="00244CBB"/>
    <w:rsid w:val="00247A0B"/>
    <w:rsid w:val="00257E14"/>
    <w:rsid w:val="002761C5"/>
    <w:rsid w:val="002830EA"/>
    <w:rsid w:val="002966F0"/>
    <w:rsid w:val="00297C1F"/>
    <w:rsid w:val="002C3DE4"/>
    <w:rsid w:val="002F7A12"/>
    <w:rsid w:val="00337A32"/>
    <w:rsid w:val="003574FD"/>
    <w:rsid w:val="00360B6E"/>
    <w:rsid w:val="00366021"/>
    <w:rsid w:val="003765C4"/>
    <w:rsid w:val="003C5667"/>
    <w:rsid w:val="003D6612"/>
    <w:rsid w:val="003E16C5"/>
    <w:rsid w:val="003E7070"/>
    <w:rsid w:val="004119BE"/>
    <w:rsid w:val="00411F8B"/>
    <w:rsid w:val="0045505C"/>
    <w:rsid w:val="00467231"/>
    <w:rsid w:val="00477352"/>
    <w:rsid w:val="00495DA2"/>
    <w:rsid w:val="004A46C3"/>
    <w:rsid w:val="004B5C09"/>
    <w:rsid w:val="004E227E"/>
    <w:rsid w:val="004E6CF5"/>
    <w:rsid w:val="00516830"/>
    <w:rsid w:val="00554276"/>
    <w:rsid w:val="0055621E"/>
    <w:rsid w:val="00570F3F"/>
    <w:rsid w:val="0058498A"/>
    <w:rsid w:val="005B24A0"/>
    <w:rsid w:val="005B2AE4"/>
    <w:rsid w:val="005B2CAF"/>
    <w:rsid w:val="006078D7"/>
    <w:rsid w:val="00610754"/>
    <w:rsid w:val="00616B41"/>
    <w:rsid w:val="00620AE8"/>
    <w:rsid w:val="006322A6"/>
    <w:rsid w:val="00634FE2"/>
    <w:rsid w:val="00643EBD"/>
    <w:rsid w:val="0064628C"/>
    <w:rsid w:val="00647F84"/>
    <w:rsid w:val="00680296"/>
    <w:rsid w:val="0068195C"/>
    <w:rsid w:val="006857A1"/>
    <w:rsid w:val="00686623"/>
    <w:rsid w:val="006C3011"/>
    <w:rsid w:val="006C7E61"/>
    <w:rsid w:val="006F03D4"/>
    <w:rsid w:val="006F3FA6"/>
    <w:rsid w:val="00700E72"/>
    <w:rsid w:val="00717B64"/>
    <w:rsid w:val="00726255"/>
    <w:rsid w:val="007355B4"/>
    <w:rsid w:val="00760D5C"/>
    <w:rsid w:val="00771C24"/>
    <w:rsid w:val="007A1305"/>
    <w:rsid w:val="007B0712"/>
    <w:rsid w:val="007D5836"/>
    <w:rsid w:val="007D5DFE"/>
    <w:rsid w:val="007D6EF2"/>
    <w:rsid w:val="008240DA"/>
    <w:rsid w:val="0083755C"/>
    <w:rsid w:val="00867EA4"/>
    <w:rsid w:val="00880ABE"/>
    <w:rsid w:val="0088529B"/>
    <w:rsid w:val="00895FB9"/>
    <w:rsid w:val="00897585"/>
    <w:rsid w:val="008A35DD"/>
    <w:rsid w:val="008C0936"/>
    <w:rsid w:val="008D33E1"/>
    <w:rsid w:val="008E476B"/>
    <w:rsid w:val="008F7124"/>
    <w:rsid w:val="00900CFA"/>
    <w:rsid w:val="0091087D"/>
    <w:rsid w:val="00925B01"/>
    <w:rsid w:val="00965FB0"/>
    <w:rsid w:val="00980631"/>
    <w:rsid w:val="009921B8"/>
    <w:rsid w:val="00993B51"/>
    <w:rsid w:val="00996472"/>
    <w:rsid w:val="009A7807"/>
    <w:rsid w:val="009D06AC"/>
    <w:rsid w:val="009D7A70"/>
    <w:rsid w:val="00A07662"/>
    <w:rsid w:val="00A13478"/>
    <w:rsid w:val="00A4511E"/>
    <w:rsid w:val="00A51149"/>
    <w:rsid w:val="00A5386C"/>
    <w:rsid w:val="00A87891"/>
    <w:rsid w:val="00AA4AE9"/>
    <w:rsid w:val="00AA5A18"/>
    <w:rsid w:val="00AB2A99"/>
    <w:rsid w:val="00AE391E"/>
    <w:rsid w:val="00AF1CEC"/>
    <w:rsid w:val="00AF55BB"/>
    <w:rsid w:val="00B30C42"/>
    <w:rsid w:val="00B32067"/>
    <w:rsid w:val="00B435B5"/>
    <w:rsid w:val="00B5397D"/>
    <w:rsid w:val="00B76DB6"/>
    <w:rsid w:val="00B87E1C"/>
    <w:rsid w:val="00BA61A6"/>
    <w:rsid w:val="00BB542C"/>
    <w:rsid w:val="00C1643D"/>
    <w:rsid w:val="00C76128"/>
    <w:rsid w:val="00C9337D"/>
    <w:rsid w:val="00CB5C86"/>
    <w:rsid w:val="00CE5452"/>
    <w:rsid w:val="00D16F10"/>
    <w:rsid w:val="00D26F91"/>
    <w:rsid w:val="00D31AB7"/>
    <w:rsid w:val="00D544DC"/>
    <w:rsid w:val="00D574D4"/>
    <w:rsid w:val="00D77A59"/>
    <w:rsid w:val="00D932E9"/>
    <w:rsid w:val="00DB17BF"/>
    <w:rsid w:val="00DE7F48"/>
    <w:rsid w:val="00DF082B"/>
    <w:rsid w:val="00E4370F"/>
    <w:rsid w:val="00E460A2"/>
    <w:rsid w:val="00E4612D"/>
    <w:rsid w:val="00E47A51"/>
    <w:rsid w:val="00E509A8"/>
    <w:rsid w:val="00E81F2F"/>
    <w:rsid w:val="00EA277E"/>
    <w:rsid w:val="00EB4B2F"/>
    <w:rsid w:val="00EE27B4"/>
    <w:rsid w:val="00EF60E0"/>
    <w:rsid w:val="00F36BB7"/>
    <w:rsid w:val="00F5572E"/>
    <w:rsid w:val="00F560A9"/>
    <w:rsid w:val="00F62656"/>
    <w:rsid w:val="00F94564"/>
    <w:rsid w:val="00FA52A2"/>
    <w:rsid w:val="00FB0928"/>
    <w:rsid w:val="00FE1A73"/>
    <w:rsid w:val="00FE2819"/>
    <w:rsid w:val="00FE7183"/>
    <w:rsid w:val="00FF3CF1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7A9ABD6A"/>
  <w15:docId w15:val="{9F661DA3-125E-47D8-9988-E46D27CE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S%20Press\AppData\Roaming\Microsoft\Templates\Mtg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5EDDCE53D704786B5BE0A9EFB75D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792A7-E671-42CC-8E3C-57B53784BA51}"/>
      </w:docPartPr>
      <w:docPartBody>
        <w:p w:rsidR="004D271A" w:rsidRDefault="00193AB0">
          <w:pPr>
            <w:pStyle w:val="35EDDCE53D704786B5BE0A9EFB75D6C6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AB0"/>
    <w:rsid w:val="00193AB0"/>
    <w:rsid w:val="0031415C"/>
    <w:rsid w:val="004A60CA"/>
    <w:rsid w:val="004D271A"/>
    <w:rsid w:val="00D26F91"/>
    <w:rsid w:val="00D975EC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EDDCE53D704786B5BE0A9EFB75D6C6">
    <w:name w:val="35EDDCE53D704786B5BE0A9EFB75D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126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PMS Press</dc:creator>
  <cp:lastModifiedBy>Brant Herbert</cp:lastModifiedBy>
  <cp:revision>79</cp:revision>
  <cp:lastPrinted>2002-03-20T21:04:00Z</cp:lastPrinted>
  <dcterms:created xsi:type="dcterms:W3CDTF">2024-05-25T20:19:00Z</dcterms:created>
  <dcterms:modified xsi:type="dcterms:W3CDTF">2024-05-25T22:25:00Z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