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8D5E" w14:textId="3FE4AA45" w:rsidR="00B2154A" w:rsidRPr="00085632" w:rsidRDefault="00085632">
      <w:pPr>
        <w:pStyle w:val="Heading1"/>
        <w:rPr>
          <w:rStyle w:val="Heading1Char"/>
          <w:rFonts w:ascii="Arial" w:hAnsi="Arial" w:cs="Arial"/>
        </w:rPr>
      </w:pPr>
      <w:r w:rsidRPr="00085632">
        <w:rPr>
          <w:rFonts w:ascii="Arial" w:hAnsi="Arial" w:cs="Arial"/>
        </w:rPr>
        <w:t xml:space="preserve">You Are invited to the Wallingford Friday Night GA GAMANON </w:t>
      </w:r>
    </w:p>
    <w:p w14:paraId="7A443679" w14:textId="3145512C" w:rsidR="00B2154A" w:rsidRPr="001919D0" w:rsidRDefault="00085632">
      <w:pPr>
        <w:pStyle w:val="Subtitle"/>
        <w:rPr>
          <w:color w:val="00B0F0"/>
          <w:sz w:val="28"/>
          <w:szCs w:val="28"/>
        </w:rPr>
      </w:pPr>
      <w:r w:rsidRPr="001919D0">
        <w:rPr>
          <w:color w:val="00B0F0"/>
          <w:sz w:val="28"/>
          <w:szCs w:val="28"/>
        </w:rPr>
        <w:t>SPRING OPEN MEETING</w:t>
      </w:r>
    </w:p>
    <w:p w14:paraId="32AFE24C" w14:textId="77777777" w:rsidR="00085632" w:rsidRPr="00085632" w:rsidRDefault="00085632">
      <w:pPr>
        <w:pStyle w:val="Subtitle"/>
        <w:rPr>
          <w:color w:val="00B0F0"/>
          <w:sz w:val="52"/>
          <w:szCs w:val="52"/>
        </w:rPr>
      </w:pPr>
    </w:p>
    <w:p w14:paraId="25EAAC4E" w14:textId="5888B95B" w:rsidR="00B2154A" w:rsidRPr="00085632" w:rsidRDefault="00085632" w:rsidP="00085632">
      <w:pPr>
        <w:pStyle w:val="Title"/>
        <w:rPr>
          <w:color w:val="7030A0"/>
          <w:sz w:val="40"/>
          <w:szCs w:val="40"/>
        </w:rPr>
      </w:pPr>
      <w:r w:rsidRPr="00085632">
        <w:rPr>
          <w:color w:val="7030A0"/>
          <w:sz w:val="40"/>
          <w:szCs w:val="40"/>
        </w:rPr>
        <w:t>SPEAKERS ~ FOOD~ FELLOWSHIP</w:t>
      </w:r>
    </w:p>
    <w:p w14:paraId="36E0F8FD" w14:textId="3ADE1D68" w:rsidR="00B2154A" w:rsidRPr="00085632" w:rsidRDefault="00085632">
      <w:pPr>
        <w:rPr>
          <w:sz w:val="36"/>
          <w:szCs w:val="36"/>
        </w:rPr>
      </w:pPr>
      <w:r w:rsidRPr="00085632">
        <w:rPr>
          <w:sz w:val="36"/>
          <w:szCs w:val="36"/>
        </w:rPr>
        <w:t>Dinner and Beverages will be Served!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504" w:type="dxa"/>
          <w:right w:w="0" w:type="dxa"/>
        </w:tblCellMar>
        <w:tblLook w:val="06A0" w:firstRow="1" w:lastRow="0" w:firstColumn="1" w:lastColumn="0" w:noHBand="1" w:noVBand="1"/>
        <w:tblDescription w:val="Layout table to enter event location, date, and time"/>
      </w:tblPr>
      <w:tblGrid>
        <w:gridCol w:w="1170"/>
        <w:gridCol w:w="5310"/>
      </w:tblGrid>
      <w:tr w:rsidR="00EF656C" w14:paraId="24055EDE" w14:textId="77777777" w:rsidTr="00085632">
        <w:sdt>
          <w:sdtPr>
            <w:alias w:val="Where:"/>
            <w:tag w:val="Where:"/>
            <w:id w:val="-1212797164"/>
            <w:placeholder>
              <w:docPart w:val="E837C7EDDDC04441A5A0BCB79CBC86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70" w:type="dxa"/>
              </w:tcPr>
              <w:p w14:paraId="6FBCD4C7" w14:textId="77777777" w:rsidR="00EF656C" w:rsidRDefault="00EF656C" w:rsidP="00EF656C">
                <w:pPr>
                  <w:pStyle w:val="Heading2"/>
                </w:pPr>
                <w:r w:rsidRPr="00EF656C">
                  <w:t>Where:</w:t>
                </w:r>
              </w:p>
            </w:tc>
          </w:sdtContent>
        </w:sdt>
        <w:tc>
          <w:tcPr>
            <w:tcW w:w="5310" w:type="dxa"/>
          </w:tcPr>
          <w:p w14:paraId="56434EE2" w14:textId="77777777" w:rsidR="00EF656C" w:rsidRDefault="00085632" w:rsidP="00EF656C">
            <w:pPr>
              <w:pStyle w:val="Heading3"/>
            </w:pPr>
            <w:r>
              <w:t>Gaylord Hospital</w:t>
            </w:r>
          </w:p>
          <w:p w14:paraId="4FC9B423" w14:textId="77777777" w:rsidR="00085632" w:rsidRDefault="00085632" w:rsidP="00EF656C">
            <w:pPr>
              <w:pStyle w:val="Heading3"/>
            </w:pPr>
            <w:r>
              <w:t>Chauncy Conference Center</w:t>
            </w:r>
          </w:p>
          <w:p w14:paraId="5545FC75" w14:textId="77777777" w:rsidR="00085632" w:rsidRDefault="00085632" w:rsidP="00EF656C">
            <w:pPr>
              <w:pStyle w:val="Heading3"/>
            </w:pPr>
            <w:r>
              <w:t>50 Gaylord Road</w:t>
            </w:r>
          </w:p>
          <w:p w14:paraId="778C715A" w14:textId="77777777" w:rsidR="00085632" w:rsidRDefault="00085632" w:rsidP="00EF656C">
            <w:pPr>
              <w:pStyle w:val="Heading3"/>
            </w:pPr>
            <w:r>
              <w:t>Wallingford, CT 06492</w:t>
            </w:r>
          </w:p>
          <w:p w14:paraId="3FEB30C9" w14:textId="77777777" w:rsidR="00085632" w:rsidRPr="001919D0" w:rsidRDefault="00085632" w:rsidP="00EF656C">
            <w:pPr>
              <w:pStyle w:val="Heading3"/>
              <w:rPr>
                <w:sz w:val="20"/>
                <w:szCs w:val="20"/>
              </w:rPr>
            </w:pPr>
            <w:r w:rsidRPr="001919D0">
              <w:rPr>
                <w:sz w:val="20"/>
                <w:szCs w:val="20"/>
              </w:rPr>
              <w:t>RSVP OR QUESTIONS CALL BILL M</w:t>
            </w:r>
          </w:p>
          <w:p w14:paraId="3A3BD273" w14:textId="0C680B34" w:rsidR="00085632" w:rsidRDefault="00085632" w:rsidP="00EF656C">
            <w:pPr>
              <w:pStyle w:val="Heading3"/>
            </w:pPr>
            <w:r w:rsidRPr="001919D0">
              <w:rPr>
                <w:sz w:val="20"/>
                <w:szCs w:val="20"/>
              </w:rPr>
              <w:t>(860)214-7564</w:t>
            </w:r>
          </w:p>
        </w:tc>
      </w:tr>
      <w:tr w:rsidR="00EF656C" w14:paraId="533A67BC" w14:textId="77777777" w:rsidTr="00085632">
        <w:sdt>
          <w:sdtPr>
            <w:alias w:val="When:"/>
            <w:tag w:val="When:"/>
            <w:id w:val="1473170454"/>
            <w:placeholder>
              <w:docPart w:val="3F56384218204A33AEA53F02C29F208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70" w:type="dxa"/>
              </w:tcPr>
              <w:p w14:paraId="7D15435C" w14:textId="77777777" w:rsidR="00EF656C" w:rsidRDefault="00EF656C" w:rsidP="00EF656C">
                <w:pPr>
                  <w:pStyle w:val="Heading2"/>
                </w:pPr>
                <w:r w:rsidRPr="00EF656C">
                  <w:t>When</w:t>
                </w:r>
                <w:r>
                  <w:t>:</w:t>
                </w:r>
              </w:p>
            </w:tc>
          </w:sdtContent>
        </w:sdt>
        <w:tc>
          <w:tcPr>
            <w:tcW w:w="5310" w:type="dxa"/>
          </w:tcPr>
          <w:p w14:paraId="33C62306" w14:textId="02635F27" w:rsidR="00EF656C" w:rsidRDefault="00085632" w:rsidP="00EF656C">
            <w:pPr>
              <w:pStyle w:val="Heading3"/>
            </w:pPr>
            <w:r>
              <w:t>May 16</w:t>
            </w:r>
            <w:r w:rsidRPr="00085632">
              <w:rPr>
                <w:vertAlign w:val="superscript"/>
              </w:rPr>
              <w:t>th</w:t>
            </w:r>
            <w:r>
              <w:t xml:space="preserve"> 2025</w:t>
            </w:r>
          </w:p>
        </w:tc>
      </w:tr>
      <w:tr w:rsidR="00EF656C" w14:paraId="579C8D56" w14:textId="77777777" w:rsidTr="00085632">
        <w:sdt>
          <w:sdtPr>
            <w:alias w:val="Time:"/>
            <w:tag w:val="Time:"/>
            <w:id w:val="-72972727"/>
            <w:placeholder>
              <w:docPart w:val="D76FEFA90D68482C844DF0B533F09B4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70" w:type="dxa"/>
              </w:tcPr>
              <w:p w14:paraId="02AA66E0" w14:textId="77777777" w:rsidR="00EF656C" w:rsidRDefault="00EF656C" w:rsidP="00EF656C">
                <w:pPr>
                  <w:pStyle w:val="Heading2"/>
                </w:pPr>
                <w:r w:rsidRPr="00EF656C">
                  <w:t>Time</w:t>
                </w:r>
                <w:r>
                  <w:t>:</w:t>
                </w:r>
              </w:p>
            </w:tc>
          </w:sdtContent>
        </w:sdt>
        <w:tc>
          <w:tcPr>
            <w:tcW w:w="5310" w:type="dxa"/>
          </w:tcPr>
          <w:p w14:paraId="5E394F1A" w14:textId="290B58DA" w:rsidR="00EF656C" w:rsidRDefault="00085632" w:rsidP="00EF656C">
            <w:pPr>
              <w:pStyle w:val="Heading3"/>
            </w:pPr>
            <w:r>
              <w:t>Dinner 6:00PM</w:t>
            </w:r>
          </w:p>
        </w:tc>
      </w:tr>
    </w:tbl>
    <w:p w14:paraId="2BE6F482" w14:textId="77777777" w:rsidR="00CC3476" w:rsidRDefault="00CC3476" w:rsidP="00892E37"/>
    <w:sectPr w:rsidR="00CC3476" w:rsidSect="00CC3476">
      <w:headerReference w:type="default" r:id="rId10"/>
      <w:pgSz w:w="12240" w:h="15840"/>
      <w:pgMar w:top="1440" w:right="4320" w:bottom="65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75D0E" w14:textId="77777777" w:rsidR="00085632" w:rsidRDefault="00085632">
      <w:pPr>
        <w:spacing w:after="0" w:line="240" w:lineRule="auto"/>
      </w:pPr>
      <w:r>
        <w:separator/>
      </w:r>
    </w:p>
  </w:endnote>
  <w:endnote w:type="continuationSeparator" w:id="0">
    <w:p w14:paraId="029B65E2" w14:textId="77777777" w:rsidR="00085632" w:rsidRDefault="000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D94A8" w14:textId="77777777" w:rsidR="00085632" w:rsidRDefault="00085632">
      <w:pPr>
        <w:spacing w:after="0" w:line="240" w:lineRule="auto"/>
      </w:pPr>
      <w:r>
        <w:separator/>
      </w:r>
    </w:p>
  </w:footnote>
  <w:footnote w:type="continuationSeparator" w:id="0">
    <w:p w14:paraId="1ED3FE19" w14:textId="77777777" w:rsidR="00085632" w:rsidRDefault="0008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B9B12" w14:textId="77777777" w:rsidR="00B2154A" w:rsidRDefault="000B311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1B8A8D07" wp14:editId="2D50FAE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7F24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544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02E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06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1C72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0CE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04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2EA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0A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16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9366924">
    <w:abstractNumId w:val="9"/>
  </w:num>
  <w:num w:numId="2" w16cid:durableId="1647779869">
    <w:abstractNumId w:val="7"/>
  </w:num>
  <w:num w:numId="3" w16cid:durableId="1031078629">
    <w:abstractNumId w:val="6"/>
  </w:num>
  <w:num w:numId="4" w16cid:durableId="1491747071">
    <w:abstractNumId w:val="5"/>
  </w:num>
  <w:num w:numId="5" w16cid:durableId="1301962212">
    <w:abstractNumId w:val="4"/>
  </w:num>
  <w:num w:numId="6" w16cid:durableId="1584219766">
    <w:abstractNumId w:val="8"/>
  </w:num>
  <w:num w:numId="7" w16cid:durableId="505052401">
    <w:abstractNumId w:val="3"/>
  </w:num>
  <w:num w:numId="8" w16cid:durableId="1051539182">
    <w:abstractNumId w:val="2"/>
  </w:num>
  <w:num w:numId="9" w16cid:durableId="729812679">
    <w:abstractNumId w:val="1"/>
  </w:num>
  <w:num w:numId="10" w16cid:durableId="82655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32"/>
    <w:rsid w:val="00085632"/>
    <w:rsid w:val="000B311E"/>
    <w:rsid w:val="00174638"/>
    <w:rsid w:val="001919D0"/>
    <w:rsid w:val="00216E12"/>
    <w:rsid w:val="002F0FAD"/>
    <w:rsid w:val="00403F5F"/>
    <w:rsid w:val="00476DE2"/>
    <w:rsid w:val="004E213E"/>
    <w:rsid w:val="005E6BC7"/>
    <w:rsid w:val="005F2353"/>
    <w:rsid w:val="00664719"/>
    <w:rsid w:val="006929AE"/>
    <w:rsid w:val="007425B1"/>
    <w:rsid w:val="00751E7B"/>
    <w:rsid w:val="00761050"/>
    <w:rsid w:val="007B0291"/>
    <w:rsid w:val="00892E37"/>
    <w:rsid w:val="008F0C54"/>
    <w:rsid w:val="00944F24"/>
    <w:rsid w:val="0099027E"/>
    <w:rsid w:val="00AA5785"/>
    <w:rsid w:val="00B2154A"/>
    <w:rsid w:val="00B21B80"/>
    <w:rsid w:val="00B51C88"/>
    <w:rsid w:val="00BC4098"/>
    <w:rsid w:val="00CC3476"/>
    <w:rsid w:val="00D219AF"/>
    <w:rsid w:val="00D26034"/>
    <w:rsid w:val="00E65747"/>
    <w:rsid w:val="00E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C1A11"/>
  <w15:chartTrackingRefBased/>
  <w15:docId w15:val="{5159C583-F832-470B-BC7E-E89F4FF0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7E"/>
    <w:pPr>
      <w:contextualSpacing/>
    </w:pPr>
  </w:style>
  <w:style w:type="paragraph" w:styleId="Heading1">
    <w:name w:val="heading 1"/>
    <w:basedOn w:val="Normal"/>
    <w:link w:val="Heading1Char"/>
    <w:uiPriority w:val="9"/>
    <w:qFormat/>
    <w:rsid w:val="0099027E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9027E"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9027E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027E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27E"/>
    <w:rPr>
      <w:rFonts w:asciiTheme="majorHAnsi" w:eastAsiaTheme="majorEastAsia" w:hAnsiTheme="majorHAnsi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EF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9027E"/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paragraph" w:styleId="BlockText">
    <w:name w:val="Block Text"/>
    <w:basedOn w:val="Normal"/>
    <w:uiPriority w:val="1"/>
    <w:semiHidden/>
    <w:unhideWhenUsed/>
    <w:qFormat/>
    <w:rsid w:val="00761050"/>
    <w:pPr>
      <w:pBdr>
        <w:top w:val="single" w:sz="2" w:space="10" w:color="C7103A" w:themeColor="accent1" w:themeShade="BF" w:shadow="1"/>
        <w:left w:val="single" w:sz="2" w:space="10" w:color="C7103A" w:themeColor="accent1" w:themeShade="BF" w:shadow="1"/>
        <w:bottom w:val="single" w:sz="2" w:space="10" w:color="C7103A" w:themeColor="accent1" w:themeShade="BF" w:shadow="1"/>
        <w:right w:val="single" w:sz="2" w:space="10" w:color="C7103A" w:themeColor="accent1" w:themeShade="BF" w:shadow="1"/>
      </w:pBdr>
      <w:ind w:left="1152" w:right="1152"/>
    </w:pPr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61050"/>
    <w:rPr>
      <w:i/>
      <w:iCs/>
      <w:color w:val="C7103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61050"/>
    <w:pPr>
      <w:pBdr>
        <w:top w:val="single" w:sz="4" w:space="10" w:color="C7103A" w:themeColor="accent1" w:themeShade="BF"/>
        <w:bottom w:val="single" w:sz="4" w:space="10" w:color="C7103A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1050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61050"/>
    <w:rPr>
      <w:b/>
      <w:bCs/>
      <w:caps w:val="0"/>
      <w:smallCaps/>
      <w:color w:val="C7103A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761050"/>
    <w:rPr>
      <w:color w:val="1B5E7B" w:themeColor="accent5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61050"/>
    <w:rPr>
      <w:color w:val="15485E" w:themeColor="background2" w:themeShade="40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610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850B26" w:themeColor="accent1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61050"/>
    <w:rPr>
      <w:rFonts w:asciiTheme="majorHAnsi" w:eastAsiaTheme="majorEastAsia" w:hAnsiTheme="majorHAnsi" w:cstheme="majorBidi"/>
      <w:color w:val="850B26" w:themeColor="accent1" w:themeShade="80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hane\AppData\Roaming\Microsoft\Templates\Spring%20festivities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37C7EDDDC04441A5A0BCB79CBC8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8F48-7B38-4071-BF3E-BBF61C50D54E}"/>
      </w:docPartPr>
      <w:docPartBody>
        <w:p w:rsidR="00DC155F" w:rsidRDefault="00DC155F">
          <w:pPr>
            <w:pStyle w:val="E837C7EDDDC04441A5A0BCB79CBC8654"/>
          </w:pPr>
          <w:r w:rsidRPr="00EF656C">
            <w:t>Where:</w:t>
          </w:r>
        </w:p>
      </w:docPartBody>
    </w:docPart>
    <w:docPart>
      <w:docPartPr>
        <w:name w:val="3F56384218204A33AEA53F02C29F2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F129F-EE68-4364-B565-BE98C129B8FC}"/>
      </w:docPartPr>
      <w:docPartBody>
        <w:p w:rsidR="00DC155F" w:rsidRDefault="00DC155F">
          <w:pPr>
            <w:pStyle w:val="3F56384218204A33AEA53F02C29F208B"/>
          </w:pPr>
          <w:r w:rsidRPr="00EF656C">
            <w:t>When</w:t>
          </w:r>
          <w:r>
            <w:t>:</w:t>
          </w:r>
        </w:p>
      </w:docPartBody>
    </w:docPart>
    <w:docPart>
      <w:docPartPr>
        <w:name w:val="D76FEFA90D68482C844DF0B533F09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0185D-0247-4EDB-A3F3-646D8CF5B7D8}"/>
      </w:docPartPr>
      <w:docPartBody>
        <w:p w:rsidR="00DC155F" w:rsidRDefault="00DC155F">
          <w:pPr>
            <w:pStyle w:val="D76FEFA90D68482C844DF0B533F09B4F"/>
          </w:pPr>
          <w:r w:rsidRPr="00EF656C">
            <w:t>Time</w:t>
          </w:r>
          <w: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5F"/>
    <w:rsid w:val="002F0FAD"/>
    <w:rsid w:val="005E6BC7"/>
    <w:rsid w:val="00D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after="200" w:line="360" w:lineRule="auto"/>
      <w:contextualSpacing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28"/>
      <w:szCs w:val="32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kern w:val="0"/>
      <w:sz w:val="28"/>
      <w:szCs w:val="32"/>
      <w:lang w:eastAsia="ja-JP"/>
      <w14:ligatures w14:val="none"/>
    </w:rPr>
  </w:style>
  <w:style w:type="paragraph" w:customStyle="1" w:styleId="E837C7EDDDC04441A5A0BCB79CBC8654">
    <w:name w:val="E837C7EDDDC04441A5A0BCB79CBC8654"/>
  </w:style>
  <w:style w:type="paragraph" w:customStyle="1" w:styleId="3F56384218204A33AEA53F02C29F208B">
    <w:name w:val="3F56384218204A33AEA53F02C29F208B"/>
  </w:style>
  <w:style w:type="paragraph" w:customStyle="1" w:styleId="D76FEFA90D68482C844DF0B533F09B4F">
    <w:name w:val="D76FEFA90D68482C844DF0B533F09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94959-8300-468A-9607-48F709AAB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7FA90-9C58-417C-8F10-D44CFB4FC17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FB91E3A-373E-4DFD-8972-27FD5289A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f503db2-02a8-4bb6-8b64-ee489d2a21c5}" enabled="0" method="" siteId="{9f503db2-02a8-4bb6-8b64-ee489d2a21c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Spring festivities flyer</Template>
  <TotalTime>0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Shane, Mike</dc:creator>
  <cp:keywords/>
  <dc:description/>
  <cp:lastModifiedBy>Shane, Mike</cp:lastModifiedBy>
  <cp:revision>2</cp:revision>
  <dcterms:created xsi:type="dcterms:W3CDTF">2025-05-05T20:07:00Z</dcterms:created>
  <dcterms:modified xsi:type="dcterms:W3CDTF">2025-05-05T20:07:00Z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