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AF6853" w14:paraId="43BF1BA3" w14:textId="77777777" w:rsidTr="001B2ABD">
        <w:tc>
          <w:tcPr>
            <w:tcW w:w="3600" w:type="dxa"/>
          </w:tcPr>
          <w:p w14:paraId="13F64F6E" w14:textId="2CA3E460" w:rsidR="00AF6853" w:rsidRDefault="00AF6853" w:rsidP="00AF6853">
            <w:pPr>
              <w:pStyle w:val="Heading3"/>
            </w:pPr>
          </w:p>
          <w:p w14:paraId="4ABCE511" w14:textId="4E8CB09A" w:rsidR="00AF6853" w:rsidRPr="00F72E36" w:rsidRDefault="00AF6853" w:rsidP="00AF6853">
            <w:pPr>
              <w:pStyle w:val="Heading3"/>
              <w:rPr>
                <w:sz w:val="44"/>
                <w:szCs w:val="44"/>
              </w:rPr>
            </w:pPr>
            <w:r w:rsidRPr="00F72E36">
              <w:rPr>
                <w:sz w:val="44"/>
                <w:szCs w:val="44"/>
              </w:rPr>
              <w:t>KARINA SORELLI</w:t>
            </w:r>
          </w:p>
          <w:p w14:paraId="399FC9CE" w14:textId="3F165986" w:rsidR="00AF6853" w:rsidRPr="00F72E36" w:rsidRDefault="00B20C9A" w:rsidP="00AF68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Film Crew CV</w:t>
            </w:r>
          </w:p>
          <w:p w14:paraId="7F87E35A" w14:textId="63AD2088" w:rsidR="00AF6853" w:rsidRDefault="00AF6853" w:rsidP="00AF6853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12465458" wp14:editId="2F1E72E9">
                  <wp:extent cx="1946787" cy="2574027"/>
                  <wp:effectExtent l="0" t="0" r="0" b="0"/>
                  <wp:docPr id="1654913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913807" name="Picture 165491380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02" cy="259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id w:val="-1954003311"/>
              <w:placeholder>
                <w:docPart w:val="8B50FEBC5DA64CFAA4A1020E4CE639D9"/>
              </w:placeholder>
              <w:temporary/>
              <w:showingPlcHdr/>
              <w15:appearance w15:val="hidden"/>
            </w:sdtPr>
            <w:sdtContent>
              <w:p w14:paraId="6B51DADE" w14:textId="49132BE6" w:rsidR="00AF6853" w:rsidRPr="00CB0055" w:rsidRDefault="00AF6853" w:rsidP="00AF6853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3E7CBC09EE14480EB2471C1700054028"/>
              </w:placeholder>
              <w:temporary/>
              <w:showingPlcHdr/>
              <w15:appearance w15:val="hidden"/>
            </w:sdtPr>
            <w:sdtContent>
              <w:p w14:paraId="3E46616C" w14:textId="77777777" w:rsidR="00AF6853" w:rsidRDefault="00AF6853" w:rsidP="00AF6853">
                <w:r w:rsidRPr="004D3011">
                  <w:t>PHONE:</w:t>
                </w:r>
              </w:p>
            </w:sdtContent>
          </w:sdt>
          <w:p w14:paraId="2D143FEE" w14:textId="3BFD2CA5" w:rsidR="00AF6853" w:rsidRDefault="00AF6853" w:rsidP="00AF6853">
            <w:r>
              <w:t>(+61) 424 383 5</w:t>
            </w:r>
            <w:r w:rsidR="00BC3881">
              <w:t>2</w:t>
            </w:r>
            <w:r>
              <w:t>9</w:t>
            </w:r>
          </w:p>
          <w:p w14:paraId="7CE5632D" w14:textId="77777777" w:rsidR="00AF6853" w:rsidRPr="004D3011" w:rsidRDefault="00AF6853" w:rsidP="00AF6853"/>
          <w:sdt>
            <w:sdtPr>
              <w:id w:val="67859272"/>
              <w:placeholder>
                <w:docPart w:val="A61223DAC61D402DAAF10F434DABD12B"/>
              </w:placeholder>
              <w:temporary/>
              <w:showingPlcHdr/>
              <w15:appearance w15:val="hidden"/>
            </w:sdtPr>
            <w:sdtContent>
              <w:p w14:paraId="071AADC3" w14:textId="77777777" w:rsidR="00AF6853" w:rsidRDefault="00AF6853" w:rsidP="00AF6853">
                <w:r w:rsidRPr="004D3011">
                  <w:t>WEBSITE:</w:t>
                </w:r>
              </w:p>
            </w:sdtContent>
          </w:sdt>
          <w:p w14:paraId="2588C16C" w14:textId="54D84EE8" w:rsidR="00AF6853" w:rsidRDefault="00AF6853" w:rsidP="00AF6853">
            <w:r>
              <w:t>www.karinasorelli.com</w:t>
            </w:r>
          </w:p>
          <w:p w14:paraId="0A710CD3" w14:textId="77777777" w:rsidR="00AF6853" w:rsidRDefault="00AF6853" w:rsidP="00AF6853"/>
          <w:sdt>
            <w:sdtPr>
              <w:id w:val="-240260293"/>
              <w:placeholder>
                <w:docPart w:val="4CB4CBBF7D1A4A989C86F1F8BBAEAE9C"/>
              </w:placeholder>
              <w:temporary/>
              <w:showingPlcHdr/>
              <w15:appearance w15:val="hidden"/>
            </w:sdtPr>
            <w:sdtContent>
              <w:p w14:paraId="2E05C429" w14:textId="77777777" w:rsidR="00AF6853" w:rsidRDefault="00AF6853" w:rsidP="00AF6853">
                <w:r w:rsidRPr="004D3011">
                  <w:t>EMAIL:</w:t>
                </w:r>
              </w:p>
            </w:sdtContent>
          </w:sdt>
          <w:p w14:paraId="2E4313A4" w14:textId="1EB8A9BF" w:rsidR="00AF6853" w:rsidRPr="00E4381A" w:rsidRDefault="00AF6853" w:rsidP="00AF6853">
            <w:pPr>
              <w:rPr>
                <w:rStyle w:val="Hyperlink"/>
              </w:rPr>
            </w:pPr>
            <w:r>
              <w:t>contact@karinasorelli.com</w:t>
            </w:r>
          </w:p>
          <w:p w14:paraId="5E553DA3" w14:textId="267CA53F" w:rsidR="00AF6853" w:rsidRPr="00CB0055" w:rsidRDefault="00880D05" w:rsidP="00AF6853">
            <w:pPr>
              <w:pStyle w:val="Heading3"/>
            </w:pPr>
            <w:r>
              <w:t>skills</w:t>
            </w:r>
          </w:p>
          <w:p w14:paraId="07E0D532" w14:textId="0A6B06B4" w:rsidR="00F12178" w:rsidRDefault="001B38C8" w:rsidP="00880D05">
            <w:r>
              <w:t>Reliable and Punctual</w:t>
            </w:r>
          </w:p>
          <w:p w14:paraId="6254A74C" w14:textId="3C7D245B" w:rsidR="00880D05" w:rsidRDefault="00880D05" w:rsidP="00880D05">
            <w:r>
              <w:t>Time Management</w:t>
            </w:r>
          </w:p>
          <w:p w14:paraId="64A30A8A" w14:textId="77777777" w:rsidR="00880D05" w:rsidRDefault="00880D05" w:rsidP="00880D05">
            <w:r>
              <w:t>Attention to detail</w:t>
            </w:r>
          </w:p>
          <w:p w14:paraId="5DD83A9B" w14:textId="77777777" w:rsidR="00880D05" w:rsidRDefault="00880D05" w:rsidP="00880D05">
            <w:r>
              <w:t>Problem-solving abilities</w:t>
            </w:r>
          </w:p>
          <w:p w14:paraId="4B4D2A6B" w14:textId="77777777" w:rsidR="00880D05" w:rsidRDefault="00880D05" w:rsidP="00880D05">
            <w:r>
              <w:t>Multitasking Abilities</w:t>
            </w:r>
          </w:p>
          <w:p w14:paraId="6A612A1A" w14:textId="77777777" w:rsidR="00880D05" w:rsidRDefault="00880D05" w:rsidP="00880D05">
            <w:r>
              <w:t>Adaptability and flexibility</w:t>
            </w:r>
          </w:p>
          <w:p w14:paraId="09CC85E7" w14:textId="77777777" w:rsidR="00880D05" w:rsidRDefault="00880D05" w:rsidP="00880D05">
            <w:r>
              <w:t>Production scheduling</w:t>
            </w:r>
          </w:p>
          <w:p w14:paraId="0639B1C2" w14:textId="77777777" w:rsidR="00880D05" w:rsidRDefault="00880D05" w:rsidP="00880D05">
            <w:r>
              <w:t>Strong work ethic</w:t>
            </w:r>
          </w:p>
          <w:p w14:paraId="15CAA807" w14:textId="706B8C95" w:rsidR="00AF6853" w:rsidRDefault="00880D05" w:rsidP="00AF6853">
            <w:r>
              <w:t>Strong communication skills</w:t>
            </w:r>
          </w:p>
          <w:p w14:paraId="21C67DF7" w14:textId="77777777" w:rsidR="001B38C8" w:rsidRDefault="001B38C8" w:rsidP="001B38C8">
            <w:r>
              <w:t>Directing experience</w:t>
            </w:r>
          </w:p>
          <w:p w14:paraId="4400C5A6" w14:textId="77777777" w:rsidR="00AF6853" w:rsidRDefault="00AF6853" w:rsidP="00AF6853"/>
          <w:p w14:paraId="2ECE53B4" w14:textId="3D29CBEB" w:rsidR="00EC56DE" w:rsidRPr="00CB0055" w:rsidRDefault="00D83DCC" w:rsidP="00EC56DE">
            <w:pPr>
              <w:pStyle w:val="Heading3"/>
            </w:pPr>
            <w:r>
              <w:t>Licenses</w:t>
            </w:r>
          </w:p>
          <w:p w14:paraId="7672D423" w14:textId="77777777" w:rsidR="00EC56DE" w:rsidRDefault="00D83DCC" w:rsidP="00AF6853">
            <w:r>
              <w:t>Full Driving License</w:t>
            </w:r>
          </w:p>
          <w:p w14:paraId="13FB074A" w14:textId="77777777" w:rsidR="00D83DCC" w:rsidRDefault="00D83DCC" w:rsidP="00AF6853">
            <w:r>
              <w:t>Full Motorcycle License</w:t>
            </w:r>
          </w:p>
          <w:p w14:paraId="2E79B6D7" w14:textId="77777777" w:rsidR="00D83DCC" w:rsidRDefault="002C5852" w:rsidP="00AF6853">
            <w:r>
              <w:t>Work With Children Check</w:t>
            </w:r>
          </w:p>
          <w:p w14:paraId="2E751DEC" w14:textId="77777777" w:rsidR="002C5852" w:rsidRDefault="002C5852" w:rsidP="00AF6853">
            <w:r>
              <w:t>Forklift</w:t>
            </w:r>
          </w:p>
          <w:p w14:paraId="64D586E0" w14:textId="0CA49ACF" w:rsidR="002C5852" w:rsidRPr="004D3011" w:rsidRDefault="00E73153" w:rsidP="00AF6853">
            <w:r>
              <w:t xml:space="preserve">Elevated Work Platform </w:t>
            </w:r>
            <w:r w:rsidR="00F43CD4">
              <w:t>over 11m</w:t>
            </w:r>
          </w:p>
        </w:tc>
        <w:tc>
          <w:tcPr>
            <w:tcW w:w="720" w:type="dxa"/>
          </w:tcPr>
          <w:p w14:paraId="6EA43C81" w14:textId="77777777" w:rsidR="00AF6853" w:rsidRDefault="00AF6853" w:rsidP="00AF6853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44017BC7BC814780AEAAEE1802C5C9CB"/>
              </w:placeholder>
              <w:temporary/>
              <w:showingPlcHdr/>
              <w15:appearance w15:val="hidden"/>
            </w:sdtPr>
            <w:sdtContent>
              <w:p w14:paraId="3404D705" w14:textId="77777777" w:rsidR="00AF6853" w:rsidRDefault="00AF6853" w:rsidP="00AF6853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8B99B1B" w14:textId="530E7AC8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Staw Hut Productions</w:t>
            </w:r>
            <w:r w:rsidR="00101113">
              <w:rPr>
                <w:b/>
                <w:bCs/>
              </w:rPr>
              <w:t xml:space="preserve"> – </w:t>
            </w:r>
            <w:r w:rsidR="00101113" w:rsidRPr="00101113">
              <w:rPr>
                <w:b/>
                <w:bCs/>
                <w:i/>
                <w:iCs/>
              </w:rPr>
              <w:t>A GOOD BOY</w:t>
            </w:r>
            <w:r w:rsidRPr="00021657">
              <w:rPr>
                <w:b/>
                <w:bCs/>
              </w:rPr>
              <w:t xml:space="preserve"> - Melbourne</w:t>
            </w:r>
          </w:p>
          <w:p w14:paraId="43802ECE" w14:textId="2CE277C8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1st Assistant Director</w:t>
            </w:r>
            <w:r w:rsidR="00101113">
              <w:rPr>
                <w:b/>
                <w:bCs/>
              </w:rPr>
              <w:t>/Assistant Producer</w:t>
            </w:r>
            <w:r w:rsidRPr="00021657">
              <w:rPr>
                <w:b/>
                <w:bCs/>
              </w:rPr>
              <w:t xml:space="preserve">    </w:t>
            </w:r>
          </w:p>
          <w:p w14:paraId="27906011" w14:textId="77777777" w:rsidR="00AF6853" w:rsidRDefault="00AF6853" w:rsidP="00AF6853"/>
          <w:p w14:paraId="68C22DBC" w14:textId="77777777" w:rsidR="00AF6853" w:rsidRDefault="00AF6853" w:rsidP="00AF6853">
            <w:r>
              <w:t>January 2022 - September 2024</w:t>
            </w:r>
          </w:p>
          <w:p w14:paraId="6162380E" w14:textId="77777777" w:rsidR="00AF6853" w:rsidRDefault="00AF6853" w:rsidP="00AF6853">
            <w:r>
              <w:t>Developed strong relationships with local authorities for swift permit approvals and access to restricted locations when necessary.</w:t>
            </w:r>
          </w:p>
          <w:p w14:paraId="6C3372E9" w14:textId="77777777" w:rsidR="00AF6853" w:rsidRDefault="00AF6853" w:rsidP="00AF6853">
            <w:r>
              <w:t>Maintained a safe working environment on set by enforcing strict adherence to safety protocols and guidelines.</w:t>
            </w:r>
          </w:p>
          <w:p w14:paraId="0CCC3CCC" w14:textId="77777777" w:rsidR="00AF6853" w:rsidRDefault="00AF6853" w:rsidP="00AF6853">
            <w:r>
              <w:t>Facilitated seamless transitions between scenes by coordinating extras, actors, and crew members during shoots.</w:t>
            </w:r>
          </w:p>
          <w:p w14:paraId="0D2BAE89" w14:textId="77777777" w:rsidR="00AF6853" w:rsidRDefault="00AF6853" w:rsidP="00AF6853">
            <w:r>
              <w:t>Collaborated with directors and producers to develop shooting schedules that maximized resources and minimized conflicts.</w:t>
            </w:r>
          </w:p>
          <w:p w14:paraId="5FD375D1" w14:textId="77777777" w:rsidR="00AF6853" w:rsidRDefault="00AF6853" w:rsidP="00AF6853">
            <w:r>
              <w:t>Oversaw daily call sheets, ensuring accurate information was communicated to all relevant parties.</w:t>
            </w:r>
          </w:p>
          <w:p w14:paraId="0C2C226D" w14:textId="77777777" w:rsidR="00AF6853" w:rsidRDefault="00AF6853" w:rsidP="00AF6853"/>
          <w:p w14:paraId="14316300" w14:textId="77777777" w:rsidR="00AF6853" w:rsidRDefault="00AF6853" w:rsidP="00AF6853"/>
          <w:p w14:paraId="45AFC1B4" w14:textId="78DC5738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Rebe</w:t>
            </w:r>
            <w:r w:rsidR="002A77B3">
              <w:rPr>
                <w:b/>
                <w:bCs/>
              </w:rPr>
              <w:t>l Pictures</w:t>
            </w:r>
            <w:r w:rsidR="00101113">
              <w:rPr>
                <w:b/>
                <w:bCs/>
              </w:rPr>
              <w:t xml:space="preserve"> – </w:t>
            </w:r>
            <w:r w:rsidR="00101113" w:rsidRPr="00101113">
              <w:rPr>
                <w:b/>
                <w:bCs/>
                <w:i/>
                <w:iCs/>
              </w:rPr>
              <w:t>STILL HERE</w:t>
            </w:r>
            <w:r w:rsidRPr="00021657">
              <w:rPr>
                <w:b/>
                <w:bCs/>
              </w:rPr>
              <w:t xml:space="preserve"> - Melbourne</w:t>
            </w:r>
          </w:p>
          <w:p w14:paraId="02A6F3E8" w14:textId="7F292129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1st Assistant Director</w:t>
            </w:r>
          </w:p>
          <w:p w14:paraId="59E7B2C4" w14:textId="77777777" w:rsidR="00AF6853" w:rsidRDefault="00AF6853" w:rsidP="00AF6853"/>
          <w:p w14:paraId="28C1FED8" w14:textId="77777777" w:rsidR="00AF6853" w:rsidRDefault="00AF6853" w:rsidP="00AF6853">
            <w:r>
              <w:t>May 2024 - May 2024</w:t>
            </w:r>
          </w:p>
          <w:p w14:paraId="355A75B1" w14:textId="77777777" w:rsidR="00AF6853" w:rsidRDefault="00AF6853" w:rsidP="00AF6853">
            <w:r>
              <w:t>Enhanced overall production efficiency by streamlining communication between departments and delegating tasks effectively.</w:t>
            </w:r>
          </w:p>
          <w:p w14:paraId="6A61DD3E" w14:textId="77777777" w:rsidR="00AF6853" w:rsidRDefault="00AF6853" w:rsidP="00AF6853">
            <w:r>
              <w:t>Managed tight schedules for successful completion of film projects, ensuring timely delivery without compromising on quality.</w:t>
            </w:r>
          </w:p>
          <w:p w14:paraId="47717A7A" w14:textId="77777777" w:rsidR="00AF6853" w:rsidRDefault="00AF6853" w:rsidP="00AF6853">
            <w:r>
              <w:t>Facilitated seamless transitions between scenes by coordinating extras, actors, and crew members during shoots.</w:t>
            </w:r>
          </w:p>
          <w:p w14:paraId="78370F54" w14:textId="77777777" w:rsidR="00AF6853" w:rsidRDefault="00AF6853" w:rsidP="00AF6853"/>
          <w:p w14:paraId="735409DD" w14:textId="77777777" w:rsidR="00AF6853" w:rsidRDefault="00AF6853" w:rsidP="00AF6853"/>
          <w:p w14:paraId="7A0B6954" w14:textId="5D7B181B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Amazon Prime US</w:t>
            </w:r>
            <w:r w:rsidR="00101113">
              <w:rPr>
                <w:b/>
                <w:bCs/>
              </w:rPr>
              <w:t xml:space="preserve"> – </w:t>
            </w:r>
            <w:r w:rsidR="00101113" w:rsidRPr="00101113">
              <w:rPr>
                <w:b/>
                <w:bCs/>
                <w:i/>
                <w:iCs/>
              </w:rPr>
              <w:t>TWO NOVAKS</w:t>
            </w:r>
            <w:r w:rsidRPr="00021657">
              <w:rPr>
                <w:b/>
                <w:bCs/>
              </w:rPr>
              <w:t xml:space="preserve"> - Melbourne</w:t>
            </w:r>
          </w:p>
          <w:p w14:paraId="22D4BA12" w14:textId="77777777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 xml:space="preserve">Production Coordinator/Fixer    </w:t>
            </w:r>
          </w:p>
          <w:p w14:paraId="55F3166F" w14:textId="77777777" w:rsidR="00AF6853" w:rsidRDefault="00AF6853" w:rsidP="00AF6853"/>
          <w:p w14:paraId="69B08E9E" w14:textId="77777777" w:rsidR="00AF6853" w:rsidRDefault="00AF6853" w:rsidP="00AF6853">
            <w:r>
              <w:t>December 2024 - January 2025</w:t>
            </w:r>
          </w:p>
          <w:p w14:paraId="355C2BA0" w14:textId="77777777" w:rsidR="00AF6853" w:rsidRDefault="00AF6853" w:rsidP="00AF6853">
            <w:r>
              <w:t>Provided hands-on support during peak production periods, assisting teams in meeting tight deadlines.</w:t>
            </w:r>
          </w:p>
          <w:p w14:paraId="2C026601" w14:textId="77777777" w:rsidR="00AF6853" w:rsidRDefault="00AF6853" w:rsidP="00AF6853">
            <w:r>
              <w:t>Coordinated with production team to support productivity targets and deadline management.</w:t>
            </w:r>
          </w:p>
          <w:p w14:paraId="730FF5C6" w14:textId="77777777" w:rsidR="00AF6853" w:rsidRDefault="00AF6853" w:rsidP="00AF6853">
            <w:r>
              <w:t>Monitored and tracked progress of all production tasks for on-time delivery.</w:t>
            </w:r>
          </w:p>
          <w:p w14:paraId="46549CB9" w14:textId="77777777" w:rsidR="00AF6853" w:rsidRDefault="00AF6853" w:rsidP="00AF6853">
            <w:r>
              <w:t>Coordinated communication between departments, fostering a collaborative work environment.</w:t>
            </w:r>
          </w:p>
          <w:p w14:paraId="370D3F59" w14:textId="77777777" w:rsidR="00AF6853" w:rsidRDefault="00AF6853" w:rsidP="00AF6853">
            <w:r>
              <w:t>Worked with supervisors and team members to understand supply needs and bring levels within desired tolerances.</w:t>
            </w:r>
          </w:p>
          <w:p w14:paraId="12440084" w14:textId="77777777" w:rsidR="00AF6853" w:rsidRDefault="00AF6853" w:rsidP="00AF6853">
            <w:r>
              <w:t>Managed daily operations on the production floor, maintaining a safe and organized workspace.</w:t>
            </w:r>
          </w:p>
          <w:p w14:paraId="55D490DB" w14:textId="77777777" w:rsidR="00AF6853" w:rsidRDefault="00AF6853" w:rsidP="00AF6853">
            <w:r>
              <w:t>Assisted with budgeting and accounting of production-related tasks.</w:t>
            </w:r>
          </w:p>
          <w:p w14:paraId="56C617A5" w14:textId="77777777" w:rsidR="00AF6853" w:rsidRDefault="00AF6853" w:rsidP="00AF6853">
            <w:r>
              <w:t>Reduced material waste and improved sustainability through diligent inventory management.</w:t>
            </w:r>
          </w:p>
          <w:p w14:paraId="0885F8F9" w14:textId="6229F866" w:rsidR="00AF6853" w:rsidRDefault="00AF6853" w:rsidP="00AF6853">
            <w:r>
              <w:t xml:space="preserve">Liaised with production </w:t>
            </w:r>
            <w:r w:rsidR="00BC3881">
              <w:t>managers</w:t>
            </w:r>
            <w:r>
              <w:t>, suppliers and vendors to support production needs.</w:t>
            </w:r>
          </w:p>
          <w:p w14:paraId="3A2BFC08" w14:textId="77777777" w:rsidR="00101113" w:rsidRDefault="00101113" w:rsidP="00AF6853"/>
          <w:p w14:paraId="0CE6F10A" w14:textId="77777777" w:rsidR="00AF6853" w:rsidRDefault="00AF6853" w:rsidP="00AF6853"/>
          <w:p w14:paraId="12B9C116" w14:textId="7EE48A99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Karina Sorelli</w:t>
            </w:r>
            <w:r w:rsidR="00101113">
              <w:rPr>
                <w:b/>
                <w:bCs/>
              </w:rPr>
              <w:t xml:space="preserve"> - </w:t>
            </w:r>
            <w:r w:rsidR="00101113" w:rsidRPr="00101113">
              <w:rPr>
                <w:b/>
                <w:bCs/>
                <w:i/>
                <w:iCs/>
              </w:rPr>
              <w:t>#FOLLOWME , THE END OF US (BYTE BACK)</w:t>
            </w:r>
            <w:r w:rsidRPr="00021657">
              <w:rPr>
                <w:b/>
                <w:bCs/>
              </w:rPr>
              <w:t xml:space="preserve"> - Melbourne</w:t>
            </w:r>
          </w:p>
          <w:p w14:paraId="7B312229" w14:textId="3B0A4B87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Film Producer</w:t>
            </w:r>
            <w:r w:rsidR="00101113">
              <w:rPr>
                <w:b/>
                <w:bCs/>
              </w:rPr>
              <w:t>/Writer/Director</w:t>
            </w:r>
          </w:p>
          <w:p w14:paraId="26F86F70" w14:textId="77777777" w:rsidR="00AF6853" w:rsidRDefault="00AF6853" w:rsidP="00AF6853"/>
          <w:p w14:paraId="23D7EEEF" w14:textId="77777777" w:rsidR="00AF6853" w:rsidRDefault="00AF6853" w:rsidP="00AF6853">
            <w:r>
              <w:t>January 2019 - Current</w:t>
            </w:r>
          </w:p>
          <w:p w14:paraId="2DF61919" w14:textId="77777777" w:rsidR="00AF6853" w:rsidRDefault="00AF6853" w:rsidP="00AF6853">
            <w:r>
              <w:t>Collaborated with screenwriters to refine scripts, enhancing plotlines and character development for a more engaging audience experience.</w:t>
            </w:r>
          </w:p>
          <w:p w14:paraId="552D987E" w14:textId="77777777" w:rsidR="00AF6853" w:rsidRDefault="00AF6853" w:rsidP="00AF6853">
            <w:r>
              <w:t>Developed strong relationships with talent agencies, resulting in the successful casting of high-profile actors for lead roles.</w:t>
            </w:r>
          </w:p>
          <w:p w14:paraId="513FED65" w14:textId="77777777" w:rsidR="00AF6853" w:rsidRDefault="00AF6853" w:rsidP="00AF6853">
            <w:r>
              <w:lastRenderedPageBreak/>
              <w:t>Managed location scouting efforts to identify visually stunning settings that enhanced overall cinematic impact while adhering to budget constraints.</w:t>
            </w:r>
          </w:p>
          <w:p w14:paraId="1C830A72" w14:textId="77777777" w:rsidR="00AF6853" w:rsidRDefault="00AF6853" w:rsidP="00AF6853">
            <w:r>
              <w:t>Coordinated cross-functional departments such as art direction, cinematography, costume design ensuring cohesion between all elements of the film.</w:t>
            </w:r>
          </w:p>
          <w:p w14:paraId="6A346737" w14:textId="77777777" w:rsidR="00AF6853" w:rsidRDefault="00AF6853" w:rsidP="00AF6853">
            <w:r>
              <w:t>Managed budgets and resources effectively, ensuring timely completion of projects within allocated funds.</w:t>
            </w:r>
          </w:p>
          <w:p w14:paraId="2B95AC1C" w14:textId="77777777" w:rsidR="00101113" w:rsidRDefault="00101113" w:rsidP="00AF6853"/>
          <w:p w14:paraId="7F598861" w14:textId="77777777" w:rsidR="00101113" w:rsidRDefault="00101113" w:rsidP="00AF6853"/>
          <w:p w14:paraId="0ADC0597" w14:textId="77777777" w:rsidR="00101113" w:rsidRPr="00021657" w:rsidRDefault="00101113" w:rsidP="0010111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M'Creativ - Mlebourne</w:t>
            </w:r>
          </w:p>
          <w:p w14:paraId="35CF2ED9" w14:textId="77777777" w:rsidR="00101113" w:rsidRPr="00021657" w:rsidRDefault="00101113" w:rsidP="0010111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1st Assistant Director</w:t>
            </w:r>
            <w:r>
              <w:rPr>
                <w:b/>
                <w:bCs/>
              </w:rPr>
              <w:t>/Co-Producer</w:t>
            </w:r>
          </w:p>
          <w:p w14:paraId="68450F20" w14:textId="77777777" w:rsidR="00101113" w:rsidRDefault="00101113" w:rsidP="00101113"/>
          <w:p w14:paraId="3C6225BA" w14:textId="77777777" w:rsidR="00101113" w:rsidRDefault="00101113" w:rsidP="00101113">
            <w:r>
              <w:t>February 2022 - August 2024Enhanced overall production efficiency by streamlining communication between departments and delegating tasks effectively.</w:t>
            </w:r>
          </w:p>
          <w:p w14:paraId="1C4E2804" w14:textId="77777777" w:rsidR="00101113" w:rsidRDefault="00101113" w:rsidP="00101113">
            <w:r>
              <w:t>Managed tight schedules for successful completion of film projects, ensuring timely delivery without compromising on quality.</w:t>
            </w:r>
          </w:p>
          <w:p w14:paraId="7D61D3F4" w14:textId="77777777" w:rsidR="00101113" w:rsidRDefault="00101113" w:rsidP="00101113">
            <w:r>
              <w:t>Facilitated seamless transitions between scenes by coordinating extras, actors, and crew members during shoots.</w:t>
            </w:r>
          </w:p>
          <w:p w14:paraId="2D0D21D1" w14:textId="77777777" w:rsidR="00101113" w:rsidRDefault="00101113" w:rsidP="00101113">
            <w:r>
              <w:t>Developed strong relationships with local authorities for swift permit approvals and access to restricted locations when necessary.</w:t>
            </w:r>
          </w:p>
          <w:p w14:paraId="6BD7113C" w14:textId="77777777" w:rsidR="00101113" w:rsidRDefault="00101113" w:rsidP="00101113">
            <w:r>
              <w:t>Supervised script revisions to ensure continuity and clarity throughout the entire production process.</w:t>
            </w:r>
          </w:p>
          <w:p w14:paraId="34BD217C" w14:textId="77777777" w:rsidR="00101113" w:rsidRDefault="00101113" w:rsidP="00101113">
            <w:r>
              <w:t>Coordinated pre-production activities, including location scouting and casting, to set the stage for smooth shooting processes.</w:t>
            </w:r>
          </w:p>
          <w:p w14:paraId="1FF43CD1" w14:textId="77777777" w:rsidR="00AF6853" w:rsidRDefault="00AF6853" w:rsidP="00AF6853"/>
          <w:sdt>
            <w:sdtPr>
              <w:id w:val="1049110328"/>
              <w:placeholder>
                <w:docPart w:val="4745A7D5A559466199E6D44953009577"/>
              </w:placeholder>
              <w:temporary/>
              <w:showingPlcHdr/>
              <w15:appearance w15:val="hidden"/>
            </w:sdtPr>
            <w:sdtContent>
              <w:p w14:paraId="77CDDAC4" w14:textId="77777777" w:rsidR="00AF6853" w:rsidRDefault="00AF6853" w:rsidP="00AF6853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F4E7DED" w14:textId="1DF961CF" w:rsidR="00AF6853" w:rsidRPr="00B359E4" w:rsidRDefault="00AF6853" w:rsidP="00AF6853">
            <w:pPr>
              <w:pStyle w:val="Heading4"/>
            </w:pPr>
            <w:r>
              <w:t>A</w:t>
            </w:r>
            <w:r w:rsidR="00B20C9A">
              <w:t xml:space="preserve">FTRS Director’s Journey </w:t>
            </w:r>
          </w:p>
          <w:p w14:paraId="7141B626" w14:textId="2B643446" w:rsidR="00AF6853" w:rsidRDefault="00B20C9A" w:rsidP="00AF6853">
            <w:r>
              <w:t>2025</w:t>
            </w:r>
          </w:p>
          <w:p w14:paraId="00F5D3D5" w14:textId="25762687" w:rsidR="00AF6853" w:rsidRDefault="00B20C9A" w:rsidP="00AF6853">
            <w:r>
              <w:t>10 week course learning with a professional director, Elissa Down about Directing</w:t>
            </w:r>
          </w:p>
          <w:p w14:paraId="71CC47F3" w14:textId="77777777" w:rsidR="00AF6853" w:rsidRDefault="00AF6853" w:rsidP="00AF6853"/>
          <w:p w14:paraId="44F1309C" w14:textId="3025FF3E" w:rsidR="00AF6853" w:rsidRPr="00B15628" w:rsidRDefault="00B20C9A" w:rsidP="00AF6853">
            <w:pPr>
              <w:rPr>
                <w:b/>
                <w:bCs/>
              </w:rPr>
            </w:pPr>
            <w:r>
              <w:rPr>
                <w:b/>
                <w:bCs/>
              </w:rPr>
              <w:t>Media Mentors Australia</w:t>
            </w:r>
          </w:p>
          <w:p w14:paraId="73E2B54C" w14:textId="77777777" w:rsidR="00AF6853" w:rsidRDefault="00AF6853" w:rsidP="00AF6853">
            <w:r>
              <w:t>Current</w:t>
            </w:r>
          </w:p>
          <w:p w14:paraId="5B5222A3" w14:textId="2BD64A81" w:rsidR="00AF6853" w:rsidRDefault="00B20C9A" w:rsidP="00AF6853">
            <w:r>
              <w:t>Regular Workshops about Producing, Working with Talent, Storytelling,…</w:t>
            </w:r>
          </w:p>
          <w:p w14:paraId="7907B522" w14:textId="77777777" w:rsidR="00AF6853" w:rsidRDefault="00AF6853" w:rsidP="00AF6853"/>
          <w:p w14:paraId="4CF8ABD3" w14:textId="4E54F545" w:rsidR="00B20C9A" w:rsidRDefault="00B20C9A" w:rsidP="00AF68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Acting courses at TAFTA, Film&amp;Television Studio International, </w:t>
            </w:r>
            <w:r w:rsidR="00101113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 xml:space="preserve">Hollywood Initiative, </w:t>
            </w:r>
            <w:r w:rsidR="00101113">
              <w:rPr>
                <w:b/>
                <w:bCs/>
              </w:rPr>
              <w:t>HALO Actors</w:t>
            </w:r>
          </w:p>
          <w:p w14:paraId="4F9D092E" w14:textId="4ADFEB58" w:rsidR="00B20C9A" w:rsidRDefault="00B20C9A" w:rsidP="00AF6853">
            <w:r>
              <w:t>2010-Current</w:t>
            </w:r>
          </w:p>
          <w:p w14:paraId="2CC8A324" w14:textId="23E5A408" w:rsidR="00B20C9A" w:rsidRPr="00B20C9A" w:rsidRDefault="00101113" w:rsidP="00AF6853">
            <w:r>
              <w:t>Learn different techniques, approaches, accents, physical movements</w:t>
            </w:r>
          </w:p>
          <w:p w14:paraId="082C405D" w14:textId="77777777" w:rsidR="00B20C9A" w:rsidRDefault="00B20C9A" w:rsidP="00AF6853">
            <w:pPr>
              <w:rPr>
                <w:b/>
                <w:bCs/>
              </w:rPr>
            </w:pPr>
          </w:p>
          <w:p w14:paraId="37BCC519" w14:textId="7AE48B80" w:rsidR="00AF6853" w:rsidRPr="00B15628" w:rsidRDefault="00AF6853" w:rsidP="00AF6853">
            <w:pPr>
              <w:rPr>
                <w:b/>
                <w:bCs/>
              </w:rPr>
            </w:pPr>
            <w:r w:rsidRPr="00B15628">
              <w:rPr>
                <w:b/>
                <w:bCs/>
              </w:rPr>
              <w:t>Lonsdale Institute Melbourne, VIC</w:t>
            </w:r>
          </w:p>
          <w:p w14:paraId="5FE231B6" w14:textId="77777777" w:rsidR="00AF6853" w:rsidRDefault="00AF6853" w:rsidP="00AF6853">
            <w:r>
              <w:t>June 2017</w:t>
            </w:r>
          </w:p>
          <w:p w14:paraId="039A06F6" w14:textId="292E920C" w:rsidR="00AF6853" w:rsidRDefault="00AF6853" w:rsidP="00AF6853">
            <w:r>
              <w:t>Diploma</w:t>
            </w:r>
            <w:r w:rsidR="00B20C9A">
              <w:t xml:space="preserve"> of Business</w:t>
            </w:r>
          </w:p>
          <w:p w14:paraId="4709B7CD" w14:textId="77777777" w:rsidR="00AF6853" w:rsidRDefault="00AF6853" w:rsidP="00AF6853"/>
          <w:p w14:paraId="5ADD024C" w14:textId="77777777" w:rsidR="00AF6853" w:rsidRPr="00021657" w:rsidRDefault="00AF6853" w:rsidP="00AF6853">
            <w:pPr>
              <w:rPr>
                <w:b/>
                <w:bCs/>
              </w:rPr>
            </w:pPr>
            <w:r w:rsidRPr="00021657">
              <w:rPr>
                <w:b/>
                <w:bCs/>
              </w:rPr>
              <w:t>Lonsdale Institute Melbourne, VIC</w:t>
            </w:r>
          </w:p>
          <w:p w14:paraId="6BADFABE" w14:textId="77777777" w:rsidR="00AF6853" w:rsidRDefault="00AF6853" w:rsidP="00AF6853">
            <w:r>
              <w:t>March 2015</w:t>
            </w:r>
          </w:p>
          <w:p w14:paraId="0C7942C3" w14:textId="77777777" w:rsidR="00AF6853" w:rsidRDefault="00AF6853" w:rsidP="00AF6853">
            <w:r>
              <w:t>Certificate III Accounting</w:t>
            </w:r>
          </w:p>
          <w:p w14:paraId="42D17182" w14:textId="5ECDB6D7" w:rsidR="00AF6853" w:rsidRDefault="00880D05" w:rsidP="00AF6853">
            <w:pPr>
              <w:pStyle w:val="Heading2"/>
            </w:pPr>
            <w:r>
              <w:t>HOBBIES</w:t>
            </w:r>
          </w:p>
          <w:p w14:paraId="50F232A0" w14:textId="1742FDE9" w:rsidR="00880D05" w:rsidRDefault="00B20C9A" w:rsidP="00880D05">
            <w:r>
              <w:t xml:space="preserve">Personal Training, </w:t>
            </w:r>
            <w:r w:rsidR="00880D05">
              <w:t>Martial Arts</w:t>
            </w:r>
            <w:r w:rsidR="00F12178">
              <w:t xml:space="preserve">, </w:t>
            </w:r>
            <w:r w:rsidR="00880D05">
              <w:t>Fitness &amp; Well-Being</w:t>
            </w:r>
            <w:r w:rsidR="00F12178">
              <w:t xml:space="preserve">, </w:t>
            </w:r>
            <w:r w:rsidR="00880D05">
              <w:t>Dancing</w:t>
            </w:r>
            <w:r w:rsidR="00F12178">
              <w:t xml:space="preserve">, </w:t>
            </w:r>
            <w:r w:rsidR="00880D05">
              <w:t>Rock Climbing</w:t>
            </w:r>
            <w:r>
              <w:t>/Bouldering</w:t>
            </w:r>
          </w:p>
          <w:p w14:paraId="4BA292C0" w14:textId="32F4CB7F" w:rsidR="00880D05" w:rsidRDefault="00880D05" w:rsidP="00880D05">
            <w:r>
              <w:t>Hiking</w:t>
            </w:r>
            <w:r w:rsidR="00F12178">
              <w:t xml:space="preserve">, </w:t>
            </w:r>
            <w:r>
              <w:t>Music</w:t>
            </w:r>
            <w:r w:rsidR="00EC56DE">
              <w:t xml:space="preserve">, </w:t>
            </w:r>
            <w:r>
              <w:t>Film, TV and Theater</w:t>
            </w:r>
            <w:r w:rsidR="00EC56DE">
              <w:t xml:space="preserve">, </w:t>
            </w:r>
            <w:r>
              <w:t>Volunteer Work</w:t>
            </w:r>
            <w:r w:rsidR="00EC56DE">
              <w:t>.</w:t>
            </w:r>
          </w:p>
          <w:p w14:paraId="78CEDD37" w14:textId="77777777" w:rsidR="00AF6853" w:rsidRDefault="00AF6853" w:rsidP="00AF6853"/>
          <w:p w14:paraId="33096C82" w14:textId="77777777" w:rsidR="00AF6853" w:rsidRDefault="00AF6853" w:rsidP="00AF6853">
            <w:pPr>
              <w:pStyle w:val="Heading2"/>
            </w:pPr>
            <w:r>
              <w:t xml:space="preserve">LANGUAGES </w:t>
            </w:r>
          </w:p>
          <w:p w14:paraId="0B9495DD" w14:textId="77777777" w:rsidR="00AF6853" w:rsidRPr="004B7998" w:rsidRDefault="00AF6853" w:rsidP="00AF6853">
            <w:r>
              <w:t>English, French, Italian, Spanish, a dialect of Arabic, AUSLAN.</w:t>
            </w:r>
          </w:p>
          <w:p w14:paraId="061A8DD0" w14:textId="2E49CBC4" w:rsidR="00AF6853" w:rsidRPr="004D3011" w:rsidRDefault="00AF6853" w:rsidP="00AF6853">
            <w:pPr>
              <w:rPr>
                <w:color w:val="FFFFFF" w:themeColor="background1"/>
              </w:rPr>
            </w:pPr>
          </w:p>
        </w:tc>
      </w:tr>
    </w:tbl>
    <w:p w14:paraId="5881D639" w14:textId="209D12D2" w:rsidR="00AF6853" w:rsidRPr="00AF6853" w:rsidRDefault="00AF6853" w:rsidP="00880D05">
      <w:pPr>
        <w:tabs>
          <w:tab w:val="left" w:pos="2950"/>
        </w:tabs>
      </w:pPr>
    </w:p>
    <w:sectPr w:rsidR="00AF6853" w:rsidRPr="00AF6853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8208" w14:textId="77777777" w:rsidR="0052585C" w:rsidRDefault="0052585C" w:rsidP="000C45FF">
      <w:r>
        <w:separator/>
      </w:r>
    </w:p>
  </w:endnote>
  <w:endnote w:type="continuationSeparator" w:id="0">
    <w:p w14:paraId="7DE2A510" w14:textId="77777777" w:rsidR="0052585C" w:rsidRDefault="0052585C" w:rsidP="000C45FF">
      <w:r>
        <w:continuationSeparator/>
      </w:r>
    </w:p>
  </w:endnote>
  <w:endnote w:type="continuationNotice" w:id="1">
    <w:p w14:paraId="7B15CE3C" w14:textId="77777777" w:rsidR="0052585C" w:rsidRDefault="00525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D7A8" w14:textId="77777777" w:rsidR="0052585C" w:rsidRDefault="0052585C" w:rsidP="000C45FF">
      <w:r>
        <w:separator/>
      </w:r>
    </w:p>
  </w:footnote>
  <w:footnote w:type="continuationSeparator" w:id="0">
    <w:p w14:paraId="3173387B" w14:textId="77777777" w:rsidR="0052585C" w:rsidRDefault="0052585C" w:rsidP="000C45FF">
      <w:r>
        <w:continuationSeparator/>
      </w:r>
    </w:p>
  </w:footnote>
  <w:footnote w:type="continuationNotice" w:id="1">
    <w:p w14:paraId="446D7854" w14:textId="77777777" w:rsidR="0052585C" w:rsidRDefault="00525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538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D7661" wp14:editId="7823500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28"/>
    <w:rsid w:val="00021657"/>
    <w:rsid w:val="00024BD4"/>
    <w:rsid w:val="00036450"/>
    <w:rsid w:val="000639D7"/>
    <w:rsid w:val="00094499"/>
    <w:rsid w:val="000C45FF"/>
    <w:rsid w:val="000E3FD1"/>
    <w:rsid w:val="00101113"/>
    <w:rsid w:val="00112054"/>
    <w:rsid w:val="001317D8"/>
    <w:rsid w:val="001525E1"/>
    <w:rsid w:val="00180329"/>
    <w:rsid w:val="0019001F"/>
    <w:rsid w:val="001A74A5"/>
    <w:rsid w:val="001B2ABD"/>
    <w:rsid w:val="001B38C8"/>
    <w:rsid w:val="001E0391"/>
    <w:rsid w:val="001E1759"/>
    <w:rsid w:val="001F1ECC"/>
    <w:rsid w:val="002335E9"/>
    <w:rsid w:val="002400EB"/>
    <w:rsid w:val="00256CF7"/>
    <w:rsid w:val="00281FD5"/>
    <w:rsid w:val="002A77B3"/>
    <w:rsid w:val="002C0132"/>
    <w:rsid w:val="002C5852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61F94"/>
    <w:rsid w:val="004813B3"/>
    <w:rsid w:val="00496591"/>
    <w:rsid w:val="004B7998"/>
    <w:rsid w:val="004C63E4"/>
    <w:rsid w:val="004D3011"/>
    <w:rsid w:val="0050754E"/>
    <w:rsid w:val="0052585C"/>
    <w:rsid w:val="005262AC"/>
    <w:rsid w:val="005E39D5"/>
    <w:rsid w:val="00600670"/>
    <w:rsid w:val="0062123A"/>
    <w:rsid w:val="006219D3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804648"/>
    <w:rsid w:val="00880D05"/>
    <w:rsid w:val="00901FE4"/>
    <w:rsid w:val="009260CD"/>
    <w:rsid w:val="00940A66"/>
    <w:rsid w:val="00952C25"/>
    <w:rsid w:val="00A108EF"/>
    <w:rsid w:val="00A2118D"/>
    <w:rsid w:val="00A5031D"/>
    <w:rsid w:val="00AD0A50"/>
    <w:rsid w:val="00AD76E2"/>
    <w:rsid w:val="00AF6853"/>
    <w:rsid w:val="00B15628"/>
    <w:rsid w:val="00B20152"/>
    <w:rsid w:val="00B20C9A"/>
    <w:rsid w:val="00B359E4"/>
    <w:rsid w:val="00B57D98"/>
    <w:rsid w:val="00B70850"/>
    <w:rsid w:val="00BC3881"/>
    <w:rsid w:val="00BD1ADF"/>
    <w:rsid w:val="00C066B6"/>
    <w:rsid w:val="00C37BA1"/>
    <w:rsid w:val="00C40FD4"/>
    <w:rsid w:val="00C4674C"/>
    <w:rsid w:val="00C506CF"/>
    <w:rsid w:val="00C72BED"/>
    <w:rsid w:val="00C9578B"/>
    <w:rsid w:val="00CB0055"/>
    <w:rsid w:val="00D2522B"/>
    <w:rsid w:val="00D422DE"/>
    <w:rsid w:val="00D5459D"/>
    <w:rsid w:val="00D83DCC"/>
    <w:rsid w:val="00DA1F4D"/>
    <w:rsid w:val="00DD14CE"/>
    <w:rsid w:val="00DD172A"/>
    <w:rsid w:val="00E25A26"/>
    <w:rsid w:val="00E36723"/>
    <w:rsid w:val="00E4381A"/>
    <w:rsid w:val="00E55D74"/>
    <w:rsid w:val="00E73153"/>
    <w:rsid w:val="00EC56DE"/>
    <w:rsid w:val="00EC5BB3"/>
    <w:rsid w:val="00F12178"/>
    <w:rsid w:val="00F43CD4"/>
    <w:rsid w:val="00F477EB"/>
    <w:rsid w:val="00F60274"/>
    <w:rsid w:val="00F72E36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003A8"/>
  <w14:defaultImageDpi w14:val="32767"/>
  <w15:chartTrackingRefBased/>
  <w15:docId w15:val="{5473036A-58C1-4414-8E65-2CB09058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50FEBC5DA64CFAA4A1020E4CE6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0D2C-F23C-4D1D-B92C-FCE4DC1F7520}"/>
      </w:docPartPr>
      <w:docPartBody>
        <w:p w:rsidR="0020234D" w:rsidRDefault="008C343A" w:rsidP="008C343A">
          <w:pPr>
            <w:pStyle w:val="8B50FEBC5DA64CFAA4A1020E4CE639D9"/>
          </w:pPr>
          <w:r w:rsidRPr="00CB0055">
            <w:t>Contact</w:t>
          </w:r>
        </w:p>
      </w:docPartBody>
    </w:docPart>
    <w:docPart>
      <w:docPartPr>
        <w:name w:val="3E7CBC09EE14480EB2471C1700054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184A-E7A6-46F8-8376-5E2BD5AC8D57}"/>
      </w:docPartPr>
      <w:docPartBody>
        <w:p w:rsidR="0020234D" w:rsidRDefault="008C343A" w:rsidP="008C343A">
          <w:pPr>
            <w:pStyle w:val="3E7CBC09EE14480EB2471C1700054028"/>
          </w:pPr>
          <w:r w:rsidRPr="004D3011">
            <w:t>PHONE:</w:t>
          </w:r>
        </w:p>
      </w:docPartBody>
    </w:docPart>
    <w:docPart>
      <w:docPartPr>
        <w:name w:val="A61223DAC61D402DAAF10F434DAB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B8E1-C209-43DA-B80A-F70FEB689E25}"/>
      </w:docPartPr>
      <w:docPartBody>
        <w:p w:rsidR="0020234D" w:rsidRDefault="008C343A" w:rsidP="008C343A">
          <w:pPr>
            <w:pStyle w:val="A61223DAC61D402DAAF10F434DABD12B"/>
          </w:pPr>
          <w:r w:rsidRPr="004D3011">
            <w:t>WEBSITE:</w:t>
          </w:r>
        </w:p>
      </w:docPartBody>
    </w:docPart>
    <w:docPart>
      <w:docPartPr>
        <w:name w:val="4CB4CBBF7D1A4A989C86F1F8BBAE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30BF-EDD2-48B7-96F6-5DE3266D11CE}"/>
      </w:docPartPr>
      <w:docPartBody>
        <w:p w:rsidR="0020234D" w:rsidRDefault="008C343A" w:rsidP="008C343A">
          <w:pPr>
            <w:pStyle w:val="4CB4CBBF7D1A4A989C86F1F8BBAEAE9C"/>
          </w:pPr>
          <w:r w:rsidRPr="004D3011">
            <w:t>EMAIL:</w:t>
          </w:r>
        </w:p>
      </w:docPartBody>
    </w:docPart>
    <w:docPart>
      <w:docPartPr>
        <w:name w:val="44017BC7BC814780AEAAEE1802C5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8EEF-9F3F-455A-BB96-A9BC06694F55}"/>
      </w:docPartPr>
      <w:docPartBody>
        <w:p w:rsidR="0020234D" w:rsidRDefault="008C343A" w:rsidP="008C343A">
          <w:pPr>
            <w:pStyle w:val="44017BC7BC814780AEAAEE1802C5C9CB"/>
          </w:pPr>
          <w:r w:rsidRPr="00036450">
            <w:t>WORK EXPERIENCE</w:t>
          </w:r>
        </w:p>
      </w:docPartBody>
    </w:docPart>
    <w:docPart>
      <w:docPartPr>
        <w:name w:val="4745A7D5A559466199E6D4495300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BC6E-34EF-4208-89F3-A469CFC9A66F}"/>
      </w:docPartPr>
      <w:docPartBody>
        <w:p w:rsidR="0020234D" w:rsidRDefault="008C343A" w:rsidP="008C343A">
          <w:pPr>
            <w:pStyle w:val="4745A7D5A559466199E6D44953009577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3A"/>
    <w:rsid w:val="0020234D"/>
    <w:rsid w:val="002335E9"/>
    <w:rsid w:val="002C0132"/>
    <w:rsid w:val="00461F94"/>
    <w:rsid w:val="0057232E"/>
    <w:rsid w:val="008C343A"/>
    <w:rsid w:val="009353AF"/>
    <w:rsid w:val="00D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paragraph" w:customStyle="1" w:styleId="8B50FEBC5DA64CFAA4A1020E4CE639D9">
    <w:name w:val="8B50FEBC5DA64CFAA4A1020E4CE639D9"/>
    <w:rsid w:val="008C343A"/>
  </w:style>
  <w:style w:type="paragraph" w:customStyle="1" w:styleId="3E7CBC09EE14480EB2471C1700054028">
    <w:name w:val="3E7CBC09EE14480EB2471C1700054028"/>
    <w:rsid w:val="008C343A"/>
  </w:style>
  <w:style w:type="paragraph" w:customStyle="1" w:styleId="A61223DAC61D402DAAF10F434DABD12B">
    <w:name w:val="A61223DAC61D402DAAF10F434DABD12B"/>
    <w:rsid w:val="008C343A"/>
  </w:style>
  <w:style w:type="paragraph" w:customStyle="1" w:styleId="4CB4CBBF7D1A4A989C86F1F8BBAEAE9C">
    <w:name w:val="4CB4CBBF7D1A4A989C86F1F8BBAEAE9C"/>
    <w:rsid w:val="008C343A"/>
  </w:style>
  <w:style w:type="paragraph" w:customStyle="1" w:styleId="44017BC7BC814780AEAAEE1802C5C9CB">
    <w:name w:val="44017BC7BC814780AEAAEE1802C5C9CB"/>
    <w:rsid w:val="008C343A"/>
  </w:style>
  <w:style w:type="paragraph" w:customStyle="1" w:styleId="4745A7D5A559466199E6D44953009577">
    <w:name w:val="4745A7D5A559466199E6D44953009577"/>
    <w:rsid w:val="008C3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25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Frenchie</dc:creator>
  <cp:keywords/>
  <dc:description/>
  <cp:lastModifiedBy>Karina Frenchie</cp:lastModifiedBy>
  <cp:revision>4</cp:revision>
  <dcterms:created xsi:type="dcterms:W3CDTF">2025-03-20T08:07:00Z</dcterms:created>
  <dcterms:modified xsi:type="dcterms:W3CDTF">2025-04-10T01:26:00Z</dcterms:modified>
</cp:coreProperties>
</file>