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B882A47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2F0A054" w14:textId="22BA44A5" w:rsidR="001B2ABD" w:rsidRDefault="00E739A6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EE836FF" wp14:editId="7BE1FB0C">
                  <wp:extent cx="2093157" cy="1647190"/>
                  <wp:effectExtent l="0" t="5715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10782" cy="16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4439DF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87AE011" w14:textId="24F0892B" w:rsidR="001B2ABD" w:rsidRDefault="007B31A5" w:rsidP="00FE1FFA">
            <w:pPr>
              <w:pStyle w:val="Title"/>
              <w:rPr>
                <w:sz w:val="52"/>
                <w:szCs w:val="52"/>
              </w:rPr>
            </w:pPr>
            <w:r w:rsidRPr="007B31A5">
              <w:rPr>
                <w:sz w:val="52"/>
                <w:szCs w:val="52"/>
              </w:rPr>
              <w:t>Erica T. Edmond, MBA</w:t>
            </w:r>
          </w:p>
          <w:p w14:paraId="3ACAE9CC" w14:textId="28BB5997" w:rsidR="00D51AC6" w:rsidRPr="00D51AC6" w:rsidRDefault="00D51AC6" w:rsidP="00D51AC6">
            <w:pPr>
              <w:rPr>
                <w:sz w:val="36"/>
                <w:szCs w:val="36"/>
              </w:rPr>
            </w:pPr>
            <w:r w:rsidRPr="00D51AC6">
              <w:rPr>
                <w:sz w:val="36"/>
                <w:szCs w:val="36"/>
              </w:rPr>
              <w:t>Insurance Broker</w:t>
            </w:r>
          </w:p>
          <w:p w14:paraId="2E071B20" w14:textId="77777777" w:rsidR="00FE1FFA" w:rsidRDefault="00FE1FFA" w:rsidP="00FE1FFA"/>
          <w:p w14:paraId="144704E6" w14:textId="77777777" w:rsidR="00FE1FFA" w:rsidRDefault="00FE1FFA" w:rsidP="00FE1FFA"/>
          <w:p w14:paraId="549E812B" w14:textId="77777777" w:rsidR="00FE1FFA" w:rsidRDefault="00FE1FFA" w:rsidP="00FE1FFA"/>
          <w:p w14:paraId="036EA2FB" w14:textId="77777777" w:rsidR="00FE1FFA" w:rsidRDefault="00FE1FFA" w:rsidP="00FE1FFA"/>
          <w:p w14:paraId="33E3AEA0" w14:textId="77777777" w:rsidR="00FE1FFA" w:rsidRDefault="00FE1FFA" w:rsidP="00FE1FFA"/>
          <w:p w14:paraId="11685B6D" w14:textId="466F38D2" w:rsidR="00FE1FFA" w:rsidRPr="00FE1FFA" w:rsidRDefault="00FE1FFA" w:rsidP="00FE1FFA"/>
        </w:tc>
      </w:tr>
      <w:tr w:rsidR="001B2ABD" w14:paraId="268215F6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747017EE49F94421A53D2E37EC7908F3"/>
              </w:placeholder>
              <w:temporary/>
              <w:showingPlcHdr/>
              <w15:appearance w15:val="hidden"/>
            </w:sdtPr>
            <w:sdtEndPr/>
            <w:sdtContent>
              <w:p w14:paraId="61CAE325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38F273C4" w14:textId="03B65D5A" w:rsidR="00036450" w:rsidRDefault="00FE1FFA" w:rsidP="00FE1FFA">
            <w:r>
              <w:t xml:space="preserve">Self starter, entrepreneurship spirit. Sales and consumer driven. Love building relationship. </w:t>
            </w:r>
          </w:p>
          <w:p w14:paraId="0627F3EE" w14:textId="45C5A7B6" w:rsidR="00FE1FFA" w:rsidRDefault="00FE1FFA" w:rsidP="00FE1FFA"/>
          <w:p w14:paraId="4D197CB4" w14:textId="77777777" w:rsidR="00FE1FFA" w:rsidRPr="00FE1FFA" w:rsidRDefault="00FE1FFA" w:rsidP="00FE1FFA">
            <w:pPr>
              <w:pStyle w:val="NormalWeb"/>
              <w:shd w:val="clear" w:color="auto" w:fill="EFF0E9"/>
              <w:spacing w:before="0" w:beforeAutospacing="0" w:after="0" w:afterAutospacing="0"/>
              <w:rPr>
                <w:color w:val="101010"/>
                <w:sz w:val="19"/>
                <w:szCs w:val="19"/>
              </w:rPr>
            </w:pPr>
            <w:r w:rsidRPr="00FE1FFA">
              <w:rPr>
                <w:color w:val="101010"/>
                <w:sz w:val="19"/>
                <w:szCs w:val="19"/>
              </w:rPr>
              <w:t xml:space="preserve">15 </w:t>
            </w:r>
            <w:proofErr w:type="spellStart"/>
            <w:r w:rsidRPr="00FE1FFA">
              <w:rPr>
                <w:color w:val="101010"/>
                <w:sz w:val="19"/>
                <w:szCs w:val="19"/>
              </w:rPr>
              <w:t>yrs</w:t>
            </w:r>
            <w:proofErr w:type="spellEnd"/>
            <w:r w:rsidRPr="00FE1FFA">
              <w:rPr>
                <w:color w:val="101010"/>
                <w:sz w:val="19"/>
                <w:szCs w:val="19"/>
              </w:rPr>
              <w:t xml:space="preserve"> entrepreneur</w:t>
            </w:r>
          </w:p>
          <w:p w14:paraId="65D1DC88" w14:textId="77777777" w:rsidR="00FE1FFA" w:rsidRPr="00FE1FFA" w:rsidRDefault="00FE1FFA" w:rsidP="00FE1FFA">
            <w:pPr>
              <w:pStyle w:val="NormalWeb"/>
              <w:shd w:val="clear" w:color="auto" w:fill="EFF0E9"/>
              <w:spacing w:before="0" w:beforeAutospacing="0" w:after="0" w:afterAutospacing="0"/>
              <w:rPr>
                <w:color w:val="101010"/>
                <w:sz w:val="19"/>
                <w:szCs w:val="19"/>
              </w:rPr>
            </w:pPr>
            <w:r w:rsidRPr="00FE1FFA">
              <w:rPr>
                <w:color w:val="101010"/>
                <w:sz w:val="19"/>
                <w:szCs w:val="19"/>
              </w:rPr>
              <w:t xml:space="preserve">10+ </w:t>
            </w:r>
            <w:proofErr w:type="spellStart"/>
            <w:r w:rsidRPr="00FE1FFA">
              <w:rPr>
                <w:color w:val="101010"/>
                <w:sz w:val="19"/>
                <w:szCs w:val="19"/>
              </w:rPr>
              <w:t>yrs</w:t>
            </w:r>
            <w:proofErr w:type="spellEnd"/>
            <w:r w:rsidRPr="00FE1FFA">
              <w:rPr>
                <w:color w:val="101010"/>
                <w:sz w:val="19"/>
                <w:szCs w:val="19"/>
              </w:rPr>
              <w:t xml:space="preserve"> business and finance services</w:t>
            </w:r>
          </w:p>
          <w:p w14:paraId="3F0630C3" w14:textId="0BD47135" w:rsidR="00FE1FFA" w:rsidRDefault="00FE1FFA" w:rsidP="00FE1FFA">
            <w:pPr>
              <w:pStyle w:val="NormalWeb"/>
              <w:shd w:val="clear" w:color="auto" w:fill="EFF0E9"/>
              <w:spacing w:before="0" w:beforeAutospacing="0" w:after="0" w:afterAutospacing="0"/>
              <w:rPr>
                <w:color w:val="101010"/>
                <w:sz w:val="19"/>
                <w:szCs w:val="19"/>
              </w:rPr>
            </w:pPr>
            <w:r w:rsidRPr="00FE1FFA">
              <w:rPr>
                <w:color w:val="101010"/>
                <w:sz w:val="19"/>
                <w:szCs w:val="19"/>
              </w:rPr>
              <w:t xml:space="preserve">8+ </w:t>
            </w:r>
            <w:proofErr w:type="spellStart"/>
            <w:r w:rsidR="00DD76C6">
              <w:rPr>
                <w:color w:val="101010"/>
                <w:sz w:val="19"/>
                <w:szCs w:val="19"/>
              </w:rPr>
              <w:t>yra</w:t>
            </w:r>
            <w:proofErr w:type="spellEnd"/>
            <w:r w:rsidR="00DD76C6">
              <w:rPr>
                <w:color w:val="101010"/>
                <w:sz w:val="19"/>
                <w:szCs w:val="19"/>
              </w:rPr>
              <w:t xml:space="preserve"> </w:t>
            </w:r>
            <w:r w:rsidRPr="00FE1FFA">
              <w:rPr>
                <w:color w:val="101010"/>
                <w:sz w:val="19"/>
                <w:szCs w:val="19"/>
              </w:rPr>
              <w:t>Full Insurance Broker</w:t>
            </w:r>
          </w:p>
          <w:p w14:paraId="7007BC38" w14:textId="0E37EFC1" w:rsidR="00DD76C6" w:rsidRPr="00FE1FFA" w:rsidRDefault="00DD76C6" w:rsidP="00FE1FFA">
            <w:pPr>
              <w:pStyle w:val="NormalWeb"/>
              <w:shd w:val="clear" w:color="auto" w:fill="EFF0E9"/>
              <w:spacing w:before="0" w:beforeAutospacing="0" w:after="0" w:afterAutospacing="0"/>
              <w:rPr>
                <w:color w:val="101010"/>
                <w:sz w:val="19"/>
                <w:szCs w:val="19"/>
              </w:rPr>
            </w:pPr>
            <w:r>
              <w:rPr>
                <w:color w:val="101010"/>
                <w:sz w:val="19"/>
                <w:szCs w:val="19"/>
              </w:rPr>
              <w:t xml:space="preserve">3-4 </w:t>
            </w:r>
            <w:proofErr w:type="spellStart"/>
            <w:r>
              <w:rPr>
                <w:color w:val="101010"/>
                <w:sz w:val="19"/>
                <w:szCs w:val="19"/>
              </w:rPr>
              <w:t>yrs</w:t>
            </w:r>
            <w:proofErr w:type="spellEnd"/>
            <w:r>
              <w:rPr>
                <w:color w:val="101010"/>
                <w:sz w:val="19"/>
                <w:szCs w:val="19"/>
              </w:rPr>
              <w:t xml:space="preserve"> Public Insurance Adjuster</w:t>
            </w:r>
          </w:p>
          <w:p w14:paraId="6B897D22" w14:textId="77777777" w:rsidR="00FE1FFA" w:rsidRPr="00FE1FFA" w:rsidRDefault="00FE1FFA" w:rsidP="00FE1FFA">
            <w:pPr>
              <w:pStyle w:val="NormalWeb"/>
              <w:shd w:val="clear" w:color="auto" w:fill="EFF0E9"/>
              <w:spacing w:before="0" w:beforeAutospacing="0" w:after="0" w:afterAutospacing="0"/>
              <w:rPr>
                <w:color w:val="101010"/>
                <w:sz w:val="19"/>
                <w:szCs w:val="19"/>
              </w:rPr>
            </w:pPr>
            <w:r w:rsidRPr="00FE1FFA">
              <w:rPr>
                <w:color w:val="101010"/>
                <w:sz w:val="19"/>
                <w:szCs w:val="19"/>
              </w:rPr>
              <w:t>2-3yrs Loan processing</w:t>
            </w:r>
          </w:p>
          <w:p w14:paraId="14926875" w14:textId="77777777" w:rsidR="00FE1FFA" w:rsidRPr="00FE1FFA" w:rsidRDefault="00FE1FFA" w:rsidP="00FE1FFA">
            <w:pPr>
              <w:pStyle w:val="NormalWeb"/>
              <w:shd w:val="clear" w:color="auto" w:fill="EFF0E9"/>
              <w:spacing w:before="0" w:beforeAutospacing="0" w:after="0" w:afterAutospacing="0"/>
              <w:rPr>
                <w:color w:val="101010"/>
                <w:sz w:val="19"/>
                <w:szCs w:val="19"/>
              </w:rPr>
            </w:pPr>
            <w:r w:rsidRPr="00FE1FFA">
              <w:rPr>
                <w:color w:val="101010"/>
                <w:sz w:val="19"/>
                <w:szCs w:val="19"/>
              </w:rPr>
              <w:t>MBA from University of Phoenix/ Strayer</w:t>
            </w:r>
          </w:p>
          <w:p w14:paraId="4ABFB813" w14:textId="77777777" w:rsidR="00FE1FFA" w:rsidRDefault="00FE1FFA" w:rsidP="00FE1FFA"/>
          <w:p w14:paraId="48500510" w14:textId="2AC7B32C" w:rsidR="00036450" w:rsidRPr="00D51AC6" w:rsidRDefault="00D51AC6" w:rsidP="00036450">
            <w:pPr>
              <w:rPr>
                <w:b/>
                <w:bCs/>
              </w:rPr>
            </w:pPr>
            <w:r w:rsidRPr="00D51AC6">
              <w:rPr>
                <w:b/>
                <w:bCs/>
              </w:rPr>
              <w:t>www.ericayourfavoriteagent.com</w:t>
            </w:r>
          </w:p>
          <w:sdt>
            <w:sdtPr>
              <w:id w:val="-1954003311"/>
              <w:placeholder>
                <w:docPart w:val="3F14DBAABBA146E3AFA47FEC89A53E18"/>
              </w:placeholder>
              <w:temporary/>
              <w:showingPlcHdr/>
              <w15:appearance w15:val="hidden"/>
            </w:sdtPr>
            <w:sdtEndPr/>
            <w:sdtContent>
              <w:p w14:paraId="40DF0F01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FD4B2F44222445D0A2C5B014D20192BB"/>
              </w:placeholder>
              <w:temporary/>
              <w:showingPlcHdr/>
              <w15:appearance w15:val="hidden"/>
            </w:sdtPr>
            <w:sdtEndPr/>
            <w:sdtContent>
              <w:p w14:paraId="484F6B2F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29CFD167" w14:textId="5DD65645" w:rsidR="004D3011" w:rsidRDefault="007B31A5" w:rsidP="004D3011">
            <w:r>
              <w:t>803-394-0824</w:t>
            </w:r>
          </w:p>
          <w:p w14:paraId="02B87966" w14:textId="4A8A78F5" w:rsidR="007B31A5" w:rsidRDefault="007B31A5" w:rsidP="004D3011">
            <w:r>
              <w:t>404-803-0443</w:t>
            </w:r>
          </w:p>
          <w:p w14:paraId="24A12267" w14:textId="77777777" w:rsidR="004D3011" w:rsidRPr="004D3011" w:rsidRDefault="004D3011" w:rsidP="004D3011"/>
          <w:sdt>
            <w:sdtPr>
              <w:id w:val="67859272"/>
              <w:placeholder>
                <w:docPart w:val="D6D16A22F131470ABBAFAB22FDD39D8D"/>
              </w:placeholder>
              <w:temporary/>
              <w:showingPlcHdr/>
              <w15:appearance w15:val="hidden"/>
            </w:sdtPr>
            <w:sdtEndPr/>
            <w:sdtContent>
              <w:p w14:paraId="54B195EB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3BD143AB" w14:textId="4E5CC271" w:rsidR="004D3011" w:rsidRDefault="003A0B31" w:rsidP="004D3011">
            <w:r>
              <w:t>www.askmsedmond.com</w:t>
            </w:r>
          </w:p>
          <w:p w14:paraId="661DD527" w14:textId="77777777" w:rsidR="004D3011" w:rsidRDefault="004D3011" w:rsidP="004D3011"/>
          <w:sdt>
            <w:sdtPr>
              <w:id w:val="-240260293"/>
              <w:placeholder>
                <w:docPart w:val="022340FF260D4EDA94C094A6C32D9527"/>
              </w:placeholder>
              <w:temporary/>
              <w:showingPlcHdr/>
              <w15:appearance w15:val="hidden"/>
            </w:sdtPr>
            <w:sdtEndPr/>
            <w:sdtContent>
              <w:p w14:paraId="218737CD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5B7465E6" w14:textId="5E23B056" w:rsidR="00036450" w:rsidRPr="00E4381A" w:rsidRDefault="007B31A5" w:rsidP="004D3011">
            <w:pPr>
              <w:rPr>
                <w:rStyle w:val="Hyperlink"/>
              </w:rPr>
            </w:pPr>
            <w:r>
              <w:t>Etedmond803@gmail.com</w:t>
            </w:r>
          </w:p>
          <w:p w14:paraId="1B760BC3" w14:textId="0DE182C1" w:rsidR="004D3011" w:rsidRPr="00CB0055" w:rsidRDefault="00FE1FFA" w:rsidP="00CB0055">
            <w:pPr>
              <w:pStyle w:val="Heading3"/>
            </w:pPr>
            <w:r>
              <w:t>Social media</w:t>
            </w:r>
          </w:p>
          <w:p w14:paraId="437D7F2D" w14:textId="77777777" w:rsidR="004D3011" w:rsidRDefault="00FE1FFA" w:rsidP="00FE1FFA">
            <w:r>
              <w:t xml:space="preserve">LinkedIn: </w:t>
            </w:r>
            <w:proofErr w:type="spellStart"/>
            <w:r>
              <w:t>ecgllc</w:t>
            </w:r>
            <w:proofErr w:type="spellEnd"/>
          </w:p>
          <w:p w14:paraId="487A6BE8" w14:textId="77777777" w:rsidR="00FE1FFA" w:rsidRDefault="00FE1FFA" w:rsidP="00FE1FFA">
            <w:r>
              <w:t xml:space="preserve">Facebook: </w:t>
            </w:r>
            <w:proofErr w:type="spellStart"/>
            <w:r>
              <w:t>EricaTamikaEdmond</w:t>
            </w:r>
            <w:proofErr w:type="spellEnd"/>
          </w:p>
          <w:p w14:paraId="3A4C0F48" w14:textId="333F15DE" w:rsidR="00FE1FFA" w:rsidRPr="004D3011" w:rsidRDefault="00FE1FFA" w:rsidP="00FE1FFA">
            <w:r>
              <w:t xml:space="preserve">Instagram: </w:t>
            </w:r>
            <w:proofErr w:type="spellStart"/>
            <w:r>
              <w:t>ericayourfavoriteagent</w:t>
            </w:r>
            <w:proofErr w:type="spellEnd"/>
          </w:p>
        </w:tc>
        <w:tc>
          <w:tcPr>
            <w:tcW w:w="720" w:type="dxa"/>
          </w:tcPr>
          <w:p w14:paraId="12F303D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D1BBB8BB384A4829A78A88A7299DED84"/>
              </w:placeholder>
              <w:temporary/>
              <w:showingPlcHdr/>
              <w15:appearance w15:val="hidden"/>
            </w:sdtPr>
            <w:sdtEndPr/>
            <w:sdtContent>
              <w:p w14:paraId="0FE6276B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0B82FA15" w14:textId="1D845F2E" w:rsidR="00036450" w:rsidRPr="00036450" w:rsidRDefault="007B31A5" w:rsidP="00B359E4">
            <w:pPr>
              <w:pStyle w:val="Heading4"/>
            </w:pPr>
            <w:r>
              <w:t>Strayer University</w:t>
            </w:r>
          </w:p>
          <w:p w14:paraId="3AC0B2AC" w14:textId="021A24AD" w:rsidR="00036450" w:rsidRPr="00B359E4" w:rsidRDefault="007B31A5" w:rsidP="00B359E4">
            <w:pPr>
              <w:pStyle w:val="Date"/>
            </w:pPr>
            <w:r>
              <w:t>Mar, 2013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June 2015</w:t>
            </w:r>
          </w:p>
          <w:p w14:paraId="0D934F6C" w14:textId="3D69D82D" w:rsidR="004D3011" w:rsidRDefault="007B31A5" w:rsidP="00036450">
            <w:r>
              <w:t>Master of Certificate- Government Contracting</w:t>
            </w:r>
          </w:p>
          <w:p w14:paraId="675A9B07" w14:textId="77777777" w:rsidR="00036450" w:rsidRDefault="00036450" w:rsidP="00036450"/>
          <w:p w14:paraId="19FA4F9C" w14:textId="73769E6E" w:rsidR="00036450" w:rsidRPr="00B359E4" w:rsidRDefault="007B31A5" w:rsidP="00B359E4">
            <w:pPr>
              <w:pStyle w:val="Heading4"/>
            </w:pPr>
            <w:r>
              <w:t>University of Phoenix</w:t>
            </w:r>
          </w:p>
          <w:p w14:paraId="32CCD503" w14:textId="60D917DA" w:rsidR="00036450" w:rsidRPr="00B359E4" w:rsidRDefault="007B31A5" w:rsidP="00B359E4">
            <w:pPr>
              <w:pStyle w:val="Date"/>
            </w:pPr>
            <w:r>
              <w:t>Sept, 2008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Feb, 2013</w:t>
            </w:r>
          </w:p>
          <w:p w14:paraId="7714968C" w14:textId="431E3C14" w:rsidR="00036450" w:rsidRDefault="007B31A5" w:rsidP="00036450">
            <w:r>
              <w:t>Bachelor of Science- Management</w:t>
            </w:r>
          </w:p>
          <w:p w14:paraId="79F3A03B" w14:textId="6FF2F995" w:rsidR="007B31A5" w:rsidRDefault="007B31A5" w:rsidP="00036450">
            <w:r>
              <w:t>Master in Business Administration</w:t>
            </w:r>
          </w:p>
          <w:sdt>
            <w:sdtPr>
              <w:id w:val="1001553383"/>
              <w:placeholder>
                <w:docPart w:val="376482E93CA24F358E08B647F1BF6FE5"/>
              </w:placeholder>
              <w:temporary/>
              <w:showingPlcHdr/>
              <w15:appearance w15:val="hidden"/>
            </w:sdtPr>
            <w:sdtEndPr/>
            <w:sdtContent>
              <w:p w14:paraId="6BE07D7B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1E3AC502" w14:textId="1527C42E" w:rsidR="00036450" w:rsidRDefault="007B31A5" w:rsidP="00B359E4">
            <w:pPr>
              <w:pStyle w:val="Heading4"/>
              <w:rPr>
                <w:bCs/>
              </w:rPr>
            </w:pPr>
            <w:r>
              <w:t xml:space="preserve">Dyamond Media, </w:t>
            </w:r>
            <w:r w:rsidRPr="00036450">
              <w:t>Owner</w:t>
            </w:r>
          </w:p>
          <w:p w14:paraId="4FA491CD" w14:textId="57FB4A4F" w:rsidR="00036450" w:rsidRPr="00036450" w:rsidRDefault="00FE1FFA" w:rsidP="00B359E4">
            <w:pPr>
              <w:pStyle w:val="Date"/>
            </w:pPr>
            <w:r>
              <w:t xml:space="preserve">December,2021 </w:t>
            </w:r>
            <w:r w:rsidR="00036450" w:rsidRPr="00036450">
              <w:t>–</w:t>
            </w:r>
            <w:r>
              <w:t>present</w:t>
            </w:r>
          </w:p>
          <w:p w14:paraId="777A4886" w14:textId="560B698C" w:rsidR="00036450" w:rsidRDefault="007B31A5" w:rsidP="00036450">
            <w:r>
              <w:t>Executive Producer of My A.i.R. Tv and Podcast, production assistant, backup camera person, media placements, and marketing.</w:t>
            </w:r>
            <w:r w:rsidR="00036450" w:rsidRPr="00036450">
              <w:t xml:space="preserve"> </w:t>
            </w:r>
          </w:p>
          <w:p w14:paraId="293D41D4" w14:textId="77777777" w:rsidR="004D3011" w:rsidRDefault="004D3011" w:rsidP="00036450"/>
          <w:p w14:paraId="2E133350" w14:textId="40253AEB" w:rsidR="004D3011" w:rsidRPr="004D3011" w:rsidRDefault="007B31A5" w:rsidP="00B359E4">
            <w:pPr>
              <w:pStyle w:val="Heading4"/>
              <w:rPr>
                <w:bCs/>
              </w:rPr>
            </w:pPr>
            <w:r>
              <w:t>Belizaire Insurance Agency,</w:t>
            </w:r>
            <w:r w:rsidR="004D3011" w:rsidRPr="004D3011">
              <w:t xml:space="preserve">  </w:t>
            </w:r>
            <w:r>
              <w:t>Business Agent</w:t>
            </w:r>
          </w:p>
          <w:p w14:paraId="31A460FA" w14:textId="6832DA37" w:rsidR="004D3011" w:rsidRPr="004D3011" w:rsidRDefault="007B31A5" w:rsidP="00B359E4">
            <w:pPr>
              <w:pStyle w:val="Date"/>
            </w:pPr>
            <w:r>
              <w:t xml:space="preserve">May, 2014 </w:t>
            </w:r>
            <w:r w:rsidR="004D3011" w:rsidRPr="004D3011">
              <w:t>–</w:t>
            </w:r>
            <w:r>
              <w:t>current</w:t>
            </w:r>
          </w:p>
          <w:p w14:paraId="64D5C7C3" w14:textId="7A93F02F" w:rsidR="004D3011" w:rsidRDefault="007B31A5" w:rsidP="00036450">
            <w:r>
              <w:t>Service current customers, p</w:t>
            </w:r>
            <w:r w:rsidRPr="007B31A5">
              <w:t>roviding clients with advice on how to protect their businesses from risks such as fire, theft, vandalism, natural disasters, and personal injury</w:t>
            </w:r>
            <w:r>
              <w:t xml:space="preserve">; </w:t>
            </w:r>
            <w:r w:rsidRPr="007B31A5">
              <w:t>Advising clients on how to minimize risk exposure and liability by purchasing appropriate insurance policies</w:t>
            </w:r>
            <w:r>
              <w:t xml:space="preserve">; </w:t>
            </w:r>
            <w:r w:rsidRPr="007B31A5">
              <w:t>Estimating the cost of insurance coverage based on the client’s needs and preferences</w:t>
            </w:r>
            <w:r>
              <w:t xml:space="preserve"> with our many insurance carriers; and conduct education workshops for business owners.</w:t>
            </w:r>
          </w:p>
          <w:p w14:paraId="18724146" w14:textId="77777777" w:rsidR="007B31A5" w:rsidRDefault="007B31A5" w:rsidP="00036450"/>
          <w:p w14:paraId="785D616C" w14:textId="7C79370D" w:rsidR="004D3011" w:rsidRPr="004D3011" w:rsidRDefault="007B31A5" w:rsidP="00B359E4">
            <w:pPr>
              <w:pStyle w:val="Heading4"/>
              <w:rPr>
                <w:bCs/>
              </w:rPr>
            </w:pPr>
            <w:r>
              <w:t>Edmond Consulting Group, LLC,</w:t>
            </w:r>
            <w:r w:rsidR="004D3011" w:rsidRPr="004D3011">
              <w:t xml:space="preserve">  </w:t>
            </w:r>
            <w:r>
              <w:t>Owner</w:t>
            </w:r>
          </w:p>
          <w:p w14:paraId="316F676B" w14:textId="54E06197" w:rsidR="004D3011" w:rsidRPr="004D3011" w:rsidRDefault="007B31A5" w:rsidP="00B359E4">
            <w:pPr>
              <w:pStyle w:val="Date"/>
            </w:pPr>
            <w:r>
              <w:t>Nov, 2001</w:t>
            </w:r>
            <w:r w:rsidR="004D3011" w:rsidRPr="004D3011">
              <w:t>–</w:t>
            </w:r>
            <w:r>
              <w:t xml:space="preserve"> current</w:t>
            </w:r>
          </w:p>
          <w:p w14:paraId="2481AA24" w14:textId="75CD6DA4" w:rsidR="004D3011" w:rsidRDefault="007B31A5" w:rsidP="00036450">
            <w:r>
              <w:t xml:space="preserve">Business consulting, </w:t>
            </w:r>
            <w:r w:rsidR="003A0B31">
              <w:t>assist with marketing campaign, facilate entrepreneur courses, prepare consumers/businesses taxes, mortgage loans processing, and many more</w:t>
            </w:r>
          </w:p>
          <w:sdt>
            <w:sdtPr>
              <w:id w:val="1669594239"/>
              <w:placeholder>
                <w:docPart w:val="288E900C1B8E4FB69885ADAB23CF38A8"/>
              </w:placeholder>
              <w:temporary/>
              <w:showingPlcHdr/>
              <w15:appearance w15:val="hidden"/>
            </w:sdtPr>
            <w:sdtEndPr/>
            <w:sdtContent>
              <w:p w14:paraId="1D68DC34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4CF2915D" w14:textId="77777777" w:rsidR="00036450" w:rsidRDefault="00E739A6" w:rsidP="004D3011">
            <w:r>
              <w:t>Sales</w:t>
            </w:r>
          </w:p>
          <w:p w14:paraId="6188D3A2" w14:textId="77777777" w:rsidR="00E739A6" w:rsidRDefault="00E739A6" w:rsidP="004D3011">
            <w:r>
              <w:t>Marketing</w:t>
            </w:r>
          </w:p>
          <w:p w14:paraId="5AD48869" w14:textId="2BF49870" w:rsidR="00E739A6" w:rsidRPr="00E739A6" w:rsidRDefault="00E739A6" w:rsidP="004D3011"/>
        </w:tc>
      </w:tr>
    </w:tbl>
    <w:p w14:paraId="679154D5" w14:textId="77777777" w:rsidR="006F655F" w:rsidRDefault="006F655F" w:rsidP="000C45FF">
      <w:pPr>
        <w:tabs>
          <w:tab w:val="left" w:pos="990"/>
        </w:tabs>
      </w:pPr>
    </w:p>
    <w:sectPr w:rsidR="006F655F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5DBD" w14:textId="77777777" w:rsidR="00E533AA" w:rsidRDefault="00E533AA" w:rsidP="000C45FF">
      <w:r>
        <w:separator/>
      </w:r>
    </w:p>
  </w:endnote>
  <w:endnote w:type="continuationSeparator" w:id="0">
    <w:p w14:paraId="7B43B156" w14:textId="77777777" w:rsidR="00E533AA" w:rsidRDefault="00E533A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6E6D" w14:textId="77777777" w:rsidR="00E533AA" w:rsidRDefault="00E533AA" w:rsidP="000C45FF">
      <w:r>
        <w:separator/>
      </w:r>
    </w:p>
  </w:footnote>
  <w:footnote w:type="continuationSeparator" w:id="0">
    <w:p w14:paraId="20BA0850" w14:textId="77777777" w:rsidR="00E533AA" w:rsidRDefault="00E533A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8B56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D6A825" wp14:editId="19FD82D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75EFB"/>
    <w:multiLevelType w:val="multilevel"/>
    <w:tmpl w:val="139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4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A5"/>
    <w:rsid w:val="00036450"/>
    <w:rsid w:val="00094499"/>
    <w:rsid w:val="000C45FF"/>
    <w:rsid w:val="000E3FD1"/>
    <w:rsid w:val="00112054"/>
    <w:rsid w:val="001317D8"/>
    <w:rsid w:val="001525E1"/>
    <w:rsid w:val="00162CC0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0B31"/>
    <w:rsid w:val="003A6B7D"/>
    <w:rsid w:val="003B06CA"/>
    <w:rsid w:val="004071FC"/>
    <w:rsid w:val="00445947"/>
    <w:rsid w:val="004813B3"/>
    <w:rsid w:val="00496591"/>
    <w:rsid w:val="004A6CEB"/>
    <w:rsid w:val="004C63E4"/>
    <w:rsid w:val="004D3011"/>
    <w:rsid w:val="005262AC"/>
    <w:rsid w:val="005E39D5"/>
    <w:rsid w:val="00600670"/>
    <w:rsid w:val="0062123A"/>
    <w:rsid w:val="00646E75"/>
    <w:rsid w:val="006771D0"/>
    <w:rsid w:val="006F655F"/>
    <w:rsid w:val="00715FCB"/>
    <w:rsid w:val="00743101"/>
    <w:rsid w:val="00764C9F"/>
    <w:rsid w:val="007775E1"/>
    <w:rsid w:val="007867A0"/>
    <w:rsid w:val="007927F5"/>
    <w:rsid w:val="007B31A5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14BC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1AC6"/>
    <w:rsid w:val="00D5459D"/>
    <w:rsid w:val="00DA1F4D"/>
    <w:rsid w:val="00DD172A"/>
    <w:rsid w:val="00DD76C6"/>
    <w:rsid w:val="00E25A26"/>
    <w:rsid w:val="00E4381A"/>
    <w:rsid w:val="00E533AA"/>
    <w:rsid w:val="00E55D74"/>
    <w:rsid w:val="00E61671"/>
    <w:rsid w:val="00E739A6"/>
    <w:rsid w:val="00EC5DD1"/>
    <w:rsid w:val="00F60274"/>
    <w:rsid w:val="00F77FB9"/>
    <w:rsid w:val="00FB068F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CA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FE1F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amo\AppData\Roaming\Microsoft\Templates\Bold%20modern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7017EE49F94421A53D2E37EC790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84470-85A7-41C1-A1D2-57F07EE55BA3}"/>
      </w:docPartPr>
      <w:docPartBody>
        <w:p w:rsidR="008A4676" w:rsidRDefault="008A4676">
          <w:pPr>
            <w:pStyle w:val="747017EE49F94421A53D2E37EC7908F3"/>
          </w:pPr>
          <w:r w:rsidRPr="00D5459D">
            <w:t>Profile</w:t>
          </w:r>
        </w:p>
      </w:docPartBody>
    </w:docPart>
    <w:docPart>
      <w:docPartPr>
        <w:name w:val="3F14DBAABBA146E3AFA47FEC89A53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6C2B0-CA61-4165-8745-CDDB1792E471}"/>
      </w:docPartPr>
      <w:docPartBody>
        <w:p w:rsidR="008A4676" w:rsidRDefault="008A4676">
          <w:pPr>
            <w:pStyle w:val="3F14DBAABBA146E3AFA47FEC89A53E18"/>
          </w:pPr>
          <w:r w:rsidRPr="00CB0055">
            <w:t>Contact</w:t>
          </w:r>
        </w:p>
      </w:docPartBody>
    </w:docPart>
    <w:docPart>
      <w:docPartPr>
        <w:name w:val="FD4B2F44222445D0A2C5B014D201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54F8-FE01-4FA9-8A63-487A7B1B8BEA}"/>
      </w:docPartPr>
      <w:docPartBody>
        <w:p w:rsidR="008A4676" w:rsidRDefault="008A4676">
          <w:pPr>
            <w:pStyle w:val="FD4B2F44222445D0A2C5B014D20192BB"/>
          </w:pPr>
          <w:r w:rsidRPr="004D3011">
            <w:t>PHONE:</w:t>
          </w:r>
        </w:p>
      </w:docPartBody>
    </w:docPart>
    <w:docPart>
      <w:docPartPr>
        <w:name w:val="D6D16A22F131470ABBAFAB22FDD39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ACDCD-7456-4E07-AB26-1211C95202FF}"/>
      </w:docPartPr>
      <w:docPartBody>
        <w:p w:rsidR="008A4676" w:rsidRDefault="008A4676">
          <w:pPr>
            <w:pStyle w:val="D6D16A22F131470ABBAFAB22FDD39D8D"/>
          </w:pPr>
          <w:r w:rsidRPr="004D3011">
            <w:t>WEBSITE:</w:t>
          </w:r>
        </w:p>
      </w:docPartBody>
    </w:docPart>
    <w:docPart>
      <w:docPartPr>
        <w:name w:val="022340FF260D4EDA94C094A6C32D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00E3-3880-4E89-A5F2-FC0C97E5EDED}"/>
      </w:docPartPr>
      <w:docPartBody>
        <w:p w:rsidR="008A4676" w:rsidRDefault="008A4676">
          <w:pPr>
            <w:pStyle w:val="022340FF260D4EDA94C094A6C32D9527"/>
          </w:pPr>
          <w:r w:rsidRPr="004D3011">
            <w:t>EMAIL:</w:t>
          </w:r>
        </w:p>
      </w:docPartBody>
    </w:docPart>
    <w:docPart>
      <w:docPartPr>
        <w:name w:val="D1BBB8BB384A4829A78A88A7299DE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F7111-6670-43B2-AB3C-FD383711BF88}"/>
      </w:docPartPr>
      <w:docPartBody>
        <w:p w:rsidR="008A4676" w:rsidRDefault="008A4676">
          <w:pPr>
            <w:pStyle w:val="D1BBB8BB384A4829A78A88A7299DED84"/>
          </w:pPr>
          <w:r w:rsidRPr="00036450">
            <w:t>EDUCATION</w:t>
          </w:r>
        </w:p>
      </w:docPartBody>
    </w:docPart>
    <w:docPart>
      <w:docPartPr>
        <w:name w:val="376482E93CA24F358E08B647F1BF6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07E8-18F1-4837-B61E-D646453E69A3}"/>
      </w:docPartPr>
      <w:docPartBody>
        <w:p w:rsidR="008A4676" w:rsidRDefault="008A4676">
          <w:pPr>
            <w:pStyle w:val="376482E93CA24F358E08B647F1BF6FE5"/>
          </w:pPr>
          <w:r w:rsidRPr="00036450">
            <w:t>WORK EXPERIENCE</w:t>
          </w:r>
        </w:p>
      </w:docPartBody>
    </w:docPart>
    <w:docPart>
      <w:docPartPr>
        <w:name w:val="288E900C1B8E4FB69885ADAB23CF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E16D6-D4F7-4CB2-BEAB-3EC796CC23B8}"/>
      </w:docPartPr>
      <w:docPartBody>
        <w:p w:rsidR="008A4676" w:rsidRDefault="008A4676">
          <w:pPr>
            <w:pStyle w:val="288E900C1B8E4FB69885ADAB23CF38A8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76"/>
    <w:rsid w:val="008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7017EE49F94421A53D2E37EC7908F3">
    <w:name w:val="747017EE49F94421A53D2E37EC7908F3"/>
  </w:style>
  <w:style w:type="paragraph" w:customStyle="1" w:styleId="3F14DBAABBA146E3AFA47FEC89A53E18">
    <w:name w:val="3F14DBAABBA146E3AFA47FEC89A53E18"/>
  </w:style>
  <w:style w:type="paragraph" w:customStyle="1" w:styleId="FD4B2F44222445D0A2C5B014D20192BB">
    <w:name w:val="FD4B2F44222445D0A2C5B014D20192BB"/>
  </w:style>
  <w:style w:type="paragraph" w:customStyle="1" w:styleId="D6D16A22F131470ABBAFAB22FDD39D8D">
    <w:name w:val="D6D16A22F131470ABBAFAB22FDD39D8D"/>
  </w:style>
  <w:style w:type="paragraph" w:customStyle="1" w:styleId="022340FF260D4EDA94C094A6C32D9527">
    <w:name w:val="022340FF260D4EDA94C094A6C32D952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D1BBB8BB384A4829A78A88A7299DED84">
    <w:name w:val="D1BBB8BB384A4829A78A88A7299DED84"/>
  </w:style>
  <w:style w:type="paragraph" w:customStyle="1" w:styleId="376482E93CA24F358E08B647F1BF6FE5">
    <w:name w:val="376482E93CA24F358E08B647F1BF6FE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288E900C1B8E4FB69885ADAB23CF38A8">
    <w:name w:val="288E900C1B8E4FB69885ADAB23CF3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Bold%20modern%20resume.dotx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2023-03-28T14:51:00Z</dcterms:created>
  <dcterms:modified xsi:type="dcterms:W3CDTF">2023-03-28T14:51:00Z</dcterms:modified>
</cp:coreProperties>
</file>