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E2" w:rsidRDefault="009063E2" w:rsidP="009063E2">
      <w:pPr>
        <w:spacing w:after="0" w:line="240" w:lineRule="auto"/>
        <w:jc w:val="center"/>
      </w:pPr>
      <w:r>
        <w:t xml:space="preserve">2023 USA Softball of CT Umpire Leaders Meeting   </w:t>
      </w:r>
    </w:p>
    <w:p w:rsidR="009063E2" w:rsidRDefault="009063E2" w:rsidP="009063E2">
      <w:pPr>
        <w:spacing w:after="0" w:line="240" w:lineRule="auto"/>
        <w:jc w:val="center"/>
      </w:pPr>
      <w:r>
        <w:t xml:space="preserve">Sat.  Feb. 18, 2023  </w:t>
      </w:r>
    </w:p>
    <w:p w:rsidR="000742AF" w:rsidRDefault="009063E2" w:rsidP="009063E2">
      <w:pPr>
        <w:spacing w:after="0" w:line="240" w:lineRule="auto"/>
        <w:jc w:val="center"/>
      </w:pPr>
      <w:r>
        <w:t xml:space="preserve">Middletown Elks #771 </w:t>
      </w:r>
    </w:p>
    <w:p w:rsidR="009063E2" w:rsidRDefault="009063E2" w:rsidP="009063E2">
      <w:pPr>
        <w:spacing w:after="0" w:line="240" w:lineRule="auto"/>
        <w:jc w:val="center"/>
      </w:pPr>
      <w:r>
        <w:t>44 Maynard St. Middletown, CT 06457</w:t>
      </w:r>
    </w:p>
    <w:p w:rsidR="00275260" w:rsidRPr="007C4C8D" w:rsidRDefault="00275260" w:rsidP="009063E2">
      <w:pPr>
        <w:pStyle w:val="Heading1"/>
        <w:jc w:val="left"/>
      </w:pPr>
    </w:p>
    <w:p w:rsidR="00554276" w:rsidRPr="00394EF4" w:rsidRDefault="00177D81" w:rsidP="000D445D">
      <w:pPr>
        <w:pStyle w:val="ListNumber"/>
      </w:pPr>
      <w:sdt>
        <w:sdtPr>
          <w:rPr>
            <w:rFonts w:eastAsiaTheme="majorEastAsia"/>
          </w:rPr>
          <w:alias w:val="Call to order:"/>
          <w:tag w:val="Call to order:"/>
          <w:id w:val="-1169712673"/>
          <w:placeholder>
            <w:docPart w:val="B09A9C39899546C3A68D440B0DE9747B"/>
          </w:placeholder>
          <w:temporary/>
          <w:showingPlcHdr/>
        </w:sdtPr>
        <w:sdtEndPr>
          <w:rPr>
            <w:rFonts w:eastAsia="Times New Roman"/>
          </w:rPr>
        </w:sdtEndPr>
        <w:sdtContent>
          <w:r w:rsidR="00275260" w:rsidRPr="00B853F9">
            <w:rPr>
              <w:rFonts w:eastAsiaTheme="majorEastAsia"/>
            </w:rPr>
            <w:t>Call to order</w:t>
          </w:r>
        </w:sdtContent>
      </w:sdt>
    </w:p>
    <w:p w:rsidR="00D50D23" w:rsidRPr="00AE361F" w:rsidRDefault="00177D81" w:rsidP="00D512BB">
      <w:sdt>
        <w:sdtPr>
          <w:alias w:val="Enter facilitator name:"/>
          <w:tag w:val="Enter facilitator name:"/>
          <w:id w:val="-28566333"/>
          <w:placeholder>
            <w:docPart w:val="CCE1B2F28B8B49E19F1E2E4887B5ED69"/>
          </w:placeholder>
          <w:dataBinding w:prefixMappings="xmlns:ns0='http://purl.org/dc/elements/1.1/' xmlns:ns1='http://schemas.openxmlformats.org/package/2006/metadata/core-properties' " w:xpath="/ns1:coreProperties[1]/ns1:keywords[1]" w:storeItemID="{6C3C8BC8-F283-45AE-878A-BAB7291924A1}"/>
          <w:text w:multiLine="1"/>
        </w:sdtPr>
        <w:sdtEndPr>
          <w:rPr>
            <w:rStyle w:val="Emphasis"/>
            <w:iCs/>
            <w:color w:val="595959" w:themeColor="text1" w:themeTint="A6"/>
          </w:rPr>
        </w:sdtEndPr>
        <w:sdtContent>
          <w:r w:rsidR="009063E2">
            <w:t xml:space="preserve">Hank </w:t>
          </w:r>
          <w:r w:rsidR="005C0656">
            <w:t>Koritkoski</w:t>
          </w:r>
        </w:sdtContent>
      </w:sdt>
      <w:r w:rsidR="000F4987">
        <w:t xml:space="preserve"> </w:t>
      </w:r>
      <w:sdt>
        <w:sdtPr>
          <w:alias w:val="Enter paragraph text:"/>
          <w:tag w:val="Enter paragraph text:"/>
          <w:id w:val="-929966237"/>
          <w:placeholder>
            <w:docPart w:val="72EC82F4F65A4488877BF654B1015B21"/>
          </w:placeholder>
          <w:temporary/>
          <w:showingPlcHdr/>
        </w:sdtPr>
        <w:sdtContent>
          <w:r w:rsidR="00D50D23" w:rsidRPr="00AE361F">
            <w:t>called to order the regular meeting of the</w:t>
          </w:r>
        </w:sdtContent>
      </w:sdt>
      <w:r w:rsidR="00D50D23">
        <w:t xml:space="preserve"> </w:t>
      </w:r>
      <w:r w:rsidR="009063E2">
        <w:t>CT Umpire Leaders</w:t>
      </w:r>
      <w:r w:rsidR="00D50D23" w:rsidRPr="00AE361F">
        <w:t xml:space="preserve"> </w:t>
      </w:r>
      <w:sdt>
        <w:sdtPr>
          <w:alias w:val="Enter paragraph text:"/>
          <w:tag w:val="Enter paragraph text:"/>
          <w:id w:val="-1182578516"/>
          <w:placeholder>
            <w:docPart w:val="54EC8AE081AE4386AD139D3C6CC3DE08"/>
          </w:placeholder>
          <w:temporary/>
          <w:showingPlcHdr/>
        </w:sdtPr>
        <w:sdtContent>
          <w:r w:rsidR="00D50D23">
            <w:t>at</w:t>
          </w:r>
        </w:sdtContent>
      </w:sdt>
      <w:r w:rsidR="00D50D23">
        <w:t xml:space="preserve"> </w:t>
      </w:r>
      <w:r w:rsidR="009063E2">
        <w:t>10:01</w:t>
      </w:r>
      <w:r w:rsidR="00D50D23" w:rsidRPr="00AE361F">
        <w:t xml:space="preserve"> </w:t>
      </w:r>
      <w:sdt>
        <w:sdtPr>
          <w:alias w:val="Enter paragraph text:"/>
          <w:tag w:val="Enter paragraph text:"/>
          <w:id w:val="1841049215"/>
          <w:placeholder>
            <w:docPart w:val="36CE4691F576456880504C63AD2726DB"/>
          </w:placeholder>
          <w:temporary/>
          <w:showingPlcHdr/>
        </w:sdtPr>
        <w:sdtContent>
          <w:r w:rsidR="00D50D23" w:rsidRPr="00AE361F">
            <w:t>on</w:t>
          </w:r>
        </w:sdtContent>
      </w:sdt>
      <w:r w:rsidR="00D50D23" w:rsidRPr="00AE361F">
        <w:t xml:space="preserve"> </w:t>
      </w:r>
      <w:r w:rsidR="009063E2">
        <w:t xml:space="preserve">Sat.  Feb. 18, 2023 </w:t>
      </w:r>
      <w:sdt>
        <w:sdtPr>
          <w:alias w:val="Enter paragraph text:"/>
          <w:tag w:val="Enter paragraph text:"/>
          <w:id w:val="2049635091"/>
          <w:placeholder>
            <w:docPart w:val="E2D80105A3954B558D5A13566BF9CD04"/>
          </w:placeholder>
          <w:temporary/>
          <w:showingPlcHdr/>
        </w:sdtPr>
        <w:sdtContent>
          <w:r w:rsidR="00D50D23">
            <w:t>at</w:t>
          </w:r>
        </w:sdtContent>
      </w:sdt>
      <w:r w:rsidR="00D50D23" w:rsidRPr="009F4E19">
        <w:t xml:space="preserve"> </w:t>
      </w:r>
      <w:r w:rsidR="009063E2">
        <w:t>Middletown Elks #771</w:t>
      </w:r>
      <w:r w:rsidR="00D50D23" w:rsidRPr="00AE361F">
        <w:t>.</w:t>
      </w:r>
    </w:p>
    <w:p w:rsidR="0015180F" w:rsidRPr="00D512BB" w:rsidRDefault="00177D81" w:rsidP="00781863">
      <w:pPr>
        <w:pStyle w:val="ListNumber"/>
      </w:pPr>
      <w:sdt>
        <w:sdtPr>
          <w:rPr>
            <w:rFonts w:eastAsiaTheme="majorEastAsia"/>
          </w:rPr>
          <w:alias w:val="Roll call:"/>
          <w:tag w:val="Roll call:"/>
          <w:id w:val="568842732"/>
          <w:placeholder>
            <w:docPart w:val="92D486CB4C574B7FB790B366FD12795A"/>
          </w:placeholder>
          <w:temporary/>
          <w:showingPlcHdr/>
        </w:sdtPr>
        <w:sdtEndPr>
          <w:rPr>
            <w:rFonts w:eastAsia="Times New Roman"/>
          </w:rPr>
        </w:sdtEndPr>
        <w:sdtContent>
          <w:r w:rsidR="009F4E19" w:rsidRPr="00B853F9">
            <w:rPr>
              <w:rFonts w:eastAsiaTheme="majorEastAsia"/>
            </w:rPr>
            <w:t>Roll call</w:t>
          </w:r>
        </w:sdtContent>
      </w:sdt>
    </w:p>
    <w:p w:rsidR="0015180F" w:rsidRDefault="00177D81" w:rsidP="0066382B">
      <w:pPr>
        <w:ind w:left="0"/>
      </w:pPr>
      <w:sdt>
        <w:sdtPr>
          <w:alias w:val="Enter secretary name:"/>
          <w:tag w:val="Enter secretary name:"/>
          <w:id w:val="-1785413358"/>
          <w:placeholder>
            <w:docPart w:val="F30BB7C5E25E47968FD8275088E0DE16"/>
          </w:placeholder>
          <w:dataBinding w:prefixMappings="xmlns:ns0='http://purl.org/dc/elements/1.1/' xmlns:ns1='http://schemas.openxmlformats.org/package/2006/metadata/core-properties' " w:xpath="/ns1:coreProperties[1]/ns0:description[1]" w:storeItemID="{6C3C8BC8-F283-45AE-878A-BAB7291924A1}"/>
          <w:text w:multiLine="1"/>
        </w:sdtPr>
        <w:sdtContent>
          <w:r w:rsidR="0066382B">
            <w:t>Attendance sheet will be sent out separately.</w:t>
          </w:r>
        </w:sdtContent>
      </w:sdt>
    </w:p>
    <w:p w:rsidR="00C1643D" w:rsidRDefault="009063E2" w:rsidP="009063E2">
      <w:pPr>
        <w:pStyle w:val="ListNumber"/>
      </w:pPr>
      <w:r>
        <w:t xml:space="preserve">Welcome: Hank </w:t>
      </w:r>
      <w:r w:rsidR="005C0656">
        <w:t>Koritkoski</w:t>
      </w:r>
      <w:r>
        <w:t>.</w:t>
      </w:r>
    </w:p>
    <w:p w:rsidR="002C3D7E" w:rsidRDefault="009063E2" w:rsidP="009063E2">
      <w:pPr>
        <w:pStyle w:val="ListParagraph"/>
        <w:numPr>
          <w:ilvl w:val="0"/>
          <w:numId w:val="42"/>
        </w:numPr>
      </w:pPr>
      <w:r>
        <w:t>Intro Brad Sanchez as Interim UIC and update of USA Softball of CT profile</w:t>
      </w:r>
    </w:p>
    <w:p w:rsidR="009063E2" w:rsidRDefault="009063E2" w:rsidP="009063E2">
      <w:pPr>
        <w:pStyle w:val="ListParagraph"/>
        <w:numPr>
          <w:ilvl w:val="0"/>
          <w:numId w:val="42"/>
        </w:numPr>
      </w:pPr>
      <w:r>
        <w:t>Welcome and introductions: Pledge of Allegiance and a moment of silence was held in memory of: John Moffitt, Kelly Hubbard, Frank Begen, Carl Swan, Dick Raymond.  Hank K is going in for surgery, so keep him in your thoughts and prayers.</w:t>
      </w:r>
    </w:p>
    <w:p w:rsidR="00151825" w:rsidRDefault="00151825" w:rsidP="00151825">
      <w:pPr>
        <w:pStyle w:val="ListParagraph"/>
        <w:numPr>
          <w:ilvl w:val="0"/>
          <w:numId w:val="42"/>
        </w:numPr>
      </w:pPr>
      <w:r>
        <w:t>Official rulebook is digital</w:t>
      </w:r>
    </w:p>
    <w:p w:rsidR="00151825" w:rsidRDefault="00151825" w:rsidP="00151825">
      <w:pPr>
        <w:pStyle w:val="ListParagraph"/>
        <w:numPr>
          <w:ilvl w:val="1"/>
          <w:numId w:val="42"/>
        </w:numPr>
      </w:pPr>
      <w:r>
        <w:t>Hit Umpire Tab -Rules – Manual – Exam</w:t>
      </w:r>
    </w:p>
    <w:p w:rsidR="00151825" w:rsidRDefault="00151825" w:rsidP="00151825">
      <w:pPr>
        <w:pStyle w:val="ListParagraph"/>
        <w:numPr>
          <w:ilvl w:val="0"/>
          <w:numId w:val="42"/>
        </w:numPr>
      </w:pPr>
      <w:r>
        <w:t>Official Gear as of April 1</w:t>
      </w:r>
      <w:r w:rsidRPr="00151825">
        <w:rPr>
          <w:vertAlign w:val="superscript"/>
        </w:rPr>
        <w:t>st</w:t>
      </w:r>
      <w:r>
        <w:t xml:space="preserve"> – Uniforms and apparel will be restocked.</w:t>
      </w:r>
    </w:p>
    <w:p w:rsidR="0015180F" w:rsidRPr="00B853F9" w:rsidRDefault="00177D81" w:rsidP="00B853F9">
      <w:pPr>
        <w:pStyle w:val="ListNumber"/>
      </w:pPr>
      <w:sdt>
        <w:sdtPr>
          <w:alias w:val="New business:"/>
          <w:tag w:val="New business:"/>
          <w:id w:val="-135951456"/>
          <w:placeholder>
            <w:docPart w:val="90E508F431324ECABF9C1A728934813B"/>
          </w:placeholder>
          <w:temporary/>
          <w:showingPlcHdr/>
        </w:sdtPr>
        <w:sdtContent>
          <w:r w:rsidR="00285B87" w:rsidRPr="004724BD">
            <w:rPr>
              <w:rFonts w:eastAsiaTheme="majorEastAsia"/>
            </w:rPr>
            <w:t>New business</w:t>
          </w:r>
        </w:sdtContent>
      </w:sdt>
    </w:p>
    <w:p w:rsidR="00276FA1" w:rsidRPr="00361DEE" w:rsidRDefault="009063E2" w:rsidP="00FD6CAB">
      <w:pPr>
        <w:pStyle w:val="ListNumber2"/>
      </w:pPr>
      <w:r>
        <w:t xml:space="preserve">New Rules: </w:t>
      </w:r>
      <w:hyperlink r:id="rId8" w:history="1">
        <w:r w:rsidRPr="009063E2">
          <w:rPr>
            <w:rStyle w:val="Hyperlink"/>
          </w:rPr>
          <w:t>C:\Users\mdsan\Downloads\Rule Changes w Comments 1123.pdf</w:t>
        </w:r>
      </w:hyperlink>
    </w:p>
    <w:p w:rsidR="002C3D7E" w:rsidRDefault="009063E2" w:rsidP="00FD6CAB">
      <w:pPr>
        <w:pStyle w:val="ListNumber2"/>
      </w:pPr>
      <w:r>
        <w:t xml:space="preserve">How to register umpires: </w:t>
      </w:r>
      <w:r w:rsidR="00151825">
        <w:t>Register umpires to Stan Capp</w:t>
      </w:r>
      <w:r w:rsidR="005C0656">
        <w:t xml:space="preserve"> using Excel sheet to</w:t>
      </w:r>
      <w:r w:rsidR="00151825">
        <w:t xml:space="preserve"> (</w:t>
      </w:r>
      <w:hyperlink r:id="rId9" w:history="1">
        <w:r w:rsidR="00151825" w:rsidRPr="005917BC">
          <w:rPr>
            <w:rStyle w:val="Hyperlink"/>
          </w:rPr>
          <w:t>ctusaumpire@gmail.com</w:t>
        </w:r>
      </w:hyperlink>
      <w:r w:rsidR="00151825">
        <w:t xml:space="preserve">) or mail to 45 Morningside Terrace, Wallingford, Ct. 06492.  $45 per umpire to register. </w:t>
      </w:r>
      <w:r>
        <w:t xml:space="preserve"> </w:t>
      </w:r>
      <w:r w:rsidR="00151825">
        <w:t>B</w:t>
      </w:r>
      <w:r>
        <w:t>ackground checks and Safe Sport:</w:t>
      </w:r>
      <w:r w:rsidR="00151825">
        <w:t xml:space="preserve"> For FP umpires only.</w:t>
      </w:r>
      <w:r>
        <w:t xml:space="preserve">  IT help line 405-425-3492</w:t>
      </w:r>
      <w:r w:rsidR="00151825">
        <w:t xml:space="preserve"> (i</w:t>
      </w:r>
      <w:r w:rsidR="00007B5C">
        <w:t>tregsupport@usa</w:t>
      </w:r>
      <w:r w:rsidR="00151825">
        <w:t>softball.com)</w:t>
      </w:r>
      <w:r w:rsidR="001210E3">
        <w:t>.</w:t>
      </w:r>
    </w:p>
    <w:p w:rsidR="001210E3" w:rsidRDefault="001210E3" w:rsidP="00FD6CAB">
      <w:pPr>
        <w:pStyle w:val="ListNumber2"/>
      </w:pPr>
      <w:r>
        <w:t>Team Registration: Register teams to Dave Reno</w:t>
      </w:r>
      <w:r w:rsidR="005C0656">
        <w:t xml:space="preserve"> using USA registration form</w:t>
      </w:r>
      <w:r>
        <w:t>. $40 per team (</w:t>
      </w:r>
      <w:hyperlink r:id="rId10" w:history="1">
        <w:r w:rsidRPr="005917BC">
          <w:rPr>
            <w:rStyle w:val="Hyperlink"/>
          </w:rPr>
          <w:t>dtreno33@aol.com</w:t>
        </w:r>
      </w:hyperlink>
      <w:r>
        <w:t xml:space="preserve">) </w:t>
      </w:r>
      <w:r w:rsidR="000742AF">
        <w:t>or mail to 85 High Drive, Bethany, CT 06524</w:t>
      </w:r>
    </w:p>
    <w:p w:rsidR="002C3D7E" w:rsidRDefault="000742AF" w:rsidP="00FD6CAB">
      <w:pPr>
        <w:pStyle w:val="ListNumber2"/>
      </w:pPr>
      <w:r>
        <w:t>Independent Leagues: Make sure the leagues are registered USA and all umpires are registered USA.  Any questions: Contact Stan Capp for umpires and Dave Reno for teams for verification.  Should anything happen, you are not insured if leagues are not USA sanctioned.</w:t>
      </w:r>
    </w:p>
    <w:p w:rsidR="001210E3" w:rsidRDefault="00151825" w:rsidP="00FD6CAB">
      <w:pPr>
        <w:pStyle w:val="ListNumber2"/>
      </w:pPr>
      <w:r>
        <w:t xml:space="preserve">Finances: Jessica Caro obtained a sponsorship from Dick’s Sporting Goods for $4000. </w:t>
      </w:r>
    </w:p>
    <w:p w:rsidR="00151825" w:rsidRDefault="001210E3" w:rsidP="00FD6CAB">
      <w:pPr>
        <w:pStyle w:val="ListNumber2"/>
      </w:pPr>
      <w:r>
        <w:t>Umpires needed: Nelson Dones is looking for umpires for the modified League in Bridgeport for Saturdays and Sunday.</w:t>
      </w:r>
      <w:r w:rsidR="00151825">
        <w:t xml:space="preserve"> </w:t>
      </w:r>
      <w:r>
        <w:t xml:space="preserve"> Please contact him if interested: 203-382-</w:t>
      </w:r>
      <w:r w:rsidR="005C0656">
        <w:t xml:space="preserve">4130 or email: </w:t>
      </w:r>
      <w:r>
        <w:t>(</w:t>
      </w:r>
      <w:hyperlink r:id="rId11" w:history="1">
        <w:r w:rsidRPr="005917BC">
          <w:rPr>
            <w:rStyle w:val="Hyperlink"/>
          </w:rPr>
          <w:t>rcotsl@gmail.com</w:t>
        </w:r>
      </w:hyperlink>
      <w:r>
        <w:t xml:space="preserve">) </w:t>
      </w:r>
    </w:p>
    <w:p w:rsidR="001210E3" w:rsidRDefault="001210E3" w:rsidP="00FD6CAB">
      <w:pPr>
        <w:pStyle w:val="ListNumber2"/>
      </w:pPr>
      <w:r>
        <w:t xml:space="preserve">National Federation is addressing sportsmanship. Proposing fans or families not to attend games. Plan on having site managers or directors and managers to be responsible for managing unsportsmanlike </w:t>
      </w:r>
      <w:r>
        <w:lastRenderedPageBreak/>
        <w:t>conduct from fans or parents. Umpires are not to engage with fans or family.</w:t>
      </w:r>
      <w:r w:rsidR="00462C4C">
        <w:t xml:space="preserve">  More information coming on “Know Your Role”  </w:t>
      </w:r>
    </w:p>
    <w:p w:rsidR="001210E3" w:rsidRDefault="001210E3" w:rsidP="00FD6CAB">
      <w:pPr>
        <w:pStyle w:val="ListNumber2"/>
      </w:pPr>
      <w:r>
        <w:t>Insurance: Does not cover travel to and from games. You are covered when on the field. We do provide teams, players, umpires and field owners coverage. Teams can also purchase accident insurance. Liability is covered with your $40 registration.</w:t>
      </w:r>
    </w:p>
    <w:p w:rsidR="000742AF" w:rsidRDefault="000742AF" w:rsidP="00FD6CAB">
      <w:pPr>
        <w:pStyle w:val="ListNumber2"/>
      </w:pPr>
      <w:r>
        <w:t>Umpire Shortage: Dave Reno is running new candidate clinic for SP umpires to cover rules, mechanics, and signals at the Sports Plex starting on February 21, 2023 on Tuesdays, for three weeks. It is free from 6:30 -9:00 pm.</w:t>
      </w:r>
    </w:p>
    <w:p w:rsidR="000742AF" w:rsidRDefault="000742AF" w:rsidP="00FD6CAB">
      <w:pPr>
        <w:pStyle w:val="ListNumber2"/>
      </w:pPr>
      <w:r>
        <w:t xml:space="preserve">Clinic: </w:t>
      </w:r>
      <w:r w:rsidR="008E5310">
        <w:t>A state clinic will be held for fast pitch and slow pitch umpires on Sunday March 19</w:t>
      </w:r>
      <w:r w:rsidR="008E5310" w:rsidRPr="008E5310">
        <w:rPr>
          <w:vertAlign w:val="superscript"/>
        </w:rPr>
        <w:t>th</w:t>
      </w:r>
      <w:r w:rsidR="008E5310">
        <w:t xml:space="preserve"> at the Meriden Boys</w:t>
      </w:r>
      <w:r w:rsidR="005C0656">
        <w:t>/</w:t>
      </w:r>
      <w:r w:rsidR="008E5310">
        <w:t xml:space="preserve">Girls Club – 15 Lincoln Street, Meriden, CT. 06451. From 9:00 am – 2:00 pm. Cost is $10 to cover expenses and lunch will be provided. Clinic will cover lecture sessions and on field instruction in a gym.  Bring a chair and dress in your umpire uniform. FP umpires should bring a mask for live pitching.  Contact Hank Korikowski if planning to attend or for additional information.  860-803-3012 – </w:t>
      </w:r>
      <w:r w:rsidR="005C0656">
        <w:t xml:space="preserve">email: </w:t>
      </w:r>
      <w:r w:rsidR="008E5310">
        <w:t>(</w:t>
      </w:r>
      <w:hyperlink r:id="rId12" w:history="1">
        <w:r w:rsidR="008E5310" w:rsidRPr="005917BC">
          <w:rPr>
            <w:rStyle w:val="Hyperlink"/>
          </w:rPr>
          <w:t>hank.donnak@comcast.net</w:t>
        </w:r>
      </w:hyperlink>
      <w:r w:rsidR="008E5310">
        <w:t xml:space="preserve">) </w:t>
      </w:r>
    </w:p>
    <w:p w:rsidR="008E5310" w:rsidRDefault="008E5310" w:rsidP="00FD6CAB">
      <w:pPr>
        <w:pStyle w:val="ListNumber2"/>
      </w:pPr>
      <w:r>
        <w:t>Uniform: Hank K</w:t>
      </w:r>
      <w:r w:rsidR="005C0656">
        <w:t>oritkoski</w:t>
      </w:r>
      <w:r>
        <w:t xml:space="preserve"> is your</w:t>
      </w:r>
      <w:r w:rsidR="005C0656">
        <w:t xml:space="preserve"> state</w:t>
      </w:r>
      <w:r>
        <w:t xml:space="preserve"> contact for official gear. Default uniform for the state of CT is Powder blue shirt and heather grey pants with black shoes, with the understanding that you are matching your partner when doing games. </w:t>
      </w:r>
    </w:p>
    <w:p w:rsidR="008E5310" w:rsidRDefault="00FA252A" w:rsidP="00FD6CAB">
      <w:pPr>
        <w:pStyle w:val="ListNumber2"/>
      </w:pPr>
      <w:r>
        <w:t>Umpire Goals</w:t>
      </w:r>
      <w:r w:rsidR="008E5310">
        <w:t>: When returning to association, ask umpires what the</w:t>
      </w:r>
      <w:r>
        <w:t>ir</w:t>
      </w:r>
      <w:r w:rsidR="008E5310">
        <w:t xml:space="preserve"> goals are for their future in umpiring.  Help them </w:t>
      </w:r>
      <w:r w:rsidR="00A705A3">
        <w:t>achieve their goals so that they can be the best that they can be.</w:t>
      </w:r>
    </w:p>
    <w:p w:rsidR="00FA252A" w:rsidRDefault="00FA252A" w:rsidP="00FD6CAB">
      <w:pPr>
        <w:pStyle w:val="ListNumber2"/>
      </w:pPr>
      <w:r>
        <w:t xml:space="preserve">Technology: In today’s world we see Phones video taping our games, be cognizant of your surroundings, be careful what you say and do, we don’t want you to end up on a YouTube video. On another hand we can use technology when helping new umpires officiate a game, by using a Bluetooth device to talk to them while they do their game. </w:t>
      </w:r>
    </w:p>
    <w:p w:rsidR="00A705A3" w:rsidRDefault="00A705A3" w:rsidP="00FD6CAB">
      <w:pPr>
        <w:pStyle w:val="ListNumber2"/>
      </w:pPr>
      <w:r>
        <w:t>Special Olympics: Robert Signor is contact for Special Olympics in the state. This</w:t>
      </w:r>
      <w:r w:rsidR="00462C4C">
        <w:t xml:space="preserve"> years’ Olympics will be held at Pratt Whitney Fields in</w:t>
      </w:r>
      <w:r>
        <w:t xml:space="preserve"> </w:t>
      </w:r>
      <w:r w:rsidR="00462C4C">
        <w:t xml:space="preserve">East </w:t>
      </w:r>
      <w:proofErr w:type="gramStart"/>
      <w:r w:rsidR="00462C4C">
        <w:t xml:space="preserve">Hartford </w:t>
      </w:r>
      <w:r>
        <w:t xml:space="preserve"> on</w:t>
      </w:r>
      <w:proofErr w:type="gramEnd"/>
      <w:r>
        <w:t xml:space="preserve"> September 9 and 10</w:t>
      </w:r>
      <w:r>
        <w:rPr>
          <w:vertAlign w:val="superscript"/>
        </w:rPr>
        <w:t xml:space="preserve">, </w:t>
      </w:r>
      <w:r>
        <w:t>2023, and umpires are needed.  His contact information is: 203-804-0998.</w:t>
      </w:r>
      <w:r w:rsidR="00462C4C">
        <w:t xml:space="preserve"> There will also </w:t>
      </w:r>
      <w:proofErr w:type="gramStart"/>
      <w:r w:rsidR="00462C4C">
        <w:t>be  “</w:t>
      </w:r>
      <w:proofErr w:type="spellStart"/>
      <w:proofErr w:type="gramEnd"/>
      <w:r w:rsidR="00462C4C">
        <w:t>divisioning</w:t>
      </w:r>
      <w:proofErr w:type="spellEnd"/>
      <w:r w:rsidR="00462C4C">
        <w:t xml:space="preserve">” play the same weekend as our Adult State Tournaments.  </w:t>
      </w:r>
    </w:p>
    <w:p w:rsidR="0066382B" w:rsidRDefault="00A705A3" w:rsidP="0066382B">
      <w:pPr>
        <w:pStyle w:val="ListNumber2"/>
      </w:pPr>
      <w:r>
        <w:t xml:space="preserve">Tournaments: Go to usasoftballne.com </w:t>
      </w:r>
      <w:r w:rsidR="0066382B">
        <w:t>to look for tournaments in the state.  FP umpires are paid $70 per game and SP umpires are paid $40 per game. Contact Dave Reno for SP tournaments and Jessica Caro</w:t>
      </w:r>
      <w:r w:rsidR="00FA252A">
        <w:t>/ Cliff LaRose</w:t>
      </w:r>
      <w:r w:rsidR="0066382B">
        <w:t xml:space="preserve"> for FP tournaments if interested.  The National Tournament in our region will be held Labor Day weekend</w:t>
      </w:r>
      <w:r w:rsidR="007E7991">
        <w:t xml:space="preserve"> September 2-4</w:t>
      </w:r>
      <w:r w:rsidR="0066382B">
        <w:t xml:space="preserve"> for the class </w:t>
      </w:r>
      <w:r w:rsidR="007E7991">
        <w:t>“</w:t>
      </w:r>
      <w:r w:rsidR="0066382B">
        <w:t>C</w:t>
      </w:r>
      <w:r w:rsidR="007E7991">
        <w:t>”,</w:t>
      </w:r>
      <w:r w:rsidR="0066382B">
        <w:t xml:space="preserve"> </w:t>
      </w:r>
      <w:r w:rsidR="007E7991">
        <w:t>“</w:t>
      </w:r>
      <w:r w:rsidR="0066382B">
        <w:t>D</w:t>
      </w:r>
      <w:r w:rsidR="007E7991">
        <w:t>”</w:t>
      </w:r>
      <w:r w:rsidR="0066382B">
        <w:t xml:space="preserve">, </w:t>
      </w:r>
      <w:r w:rsidR="007E7991">
        <w:t>“</w:t>
      </w:r>
      <w:r w:rsidR="0066382B">
        <w:t>E</w:t>
      </w:r>
      <w:r w:rsidR="007E7991">
        <w:t>”</w:t>
      </w:r>
      <w:r w:rsidR="0066382B">
        <w:t xml:space="preserve"> in Salem/</w:t>
      </w:r>
      <w:r w:rsidR="00462C4C">
        <w:t xml:space="preserve">Roanoke Va. Contact Hank Koritkoski, Cliff </w:t>
      </w:r>
      <w:r w:rsidR="0066382B">
        <w:t>or Brad Sanchez if interested.</w:t>
      </w:r>
    </w:p>
    <w:p w:rsidR="0015180F" w:rsidRPr="00B853F9" w:rsidRDefault="00177D81" w:rsidP="00B853F9">
      <w:pPr>
        <w:pStyle w:val="ListNumber"/>
      </w:pPr>
      <w:sdt>
        <w:sdtPr>
          <w:alias w:val="Adjournment:"/>
          <w:tag w:val="Adjournment:"/>
          <w:id w:val="-768846696"/>
          <w:placeholder>
            <w:docPart w:val="5BE98D76FD5A4DF19BE7072D4824DBFF"/>
          </w:placeholder>
          <w:temporary/>
          <w:showingPlcHdr/>
        </w:sdtPr>
        <w:sdtContent>
          <w:r w:rsidR="00285B87" w:rsidRPr="00B853F9">
            <w:t>Adjournment</w:t>
          </w:r>
        </w:sdtContent>
      </w:sdt>
    </w:p>
    <w:p w:rsidR="00680296" w:rsidRDefault="00177D81" w:rsidP="00D512BB">
      <w:sdt>
        <w:sdtPr>
          <w:alias w:val="Facilitator name:"/>
          <w:tag w:val="Facilitator name:"/>
          <w:id w:val="-1874911055"/>
          <w:placeholder>
            <w:docPart w:val="471A38DAD28449CD92DA344EA604FED8"/>
          </w:placeholder>
          <w:dataBinding w:prefixMappings="xmlns:ns0='http://purl.org/dc/elements/1.1/' xmlns:ns1='http://schemas.openxmlformats.org/package/2006/metadata/core-properties' " w:xpath="/ns1:coreProperties[1]/ns1:keywords[1]" w:storeItemID="{6C3C8BC8-F283-45AE-878A-BAB7291924A1}"/>
          <w:text w:multiLine="1"/>
        </w:sdtPr>
        <w:sdtContent>
          <w:r w:rsidR="005C0656">
            <w:t>Hank Koritkoski</w:t>
          </w:r>
        </w:sdtContent>
      </w:sdt>
      <w:r w:rsidR="002C3D7E" w:rsidRPr="00361DEE">
        <w:t xml:space="preserve"> </w:t>
      </w:r>
      <w:sdt>
        <w:sdtPr>
          <w:alias w:val="Enter paragraph text:"/>
          <w:tag w:val="Enter paragraph text:"/>
          <w:id w:val="-1785491353"/>
          <w:placeholder>
            <w:docPart w:val="FF1F40A473764F0DAF2F9DEB3CED00AD"/>
          </w:placeholder>
          <w:temporary/>
          <w:showingPlcHdr/>
        </w:sdtPr>
        <w:sdtContent>
          <w:r w:rsidR="00285B87" w:rsidRPr="00361DEE">
            <w:t>adjourned the meeting at</w:t>
          </w:r>
        </w:sdtContent>
      </w:sdt>
      <w:r w:rsidR="00285B87">
        <w:t xml:space="preserve"> </w:t>
      </w:r>
      <w:r w:rsidR="0066382B">
        <w:t>11:35am</w:t>
      </w:r>
      <w:r w:rsidR="00680296" w:rsidRPr="00361DEE">
        <w:t>.</w:t>
      </w:r>
    </w:p>
    <w:p w:rsidR="008E476B" w:rsidRDefault="00177D81" w:rsidP="00D512BB">
      <w:sdt>
        <w:sdtPr>
          <w:alias w:val="Minutes submitted by:"/>
          <w:tag w:val="Minutes submitted by:"/>
          <w:id w:val="915436728"/>
          <w:placeholder>
            <w:docPart w:val="522C548D61294C29828928566A6EBF60"/>
          </w:placeholder>
          <w:temporary/>
          <w:showingPlcHdr/>
        </w:sdtPr>
        <w:sdtContent>
          <w:r w:rsidR="00285B87" w:rsidRPr="00285B87">
            <w:t>Minutes submitted by</w:t>
          </w:r>
        </w:sdtContent>
      </w:sdt>
      <w:r w:rsidR="004E227E">
        <w:t xml:space="preserve">:  </w:t>
      </w:r>
      <w:r w:rsidR="001210E3">
        <w:t>Brad Sanchez</w:t>
      </w:r>
    </w:p>
    <w:p w:rsidR="00D512BB" w:rsidRDefault="00177D81" w:rsidP="00DC6078">
      <w:sdt>
        <w:sdtPr>
          <w:alias w:val="Minutes approved by:"/>
          <w:tag w:val="Minutes approved by:"/>
          <w:id w:val="793186629"/>
          <w:placeholder>
            <w:docPart w:val="5AC2F6F4E2FC43C2A98F48FFA712F5DC"/>
          </w:placeholder>
          <w:temporary/>
          <w:showingPlcHdr/>
        </w:sdtPr>
        <w:sdtContent>
          <w:r w:rsidR="00C601ED">
            <w:t>Minutes approved by</w:t>
          </w:r>
        </w:sdtContent>
      </w:sdt>
      <w:r w:rsidR="008E476B">
        <w:t xml:space="preserve">: </w:t>
      </w:r>
      <w:r w:rsidR="004E227E">
        <w:t xml:space="preserve"> </w:t>
      </w:r>
      <w:r w:rsidR="00462C4C">
        <w:t>Hank Koritkoski</w:t>
      </w:r>
    </w:p>
    <w:sectPr w:rsidR="00D512BB" w:rsidSect="0066382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C4" w:rsidRDefault="00D17CC4" w:rsidP="001E7D29">
      <w:pPr>
        <w:spacing w:after="0" w:line="240" w:lineRule="auto"/>
      </w:pPr>
      <w:r>
        <w:separator/>
      </w:r>
    </w:p>
  </w:endnote>
  <w:endnote w:type="continuationSeparator" w:id="0">
    <w:p w:rsidR="00D17CC4" w:rsidRDefault="00D17CC4" w:rsidP="001E7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87" w:rsidRDefault="000F4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87" w:rsidRDefault="000F4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87" w:rsidRDefault="000F4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C4" w:rsidRDefault="00D17CC4" w:rsidP="001E7D29">
      <w:pPr>
        <w:spacing w:after="0" w:line="240" w:lineRule="auto"/>
      </w:pPr>
      <w:r>
        <w:separator/>
      </w:r>
    </w:p>
  </w:footnote>
  <w:footnote w:type="continuationSeparator" w:id="0">
    <w:p w:rsidR="00D17CC4" w:rsidRDefault="00D17CC4" w:rsidP="001E7D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87" w:rsidRDefault="000F4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87" w:rsidRDefault="000F49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87" w:rsidRDefault="000F49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4B71C"/>
    <w:lvl w:ilvl="0">
      <w:start w:val="1"/>
      <w:numFmt w:val="decimal"/>
      <w:lvlText w:val="%1."/>
      <w:lvlJc w:val="left"/>
      <w:pPr>
        <w:tabs>
          <w:tab w:val="num" w:pos="1800"/>
        </w:tabs>
        <w:ind w:left="1800" w:hanging="360"/>
      </w:pPr>
    </w:lvl>
  </w:abstractNum>
  <w:abstractNum w:abstractNumId="1">
    <w:nsid w:val="FFFFFF7D"/>
    <w:multiLevelType w:val="singleLevel"/>
    <w:tmpl w:val="7EBC6C7E"/>
    <w:lvl w:ilvl="0">
      <w:start w:val="1"/>
      <w:numFmt w:val="decimal"/>
      <w:lvlText w:val="%1."/>
      <w:lvlJc w:val="left"/>
      <w:pPr>
        <w:tabs>
          <w:tab w:val="num" w:pos="1440"/>
        </w:tabs>
        <w:ind w:left="1440" w:hanging="360"/>
      </w:pPr>
    </w:lvl>
  </w:abstractNum>
  <w:abstractNum w:abstractNumId="2">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D0C3EA"/>
    <w:lvl w:ilvl="0">
      <w:start w:val="1"/>
      <w:numFmt w:val="upperRoman"/>
      <w:lvlText w:val="%1."/>
      <w:lvlJc w:val="right"/>
      <w:pPr>
        <w:tabs>
          <w:tab w:val="num" w:pos="180"/>
        </w:tabs>
        <w:ind w:left="180" w:hanging="180"/>
      </w:pPr>
    </w:lvl>
  </w:abstractNum>
  <w:abstractNum w:abstractNumId="9">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nsid w:val="3D3D7DE2"/>
    <w:multiLevelType w:val="hybridMultilevel"/>
    <w:tmpl w:val="4F82A080"/>
    <w:lvl w:ilvl="0" w:tplc="04090017">
      <w:start w:val="1"/>
      <w:numFmt w:val="low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0856772"/>
    <w:multiLevelType w:val="multilevel"/>
    <w:tmpl w:val="8C840EB6"/>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Letter"/>
      <w:lvlText w:val="%3)"/>
      <w:lvlJc w:val="left"/>
      <w:pPr>
        <w:ind w:left="852" w:hanging="360"/>
      </w:p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2">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nsid w:val="6D8C5105"/>
    <w:multiLevelType w:val="multilevel"/>
    <w:tmpl w:val="D4985B2A"/>
    <w:lvl w:ilvl="0">
      <w:start w:val="1"/>
      <w:numFmt w:val="upperRoman"/>
      <w:lvlText w:val="%1."/>
      <w:lvlJc w:val="right"/>
      <w:pPr>
        <w:ind w:left="173" w:hanging="173"/>
      </w:pPr>
      <w:rPr>
        <w:rFonts w:hint="default"/>
        <w:b/>
        <w:i w:val="0"/>
      </w:rPr>
    </w:lvl>
    <w:lvl w:ilvl="1">
      <w:start w:val="1"/>
      <w:numFmt w:val="lowerLetter"/>
      <w:lvlText w:val="%2)"/>
      <w:lvlJc w:val="left"/>
      <w:pPr>
        <w:ind w:left="492" w:hanging="360"/>
      </w:pPr>
    </w:lvl>
    <w:lvl w:ilvl="2">
      <w:start w:val="1"/>
      <w:numFmt w:val="lowerLetter"/>
      <w:lvlText w:val="%3)"/>
      <w:lvlJc w:val="left"/>
      <w:pPr>
        <w:ind w:left="852" w:hanging="360"/>
      </w:p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7">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4"/>
  </w:num>
  <w:num w:numId="2">
    <w:abstractNumId w:val="19"/>
  </w:num>
  <w:num w:numId="3">
    <w:abstractNumId w:val="20"/>
  </w:num>
  <w:num w:numId="4">
    <w:abstractNumId w:val="12"/>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1"/>
  </w:num>
  <w:num w:numId="26">
    <w:abstractNumId w:val="11"/>
  </w:num>
  <w:num w:numId="27">
    <w:abstractNumId w:val="22"/>
  </w:num>
  <w:num w:numId="28">
    <w:abstractNumId w:val="11"/>
  </w:num>
  <w:num w:numId="29">
    <w:abstractNumId w:val="30"/>
  </w:num>
  <w:num w:numId="30">
    <w:abstractNumId w:val="23"/>
  </w:num>
  <w:num w:numId="31">
    <w:abstractNumId w:val="37"/>
  </w:num>
  <w:num w:numId="32">
    <w:abstractNumId w:val="32"/>
  </w:num>
  <w:num w:numId="33">
    <w:abstractNumId w:val="17"/>
  </w:num>
  <w:num w:numId="34">
    <w:abstractNumId w:val="25"/>
  </w:num>
  <w:num w:numId="35">
    <w:abstractNumId w:val="10"/>
  </w:num>
  <w:num w:numId="36">
    <w:abstractNumId w:val="27"/>
  </w:num>
  <w:num w:numId="37">
    <w:abstractNumId w:val="29"/>
  </w:num>
  <w:num w:numId="38">
    <w:abstractNumId w:val="24"/>
  </w:num>
  <w:num w:numId="39">
    <w:abstractNumId w:val="36"/>
  </w:num>
  <w:num w:numId="40">
    <w:abstractNumId w:val="28"/>
  </w:num>
  <w:num w:numId="41">
    <w:abstractNumId w:val="33"/>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824"/>
  <w:defaultTabStop w:val="720"/>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rsids>
    <w:rsidRoot w:val="009063E2"/>
    <w:rsid w:val="00007B5C"/>
    <w:rsid w:val="00057671"/>
    <w:rsid w:val="000742AF"/>
    <w:rsid w:val="000D445D"/>
    <w:rsid w:val="000F4987"/>
    <w:rsid w:val="000F65EC"/>
    <w:rsid w:val="0011573E"/>
    <w:rsid w:val="001210E3"/>
    <w:rsid w:val="001269DE"/>
    <w:rsid w:val="00140DAE"/>
    <w:rsid w:val="0015180F"/>
    <w:rsid w:val="00151825"/>
    <w:rsid w:val="001746FC"/>
    <w:rsid w:val="00177D81"/>
    <w:rsid w:val="00193653"/>
    <w:rsid w:val="001E7D29"/>
    <w:rsid w:val="002404F5"/>
    <w:rsid w:val="00275260"/>
    <w:rsid w:val="00276FA1"/>
    <w:rsid w:val="00285B87"/>
    <w:rsid w:val="00291B4A"/>
    <w:rsid w:val="002C3D7E"/>
    <w:rsid w:val="0032131A"/>
    <w:rsid w:val="003310BF"/>
    <w:rsid w:val="00333DF8"/>
    <w:rsid w:val="00357641"/>
    <w:rsid w:val="00360B6E"/>
    <w:rsid w:val="00361DEE"/>
    <w:rsid w:val="00394EF4"/>
    <w:rsid w:val="003F796A"/>
    <w:rsid w:val="00410612"/>
    <w:rsid w:val="00411F8B"/>
    <w:rsid w:val="00450670"/>
    <w:rsid w:val="00462C4C"/>
    <w:rsid w:val="00467371"/>
    <w:rsid w:val="004724BD"/>
    <w:rsid w:val="00477352"/>
    <w:rsid w:val="00491C23"/>
    <w:rsid w:val="004B5C09"/>
    <w:rsid w:val="004E227E"/>
    <w:rsid w:val="00500DD1"/>
    <w:rsid w:val="00521AE3"/>
    <w:rsid w:val="00535B54"/>
    <w:rsid w:val="00554276"/>
    <w:rsid w:val="005C0656"/>
    <w:rsid w:val="005E0ED9"/>
    <w:rsid w:val="00616B41"/>
    <w:rsid w:val="00620AE8"/>
    <w:rsid w:val="0064628C"/>
    <w:rsid w:val="0065214E"/>
    <w:rsid w:val="00655EE2"/>
    <w:rsid w:val="0066382B"/>
    <w:rsid w:val="00680296"/>
    <w:rsid w:val="006853BC"/>
    <w:rsid w:val="00687389"/>
    <w:rsid w:val="006928C1"/>
    <w:rsid w:val="006F03D4"/>
    <w:rsid w:val="00700B1F"/>
    <w:rsid w:val="007257E9"/>
    <w:rsid w:val="00744B1E"/>
    <w:rsid w:val="00756D9C"/>
    <w:rsid w:val="007619BD"/>
    <w:rsid w:val="00771C24"/>
    <w:rsid w:val="00781863"/>
    <w:rsid w:val="007D5836"/>
    <w:rsid w:val="007E7991"/>
    <w:rsid w:val="007F34A4"/>
    <w:rsid w:val="00815563"/>
    <w:rsid w:val="008240DA"/>
    <w:rsid w:val="008429E5"/>
    <w:rsid w:val="00867EA4"/>
    <w:rsid w:val="00897D88"/>
    <w:rsid w:val="008A0319"/>
    <w:rsid w:val="008D43E9"/>
    <w:rsid w:val="008E3C0E"/>
    <w:rsid w:val="008E476B"/>
    <w:rsid w:val="008E5310"/>
    <w:rsid w:val="009063E2"/>
    <w:rsid w:val="00927C63"/>
    <w:rsid w:val="00932F50"/>
    <w:rsid w:val="0094637B"/>
    <w:rsid w:val="00955A78"/>
    <w:rsid w:val="009921B8"/>
    <w:rsid w:val="009D4984"/>
    <w:rsid w:val="009D6901"/>
    <w:rsid w:val="009F4E19"/>
    <w:rsid w:val="00A07662"/>
    <w:rsid w:val="00A21B71"/>
    <w:rsid w:val="00A37F9E"/>
    <w:rsid w:val="00A40085"/>
    <w:rsid w:val="00A47DF6"/>
    <w:rsid w:val="00A705A3"/>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C14973"/>
    <w:rsid w:val="00C1643D"/>
    <w:rsid w:val="00C261A9"/>
    <w:rsid w:val="00C42793"/>
    <w:rsid w:val="00C601ED"/>
    <w:rsid w:val="00CE5A5C"/>
    <w:rsid w:val="00D17CC4"/>
    <w:rsid w:val="00D31AB7"/>
    <w:rsid w:val="00D50D23"/>
    <w:rsid w:val="00D512BB"/>
    <w:rsid w:val="00DA3B1A"/>
    <w:rsid w:val="00DC6078"/>
    <w:rsid w:val="00DC79AD"/>
    <w:rsid w:val="00DD2075"/>
    <w:rsid w:val="00DF2868"/>
    <w:rsid w:val="00E557A0"/>
    <w:rsid w:val="00EF6435"/>
    <w:rsid w:val="00F10F6B"/>
    <w:rsid w:val="00F23697"/>
    <w:rsid w:val="00F36BB7"/>
    <w:rsid w:val="00FA252A"/>
    <w:rsid w:val="00FB3809"/>
    <w:rsid w:val="00FD6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teal"/>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iPriority="98" w:unhideWhenUsed="0" w:qFormat="1"/>
    <w:lsdException w:name="List Number 2"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
    <w:name w:val="Smart Hyperlink"/>
    <w:basedOn w:val="DefaultParagraphFont"/>
    <w:uiPriority w:val="99"/>
    <w:semiHidden/>
    <w:unhideWhenUsed/>
    <w:rsid w:val="00DD2075"/>
    <w:rPr>
      <w:u w:val="dotted"/>
    </w:rPr>
  </w:style>
  <w:style w:type="character" w:customStyle="1"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dsan\Downloads\Rule%20Changes%20w%20Comments%201123.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ank.donnak@comcast.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otsl@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treno33@ao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tusaumpire@gmai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an\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9A9C39899546C3A68D440B0DE9747B"/>
        <w:category>
          <w:name w:val="General"/>
          <w:gallery w:val="placeholder"/>
        </w:category>
        <w:types>
          <w:type w:val="bbPlcHdr"/>
        </w:types>
        <w:behaviors>
          <w:behavior w:val="content"/>
        </w:behaviors>
        <w:guid w:val="{8CB19EA0-2341-41DF-B0E3-ACB53282FE21}"/>
      </w:docPartPr>
      <w:docPartBody>
        <w:p w:rsidR="00954773" w:rsidRDefault="00A711AA">
          <w:pPr>
            <w:pStyle w:val="B09A9C39899546C3A68D440B0DE9747B"/>
          </w:pPr>
          <w:r w:rsidRPr="00B853F9">
            <w:rPr>
              <w:rFonts w:eastAsiaTheme="majorEastAsia"/>
            </w:rPr>
            <w:t>Call to order</w:t>
          </w:r>
        </w:p>
      </w:docPartBody>
    </w:docPart>
    <w:docPart>
      <w:docPartPr>
        <w:name w:val="CCE1B2F28B8B49E19F1E2E4887B5ED69"/>
        <w:category>
          <w:name w:val="General"/>
          <w:gallery w:val="placeholder"/>
        </w:category>
        <w:types>
          <w:type w:val="bbPlcHdr"/>
        </w:types>
        <w:behaviors>
          <w:behavior w:val="content"/>
        </w:behaviors>
        <w:guid w:val="{8787E53A-65CC-4EE2-B939-590644A97EFB}"/>
      </w:docPartPr>
      <w:docPartBody>
        <w:p w:rsidR="00954773" w:rsidRDefault="00A711AA">
          <w:pPr>
            <w:pStyle w:val="CCE1B2F28B8B49E19F1E2E4887B5ED69"/>
          </w:pPr>
          <w:r w:rsidRPr="002C3D7E">
            <w:rPr>
              <w:rStyle w:val="PlaceholderText"/>
            </w:rPr>
            <w:t>Facilitator Name</w:t>
          </w:r>
        </w:p>
      </w:docPartBody>
    </w:docPart>
    <w:docPart>
      <w:docPartPr>
        <w:name w:val="72EC82F4F65A4488877BF654B1015B21"/>
        <w:category>
          <w:name w:val="General"/>
          <w:gallery w:val="placeholder"/>
        </w:category>
        <w:types>
          <w:type w:val="bbPlcHdr"/>
        </w:types>
        <w:behaviors>
          <w:behavior w:val="content"/>
        </w:behaviors>
        <w:guid w:val="{8ECC6E9D-69A7-49E2-A9BA-2FE4A7D65EC4}"/>
      </w:docPartPr>
      <w:docPartBody>
        <w:p w:rsidR="00954773" w:rsidRDefault="00A711AA">
          <w:pPr>
            <w:pStyle w:val="72EC82F4F65A4488877BF654B1015B21"/>
          </w:pPr>
          <w:r w:rsidRPr="00AE361F">
            <w:t>called to order the regular meeting of the</w:t>
          </w:r>
        </w:p>
      </w:docPartBody>
    </w:docPart>
    <w:docPart>
      <w:docPartPr>
        <w:name w:val="54EC8AE081AE4386AD139D3C6CC3DE08"/>
        <w:category>
          <w:name w:val="General"/>
          <w:gallery w:val="placeholder"/>
        </w:category>
        <w:types>
          <w:type w:val="bbPlcHdr"/>
        </w:types>
        <w:behaviors>
          <w:behavior w:val="content"/>
        </w:behaviors>
        <w:guid w:val="{86928F0C-A224-48CD-B512-1BC4C3A30236}"/>
      </w:docPartPr>
      <w:docPartBody>
        <w:p w:rsidR="00954773" w:rsidRDefault="00A711AA">
          <w:pPr>
            <w:pStyle w:val="54EC8AE081AE4386AD139D3C6CC3DE08"/>
          </w:pPr>
          <w:r>
            <w:t>at</w:t>
          </w:r>
        </w:p>
      </w:docPartBody>
    </w:docPart>
    <w:docPart>
      <w:docPartPr>
        <w:name w:val="36CE4691F576456880504C63AD2726DB"/>
        <w:category>
          <w:name w:val="General"/>
          <w:gallery w:val="placeholder"/>
        </w:category>
        <w:types>
          <w:type w:val="bbPlcHdr"/>
        </w:types>
        <w:behaviors>
          <w:behavior w:val="content"/>
        </w:behaviors>
        <w:guid w:val="{EAE0311B-30E3-4F01-9AA1-B7F632EF7EDE}"/>
      </w:docPartPr>
      <w:docPartBody>
        <w:p w:rsidR="00954773" w:rsidRDefault="00A711AA">
          <w:pPr>
            <w:pStyle w:val="36CE4691F576456880504C63AD2726DB"/>
          </w:pPr>
          <w:r w:rsidRPr="00AE361F">
            <w:t>on</w:t>
          </w:r>
        </w:p>
      </w:docPartBody>
    </w:docPart>
    <w:docPart>
      <w:docPartPr>
        <w:name w:val="E2D80105A3954B558D5A13566BF9CD04"/>
        <w:category>
          <w:name w:val="General"/>
          <w:gallery w:val="placeholder"/>
        </w:category>
        <w:types>
          <w:type w:val="bbPlcHdr"/>
        </w:types>
        <w:behaviors>
          <w:behavior w:val="content"/>
        </w:behaviors>
        <w:guid w:val="{132CE69F-B150-42FD-9067-0615187BA197}"/>
      </w:docPartPr>
      <w:docPartBody>
        <w:p w:rsidR="00954773" w:rsidRDefault="00A711AA">
          <w:pPr>
            <w:pStyle w:val="E2D80105A3954B558D5A13566BF9CD04"/>
          </w:pPr>
          <w:r>
            <w:t>at</w:t>
          </w:r>
        </w:p>
      </w:docPartBody>
    </w:docPart>
    <w:docPart>
      <w:docPartPr>
        <w:name w:val="92D486CB4C574B7FB790B366FD12795A"/>
        <w:category>
          <w:name w:val="General"/>
          <w:gallery w:val="placeholder"/>
        </w:category>
        <w:types>
          <w:type w:val="bbPlcHdr"/>
        </w:types>
        <w:behaviors>
          <w:behavior w:val="content"/>
        </w:behaviors>
        <w:guid w:val="{378D41A9-FCB2-4CBC-9AFA-CA1F6311D83C}"/>
      </w:docPartPr>
      <w:docPartBody>
        <w:p w:rsidR="00954773" w:rsidRDefault="00A711AA">
          <w:pPr>
            <w:pStyle w:val="92D486CB4C574B7FB790B366FD12795A"/>
          </w:pPr>
          <w:r w:rsidRPr="00B853F9">
            <w:rPr>
              <w:rFonts w:eastAsiaTheme="majorEastAsia"/>
            </w:rPr>
            <w:t>Roll call</w:t>
          </w:r>
        </w:p>
      </w:docPartBody>
    </w:docPart>
    <w:docPart>
      <w:docPartPr>
        <w:name w:val="F30BB7C5E25E47968FD8275088E0DE16"/>
        <w:category>
          <w:name w:val="General"/>
          <w:gallery w:val="placeholder"/>
        </w:category>
        <w:types>
          <w:type w:val="bbPlcHdr"/>
        </w:types>
        <w:behaviors>
          <w:behavior w:val="content"/>
        </w:behaviors>
        <w:guid w:val="{E67C4012-1AA8-481D-B404-EB07C271C5ED}"/>
      </w:docPartPr>
      <w:docPartBody>
        <w:p w:rsidR="00954773" w:rsidRDefault="00A711AA">
          <w:pPr>
            <w:pStyle w:val="F30BB7C5E25E47968FD8275088E0DE16"/>
          </w:pPr>
          <w:r w:rsidRPr="00B565D8">
            <w:rPr>
              <w:rStyle w:val="Emphasis"/>
            </w:rPr>
            <w:t>Secretary Name</w:t>
          </w:r>
        </w:p>
      </w:docPartBody>
    </w:docPart>
    <w:docPart>
      <w:docPartPr>
        <w:name w:val="90E508F431324ECABF9C1A728934813B"/>
        <w:category>
          <w:name w:val="General"/>
          <w:gallery w:val="placeholder"/>
        </w:category>
        <w:types>
          <w:type w:val="bbPlcHdr"/>
        </w:types>
        <w:behaviors>
          <w:behavior w:val="content"/>
        </w:behaviors>
        <w:guid w:val="{3BD0C35C-6EC8-4C3D-8891-BDA8C52E3F1A}"/>
      </w:docPartPr>
      <w:docPartBody>
        <w:p w:rsidR="00954773" w:rsidRDefault="00A711AA">
          <w:pPr>
            <w:pStyle w:val="90E508F431324ECABF9C1A728934813B"/>
          </w:pPr>
          <w:r w:rsidRPr="004724BD">
            <w:rPr>
              <w:rFonts w:eastAsiaTheme="majorEastAsia"/>
            </w:rPr>
            <w:t>New business</w:t>
          </w:r>
        </w:p>
      </w:docPartBody>
    </w:docPart>
    <w:docPart>
      <w:docPartPr>
        <w:name w:val="5BE98D76FD5A4DF19BE7072D4824DBFF"/>
        <w:category>
          <w:name w:val="General"/>
          <w:gallery w:val="placeholder"/>
        </w:category>
        <w:types>
          <w:type w:val="bbPlcHdr"/>
        </w:types>
        <w:behaviors>
          <w:behavior w:val="content"/>
        </w:behaviors>
        <w:guid w:val="{5E12C97F-58FD-4800-9D1E-5DAFD72D2253}"/>
      </w:docPartPr>
      <w:docPartBody>
        <w:p w:rsidR="00954773" w:rsidRDefault="00A711AA">
          <w:pPr>
            <w:pStyle w:val="5BE98D76FD5A4DF19BE7072D4824DBFF"/>
          </w:pPr>
          <w:r w:rsidRPr="00B853F9">
            <w:t>Adjournment</w:t>
          </w:r>
        </w:p>
      </w:docPartBody>
    </w:docPart>
    <w:docPart>
      <w:docPartPr>
        <w:name w:val="471A38DAD28449CD92DA344EA604FED8"/>
        <w:category>
          <w:name w:val="General"/>
          <w:gallery w:val="placeholder"/>
        </w:category>
        <w:types>
          <w:type w:val="bbPlcHdr"/>
        </w:types>
        <w:behaviors>
          <w:behavior w:val="content"/>
        </w:behaviors>
        <w:guid w:val="{D5D06D8B-18D4-4E29-9E0E-58C00418C8CE}"/>
      </w:docPartPr>
      <w:docPartBody>
        <w:p w:rsidR="00954773" w:rsidRDefault="00A711AA">
          <w:pPr>
            <w:pStyle w:val="471A38DAD28449CD92DA344EA604FED8"/>
          </w:pPr>
          <w:r w:rsidRPr="000F4987">
            <w:t>Facilitator Name</w:t>
          </w:r>
        </w:p>
      </w:docPartBody>
    </w:docPart>
    <w:docPart>
      <w:docPartPr>
        <w:name w:val="FF1F40A473764F0DAF2F9DEB3CED00AD"/>
        <w:category>
          <w:name w:val="General"/>
          <w:gallery w:val="placeholder"/>
        </w:category>
        <w:types>
          <w:type w:val="bbPlcHdr"/>
        </w:types>
        <w:behaviors>
          <w:behavior w:val="content"/>
        </w:behaviors>
        <w:guid w:val="{E326FADD-9A87-450C-8FE2-D8388EAA9D42}"/>
      </w:docPartPr>
      <w:docPartBody>
        <w:p w:rsidR="00954773" w:rsidRDefault="00A711AA">
          <w:pPr>
            <w:pStyle w:val="FF1F40A473764F0DAF2F9DEB3CED00AD"/>
          </w:pPr>
          <w:r w:rsidRPr="00361DEE">
            <w:t>adjourned the meeting at</w:t>
          </w:r>
        </w:p>
      </w:docPartBody>
    </w:docPart>
    <w:docPart>
      <w:docPartPr>
        <w:name w:val="522C548D61294C29828928566A6EBF60"/>
        <w:category>
          <w:name w:val="General"/>
          <w:gallery w:val="placeholder"/>
        </w:category>
        <w:types>
          <w:type w:val="bbPlcHdr"/>
        </w:types>
        <w:behaviors>
          <w:behavior w:val="content"/>
        </w:behaviors>
        <w:guid w:val="{08373A25-5329-46F6-83DD-3D64FEF1CA92}"/>
      </w:docPartPr>
      <w:docPartBody>
        <w:p w:rsidR="00954773" w:rsidRDefault="00A711AA">
          <w:pPr>
            <w:pStyle w:val="522C548D61294C29828928566A6EBF60"/>
          </w:pPr>
          <w:r w:rsidRPr="00285B87">
            <w:t>Minutes submitted by</w:t>
          </w:r>
        </w:p>
      </w:docPartBody>
    </w:docPart>
    <w:docPart>
      <w:docPartPr>
        <w:name w:val="5AC2F6F4E2FC43C2A98F48FFA712F5DC"/>
        <w:category>
          <w:name w:val="General"/>
          <w:gallery w:val="placeholder"/>
        </w:category>
        <w:types>
          <w:type w:val="bbPlcHdr"/>
        </w:types>
        <w:behaviors>
          <w:behavior w:val="content"/>
        </w:behaviors>
        <w:guid w:val="{3C5714AB-0124-4BE8-B076-32024C8C74C1}"/>
      </w:docPartPr>
      <w:docPartBody>
        <w:p w:rsidR="00954773" w:rsidRDefault="00A711AA">
          <w:pPr>
            <w:pStyle w:val="5AC2F6F4E2FC43C2A98F48FFA712F5DC"/>
          </w:pPr>
          <w:r>
            <w:t>Minutes approved by</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32858"/>
    <w:rsid w:val="00842400"/>
    <w:rsid w:val="00954773"/>
    <w:rsid w:val="00A711AA"/>
    <w:rsid w:val="00C93CAD"/>
    <w:rsid w:val="00EA059B"/>
    <w:rsid w:val="00F32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5"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9A9C39899546C3A68D440B0DE9747B">
    <w:name w:val="B09A9C39899546C3A68D440B0DE9747B"/>
    <w:rsid w:val="00A711AA"/>
  </w:style>
  <w:style w:type="character" w:styleId="PlaceholderText">
    <w:name w:val="Placeholder Text"/>
    <w:basedOn w:val="DefaultParagraphFont"/>
    <w:uiPriority w:val="99"/>
    <w:semiHidden/>
    <w:rsid w:val="00A711AA"/>
    <w:rPr>
      <w:color w:val="595959" w:themeColor="text1" w:themeTint="A6"/>
    </w:rPr>
  </w:style>
  <w:style w:type="paragraph" w:customStyle="1" w:styleId="CCE1B2F28B8B49E19F1E2E4887B5ED69">
    <w:name w:val="CCE1B2F28B8B49E19F1E2E4887B5ED69"/>
    <w:rsid w:val="00A711AA"/>
  </w:style>
  <w:style w:type="paragraph" w:customStyle="1" w:styleId="72EC82F4F65A4488877BF654B1015B21">
    <w:name w:val="72EC82F4F65A4488877BF654B1015B21"/>
    <w:rsid w:val="00A711AA"/>
  </w:style>
  <w:style w:type="character" w:styleId="Emphasis">
    <w:name w:val="Emphasis"/>
    <w:basedOn w:val="DefaultParagraphFont"/>
    <w:uiPriority w:val="15"/>
    <w:qFormat/>
    <w:rsid w:val="00F32858"/>
    <w:rPr>
      <w:b w:val="0"/>
      <w:i w:val="0"/>
      <w:iCs/>
      <w:color w:val="595959" w:themeColor="text1" w:themeTint="A6"/>
    </w:rPr>
  </w:style>
  <w:style w:type="paragraph" w:customStyle="1" w:styleId="54EC8AE081AE4386AD139D3C6CC3DE08">
    <w:name w:val="54EC8AE081AE4386AD139D3C6CC3DE08"/>
    <w:rsid w:val="00A711AA"/>
  </w:style>
  <w:style w:type="paragraph" w:customStyle="1" w:styleId="36CE4691F576456880504C63AD2726DB">
    <w:name w:val="36CE4691F576456880504C63AD2726DB"/>
    <w:rsid w:val="00A711AA"/>
  </w:style>
  <w:style w:type="paragraph" w:customStyle="1" w:styleId="E2D80105A3954B558D5A13566BF9CD04">
    <w:name w:val="E2D80105A3954B558D5A13566BF9CD04"/>
    <w:rsid w:val="00A711AA"/>
  </w:style>
  <w:style w:type="paragraph" w:customStyle="1" w:styleId="92D486CB4C574B7FB790B366FD12795A">
    <w:name w:val="92D486CB4C574B7FB790B366FD12795A"/>
    <w:rsid w:val="00A711AA"/>
  </w:style>
  <w:style w:type="paragraph" w:customStyle="1" w:styleId="F30BB7C5E25E47968FD8275088E0DE16">
    <w:name w:val="F30BB7C5E25E47968FD8275088E0DE16"/>
    <w:rsid w:val="00A711AA"/>
  </w:style>
  <w:style w:type="paragraph" w:customStyle="1" w:styleId="90E508F431324ECABF9C1A728934813B">
    <w:name w:val="90E508F431324ECABF9C1A728934813B"/>
    <w:rsid w:val="00A711AA"/>
  </w:style>
  <w:style w:type="paragraph" w:customStyle="1" w:styleId="5BE98D76FD5A4DF19BE7072D4824DBFF">
    <w:name w:val="5BE98D76FD5A4DF19BE7072D4824DBFF"/>
    <w:rsid w:val="00A711AA"/>
  </w:style>
  <w:style w:type="paragraph" w:customStyle="1" w:styleId="471A38DAD28449CD92DA344EA604FED8">
    <w:name w:val="471A38DAD28449CD92DA344EA604FED8"/>
    <w:rsid w:val="00A711AA"/>
  </w:style>
  <w:style w:type="paragraph" w:customStyle="1" w:styleId="FF1F40A473764F0DAF2F9DEB3CED00AD">
    <w:name w:val="FF1F40A473764F0DAF2F9DEB3CED00AD"/>
    <w:rsid w:val="00A711AA"/>
  </w:style>
  <w:style w:type="paragraph" w:customStyle="1" w:styleId="522C548D61294C29828928566A6EBF60">
    <w:name w:val="522C548D61294C29828928566A6EBF60"/>
    <w:rsid w:val="00A711AA"/>
  </w:style>
  <w:style w:type="paragraph" w:customStyle="1" w:styleId="5AC2F6F4E2FC43C2A98F48FFA712F5DC">
    <w:name w:val="5AC2F6F4E2FC43C2A98F48FFA712F5DC"/>
    <w:rsid w:val="00A711AA"/>
  </w:style>
  <w:style w:type="paragraph" w:customStyle="1" w:styleId="F9D530EC5169411F85807FB11DAB7A53">
    <w:name w:val="F9D530EC5169411F85807FB11DAB7A53"/>
    <w:rsid w:val="00A711A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5</TotalTime>
  <Pages>2</Pages>
  <Words>815</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Sanchez</dc:creator>
  <cp:keywords>Hank Koritkoski</cp:keywords>
  <dc:description>Attendance sheet will be sent out separately.</dc:description>
  <cp:lastModifiedBy>Donna</cp:lastModifiedBy>
  <cp:revision>3</cp:revision>
  <dcterms:created xsi:type="dcterms:W3CDTF">2023-02-26T17:33:00Z</dcterms:created>
  <dcterms:modified xsi:type="dcterms:W3CDTF">2023-02-26T17:46:00Z</dcterms:modified>
</cp:coreProperties>
</file>