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F0" w:rsidRDefault="00FD58C6" w:rsidP="00275260">
      <w:pPr>
        <w:pStyle w:val="Heading1"/>
      </w:pPr>
      <w:r>
        <w:t>USA Softball of Connecticut</w:t>
      </w:r>
      <w:r w:rsidR="001122F0">
        <w:t xml:space="preserve"> </w:t>
      </w:r>
    </w:p>
    <w:p w:rsidR="00275260" w:rsidRPr="007C4C8D" w:rsidRDefault="00725FEC" w:rsidP="001122F0">
      <w:pPr>
        <w:pStyle w:val="Heading1"/>
      </w:pPr>
      <w:r>
        <w:t>Umpires Leaders</w:t>
      </w:r>
      <w:r w:rsidR="00FD58C6">
        <w:t xml:space="preserve"> Meeting Minutes</w:t>
      </w:r>
    </w:p>
    <w:p w:rsidR="00554276" w:rsidRPr="004E227E" w:rsidRDefault="00D3645B" w:rsidP="009F4E19">
      <w:pPr>
        <w:pStyle w:val="Date"/>
      </w:pPr>
      <w:r>
        <w:t>February 20, 2021</w:t>
      </w:r>
    </w:p>
    <w:p w:rsidR="00554276" w:rsidRPr="00394EF4" w:rsidRDefault="00A77C6A" w:rsidP="007A3228">
      <w:pPr>
        <w:pStyle w:val="ListNumber"/>
        <w:spacing w:after="0" w:line="240" w:lineRule="auto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A513A5D6CFF94AE29A36B4CF44994219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:rsidR="00D50D23" w:rsidRPr="00AE361F" w:rsidRDefault="00A77C6A" w:rsidP="007A3228">
      <w:pPr>
        <w:spacing w:after="0" w:line="240" w:lineRule="auto"/>
      </w:pPr>
      <w:sdt>
        <w:sdtPr>
          <w:alias w:val="Enter facilitator name:"/>
          <w:tag w:val="Enter facilitator name:"/>
          <w:id w:val="-28566333"/>
          <w:placeholder>
            <w:docPart w:val="69522290097E4BE0BDDA910103377D6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704AA5">
            <w:t>Hank Koritkoski</w:t>
          </w:r>
        </w:sdtContent>
      </w:sdt>
      <w:r w:rsidR="000F4987">
        <w:t xml:space="preserve"> </w:t>
      </w:r>
      <w:r w:rsidR="004E0630">
        <w:t xml:space="preserve">called to order the </w:t>
      </w:r>
      <w:r w:rsidR="00D66583">
        <w:t>USA Softball of C</w:t>
      </w:r>
      <w:r w:rsidR="004E0630">
        <w:t>onnecticut Umpire’s meeting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B73B97767ADF431383AE2D840D159790"/>
          </w:placeholder>
          <w:temporary/>
          <w:showingPlcHdr/>
        </w:sdtPr>
        <w:sdtContent>
          <w:r w:rsidR="00D50D23">
            <w:t>at</w:t>
          </w:r>
        </w:sdtContent>
      </w:sdt>
      <w:r w:rsidR="00D50D23">
        <w:t xml:space="preserve"> </w:t>
      </w:r>
      <w:r w:rsidR="00D66583">
        <w:t>10:0</w:t>
      </w:r>
      <w:r w:rsidR="00D3645B">
        <w:t>3</w:t>
      </w:r>
      <w:r w:rsidR="00D66583">
        <w:t>am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1841049215"/>
          <w:placeholder>
            <w:docPart w:val="D7EFEECDF2DE4CF7AFA920115BE98A21"/>
          </w:placeholder>
          <w:temporary/>
          <w:showingPlcHdr/>
        </w:sdtPr>
        <w:sdtContent>
          <w:r w:rsidR="00D50D23" w:rsidRPr="00AE361F">
            <w:t>on</w:t>
          </w:r>
        </w:sdtContent>
      </w:sdt>
      <w:r w:rsidR="00D50D23" w:rsidRPr="00AE361F">
        <w:t xml:space="preserve"> </w:t>
      </w:r>
      <w:r w:rsidR="00D3645B">
        <w:t>February 2</w:t>
      </w:r>
      <w:r w:rsidR="00D66583">
        <w:t>0</w:t>
      </w:r>
      <w:r w:rsidR="00D3645B">
        <w:t>, 2021</w:t>
      </w:r>
      <w:r w:rsidR="00D50D23">
        <w:t xml:space="preserve"> </w:t>
      </w:r>
      <w:r w:rsidR="00D66583">
        <w:t>via ZOOM</w:t>
      </w:r>
      <w:r w:rsidR="00D50D23" w:rsidRPr="00AE361F">
        <w:t>.</w:t>
      </w:r>
    </w:p>
    <w:p w:rsidR="0015180F" w:rsidRPr="00D512BB" w:rsidRDefault="00A77C6A" w:rsidP="007A3228">
      <w:pPr>
        <w:pStyle w:val="ListNumber"/>
        <w:spacing w:after="0" w:line="240" w:lineRule="auto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2356201D096D4CFA8F65E419D8E5FB66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Roll call</w:t>
          </w:r>
        </w:sdtContent>
      </w:sdt>
    </w:p>
    <w:p w:rsidR="0015180F" w:rsidRDefault="00725FEC" w:rsidP="00725FEC">
      <w:pPr>
        <w:spacing w:after="0" w:line="240" w:lineRule="auto"/>
      </w:pPr>
      <w:r>
        <w:t>The following people were present:</w:t>
      </w:r>
      <w:r w:rsidR="00361DEE">
        <w:t xml:space="preserve"> </w:t>
      </w:r>
      <w:r w:rsidR="00D66583">
        <w:t>Patricia Patusky, Henry Kori</w:t>
      </w:r>
      <w:r w:rsidR="004E0630">
        <w:t>t</w:t>
      </w:r>
      <w:r w:rsidR="00D66583">
        <w:t>koski, Cliff LaRose, Steve Kolitz, Frank Begen, Don Mohr, Anthony Roberto</w:t>
      </w:r>
      <w:r w:rsidR="00D3645B">
        <w:t>, Tom Allen, Jessica</w:t>
      </w:r>
      <w:r>
        <w:t xml:space="preserve"> Caro</w:t>
      </w:r>
      <w:r w:rsidR="00D3645B">
        <w:t xml:space="preserve">, Jeffrey </w:t>
      </w:r>
      <w:r>
        <w:t>V</w:t>
      </w:r>
      <w:r w:rsidR="00D11DBA">
        <w:t>anKirk</w:t>
      </w:r>
      <w:r w:rsidR="00D3645B">
        <w:t xml:space="preserve">, </w:t>
      </w:r>
      <w:r>
        <w:t xml:space="preserve">Walt Faulkner, Pete Miller, Joe Languell, Rick W., Tom Riley, Tom Oliver, Lance Kriss, Jim Santimasso, Tom White, Kevin </w:t>
      </w:r>
      <w:r w:rsidR="004E0630">
        <w:t>Gaffney</w:t>
      </w:r>
      <w:r>
        <w:t>, John J, Kathy T, Stan Capp, Bradley Sanchez.</w:t>
      </w:r>
    </w:p>
    <w:p w:rsidR="00725FEC" w:rsidRDefault="00725FEC" w:rsidP="00725FEC">
      <w:pPr>
        <w:spacing w:after="0" w:line="240" w:lineRule="auto"/>
      </w:pPr>
      <w:r>
        <w:t>Excused Absent: Dave Reno, Bill Uluski</w:t>
      </w:r>
      <w:r w:rsidR="00D11DBA">
        <w:t>, Rob Signor</w:t>
      </w:r>
    </w:p>
    <w:p w:rsidR="00B853F9" w:rsidRDefault="00725FEC" w:rsidP="007A3228">
      <w:pPr>
        <w:pStyle w:val="ListNumber"/>
        <w:spacing w:after="0" w:line="240" w:lineRule="auto"/>
      </w:pPr>
      <w:r>
        <w:rPr>
          <w:rFonts w:eastAsiaTheme="majorEastAsia"/>
        </w:rPr>
        <w:t>Covid 19 Update:</w:t>
      </w:r>
      <w:r w:rsidR="008F6505">
        <w:rPr>
          <w:rFonts w:eastAsiaTheme="majorEastAsia"/>
        </w:rPr>
        <w:t xml:space="preserve"> (Cliff LaRose)</w:t>
      </w:r>
    </w:p>
    <w:p w:rsidR="009F4E19" w:rsidRDefault="00725FEC" w:rsidP="007A3228">
      <w:pPr>
        <w:spacing w:after="0" w:line="240" w:lineRule="auto"/>
      </w:pPr>
      <w:r>
        <w:t xml:space="preserve">No new </w:t>
      </w:r>
      <w:r w:rsidR="00A54424">
        <w:t xml:space="preserve">updates on the protocols of Covid 19 from the National. </w:t>
      </w:r>
      <w:r w:rsidR="004E0630">
        <w:t>On a side note</w:t>
      </w:r>
      <w:r w:rsidR="00A54424">
        <w:t xml:space="preserve"> NCAA protocols have umpires wearing masks all the time</w:t>
      </w:r>
      <w:r w:rsidR="004E0630">
        <w:t>.</w:t>
      </w:r>
    </w:p>
    <w:p w:rsidR="00D50D23" w:rsidRDefault="00A54424" w:rsidP="007A3228">
      <w:pPr>
        <w:pStyle w:val="ListNumber"/>
        <w:spacing w:after="0" w:line="240" w:lineRule="auto"/>
      </w:pPr>
      <w:r>
        <w:t>JO Fastpitch:</w:t>
      </w:r>
      <w:r w:rsidR="008F6505">
        <w:t xml:space="preserve"> (Cli</w:t>
      </w:r>
      <w:r w:rsidR="00A50F1D">
        <w:t>f</w:t>
      </w:r>
      <w:r w:rsidR="008F6505">
        <w:t>f LaRose)</w:t>
      </w:r>
    </w:p>
    <w:p w:rsidR="00A54424" w:rsidRDefault="008F6505" w:rsidP="007A3228">
      <w:pPr>
        <w:pStyle w:val="ListNumber2"/>
        <w:spacing w:after="0" w:line="240" w:lineRule="auto"/>
      </w:pPr>
      <w:r>
        <w:t>To register you m</w:t>
      </w:r>
      <w:r w:rsidR="00A54424">
        <w:t xml:space="preserve">ust be Safe Sport and Background checked which </w:t>
      </w:r>
      <w:r>
        <w:t xml:space="preserve">you </w:t>
      </w:r>
      <w:r w:rsidR="004D479E">
        <w:t>can access at registerusasoftball.com</w:t>
      </w:r>
      <w:r w:rsidR="00A54424">
        <w:t xml:space="preserve"> website. </w:t>
      </w:r>
    </w:p>
    <w:p w:rsidR="00AC7585" w:rsidRDefault="00A54424" w:rsidP="007A3228">
      <w:pPr>
        <w:pStyle w:val="ListNumber2"/>
        <w:spacing w:after="0" w:line="240" w:lineRule="auto"/>
      </w:pPr>
      <w:r>
        <w:t xml:space="preserve">No new rule books for 2021. You must use your 2020 book. </w:t>
      </w:r>
    </w:p>
    <w:p w:rsidR="00A54424" w:rsidRDefault="00A54424" w:rsidP="007A3228">
      <w:pPr>
        <w:pStyle w:val="ListNumber2"/>
        <w:spacing w:after="0" w:line="240" w:lineRule="auto"/>
      </w:pPr>
      <w:r>
        <w:t>Hank has Umpire c</w:t>
      </w:r>
      <w:r w:rsidR="004D479E">
        <w:t xml:space="preserve">ards. If you need any, </w:t>
      </w:r>
      <w:proofErr w:type="gramStart"/>
      <w:r w:rsidR="004D479E">
        <w:t xml:space="preserve">he </w:t>
      </w:r>
      <w:r>
        <w:t xml:space="preserve"> will</w:t>
      </w:r>
      <w:proofErr w:type="gramEnd"/>
      <w:r>
        <w:t xml:space="preserve"> mail to you.</w:t>
      </w:r>
    </w:p>
    <w:p w:rsidR="00A54424" w:rsidRDefault="00A54424" w:rsidP="007A3228">
      <w:pPr>
        <w:pStyle w:val="ListNumber2"/>
        <w:spacing w:after="0" w:line="240" w:lineRule="auto"/>
      </w:pPr>
      <w:r>
        <w:t xml:space="preserve">JO and Adult tournaments </w:t>
      </w:r>
      <w:r w:rsidR="004E0630">
        <w:t>are posted on</w:t>
      </w:r>
      <w:r>
        <w:t xml:space="preserve"> </w:t>
      </w:r>
      <w:r w:rsidR="004E0630" w:rsidRPr="00C517B3">
        <w:rPr>
          <w:color w:val="1F497D" w:themeColor="text2"/>
          <w:u w:val="single"/>
        </w:rPr>
        <w:t>USAsoftballNE.com</w:t>
      </w:r>
      <w:r w:rsidR="004E0630" w:rsidRPr="00C517B3">
        <w:rPr>
          <w:color w:val="1F497D" w:themeColor="text2"/>
        </w:rPr>
        <w:t xml:space="preserve"> </w:t>
      </w:r>
      <w:r w:rsidR="003A7356">
        <w:t>use this</w:t>
      </w:r>
      <w:r>
        <w:t xml:space="preserve"> website to see dates and locations. </w:t>
      </w:r>
    </w:p>
    <w:p w:rsidR="00A54424" w:rsidRDefault="00A54424" w:rsidP="007A3228">
      <w:pPr>
        <w:pStyle w:val="ListNumber2"/>
        <w:spacing w:after="0" w:line="240" w:lineRule="auto"/>
      </w:pPr>
      <w:r>
        <w:t>District leaders to recommend umpires for tournaments, fast pitch should contact Cliff LaRose, and slow-pitch should contact Dave Reno.</w:t>
      </w:r>
    </w:p>
    <w:p w:rsidR="00A54424" w:rsidRDefault="00A54424" w:rsidP="007A3228">
      <w:pPr>
        <w:pStyle w:val="ListNumber2"/>
        <w:spacing w:after="0" w:line="240" w:lineRule="auto"/>
      </w:pPr>
      <w:r>
        <w:t xml:space="preserve">Contact Hank </w:t>
      </w:r>
      <w:r w:rsidR="003A7356">
        <w:t>Koritkoski</w:t>
      </w:r>
      <w:r>
        <w:t xml:space="preserve"> or Cliff LaRose for scorebooks.</w:t>
      </w:r>
    </w:p>
    <w:p w:rsidR="00A54424" w:rsidRDefault="00A54424" w:rsidP="007A3228">
      <w:pPr>
        <w:pStyle w:val="ListNumber2"/>
        <w:spacing w:after="0" w:line="240" w:lineRule="auto"/>
      </w:pPr>
      <w:r>
        <w:t>Umpire Registration</w:t>
      </w:r>
      <w:r w:rsidR="004D479E">
        <w:t xml:space="preserve"> fee</w:t>
      </w:r>
      <w:r>
        <w:t xml:space="preserve"> is increased from $40 to </w:t>
      </w:r>
      <w:r w:rsidR="008F6505">
        <w:t>$</w:t>
      </w:r>
      <w:r>
        <w:t>43</w:t>
      </w:r>
      <w:r w:rsidR="008F6505">
        <w:t xml:space="preserve"> for 2021; will be $44 in 2022; and $45 in 2023.</w:t>
      </w:r>
    </w:p>
    <w:p w:rsidR="00AC7585" w:rsidRDefault="008F6505" w:rsidP="0016703D">
      <w:pPr>
        <w:pStyle w:val="ListNumber"/>
        <w:spacing w:before="240" w:after="0" w:line="240" w:lineRule="auto"/>
      </w:pPr>
      <w:r>
        <w:t>Registration (Stan Capp):</w:t>
      </w:r>
    </w:p>
    <w:p w:rsidR="008F6505" w:rsidRPr="008F6505" w:rsidRDefault="008F6505" w:rsidP="008F6505">
      <w:pPr>
        <w:pStyle w:val="ListNumber"/>
        <w:numPr>
          <w:ilvl w:val="0"/>
          <w:numId w:val="46"/>
        </w:numPr>
        <w:spacing w:after="0" w:line="240" w:lineRule="auto"/>
      </w:pPr>
      <w:r>
        <w:rPr>
          <w:b w:val="0"/>
          <w:bCs/>
        </w:rPr>
        <w:t xml:space="preserve">Send registration and payment with Association information on the check. Do NOT make out checks to Stan Capp or ASA. The check should be made out to USA </w:t>
      </w:r>
      <w:r w:rsidR="00D11DBA">
        <w:rPr>
          <w:b w:val="0"/>
          <w:bCs/>
        </w:rPr>
        <w:t xml:space="preserve">Softball </w:t>
      </w:r>
      <w:r>
        <w:rPr>
          <w:b w:val="0"/>
          <w:bCs/>
        </w:rPr>
        <w:t>of CT.  Venmo Account info: venmo@usasoftballCT.</w:t>
      </w:r>
      <w:r w:rsidR="00D11DBA">
        <w:rPr>
          <w:b w:val="0"/>
          <w:bCs/>
        </w:rPr>
        <w:t xml:space="preserve">  Mail to: Stan </w:t>
      </w:r>
      <w:r w:rsidR="003A7356">
        <w:rPr>
          <w:b w:val="0"/>
          <w:bCs/>
        </w:rPr>
        <w:t>Capp 18</w:t>
      </w:r>
      <w:r w:rsidR="00D11DBA">
        <w:rPr>
          <w:b w:val="0"/>
          <w:bCs/>
        </w:rPr>
        <w:t xml:space="preserve"> Danny’s </w:t>
      </w:r>
      <w:r w:rsidR="003A7356">
        <w:rPr>
          <w:b w:val="0"/>
          <w:bCs/>
        </w:rPr>
        <w:t>Way Wallingford</w:t>
      </w:r>
      <w:r w:rsidR="00D11DBA">
        <w:rPr>
          <w:b w:val="0"/>
          <w:bCs/>
        </w:rPr>
        <w:t>, CT 06492</w:t>
      </w:r>
    </w:p>
    <w:p w:rsidR="008F6505" w:rsidRPr="008F6505" w:rsidRDefault="008F6505" w:rsidP="008F6505">
      <w:pPr>
        <w:pStyle w:val="ListNumber"/>
        <w:numPr>
          <w:ilvl w:val="0"/>
          <w:numId w:val="46"/>
        </w:numPr>
        <w:spacing w:after="0" w:line="240" w:lineRule="auto"/>
      </w:pPr>
      <w:r>
        <w:rPr>
          <w:b w:val="0"/>
          <w:bCs/>
        </w:rPr>
        <w:t xml:space="preserve">Can </w:t>
      </w:r>
      <w:r w:rsidR="003A7356">
        <w:rPr>
          <w:b w:val="0"/>
          <w:bCs/>
        </w:rPr>
        <w:t xml:space="preserve">add </w:t>
      </w:r>
      <w:r>
        <w:rPr>
          <w:b w:val="0"/>
          <w:bCs/>
        </w:rPr>
        <w:t>umpires all year long with no penalty.  Registration is only good for that calendar year.</w:t>
      </w:r>
    </w:p>
    <w:p w:rsidR="008F6505" w:rsidRDefault="008F6505" w:rsidP="008F6505">
      <w:pPr>
        <w:pStyle w:val="ListNumber"/>
        <w:numPr>
          <w:ilvl w:val="0"/>
          <w:numId w:val="46"/>
        </w:numPr>
        <w:spacing w:after="0" w:line="240" w:lineRule="auto"/>
        <w:rPr>
          <w:b w:val="0"/>
          <w:bCs/>
        </w:rPr>
      </w:pPr>
      <w:r w:rsidRPr="008F6505">
        <w:rPr>
          <w:b w:val="0"/>
          <w:bCs/>
        </w:rPr>
        <w:t>Do NOT contact Stan Capp looking to umpire</w:t>
      </w:r>
      <w:r>
        <w:rPr>
          <w:b w:val="0"/>
          <w:bCs/>
        </w:rPr>
        <w:t>.</w:t>
      </w:r>
    </w:p>
    <w:p w:rsidR="008F6505" w:rsidRDefault="008F6505" w:rsidP="008F6505">
      <w:pPr>
        <w:pStyle w:val="ListNumber"/>
        <w:numPr>
          <w:ilvl w:val="0"/>
          <w:numId w:val="46"/>
        </w:numPr>
        <w:spacing w:after="0" w:line="240" w:lineRule="auto"/>
        <w:rPr>
          <w:b w:val="0"/>
          <w:bCs/>
        </w:rPr>
      </w:pPr>
      <w:r>
        <w:rPr>
          <w:b w:val="0"/>
          <w:bCs/>
        </w:rPr>
        <w:t>2018: 446 umpires registered; 2019: 413 umpires; 2020 286 umpires registered.</w:t>
      </w:r>
    </w:p>
    <w:p w:rsidR="008F6505" w:rsidRDefault="003A7356" w:rsidP="008F6505">
      <w:pPr>
        <w:pStyle w:val="ListNumber"/>
        <w:numPr>
          <w:ilvl w:val="0"/>
          <w:numId w:val="46"/>
        </w:num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Stan’s </w:t>
      </w:r>
      <w:r w:rsidR="008F6505">
        <w:rPr>
          <w:b w:val="0"/>
          <w:bCs/>
        </w:rPr>
        <w:t xml:space="preserve">NEW EMAIL: </w:t>
      </w:r>
      <w:hyperlink r:id="rId8" w:history="1">
        <w:r w:rsidRPr="00E8772C">
          <w:rPr>
            <w:rStyle w:val="Hyperlink"/>
            <w:b w:val="0"/>
            <w:bCs/>
          </w:rPr>
          <w:t>ctusaumpire@gmail.com</w:t>
        </w:r>
      </w:hyperlink>
    </w:p>
    <w:p w:rsidR="008F6505" w:rsidRPr="008F6505" w:rsidRDefault="008F6505" w:rsidP="003A7356">
      <w:pPr>
        <w:pStyle w:val="ListNumber"/>
        <w:numPr>
          <w:ilvl w:val="0"/>
          <w:numId w:val="0"/>
        </w:numPr>
        <w:spacing w:before="240" w:after="0" w:line="240" w:lineRule="auto"/>
        <w:rPr>
          <w:b w:val="0"/>
          <w:bCs/>
        </w:rPr>
      </w:pPr>
    </w:p>
    <w:p w:rsidR="00AB7458" w:rsidRDefault="008F6505" w:rsidP="005C24AE">
      <w:pPr>
        <w:pStyle w:val="ListNumber"/>
        <w:spacing w:after="0" w:line="240" w:lineRule="auto"/>
      </w:pPr>
      <w:r>
        <w:t>Deputy UIC</w:t>
      </w:r>
      <w:r w:rsidR="00AB7458">
        <w:t xml:space="preserve"> Report: </w:t>
      </w:r>
      <w:r>
        <w:t>(Steve Ko</w:t>
      </w:r>
      <w:r w:rsidR="00684550">
        <w:t>litz)</w:t>
      </w:r>
    </w:p>
    <w:p w:rsidR="00684550" w:rsidRDefault="00684550" w:rsidP="00684550">
      <w:pPr>
        <w:pStyle w:val="ListNumber"/>
        <w:numPr>
          <w:ilvl w:val="2"/>
          <w:numId w:val="40"/>
        </w:numPr>
        <w:spacing w:after="0"/>
        <w:rPr>
          <w:b w:val="0"/>
          <w:bCs/>
        </w:rPr>
      </w:pPr>
      <w:r w:rsidRPr="00684550">
        <w:rPr>
          <w:b w:val="0"/>
          <w:bCs/>
        </w:rPr>
        <w:t xml:space="preserve">JO tournaments that </w:t>
      </w:r>
      <w:r>
        <w:rPr>
          <w:b w:val="0"/>
          <w:bCs/>
        </w:rPr>
        <w:t xml:space="preserve">Jessica Caro is going to organize, will be using a new software like </w:t>
      </w:r>
      <w:r w:rsidR="003A7356">
        <w:rPr>
          <w:b w:val="0"/>
          <w:bCs/>
        </w:rPr>
        <w:t>Arbiter</w:t>
      </w:r>
      <w:r>
        <w:rPr>
          <w:b w:val="0"/>
          <w:bCs/>
        </w:rPr>
        <w:t xml:space="preserve"> to assign umpire</w:t>
      </w:r>
      <w:r w:rsidR="003A7356">
        <w:rPr>
          <w:b w:val="0"/>
          <w:bCs/>
        </w:rPr>
        <w:t xml:space="preserve"> </w:t>
      </w:r>
      <w:r>
        <w:rPr>
          <w:b w:val="0"/>
          <w:bCs/>
        </w:rPr>
        <w:t xml:space="preserve">for tournaments. </w:t>
      </w:r>
    </w:p>
    <w:p w:rsidR="00684550" w:rsidRDefault="00684550" w:rsidP="00684550">
      <w:pPr>
        <w:pStyle w:val="ListNumber"/>
        <w:numPr>
          <w:ilvl w:val="2"/>
          <w:numId w:val="40"/>
        </w:numPr>
        <w:spacing w:after="0"/>
        <w:rPr>
          <w:b w:val="0"/>
          <w:bCs/>
        </w:rPr>
      </w:pPr>
      <w:r>
        <w:rPr>
          <w:b w:val="0"/>
          <w:bCs/>
        </w:rPr>
        <w:t xml:space="preserve">Slow-pitch leagues run </w:t>
      </w:r>
      <w:r w:rsidR="003A7356">
        <w:rPr>
          <w:b w:val="0"/>
          <w:bCs/>
        </w:rPr>
        <w:t xml:space="preserve">their leagues </w:t>
      </w:r>
      <w:r>
        <w:rPr>
          <w:b w:val="0"/>
          <w:bCs/>
        </w:rPr>
        <w:t xml:space="preserve">during the week, and tournaments on weekends and this causes issues with </w:t>
      </w:r>
      <w:r w:rsidR="003A7356">
        <w:rPr>
          <w:b w:val="0"/>
          <w:bCs/>
        </w:rPr>
        <w:t xml:space="preserve">a shortage of </w:t>
      </w:r>
      <w:r>
        <w:rPr>
          <w:b w:val="0"/>
          <w:bCs/>
        </w:rPr>
        <w:t>umpires</w:t>
      </w:r>
      <w:r w:rsidR="003A7356">
        <w:rPr>
          <w:b w:val="0"/>
          <w:bCs/>
        </w:rPr>
        <w:t>,</w:t>
      </w:r>
      <w:r>
        <w:rPr>
          <w:b w:val="0"/>
          <w:bCs/>
        </w:rPr>
        <w:t xml:space="preserve"> because fast pitch plays its leagues and tournaments on weekends.</w:t>
      </w:r>
    </w:p>
    <w:p w:rsidR="00684550" w:rsidRPr="00684550" w:rsidRDefault="00684550" w:rsidP="00684550">
      <w:pPr>
        <w:pStyle w:val="ListNumber"/>
        <w:numPr>
          <w:ilvl w:val="0"/>
          <w:numId w:val="0"/>
        </w:numPr>
        <w:spacing w:after="0"/>
        <w:rPr>
          <w:b w:val="0"/>
          <w:bCs/>
        </w:rPr>
      </w:pPr>
    </w:p>
    <w:p w:rsidR="00684550" w:rsidRPr="00684550" w:rsidRDefault="00684550" w:rsidP="00684550">
      <w:pPr>
        <w:pStyle w:val="ListNumber"/>
        <w:numPr>
          <w:ilvl w:val="0"/>
          <w:numId w:val="0"/>
        </w:numPr>
        <w:spacing w:after="0"/>
        <w:ind w:left="173"/>
      </w:pPr>
    </w:p>
    <w:p w:rsidR="001F2449" w:rsidRDefault="00684550" w:rsidP="007A3228">
      <w:pPr>
        <w:pStyle w:val="ListNumber"/>
        <w:spacing w:after="0"/>
      </w:pPr>
      <w:r>
        <w:t>Commissioner’s</w:t>
      </w:r>
      <w:r w:rsidR="001F2449">
        <w:t xml:space="preserve"> Report:</w:t>
      </w:r>
      <w:r>
        <w:t xml:space="preserve"> (Hank </w:t>
      </w:r>
      <w:r w:rsidR="003A7356">
        <w:t>Koritkoski</w:t>
      </w:r>
      <w:r>
        <w:t>)</w:t>
      </w:r>
    </w:p>
    <w:p w:rsidR="00684550" w:rsidRPr="00684550" w:rsidRDefault="00684550" w:rsidP="00684550">
      <w:pPr>
        <w:pStyle w:val="ListNumber"/>
        <w:numPr>
          <w:ilvl w:val="0"/>
          <w:numId w:val="47"/>
        </w:numPr>
        <w:spacing w:after="0"/>
      </w:pPr>
      <w:r>
        <w:rPr>
          <w:b w:val="0"/>
          <w:bCs/>
        </w:rPr>
        <w:t xml:space="preserve">To assign umpires for tournaments, the website that will be used is </w:t>
      </w:r>
      <w:r w:rsidRPr="003A7356">
        <w:rPr>
          <w:b w:val="0"/>
          <w:bCs/>
          <w:color w:val="4F81BD" w:themeColor="accent1"/>
          <w:u w:val="single"/>
        </w:rPr>
        <w:t>usasoftballne.com</w:t>
      </w:r>
      <w:r w:rsidRPr="003A7356">
        <w:rPr>
          <w:b w:val="0"/>
          <w:bCs/>
          <w:color w:val="4F81BD" w:themeColor="accent1"/>
        </w:rPr>
        <w:t xml:space="preserve"> </w:t>
      </w:r>
      <w:r>
        <w:rPr>
          <w:b w:val="0"/>
          <w:bCs/>
        </w:rPr>
        <w:t>at no cost to us.  More info to come.</w:t>
      </w:r>
    </w:p>
    <w:p w:rsidR="00684550" w:rsidRPr="003A7356" w:rsidRDefault="00684550" w:rsidP="00684550">
      <w:pPr>
        <w:pStyle w:val="ListNumber"/>
        <w:numPr>
          <w:ilvl w:val="0"/>
          <w:numId w:val="47"/>
        </w:numPr>
        <w:spacing w:after="0"/>
      </w:pPr>
      <w:r>
        <w:rPr>
          <w:b w:val="0"/>
          <w:bCs/>
        </w:rPr>
        <w:lastRenderedPageBreak/>
        <w:t xml:space="preserve">Hank is a dealer for USA softball gear.  Spend over $100 </w:t>
      </w:r>
      <w:r w:rsidR="003A7356">
        <w:rPr>
          <w:b w:val="0"/>
          <w:bCs/>
        </w:rPr>
        <w:t xml:space="preserve">or combine orders </w:t>
      </w:r>
      <w:r>
        <w:rPr>
          <w:b w:val="0"/>
          <w:bCs/>
        </w:rPr>
        <w:t xml:space="preserve">and shipping is free. </w:t>
      </w:r>
      <w:r w:rsidR="00D11DBA">
        <w:rPr>
          <w:b w:val="0"/>
          <w:bCs/>
        </w:rPr>
        <w:t xml:space="preserve">Send your orders to Hank to save money. Send </w:t>
      </w:r>
      <w:r w:rsidR="003A7356">
        <w:rPr>
          <w:b w:val="0"/>
          <w:bCs/>
        </w:rPr>
        <w:t xml:space="preserve">your </w:t>
      </w:r>
      <w:r w:rsidR="00D11DBA">
        <w:rPr>
          <w:b w:val="0"/>
          <w:bCs/>
        </w:rPr>
        <w:t xml:space="preserve">order through email: </w:t>
      </w:r>
      <w:hyperlink r:id="rId9" w:history="1">
        <w:r w:rsidR="00D11DBA" w:rsidRPr="007C1F54">
          <w:rPr>
            <w:rStyle w:val="Hyperlink"/>
            <w:b w:val="0"/>
            <w:bCs/>
          </w:rPr>
          <w:t>hank.donnak@comcast.net</w:t>
        </w:r>
      </w:hyperlink>
      <w:r w:rsidR="003A7356">
        <w:rPr>
          <w:rStyle w:val="Hyperlink"/>
          <w:b w:val="0"/>
          <w:bCs/>
        </w:rPr>
        <w:t xml:space="preserve"> </w:t>
      </w:r>
      <w:r w:rsidR="003A7356" w:rsidRPr="003A7356">
        <w:rPr>
          <w:rStyle w:val="Hyperlink"/>
          <w:b w:val="0"/>
          <w:bCs/>
          <w:color w:val="auto"/>
          <w:u w:val="none"/>
        </w:rPr>
        <w:t>once he receives</w:t>
      </w:r>
      <w:r w:rsidR="003A7356">
        <w:rPr>
          <w:rStyle w:val="Hyperlink"/>
          <w:b w:val="0"/>
          <w:bCs/>
          <w:color w:val="auto"/>
          <w:u w:val="none"/>
        </w:rPr>
        <w:t xml:space="preserve"> your </w:t>
      </w:r>
      <w:r w:rsidR="006C0CA0">
        <w:rPr>
          <w:rStyle w:val="Hyperlink"/>
          <w:b w:val="0"/>
          <w:bCs/>
          <w:color w:val="auto"/>
          <w:u w:val="none"/>
        </w:rPr>
        <w:t>order,</w:t>
      </w:r>
      <w:r w:rsidR="003A7356">
        <w:rPr>
          <w:rStyle w:val="Hyperlink"/>
          <w:b w:val="0"/>
          <w:bCs/>
          <w:color w:val="auto"/>
          <w:u w:val="none"/>
        </w:rPr>
        <w:t xml:space="preserve"> he will get it to you.</w:t>
      </w:r>
    </w:p>
    <w:p w:rsidR="00D11DBA" w:rsidRPr="00D11DBA" w:rsidRDefault="00D11DBA" w:rsidP="00684550">
      <w:pPr>
        <w:pStyle w:val="ListNumber"/>
        <w:numPr>
          <w:ilvl w:val="0"/>
          <w:numId w:val="47"/>
        </w:numPr>
        <w:spacing w:after="0"/>
      </w:pPr>
      <w:r>
        <w:rPr>
          <w:b w:val="0"/>
          <w:bCs/>
        </w:rPr>
        <w:t xml:space="preserve">New item is powder blue, long sleeved shirt, </w:t>
      </w:r>
      <w:r w:rsidR="006C0CA0">
        <w:rPr>
          <w:b w:val="0"/>
          <w:bCs/>
        </w:rPr>
        <w:t xml:space="preserve">navy </w:t>
      </w:r>
      <w:r>
        <w:rPr>
          <w:b w:val="0"/>
          <w:bCs/>
        </w:rPr>
        <w:t>short sleeved jacket, 4 stitch hats for Fast pitch – flex and fitted are available. There are four colored shirts available: powder blue, navy, white, and pink.</w:t>
      </w:r>
    </w:p>
    <w:p w:rsidR="00D11DBA" w:rsidRPr="00D11DBA" w:rsidRDefault="00D11DBA" w:rsidP="00684550">
      <w:pPr>
        <w:pStyle w:val="ListNumber"/>
        <w:numPr>
          <w:ilvl w:val="0"/>
          <w:numId w:val="47"/>
        </w:numPr>
        <w:spacing w:after="0"/>
      </w:pPr>
      <w:r>
        <w:rPr>
          <w:b w:val="0"/>
          <w:bCs/>
        </w:rPr>
        <w:t>Default uniform is powder blue shirt with grey pants-not pleated.</w:t>
      </w:r>
    </w:p>
    <w:p w:rsidR="00D11DBA" w:rsidRDefault="00D11DBA" w:rsidP="00C517B3">
      <w:pPr>
        <w:pStyle w:val="ListNumber"/>
        <w:numPr>
          <w:ilvl w:val="0"/>
          <w:numId w:val="47"/>
        </w:numPr>
        <w:spacing w:after="0"/>
      </w:pPr>
      <w:r>
        <w:rPr>
          <w:b w:val="0"/>
          <w:bCs/>
        </w:rPr>
        <w:t xml:space="preserve">State website is: </w:t>
      </w:r>
      <w:r w:rsidRPr="00C517B3">
        <w:rPr>
          <w:b w:val="0"/>
          <w:bCs/>
          <w:color w:val="1F497D" w:themeColor="text2"/>
          <w:u w:val="single"/>
        </w:rPr>
        <w:t>usasoftballct.c</w:t>
      </w:r>
      <w:r w:rsidR="00C517B3" w:rsidRPr="00C517B3">
        <w:rPr>
          <w:b w:val="0"/>
          <w:bCs/>
          <w:color w:val="1F497D" w:themeColor="text2"/>
          <w:u w:val="single"/>
        </w:rPr>
        <w:t>om</w:t>
      </w:r>
      <w:r w:rsidRPr="00C517B3">
        <w:rPr>
          <w:b w:val="0"/>
          <w:bCs/>
        </w:rPr>
        <w:t xml:space="preserve">, tournament website is: </w:t>
      </w:r>
      <w:r w:rsidRPr="00C517B3">
        <w:rPr>
          <w:b w:val="0"/>
          <w:bCs/>
          <w:color w:val="1F497D" w:themeColor="text2"/>
          <w:u w:val="single"/>
        </w:rPr>
        <w:t>usasoftballne.com</w:t>
      </w:r>
      <w:r w:rsidRPr="00C517B3">
        <w:rPr>
          <w:b w:val="0"/>
          <w:bCs/>
        </w:rPr>
        <w:t xml:space="preserve">, National </w:t>
      </w:r>
      <w:r w:rsidR="00CA09CB" w:rsidRPr="00C517B3">
        <w:rPr>
          <w:b w:val="0"/>
          <w:bCs/>
        </w:rPr>
        <w:t xml:space="preserve">website is: </w:t>
      </w:r>
      <w:r w:rsidR="00CA09CB" w:rsidRPr="00C517B3">
        <w:rPr>
          <w:b w:val="0"/>
          <w:bCs/>
          <w:color w:val="1F497D" w:themeColor="text2"/>
          <w:u w:val="single"/>
        </w:rPr>
        <w:t>usasoftball.com</w:t>
      </w:r>
      <w:r w:rsidR="006C0CA0" w:rsidRPr="00C517B3">
        <w:rPr>
          <w:b w:val="0"/>
          <w:bCs/>
          <w:color w:val="1F497D" w:themeColor="text2"/>
        </w:rPr>
        <w:t xml:space="preserve"> </w:t>
      </w:r>
      <w:r w:rsidR="006C0CA0" w:rsidRPr="00C517B3">
        <w:rPr>
          <w:b w:val="0"/>
          <w:bCs/>
        </w:rPr>
        <w:t>please check out the latest using these websites.</w:t>
      </w:r>
    </w:p>
    <w:p w:rsidR="002C3D7E" w:rsidRPr="000B06E4" w:rsidRDefault="002C3D7E" w:rsidP="00CA09CB">
      <w:pPr>
        <w:pStyle w:val="ListNumber"/>
        <w:numPr>
          <w:ilvl w:val="0"/>
          <w:numId w:val="0"/>
        </w:numPr>
        <w:spacing w:after="0"/>
        <w:ind w:left="1080"/>
        <w:rPr>
          <w:b w:val="0"/>
          <w:bCs/>
        </w:rPr>
      </w:pPr>
    </w:p>
    <w:p w:rsidR="000B06E4" w:rsidRDefault="000B06E4" w:rsidP="003026CA">
      <w:pPr>
        <w:pStyle w:val="ListNumber"/>
        <w:spacing w:after="0" w:line="240" w:lineRule="auto"/>
      </w:pPr>
      <w:r>
        <w:t xml:space="preserve">JO </w:t>
      </w:r>
      <w:r w:rsidR="003026CA">
        <w:t>Commissioner’s Report</w:t>
      </w:r>
      <w:r w:rsidR="00CA09CB">
        <w:t>: (Jessica Caro)</w:t>
      </w:r>
    </w:p>
    <w:p w:rsidR="00CA09CB" w:rsidRPr="00CA09CB" w:rsidRDefault="00CA09CB" w:rsidP="00CA09CB">
      <w:pPr>
        <w:pStyle w:val="ListNumber"/>
        <w:numPr>
          <w:ilvl w:val="0"/>
          <w:numId w:val="0"/>
        </w:numPr>
        <w:ind w:left="173" w:hanging="173"/>
        <w:rPr>
          <w:b w:val="0"/>
          <w:bCs/>
        </w:rPr>
      </w:pPr>
      <w:r w:rsidRPr="00CA09CB">
        <w:rPr>
          <w:b w:val="0"/>
          <w:bCs/>
        </w:rPr>
        <w:t>No new news to report on.</w:t>
      </w:r>
    </w:p>
    <w:p w:rsidR="003026CA" w:rsidRDefault="00CA09CB" w:rsidP="00B153D6">
      <w:pPr>
        <w:pStyle w:val="ListNumber"/>
        <w:spacing w:after="0"/>
      </w:pPr>
      <w:r>
        <w:t>Deputy UIC</w:t>
      </w:r>
      <w:r w:rsidR="003026CA">
        <w:t xml:space="preserve"> Report:</w:t>
      </w:r>
      <w:r>
        <w:t xml:space="preserve"> (Brad Sanchez)</w:t>
      </w:r>
    </w:p>
    <w:p w:rsidR="00CA09CB" w:rsidRPr="00CA09CB" w:rsidRDefault="00CA09CB" w:rsidP="00CA09CB">
      <w:pPr>
        <w:pStyle w:val="ListNumber"/>
        <w:numPr>
          <w:ilvl w:val="0"/>
          <w:numId w:val="48"/>
        </w:numPr>
        <w:rPr>
          <w:b w:val="0"/>
          <w:bCs/>
        </w:rPr>
      </w:pPr>
      <w:r w:rsidRPr="00CA09CB">
        <w:rPr>
          <w:b w:val="0"/>
          <w:bCs/>
        </w:rPr>
        <w:t>Topic Discussed was How to prepare for a National.</w:t>
      </w:r>
    </w:p>
    <w:p w:rsidR="003E17BB" w:rsidRDefault="00CA09CB" w:rsidP="008F4986">
      <w:pPr>
        <w:pStyle w:val="ListNumber"/>
        <w:spacing w:after="0" w:line="240" w:lineRule="auto"/>
      </w:pPr>
      <w:r>
        <w:t>Tournament Director’s Report</w:t>
      </w:r>
      <w:r w:rsidR="003E17BB" w:rsidRPr="003026CA">
        <w:t xml:space="preserve">: </w:t>
      </w:r>
      <w:r>
        <w:t>(Cliff LaRose)</w:t>
      </w:r>
    </w:p>
    <w:p w:rsidR="00CA09CB" w:rsidRPr="00CA09CB" w:rsidRDefault="00CA09CB" w:rsidP="00CA09C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>Cliff spoke because Dave Reno was excused from this meeting.</w:t>
      </w:r>
    </w:p>
    <w:p w:rsidR="00CA09CB" w:rsidRDefault="00CA09CB" w:rsidP="00CA09CB">
      <w:pPr>
        <w:pStyle w:val="ListNumber"/>
        <w:numPr>
          <w:ilvl w:val="0"/>
          <w:numId w:val="49"/>
        </w:numPr>
        <w:spacing w:after="0" w:line="240" w:lineRule="auto"/>
        <w:rPr>
          <w:b w:val="0"/>
          <w:bCs/>
        </w:rPr>
      </w:pPr>
      <w:r w:rsidRPr="00CA09CB">
        <w:rPr>
          <w:b w:val="0"/>
          <w:bCs/>
        </w:rPr>
        <w:t>Cliff and Hank worked the wood bat states – slow pitch last year and enjoyed themselves immensely.</w:t>
      </w:r>
    </w:p>
    <w:p w:rsidR="006C0CA0" w:rsidRPr="006C0CA0" w:rsidRDefault="00CA09CB" w:rsidP="006C0CA0">
      <w:pPr>
        <w:pStyle w:val="ListNumber"/>
        <w:numPr>
          <w:ilvl w:val="0"/>
          <w:numId w:val="49"/>
        </w:numPr>
        <w:spacing w:after="0" w:line="240" w:lineRule="auto"/>
        <w:rPr>
          <w:b w:val="0"/>
          <w:bCs/>
        </w:rPr>
      </w:pPr>
      <w:r>
        <w:rPr>
          <w:b w:val="0"/>
          <w:bCs/>
        </w:rPr>
        <w:t>Dave Reno coordinates all the states slow pitch tournaments. Have umpires contact him if interested in doing any tournament</w:t>
      </w:r>
      <w:r w:rsidR="006C0CA0">
        <w:rPr>
          <w:b w:val="0"/>
          <w:bCs/>
        </w:rPr>
        <w:t xml:space="preserve"> at </w:t>
      </w:r>
      <w:hyperlink r:id="rId10" w:history="1">
        <w:r w:rsidR="006C0CA0" w:rsidRPr="00E8772C">
          <w:rPr>
            <w:rStyle w:val="Hyperlink"/>
            <w:b w:val="0"/>
            <w:bCs/>
          </w:rPr>
          <w:t>dtreno33@aol.com</w:t>
        </w:r>
      </w:hyperlink>
      <w:r w:rsidR="006C0CA0">
        <w:rPr>
          <w:b w:val="0"/>
          <w:bCs/>
        </w:rPr>
        <w:t xml:space="preserve"> or 203-305-3902</w:t>
      </w:r>
      <w:r w:rsidR="006C0CA0" w:rsidRPr="006C0CA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6C0CA0">
        <w:rPr>
          <w:rFonts w:ascii="Helvetica" w:hAnsi="Helvetica" w:cs="Helvetica"/>
          <w:color w:val="000000"/>
          <w:shd w:val="clear" w:color="auto" w:fill="FFFFFF"/>
        </w:rPr>
        <w:t xml:space="preserve">       </w:t>
      </w:r>
    </w:p>
    <w:p w:rsidR="00F13A0B" w:rsidRDefault="00F13A0B" w:rsidP="00CA09CB">
      <w:pPr>
        <w:pStyle w:val="ListNumber"/>
        <w:numPr>
          <w:ilvl w:val="0"/>
          <w:numId w:val="49"/>
        </w:numPr>
        <w:spacing w:after="0" w:line="240" w:lineRule="auto"/>
        <w:rPr>
          <w:b w:val="0"/>
          <w:bCs/>
        </w:rPr>
      </w:pPr>
      <w:r>
        <w:rPr>
          <w:b w:val="0"/>
          <w:bCs/>
        </w:rPr>
        <w:t>At this time, we are not hosting a National in CT this year.</w:t>
      </w:r>
    </w:p>
    <w:p w:rsidR="00F13A0B" w:rsidRDefault="00F13A0B" w:rsidP="00CA09CB">
      <w:pPr>
        <w:pStyle w:val="ListNumber"/>
        <w:numPr>
          <w:ilvl w:val="0"/>
          <w:numId w:val="49"/>
        </w:numPr>
        <w:spacing w:after="0" w:line="240" w:lineRule="auto"/>
        <w:rPr>
          <w:b w:val="0"/>
          <w:bCs/>
        </w:rPr>
      </w:pPr>
      <w:r>
        <w:rPr>
          <w:b w:val="0"/>
          <w:bCs/>
        </w:rPr>
        <w:t>The following National tournaments that we can send qualified umpires to are: JO 10, JO 12, JO 14, JO 16, and JO 18; slow pitch is the D and E tournaments.</w:t>
      </w:r>
      <w:r w:rsidR="006C0CA0">
        <w:rPr>
          <w:b w:val="0"/>
          <w:bCs/>
        </w:rPr>
        <w:t xml:space="preserve"> How many umpires needed is unknown at this </w:t>
      </w:r>
      <w:r w:rsidR="009D7CEC">
        <w:rPr>
          <w:b w:val="0"/>
          <w:bCs/>
        </w:rPr>
        <w:t>time.</w:t>
      </w:r>
    </w:p>
    <w:p w:rsidR="00F13A0B" w:rsidRPr="00CA09CB" w:rsidRDefault="00F13A0B" w:rsidP="00CA09CB">
      <w:pPr>
        <w:pStyle w:val="ListNumber"/>
        <w:numPr>
          <w:ilvl w:val="0"/>
          <w:numId w:val="49"/>
        </w:numPr>
        <w:spacing w:after="0" w:line="240" w:lineRule="auto"/>
        <w:rPr>
          <w:b w:val="0"/>
          <w:bCs/>
        </w:rPr>
      </w:pPr>
      <w:r>
        <w:rPr>
          <w:b w:val="0"/>
          <w:bCs/>
        </w:rPr>
        <w:t>Cliff is looking to design</w:t>
      </w:r>
      <w:r w:rsidR="009D7CEC">
        <w:rPr>
          <w:b w:val="0"/>
          <w:bCs/>
        </w:rPr>
        <w:t xml:space="preserve"> a</w:t>
      </w:r>
      <w:r>
        <w:rPr>
          <w:b w:val="0"/>
          <w:bCs/>
        </w:rPr>
        <w:t xml:space="preserve"> C</w:t>
      </w:r>
      <w:r w:rsidR="009D7CEC">
        <w:rPr>
          <w:b w:val="0"/>
          <w:bCs/>
        </w:rPr>
        <w:t>onnecticut</w:t>
      </w:r>
      <w:r>
        <w:rPr>
          <w:b w:val="0"/>
          <w:bCs/>
        </w:rPr>
        <w:t xml:space="preserve"> flip coins for you to </w:t>
      </w:r>
      <w:r w:rsidR="009D7CEC">
        <w:rPr>
          <w:b w:val="0"/>
          <w:bCs/>
        </w:rPr>
        <w:t>use or exchange at a national</w:t>
      </w:r>
      <w:proofErr w:type="gramStart"/>
      <w:r w:rsidR="009D7CEC">
        <w:rPr>
          <w:b w:val="0"/>
          <w:bCs/>
        </w:rPr>
        <w:t>.</w:t>
      </w:r>
      <w:r>
        <w:rPr>
          <w:b w:val="0"/>
          <w:bCs/>
        </w:rPr>
        <w:t>.</w:t>
      </w:r>
      <w:proofErr w:type="gramEnd"/>
      <w:r>
        <w:rPr>
          <w:b w:val="0"/>
          <w:bCs/>
        </w:rPr>
        <w:t xml:space="preserve"> Contact Cliff if interested in purchasing the flip coins.</w:t>
      </w:r>
    </w:p>
    <w:p w:rsidR="003E17BB" w:rsidRPr="00B853F9" w:rsidRDefault="007A3228" w:rsidP="007A3228">
      <w:pPr>
        <w:pStyle w:val="ListNumber"/>
        <w:numPr>
          <w:ilvl w:val="0"/>
          <w:numId w:val="0"/>
        </w:numPr>
        <w:spacing w:after="0" w:line="240" w:lineRule="auto"/>
      </w:pPr>
      <w:r>
        <w:t xml:space="preserve">XIV: </w:t>
      </w:r>
      <w:r w:rsidR="0016703D">
        <w:t>Adjournment</w:t>
      </w:r>
    </w:p>
    <w:p w:rsidR="00680296" w:rsidRDefault="00A77C6A" w:rsidP="007A3228">
      <w:pPr>
        <w:spacing w:before="240" w:after="0" w:line="240" w:lineRule="auto"/>
      </w:pPr>
      <w:sdt>
        <w:sdtPr>
          <w:alias w:val="Facilitator name:"/>
          <w:tag w:val="Facilitator name:"/>
          <w:id w:val="-1874911055"/>
          <w:placeholder>
            <w:docPart w:val="ECF2536E0E2D499296BB770C4DD39C7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Content>
          <w:r w:rsidR="00704AA5">
            <w:t>Hank Koritkoski</w:t>
          </w:r>
        </w:sdtContent>
      </w:sdt>
      <w:r w:rsidR="002C3D7E" w:rsidRPr="00361DEE">
        <w:t xml:space="preserve"> </w:t>
      </w:r>
      <w:r w:rsidR="00F13A0B">
        <w:t>at 11:05; Pat Patusky seconded.</w:t>
      </w:r>
    </w:p>
    <w:p w:rsidR="008E476B" w:rsidRDefault="00A77C6A" w:rsidP="007A3228">
      <w:pPr>
        <w:spacing w:before="240" w:after="0" w:line="240" w:lineRule="auto"/>
      </w:pPr>
      <w:sdt>
        <w:sdtPr>
          <w:alias w:val="Minutes submitted by:"/>
          <w:tag w:val="Minutes submitted by:"/>
          <w:id w:val="915436728"/>
          <w:placeholder>
            <w:docPart w:val="9284735332B1471CA6DB67D4E8888DA1"/>
          </w:placeholder>
          <w:temporary/>
          <w:showingPlcHdr/>
        </w:sdtPr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7A3228">
        <w:t>Bradley Sanchez (Secretary)</w:t>
      </w:r>
    </w:p>
    <w:p w:rsidR="00D512BB" w:rsidRDefault="00D512BB" w:rsidP="007A3228">
      <w:pPr>
        <w:spacing w:before="240" w:after="0" w:line="240" w:lineRule="auto"/>
      </w:pPr>
    </w:p>
    <w:sectPr w:rsidR="00D512BB" w:rsidSect="00CA0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90" w:rsidRDefault="00372D90" w:rsidP="001E7D29">
      <w:pPr>
        <w:spacing w:after="0" w:line="240" w:lineRule="auto"/>
      </w:pPr>
      <w:r>
        <w:separator/>
      </w:r>
    </w:p>
  </w:endnote>
  <w:endnote w:type="continuationSeparator" w:id="0">
    <w:p w:rsidR="00372D90" w:rsidRDefault="00372D9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87" w:rsidRDefault="000F49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87" w:rsidRDefault="000F49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87" w:rsidRDefault="000F49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90" w:rsidRDefault="00372D90" w:rsidP="001E7D29">
      <w:pPr>
        <w:spacing w:after="0" w:line="240" w:lineRule="auto"/>
      </w:pPr>
      <w:r>
        <w:separator/>
      </w:r>
    </w:p>
  </w:footnote>
  <w:footnote w:type="continuationSeparator" w:id="0">
    <w:p w:rsidR="00372D90" w:rsidRDefault="00372D9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87" w:rsidRDefault="000F49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87" w:rsidRDefault="000F49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87" w:rsidRDefault="000F49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938E2E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>
    <w:nsid w:val="04991546"/>
    <w:multiLevelType w:val="hybridMultilevel"/>
    <w:tmpl w:val="651A0846"/>
    <w:lvl w:ilvl="0" w:tplc="38F445F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6850FB1"/>
    <w:multiLevelType w:val="hybridMultilevel"/>
    <w:tmpl w:val="E0E8C4D0"/>
    <w:lvl w:ilvl="0" w:tplc="14CA041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>
    <w:nsid w:val="1F715C9E"/>
    <w:multiLevelType w:val="hybridMultilevel"/>
    <w:tmpl w:val="3BDA7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7E9423E"/>
    <w:multiLevelType w:val="hybridMultilevel"/>
    <w:tmpl w:val="584A773E"/>
    <w:lvl w:ilvl="0" w:tplc="E0B40862">
      <w:start w:val="1"/>
      <w:numFmt w:val="lowerLetter"/>
      <w:lvlText w:val="%1)"/>
      <w:lvlJc w:val="left"/>
      <w:pPr>
        <w:ind w:left="893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905F12"/>
    <w:multiLevelType w:val="hybridMultilevel"/>
    <w:tmpl w:val="911097D4"/>
    <w:lvl w:ilvl="0" w:tplc="5044C08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>
    <w:nsid w:val="36B32A28"/>
    <w:multiLevelType w:val="hybridMultilevel"/>
    <w:tmpl w:val="AA0E5304"/>
    <w:lvl w:ilvl="0" w:tplc="FD4AB9CA">
      <w:start w:val="1"/>
      <w:numFmt w:val="lowerLetter"/>
      <w:lvlText w:val="%1)"/>
      <w:lvlJc w:val="left"/>
      <w:pPr>
        <w:ind w:left="893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9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856772"/>
    <w:multiLevelType w:val="multilevel"/>
    <w:tmpl w:val="F4F4D92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>
    <w:nsid w:val="558A5B30"/>
    <w:multiLevelType w:val="hybridMultilevel"/>
    <w:tmpl w:val="215C2EEC"/>
    <w:lvl w:ilvl="0" w:tplc="959E4892">
      <w:start w:val="1"/>
      <w:numFmt w:val="lowerLetter"/>
      <w:lvlText w:val="%1)"/>
      <w:lvlJc w:val="left"/>
      <w:pPr>
        <w:ind w:left="5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>
    <w:nsid w:val="5E92532D"/>
    <w:multiLevelType w:val="hybridMultilevel"/>
    <w:tmpl w:val="4B4C0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F5DCE"/>
    <w:multiLevelType w:val="hybridMultilevel"/>
    <w:tmpl w:val="C5DC28DA"/>
    <w:lvl w:ilvl="0" w:tplc="97C86878">
      <w:start w:val="1"/>
      <w:numFmt w:val="lowerLetter"/>
      <w:lvlText w:val="%1)"/>
      <w:lvlJc w:val="left"/>
      <w:pPr>
        <w:ind w:left="9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41"/>
  </w:num>
  <w:num w:numId="2">
    <w:abstractNumId w:val="22"/>
  </w:num>
  <w:num w:numId="3">
    <w:abstractNumId w:val="24"/>
  </w:num>
  <w:num w:numId="4">
    <w:abstractNumId w:val="13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1"/>
  </w:num>
  <w:num w:numId="18">
    <w:abstractNumId w:val="18"/>
  </w:num>
  <w:num w:numId="19">
    <w:abstractNumId w:val="17"/>
  </w:num>
  <w:num w:numId="20">
    <w:abstractNumId w:val="16"/>
  </w:num>
  <w:num w:numId="21">
    <w:abstractNumId w:val="25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7"/>
  </w:num>
  <w:num w:numId="26">
    <w:abstractNumId w:val="11"/>
  </w:num>
  <w:num w:numId="27">
    <w:abstractNumId w:val="27"/>
  </w:num>
  <w:num w:numId="28">
    <w:abstractNumId w:val="11"/>
  </w:num>
  <w:num w:numId="29">
    <w:abstractNumId w:val="35"/>
  </w:num>
  <w:num w:numId="30">
    <w:abstractNumId w:val="29"/>
  </w:num>
  <w:num w:numId="31">
    <w:abstractNumId w:val="44"/>
  </w:num>
  <w:num w:numId="32">
    <w:abstractNumId w:val="38"/>
  </w:num>
  <w:num w:numId="33">
    <w:abstractNumId w:val="19"/>
  </w:num>
  <w:num w:numId="34">
    <w:abstractNumId w:val="31"/>
  </w:num>
  <w:num w:numId="35">
    <w:abstractNumId w:val="10"/>
  </w:num>
  <w:num w:numId="36">
    <w:abstractNumId w:val="32"/>
  </w:num>
  <w:num w:numId="37">
    <w:abstractNumId w:val="34"/>
  </w:num>
  <w:num w:numId="38">
    <w:abstractNumId w:val="30"/>
  </w:num>
  <w:num w:numId="39">
    <w:abstractNumId w:val="43"/>
  </w:num>
  <w:num w:numId="40">
    <w:abstractNumId w:val="33"/>
  </w:num>
  <w:num w:numId="41">
    <w:abstractNumId w:val="26"/>
  </w:num>
  <w:num w:numId="42">
    <w:abstractNumId w:val="28"/>
  </w:num>
  <w:num w:numId="43">
    <w:abstractNumId w:val="12"/>
  </w:num>
  <w:num w:numId="44">
    <w:abstractNumId w:val="23"/>
  </w:num>
  <w:num w:numId="45">
    <w:abstractNumId w:val="39"/>
  </w:num>
  <w:num w:numId="46">
    <w:abstractNumId w:val="36"/>
  </w:num>
  <w:num w:numId="47">
    <w:abstractNumId w:val="40"/>
  </w:num>
  <w:num w:numId="48">
    <w:abstractNumId w:val="20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824"/>
  <w:defaultTabStop w:val="720"/>
  <w:noPunctuationKerning/>
  <w:characterSpacingControl w:val="doNotCompress"/>
  <w:hdrShapeDefaults>
    <o:shapedefaults v:ext="edit" spidmax="409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58C6"/>
    <w:rsid w:val="00057671"/>
    <w:rsid w:val="000B06E4"/>
    <w:rsid w:val="000D445D"/>
    <w:rsid w:val="000F4987"/>
    <w:rsid w:val="000F65EC"/>
    <w:rsid w:val="001122F0"/>
    <w:rsid w:val="0011573E"/>
    <w:rsid w:val="001269DE"/>
    <w:rsid w:val="00140DAE"/>
    <w:rsid w:val="0015180F"/>
    <w:rsid w:val="0016703D"/>
    <w:rsid w:val="001746FC"/>
    <w:rsid w:val="00193653"/>
    <w:rsid w:val="001D7DE8"/>
    <w:rsid w:val="001E7D29"/>
    <w:rsid w:val="001F2449"/>
    <w:rsid w:val="002404F5"/>
    <w:rsid w:val="00275260"/>
    <w:rsid w:val="00276FA1"/>
    <w:rsid w:val="002805B4"/>
    <w:rsid w:val="00285B87"/>
    <w:rsid w:val="00291B4A"/>
    <w:rsid w:val="002C3D7E"/>
    <w:rsid w:val="002F70C5"/>
    <w:rsid w:val="003026CA"/>
    <w:rsid w:val="0032131A"/>
    <w:rsid w:val="003310BF"/>
    <w:rsid w:val="00333D08"/>
    <w:rsid w:val="00333DF8"/>
    <w:rsid w:val="00357641"/>
    <w:rsid w:val="00360B6E"/>
    <w:rsid w:val="00361DEE"/>
    <w:rsid w:val="00372D90"/>
    <w:rsid w:val="00394EF4"/>
    <w:rsid w:val="003A7356"/>
    <w:rsid w:val="003E17BB"/>
    <w:rsid w:val="00410612"/>
    <w:rsid w:val="00411F8B"/>
    <w:rsid w:val="00450670"/>
    <w:rsid w:val="0045256E"/>
    <w:rsid w:val="004724BD"/>
    <w:rsid w:val="00477352"/>
    <w:rsid w:val="00491C23"/>
    <w:rsid w:val="004B5C09"/>
    <w:rsid w:val="004C1DFF"/>
    <w:rsid w:val="004D479E"/>
    <w:rsid w:val="004E0630"/>
    <w:rsid w:val="004E227E"/>
    <w:rsid w:val="00500DD1"/>
    <w:rsid w:val="00521AE3"/>
    <w:rsid w:val="00525BE9"/>
    <w:rsid w:val="00535B54"/>
    <w:rsid w:val="00554276"/>
    <w:rsid w:val="005C24AE"/>
    <w:rsid w:val="005E0ED9"/>
    <w:rsid w:val="00616B41"/>
    <w:rsid w:val="00620AE8"/>
    <w:rsid w:val="0064628C"/>
    <w:rsid w:val="0065214E"/>
    <w:rsid w:val="00655EE2"/>
    <w:rsid w:val="00680296"/>
    <w:rsid w:val="00684550"/>
    <w:rsid w:val="006853BC"/>
    <w:rsid w:val="00687389"/>
    <w:rsid w:val="006928C1"/>
    <w:rsid w:val="006A5E92"/>
    <w:rsid w:val="006C0CA0"/>
    <w:rsid w:val="006E7932"/>
    <w:rsid w:val="006F03D4"/>
    <w:rsid w:val="00700B1F"/>
    <w:rsid w:val="00704AA5"/>
    <w:rsid w:val="007257E9"/>
    <w:rsid w:val="00725FEC"/>
    <w:rsid w:val="00744B1E"/>
    <w:rsid w:val="00756D9C"/>
    <w:rsid w:val="007619BD"/>
    <w:rsid w:val="00771C24"/>
    <w:rsid w:val="00781863"/>
    <w:rsid w:val="007A3228"/>
    <w:rsid w:val="007B4970"/>
    <w:rsid w:val="007D5836"/>
    <w:rsid w:val="007F34A4"/>
    <w:rsid w:val="00814865"/>
    <w:rsid w:val="00815563"/>
    <w:rsid w:val="008240DA"/>
    <w:rsid w:val="008429E5"/>
    <w:rsid w:val="00867EA4"/>
    <w:rsid w:val="00897D88"/>
    <w:rsid w:val="008A0319"/>
    <w:rsid w:val="008D04FB"/>
    <w:rsid w:val="008D43E9"/>
    <w:rsid w:val="008E3C0E"/>
    <w:rsid w:val="008E476B"/>
    <w:rsid w:val="008F4986"/>
    <w:rsid w:val="008F53DE"/>
    <w:rsid w:val="008F6505"/>
    <w:rsid w:val="00927C63"/>
    <w:rsid w:val="00932F50"/>
    <w:rsid w:val="0094637B"/>
    <w:rsid w:val="00955A78"/>
    <w:rsid w:val="009921B8"/>
    <w:rsid w:val="009A307E"/>
    <w:rsid w:val="009D4984"/>
    <w:rsid w:val="009D6901"/>
    <w:rsid w:val="009D7CEC"/>
    <w:rsid w:val="009F4E19"/>
    <w:rsid w:val="00A07662"/>
    <w:rsid w:val="00A21B71"/>
    <w:rsid w:val="00A37F9E"/>
    <w:rsid w:val="00A40085"/>
    <w:rsid w:val="00A47DF6"/>
    <w:rsid w:val="00A50F1D"/>
    <w:rsid w:val="00A54424"/>
    <w:rsid w:val="00A77C6A"/>
    <w:rsid w:val="00A9231C"/>
    <w:rsid w:val="00AA2532"/>
    <w:rsid w:val="00AB7458"/>
    <w:rsid w:val="00AC7585"/>
    <w:rsid w:val="00AE1F88"/>
    <w:rsid w:val="00AE361F"/>
    <w:rsid w:val="00AE5370"/>
    <w:rsid w:val="00AF62ED"/>
    <w:rsid w:val="00B153D6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517B3"/>
    <w:rsid w:val="00C601ED"/>
    <w:rsid w:val="00CA0782"/>
    <w:rsid w:val="00CA09CB"/>
    <w:rsid w:val="00CA2BE2"/>
    <w:rsid w:val="00CE5A5C"/>
    <w:rsid w:val="00D11DBA"/>
    <w:rsid w:val="00D31AB7"/>
    <w:rsid w:val="00D3645B"/>
    <w:rsid w:val="00D50D23"/>
    <w:rsid w:val="00D512BB"/>
    <w:rsid w:val="00D66583"/>
    <w:rsid w:val="00DA3B1A"/>
    <w:rsid w:val="00DC6078"/>
    <w:rsid w:val="00DC79AD"/>
    <w:rsid w:val="00DD2075"/>
    <w:rsid w:val="00DF2868"/>
    <w:rsid w:val="00E557A0"/>
    <w:rsid w:val="00EF6435"/>
    <w:rsid w:val="00F10F6B"/>
    <w:rsid w:val="00F13A0B"/>
    <w:rsid w:val="00F23697"/>
    <w:rsid w:val="00F36BB7"/>
    <w:rsid w:val="00FB3809"/>
    <w:rsid w:val="00FB65A5"/>
    <w:rsid w:val="00FD58C6"/>
    <w:rsid w:val="00FD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iPriority="98" w:unhideWhenUsed="0" w:qFormat="1"/>
    <w:lsdException w:name="List Number 2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usaumpire@gmail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treno33@ao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ank.donnak@comcast.ne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sa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13A5D6CFF94AE29A36B4CF4499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5B8C-9D49-41F1-BE71-D90511594C51}"/>
      </w:docPartPr>
      <w:docPartBody>
        <w:p w:rsidR="00E8271F" w:rsidRDefault="00166407">
          <w:pPr>
            <w:pStyle w:val="A513A5D6CFF94AE29A36B4CF44994219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69522290097E4BE0BDDA91010337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2CE5-21D2-40C2-BF77-2F9B56BBBBFD}"/>
      </w:docPartPr>
      <w:docPartBody>
        <w:p w:rsidR="00E8271F" w:rsidRDefault="00166407">
          <w:pPr>
            <w:pStyle w:val="69522290097E4BE0BDDA910103377D60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B73B97767ADF431383AE2D840D15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0B79-B7C1-4F53-B974-1110A205DF26}"/>
      </w:docPartPr>
      <w:docPartBody>
        <w:p w:rsidR="00E8271F" w:rsidRDefault="00166407">
          <w:pPr>
            <w:pStyle w:val="B73B97767ADF431383AE2D840D159790"/>
          </w:pPr>
          <w:r>
            <w:t>at</w:t>
          </w:r>
        </w:p>
      </w:docPartBody>
    </w:docPart>
    <w:docPart>
      <w:docPartPr>
        <w:name w:val="D7EFEECDF2DE4CF7AFA920115BE9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2CB2-3E34-4A2C-9D4A-70A00C6F1254}"/>
      </w:docPartPr>
      <w:docPartBody>
        <w:p w:rsidR="00E8271F" w:rsidRDefault="00166407">
          <w:pPr>
            <w:pStyle w:val="D7EFEECDF2DE4CF7AFA920115BE98A21"/>
          </w:pPr>
          <w:r w:rsidRPr="00AE361F">
            <w:t>on</w:t>
          </w:r>
        </w:p>
      </w:docPartBody>
    </w:docPart>
    <w:docPart>
      <w:docPartPr>
        <w:name w:val="2356201D096D4CFA8F65E419D8E5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5114-B406-467D-8D58-13FE20A436EA}"/>
      </w:docPartPr>
      <w:docPartBody>
        <w:p w:rsidR="00E8271F" w:rsidRDefault="00166407">
          <w:pPr>
            <w:pStyle w:val="2356201D096D4CFA8F65E419D8E5FB66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ECF2536E0E2D499296BB770C4DD39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0DA5-C56A-40E7-801B-DABE68928E2D}"/>
      </w:docPartPr>
      <w:docPartBody>
        <w:p w:rsidR="00E8271F" w:rsidRDefault="00166407">
          <w:pPr>
            <w:pStyle w:val="ECF2536E0E2D499296BB770C4DD39C79"/>
          </w:pPr>
          <w:r w:rsidRPr="000F4987">
            <w:t>Facilitator Name</w:t>
          </w:r>
        </w:p>
      </w:docPartBody>
    </w:docPart>
    <w:docPart>
      <w:docPartPr>
        <w:name w:val="9284735332B1471CA6DB67D4E888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56A8-822D-41B1-9B6E-58654366B384}"/>
      </w:docPartPr>
      <w:docPartBody>
        <w:p w:rsidR="00E8271F" w:rsidRDefault="00166407">
          <w:pPr>
            <w:pStyle w:val="9284735332B1471CA6DB67D4E8888DA1"/>
          </w:pPr>
          <w:r w:rsidRPr="00285B87">
            <w:t>Minutes submitted by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6407"/>
    <w:rsid w:val="00166407"/>
    <w:rsid w:val="004E3DEF"/>
    <w:rsid w:val="00612381"/>
    <w:rsid w:val="00AC6469"/>
    <w:rsid w:val="00E8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5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13A5D6CFF94AE29A36B4CF44994219">
    <w:name w:val="A513A5D6CFF94AE29A36B4CF44994219"/>
    <w:rsid w:val="00AC6469"/>
  </w:style>
  <w:style w:type="character" w:styleId="PlaceholderText">
    <w:name w:val="Placeholder Text"/>
    <w:basedOn w:val="DefaultParagraphFont"/>
    <w:uiPriority w:val="99"/>
    <w:semiHidden/>
    <w:rsid w:val="00AC6469"/>
    <w:rPr>
      <w:color w:val="595959" w:themeColor="text1" w:themeTint="A6"/>
    </w:rPr>
  </w:style>
  <w:style w:type="paragraph" w:customStyle="1" w:styleId="69522290097E4BE0BDDA910103377D60">
    <w:name w:val="69522290097E4BE0BDDA910103377D60"/>
    <w:rsid w:val="00AC6469"/>
  </w:style>
  <w:style w:type="paragraph" w:customStyle="1" w:styleId="CDBEF98890F249E7961E8D42CA3F8BE4">
    <w:name w:val="CDBEF98890F249E7961E8D42CA3F8BE4"/>
    <w:rsid w:val="00AC6469"/>
  </w:style>
  <w:style w:type="character" w:styleId="Emphasis">
    <w:name w:val="Emphasis"/>
    <w:basedOn w:val="DefaultParagraphFont"/>
    <w:uiPriority w:val="15"/>
    <w:qFormat/>
    <w:rsid w:val="00AC6469"/>
    <w:rPr>
      <w:b w:val="0"/>
      <w:i w:val="0"/>
      <w:iCs/>
      <w:color w:val="595959" w:themeColor="text1" w:themeTint="A6"/>
    </w:rPr>
  </w:style>
  <w:style w:type="paragraph" w:customStyle="1" w:styleId="B73B97767ADF431383AE2D840D159790">
    <w:name w:val="B73B97767ADF431383AE2D840D159790"/>
    <w:rsid w:val="00AC6469"/>
  </w:style>
  <w:style w:type="paragraph" w:customStyle="1" w:styleId="D7EFEECDF2DE4CF7AFA920115BE98A21">
    <w:name w:val="D7EFEECDF2DE4CF7AFA920115BE98A21"/>
    <w:rsid w:val="00AC6469"/>
  </w:style>
  <w:style w:type="paragraph" w:customStyle="1" w:styleId="2356201D096D4CFA8F65E419D8E5FB66">
    <w:name w:val="2356201D096D4CFA8F65E419D8E5FB66"/>
    <w:rsid w:val="00AC6469"/>
  </w:style>
  <w:style w:type="paragraph" w:customStyle="1" w:styleId="ECF2536E0E2D499296BB770C4DD39C79">
    <w:name w:val="ECF2536E0E2D499296BB770C4DD39C79"/>
    <w:rsid w:val="00AC6469"/>
  </w:style>
  <w:style w:type="paragraph" w:customStyle="1" w:styleId="9284735332B1471CA6DB67D4E8888DA1">
    <w:name w:val="9284735332B1471CA6DB67D4E8888DA1"/>
    <w:rsid w:val="00AC6469"/>
  </w:style>
  <w:style w:type="paragraph" w:customStyle="1" w:styleId="FB8F1E1CFC4742CA87E021CE81881CEE">
    <w:name w:val="FB8F1E1CFC4742CA87E021CE81881CEE"/>
    <w:rsid w:val="00AC6469"/>
  </w:style>
  <w:style w:type="paragraph" w:customStyle="1" w:styleId="FBF247197E3646E3AB47DAA6637BED90">
    <w:name w:val="FBF247197E3646E3AB47DAA6637BED90"/>
    <w:rsid w:val="00AC64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6</TotalTime>
  <Pages>2</Pages>
  <Words>725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Sanchez</dc:creator>
  <cp:keywords>Hank Koritkoski</cp:keywords>
  <dc:description>(Secretary)</dc:description>
  <cp:lastModifiedBy>Donna</cp:lastModifiedBy>
  <cp:revision>3</cp:revision>
  <dcterms:created xsi:type="dcterms:W3CDTF">2021-03-08T19:18:00Z</dcterms:created>
  <dcterms:modified xsi:type="dcterms:W3CDTF">2021-03-08T19:22:00Z</dcterms:modified>
</cp:coreProperties>
</file>