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440E" w14:textId="42E529DC" w:rsidR="00132A0B" w:rsidRDefault="00FB400B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42BEAFD7" wp14:editId="42C2B6A1">
                <wp:simplePos x="0" y="0"/>
                <wp:positionH relativeFrom="column">
                  <wp:posOffset>1180465</wp:posOffset>
                </wp:positionH>
                <wp:positionV relativeFrom="paragraph">
                  <wp:posOffset>584835</wp:posOffset>
                </wp:positionV>
                <wp:extent cx="6765925" cy="142113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5925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B2E854" w14:textId="77777777" w:rsidR="00342465" w:rsidRPr="00AD6898" w:rsidRDefault="00061C2E" w:rsidP="00061C2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4"/>
                              </w:rPr>
                            </w:pPr>
                            <w:r w:rsidRPr="00AD6898">
                              <w:rPr>
                                <w:rFonts w:ascii="Monotype Corsiva" w:hAnsi="Monotype Corsiva"/>
                                <w:b/>
                                <w:sz w:val="72"/>
                                <w:szCs w:val="64"/>
                              </w:rPr>
                              <w:t>Certificate of Participation</w:t>
                            </w:r>
                          </w:p>
                          <w:p w14:paraId="0187979D" w14:textId="0DA0F8BA" w:rsidR="00061C2E" w:rsidRPr="00AD6898" w:rsidRDefault="00061C2E" w:rsidP="00061C2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4"/>
                              </w:rPr>
                            </w:pPr>
                            <w:r w:rsidRPr="00AD6898">
                              <w:rPr>
                                <w:rFonts w:ascii="Monotype Corsiva" w:hAnsi="Monotype Corsiva"/>
                                <w:b/>
                                <w:sz w:val="72"/>
                                <w:szCs w:val="64"/>
                              </w:rPr>
                              <w:t>in the 20</w:t>
                            </w:r>
                            <w:r w:rsidR="009E204D">
                              <w:rPr>
                                <w:rFonts w:ascii="Monotype Corsiva" w:hAnsi="Monotype Corsiva"/>
                                <w:b/>
                                <w:sz w:val="72"/>
                                <w:szCs w:val="64"/>
                              </w:rPr>
                              <w:t>2</w:t>
                            </w:r>
                            <w:r w:rsidR="00AD6898" w:rsidRPr="00AD6898">
                              <w:rPr>
                                <w:rFonts w:ascii="Monotype Corsiva" w:hAnsi="Monotype Corsiva"/>
                                <w:b/>
                                <w:sz w:val="72"/>
                                <w:szCs w:val="64"/>
                              </w:rPr>
                              <w:t>6</w:t>
                            </w:r>
                            <w:r w:rsidRPr="00AD6898">
                              <w:rPr>
                                <w:rFonts w:ascii="Monotype Corsiva" w:hAnsi="Monotype Corsiva"/>
                                <w:b/>
                                <w:sz w:val="72"/>
                                <w:szCs w:val="64"/>
                              </w:rPr>
                              <w:t xml:space="preserve"> </w:t>
                            </w:r>
                            <w:r w:rsidR="009E204D">
                              <w:rPr>
                                <w:rFonts w:ascii="Monotype Corsiva" w:hAnsi="Monotype Corsiva"/>
                                <w:b/>
                                <w:sz w:val="72"/>
                                <w:szCs w:val="64"/>
                              </w:rPr>
                              <w:t>School-Wide Spelling Bee</w:t>
                            </w:r>
                          </w:p>
                        </w:txbxContent>
                      </wps:txbx>
                      <wps:bodyPr rot="0" vert="horz" wrap="square" lIns="36195" tIns="36195" rIns="36195" bIns="36195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EA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2.95pt;margin-top:46.05pt;width:532.75pt;height:111.9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" filled="f" stroked="f" strokecolor="black [0]" strokeweight="0" insetpen="t">
                <o:lock v:ext="edit" shapetype="t"/>
                <v:textbox inset="2.85pt,2.85pt,2.85pt,2.85pt">
                  <w:txbxContent>
                    <w:p w14:paraId="03B2E854" w14:textId="77777777" w:rsidR="00342465" w:rsidRPr="00AD6898" w:rsidRDefault="00061C2E" w:rsidP="00061C2E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4"/>
                        </w:rPr>
                      </w:pPr>
                      <w:r w:rsidRPr="00AD6898">
                        <w:rPr>
                          <w:rFonts w:ascii="Monotype Corsiva" w:hAnsi="Monotype Corsiva"/>
                          <w:b/>
                          <w:sz w:val="72"/>
                          <w:szCs w:val="64"/>
                        </w:rPr>
                        <w:t>Certificate of Participation</w:t>
                      </w:r>
                    </w:p>
                    <w:p w14:paraId="0187979D" w14:textId="0DA0F8BA" w:rsidR="00061C2E" w:rsidRPr="00AD6898" w:rsidRDefault="00061C2E" w:rsidP="00061C2E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4"/>
                        </w:rPr>
                      </w:pPr>
                      <w:r w:rsidRPr="00AD6898">
                        <w:rPr>
                          <w:rFonts w:ascii="Monotype Corsiva" w:hAnsi="Monotype Corsiva"/>
                          <w:b/>
                          <w:sz w:val="72"/>
                          <w:szCs w:val="64"/>
                        </w:rPr>
                        <w:t>in the 20</w:t>
                      </w:r>
                      <w:r w:rsidR="009E204D">
                        <w:rPr>
                          <w:rFonts w:ascii="Monotype Corsiva" w:hAnsi="Monotype Corsiva"/>
                          <w:b/>
                          <w:sz w:val="72"/>
                          <w:szCs w:val="64"/>
                        </w:rPr>
                        <w:t>2</w:t>
                      </w:r>
                      <w:r w:rsidR="00AD6898" w:rsidRPr="00AD6898">
                        <w:rPr>
                          <w:rFonts w:ascii="Monotype Corsiva" w:hAnsi="Monotype Corsiva"/>
                          <w:b/>
                          <w:sz w:val="72"/>
                          <w:szCs w:val="64"/>
                        </w:rPr>
                        <w:t>6</w:t>
                      </w:r>
                      <w:r w:rsidRPr="00AD6898">
                        <w:rPr>
                          <w:rFonts w:ascii="Monotype Corsiva" w:hAnsi="Monotype Corsiva"/>
                          <w:b/>
                          <w:sz w:val="72"/>
                          <w:szCs w:val="64"/>
                        </w:rPr>
                        <w:t xml:space="preserve"> </w:t>
                      </w:r>
                      <w:r w:rsidR="009E204D">
                        <w:rPr>
                          <w:rFonts w:ascii="Monotype Corsiva" w:hAnsi="Monotype Corsiva"/>
                          <w:b/>
                          <w:sz w:val="72"/>
                          <w:szCs w:val="64"/>
                        </w:rPr>
                        <w:t>School-Wide Spelling Bee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86CB462" wp14:editId="660902DD">
                <wp:simplePos x="0" y="0"/>
                <wp:positionH relativeFrom="column">
                  <wp:posOffset>1007745</wp:posOffset>
                </wp:positionH>
                <wp:positionV relativeFrom="paragraph">
                  <wp:posOffset>3564890</wp:posOffset>
                </wp:positionV>
                <wp:extent cx="7086600" cy="190436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86600" cy="190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31B91B" w14:textId="77777777" w:rsidR="008E1718" w:rsidRPr="00061C2E" w:rsidRDefault="00061C2E" w:rsidP="008E1718">
                            <w:pPr>
                              <w:pStyle w:val="Italics"/>
                              <w:widowControl w:val="0"/>
                              <w:rPr>
                                <w:b/>
                              </w:rPr>
                            </w:pPr>
                            <w:r w:rsidRPr="00061C2E">
                              <w:rPr>
                                <w:b/>
                                <w:sz w:val="40"/>
                              </w:rPr>
                              <w:t>T</w:t>
                            </w:r>
                            <w:r w:rsidR="008E1718" w:rsidRPr="00061C2E">
                              <w:rPr>
                                <w:b/>
                                <w:sz w:val="40"/>
                              </w:rPr>
                              <w:t>his certificate is awarded to:</w:t>
                            </w:r>
                          </w:p>
                          <w:p w14:paraId="7B97103B" w14:textId="77777777" w:rsidR="00061C2E" w:rsidRDefault="00061C2E" w:rsidP="008E1718">
                            <w:pPr>
                              <w:pStyle w:val="Italics"/>
                              <w:widowControl w:val="0"/>
                            </w:pPr>
                          </w:p>
                          <w:sdt>
                            <w:sdtP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id w:val="-1436351526"/>
                              <w:placeholder>
                                <w:docPart w:val="FFF591508C5C47ACB77E40B4153428F1"/>
                              </w:placeholder>
                            </w:sdtPr>
                            <w:sdtEndPr>
                              <w:rPr>
                                <w:sz w:val="52"/>
                              </w:rPr>
                            </w:sdtEndPr>
                            <w:sdtContent>
                              <w:p w14:paraId="6D5695F3" w14:textId="77777777" w:rsidR="00D8342D" w:rsidRPr="00AD6898" w:rsidRDefault="00AD6898" w:rsidP="00D8342D">
                                <w:pPr>
                                  <w:pStyle w:val="BodyText"/>
                                  <w:widowControl w:val="0"/>
                                  <w:rPr>
                                    <w:rFonts w:ascii="Times New Roman" w:hAnsi="Times New Roman"/>
                                    <w:b/>
                                    <w:sz w:val="64"/>
                                    <w:szCs w:val="64"/>
                                  </w:rPr>
                                </w:pPr>
                                <w:r w:rsidRPr="00AD6898">
                                  <w:rPr>
                                    <w:rFonts w:ascii="Times New Roman" w:hAnsi="Times New Roman"/>
                                    <w:b/>
                                    <w:sz w:val="56"/>
                                  </w:rPr>
                                  <w:t xml:space="preserve">Suzie </w:t>
                                </w:r>
                                <w:proofErr w:type="spellStart"/>
                                <w:r w:rsidRPr="00AD6898">
                                  <w:rPr>
                                    <w:rFonts w:ascii="Times New Roman" w:hAnsi="Times New Roman"/>
                                    <w:b/>
                                    <w:sz w:val="56"/>
                                  </w:rPr>
                                  <w:t>Que</w:t>
                                </w:r>
                                <w:proofErr w:type="spellEnd"/>
                              </w:p>
                              <w:p w14:paraId="2DC3887C" w14:textId="77777777" w:rsidR="008E1718" w:rsidRPr="00AD6898" w:rsidRDefault="00AD6898" w:rsidP="00D8342D">
                                <w:pPr>
                                  <w:pStyle w:val="BodyText"/>
                                  <w:widowControl w:val="0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  <w:r w:rsidRPr="00AD6898">
                                  <w:rPr>
                                    <w:rFonts w:ascii="Times New Roman" w:hAnsi="Times New Roman"/>
                                    <w:b/>
                                  </w:rPr>
                                  <w:t>The Elementary School</w:t>
                                </w:r>
                              </w:p>
                            </w:sdtContent>
                          </w:sdt>
                          <w:p w14:paraId="4157C49B" w14:textId="77777777" w:rsidR="00D8342D" w:rsidRPr="00061C2E" w:rsidRDefault="00D8342D" w:rsidP="00061C2E">
                            <w:pPr>
                              <w:pStyle w:val="BodyText"/>
                              <w:widowControl w:val="0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CB462" id="Text Box 4" o:spid="_x0000_s1027" type="#_x0000_t202" style="position:absolute;margin-left:79.35pt;margin-top:280.7pt;width:558pt;height:149.9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" filled="f" stroked="f" strokecolor="black [0]" strokeweight="0" insetpen="t">
                <o:lock v:ext="edit" shapetype="t"/>
                <v:textbox inset="2.85pt,2.85pt,2.85pt,2.85pt">
                  <w:txbxContent>
                    <w:p w14:paraId="5131B91B" w14:textId="77777777" w:rsidR="008E1718" w:rsidRPr="00061C2E" w:rsidRDefault="00061C2E" w:rsidP="008E1718">
                      <w:pPr>
                        <w:pStyle w:val="Italics"/>
                        <w:widowControl w:val="0"/>
                        <w:rPr>
                          <w:b/>
                        </w:rPr>
                      </w:pPr>
                      <w:r w:rsidRPr="00061C2E">
                        <w:rPr>
                          <w:b/>
                          <w:sz w:val="40"/>
                        </w:rPr>
                        <w:t>T</w:t>
                      </w:r>
                      <w:r w:rsidR="008E1718" w:rsidRPr="00061C2E">
                        <w:rPr>
                          <w:b/>
                          <w:sz w:val="40"/>
                        </w:rPr>
                        <w:t>his certificate is awarded to:</w:t>
                      </w:r>
                    </w:p>
                    <w:p w14:paraId="7B97103B" w14:textId="77777777" w:rsidR="00061C2E" w:rsidRDefault="00061C2E" w:rsidP="008E1718">
                      <w:pPr>
                        <w:pStyle w:val="Italics"/>
                        <w:widowControl w:val="0"/>
                      </w:pPr>
                    </w:p>
                    <w:sdt>
                      <w:sdtPr>
                        <w:rPr>
                          <w:rFonts w:ascii="Times New Roman" w:hAnsi="Times New Roman"/>
                          <w:b/>
                          <w:sz w:val="56"/>
                        </w:rPr>
                        <w:id w:val="-1436351526"/>
                        <w:placeholder>
                          <w:docPart w:val="FFF591508C5C47ACB77E40B4153428F1"/>
                        </w:placeholder>
                      </w:sdtPr>
                      <w:sdtEndPr>
                        <w:rPr>
                          <w:sz w:val="52"/>
                        </w:rPr>
                      </w:sdtEndPr>
                      <w:sdtContent>
                        <w:p w14:paraId="6D5695F3" w14:textId="77777777" w:rsidR="00D8342D" w:rsidRPr="00AD6898" w:rsidRDefault="00AD6898" w:rsidP="00D8342D">
                          <w:pPr>
                            <w:pStyle w:val="BodyText"/>
                            <w:widowControl w:val="0"/>
                            <w:rPr>
                              <w:rFonts w:ascii="Times New Roman" w:hAnsi="Times New Roman"/>
                              <w:b/>
                              <w:sz w:val="64"/>
                              <w:szCs w:val="64"/>
                            </w:rPr>
                          </w:pPr>
                          <w:r w:rsidRPr="00AD6898">
                            <w:rPr>
                              <w:rFonts w:ascii="Times New Roman" w:hAnsi="Times New Roman"/>
                              <w:b/>
                              <w:sz w:val="56"/>
                            </w:rPr>
                            <w:t>Suzie Que</w:t>
                          </w:r>
                        </w:p>
                        <w:p w14:paraId="2DC3887C" w14:textId="77777777" w:rsidR="008E1718" w:rsidRPr="00AD6898" w:rsidRDefault="00AD6898" w:rsidP="00D8342D">
                          <w:pPr>
                            <w:pStyle w:val="BodyText"/>
                            <w:widowControl w:val="0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AD6898">
                            <w:rPr>
                              <w:rFonts w:ascii="Times New Roman" w:hAnsi="Times New Roman"/>
                              <w:b/>
                            </w:rPr>
                            <w:t>The Elementary School</w:t>
                          </w:r>
                        </w:p>
                      </w:sdtContent>
                    </w:sdt>
                    <w:p w14:paraId="4157C49B" w14:textId="77777777" w:rsidR="00D8342D" w:rsidRPr="00061C2E" w:rsidRDefault="00D8342D" w:rsidP="00061C2E">
                      <w:pPr>
                        <w:pStyle w:val="BodyText"/>
                        <w:widowControl w:val="0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6D50CEF1" wp14:editId="4FF6F711">
                <wp:simplePos x="0" y="0"/>
                <wp:positionH relativeFrom="column">
                  <wp:posOffset>5305425</wp:posOffset>
                </wp:positionH>
                <wp:positionV relativeFrom="paragraph">
                  <wp:posOffset>5469255</wp:posOffset>
                </wp:positionV>
                <wp:extent cx="2171700" cy="662940"/>
                <wp:effectExtent l="0" t="0" r="0" b="0"/>
                <wp:wrapNone/>
                <wp:docPr id="20713205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92990B" w14:textId="4224DF8F" w:rsidR="0009231A" w:rsidRDefault="0009231A" w:rsidP="0009231A">
                            <w:pPr>
                              <w:pStyle w:val="Labels"/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  <w:u w:val="single"/>
                              </w:rPr>
                              <w:t xml:space="preserve">  ______________________</w:t>
                            </w:r>
                          </w:p>
                          <w:p w14:paraId="5922548F" w14:textId="4189B286" w:rsidR="008E1718" w:rsidRPr="00AD6898" w:rsidRDefault="00DE72F1" w:rsidP="0009231A">
                            <w:pPr>
                              <w:pStyle w:val="Labels"/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8E1718" w:rsidRPr="00AD6898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0CEF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7.75pt;margin-top:430.65pt;width:171pt;height:52.2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" filled="f" stroked="f" strokecolor="black [0]" strokeweight="0" insetpen="t">
                <o:lock v:ext="edit" shapetype="t"/>
                <v:textbox inset="2.85pt,2.85pt,2.85pt,2.85pt">
                  <w:txbxContent>
                    <w:p w14:paraId="5A92990B" w14:textId="4224DF8F" w:rsidR="0009231A" w:rsidRDefault="0009231A" w:rsidP="0009231A">
                      <w:pPr>
                        <w:pStyle w:val="Labels"/>
                        <w:widowControl w:val="0"/>
                        <w:rPr>
                          <w:rFonts w:ascii="Times New Roman" w:hAnsi="Times New Roman"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4"/>
                          <w:u w:val="single"/>
                        </w:rPr>
                        <w:t xml:space="preserve">  ______________________</w:t>
                      </w:r>
                    </w:p>
                    <w:p w14:paraId="5922548F" w14:textId="4189B286" w:rsidR="008E1718" w:rsidRPr="00AD6898" w:rsidRDefault="00DE72F1" w:rsidP="0009231A">
                      <w:pPr>
                        <w:pStyle w:val="Labels"/>
                        <w:widowControl w:val="0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 </w:t>
                      </w:r>
                      <w:r w:rsidR="008E1718" w:rsidRPr="00AD6898">
                        <w:rPr>
                          <w:rFonts w:ascii="Times New Roman" w:hAnsi="Times New Roman"/>
                          <w:sz w:val="28"/>
                          <w:szCs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01FEE5C" wp14:editId="0CF2D95A">
                <wp:simplePos x="0" y="0"/>
                <wp:positionH relativeFrom="column">
                  <wp:posOffset>1356995</wp:posOffset>
                </wp:positionH>
                <wp:positionV relativeFrom="paragraph">
                  <wp:posOffset>5469255</wp:posOffset>
                </wp:positionV>
                <wp:extent cx="3886200" cy="55562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4ED3FD" w14:textId="77777777" w:rsidR="00AD6898" w:rsidRDefault="00AD6898" w:rsidP="008E1718">
                            <w:pPr>
                              <w:pStyle w:val="Labels"/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24274EBA" w14:textId="77777777" w:rsidR="008E1718" w:rsidRPr="00AD6898" w:rsidRDefault="008E1718" w:rsidP="008E1718">
                            <w:pPr>
                              <w:pStyle w:val="Labels"/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AD6898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FEE5C" id="Text Box 6" o:spid="_x0000_s1029" type="#_x0000_t202" style="position:absolute;margin-left:106.85pt;margin-top:430.65pt;width:306pt;height:43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" filled="f" stroked="f" strokecolor="black [0]" strokeweight="0" insetpen="t">
                <o:lock v:ext="edit" shapetype="t"/>
                <v:textbox inset="2.85pt,2.85pt,2.85pt,2.85pt">
                  <w:txbxContent>
                    <w:p w14:paraId="0D4ED3FD" w14:textId="77777777" w:rsidR="00AD6898" w:rsidRDefault="00AD6898" w:rsidP="008E1718">
                      <w:pPr>
                        <w:pStyle w:val="Labels"/>
                        <w:widowControl w:val="0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>_________________________________________</w:t>
                      </w:r>
                    </w:p>
                    <w:p w14:paraId="24274EBA" w14:textId="77777777" w:rsidR="008E1718" w:rsidRPr="00AD6898" w:rsidRDefault="008E1718" w:rsidP="008E1718">
                      <w:pPr>
                        <w:pStyle w:val="Labels"/>
                        <w:widowControl w:val="0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AD6898">
                        <w:rPr>
                          <w:rFonts w:ascii="Times New Roman" w:hAnsi="Times New Roman"/>
                          <w:sz w:val="28"/>
                          <w:szCs w:val="24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080E2B" wp14:editId="65ABF5E6">
                <wp:simplePos x="0" y="0"/>
                <wp:positionH relativeFrom="column">
                  <wp:posOffset>3688080</wp:posOffset>
                </wp:positionH>
                <wp:positionV relativeFrom="paragraph">
                  <wp:posOffset>2005965</wp:posOffset>
                </wp:positionV>
                <wp:extent cx="1792605" cy="15589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86A85" w14:textId="77777777" w:rsidR="00342465" w:rsidRDefault="00386C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5909BF" wp14:editId="5FD7C6BA">
                                  <wp:extent cx="1609725" cy="131889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x4 Bee Logo prn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25" cy="1318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80E2B" id="Text Box 2" o:spid="_x0000_s1030" type="#_x0000_t202" style="position:absolute;margin-left:290.4pt;margin-top:157.95pt;width:141.15pt;height:12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" stroked="f">
                <v:textbox>
                  <w:txbxContent>
                    <w:p w14:paraId="1CF86A85" w14:textId="77777777" w:rsidR="00342465" w:rsidRDefault="00386C30">
                      <w:r>
                        <w:rPr>
                          <w:noProof/>
                        </w:rPr>
                        <w:drawing>
                          <wp:inline distT="0" distB="0" distL="0" distR="0" wp14:anchorId="515909BF" wp14:editId="5FD7C6BA">
                            <wp:extent cx="1609725" cy="131889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x4 Bee Logo prn.png"/>
                                    <pic:cNvPicPr/>
                                  </pic:nvPicPr>
                                  <pic:blipFill>
                                    <a:blip r:embed="rId6" cstate="print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25" cy="1318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A92">
        <w:rPr>
          <w:noProof/>
          <w:color w:val="0000FF"/>
        </w:rPr>
        <w:drawing>
          <wp:inline distT="0" distB="0" distL="0" distR="0" wp14:anchorId="74148426" wp14:editId="521EA1CF">
            <wp:extent cx="9084007" cy="6864824"/>
            <wp:effectExtent l="19050" t="0" r="2843" b="0"/>
            <wp:docPr id="7" name="irc_mi" descr="https://s-media-cache-ak0.pinimg.com/736x/ff/3e/bd/ff3ebdcb19a340baac57d98154fdca4c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736x/ff/3e/bd/ff3ebdcb19a340baac57d98154fdca4c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629" cy="686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A0B" w:rsidSect="00C33C9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65"/>
    <w:rsid w:val="00050C1C"/>
    <w:rsid w:val="00061C2E"/>
    <w:rsid w:val="0009231A"/>
    <w:rsid w:val="00130F73"/>
    <w:rsid w:val="00132A0B"/>
    <w:rsid w:val="00197D7D"/>
    <w:rsid w:val="00254F96"/>
    <w:rsid w:val="00261EB2"/>
    <w:rsid w:val="002B56B8"/>
    <w:rsid w:val="00336594"/>
    <w:rsid w:val="00342465"/>
    <w:rsid w:val="00354966"/>
    <w:rsid w:val="00386C30"/>
    <w:rsid w:val="00417A1B"/>
    <w:rsid w:val="004E7A56"/>
    <w:rsid w:val="0052671B"/>
    <w:rsid w:val="005C40C5"/>
    <w:rsid w:val="00640639"/>
    <w:rsid w:val="006D2353"/>
    <w:rsid w:val="00756B08"/>
    <w:rsid w:val="00781BDB"/>
    <w:rsid w:val="00784DFA"/>
    <w:rsid w:val="007D580F"/>
    <w:rsid w:val="008A1B78"/>
    <w:rsid w:val="008E1718"/>
    <w:rsid w:val="009D7CD5"/>
    <w:rsid w:val="009E204D"/>
    <w:rsid w:val="009F2D5C"/>
    <w:rsid w:val="00AD6898"/>
    <w:rsid w:val="00BC7E84"/>
    <w:rsid w:val="00BF143A"/>
    <w:rsid w:val="00BF308E"/>
    <w:rsid w:val="00C33C90"/>
    <w:rsid w:val="00C47D4C"/>
    <w:rsid w:val="00C77A5F"/>
    <w:rsid w:val="00C93A92"/>
    <w:rsid w:val="00D8342D"/>
    <w:rsid w:val="00DE72F1"/>
    <w:rsid w:val="00F277DA"/>
    <w:rsid w:val="00F349C9"/>
    <w:rsid w:val="00F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1CF0"/>
  <w15:docId w15:val="{AAF266BD-CB9F-448D-A00A-ADE9103A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C9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uiPriority w:val="99"/>
    <w:unhideWhenUsed/>
    <w:rsid w:val="008E1718"/>
    <w:pPr>
      <w:spacing w:after="0" w:line="240" w:lineRule="auto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rsid w:val="008E1718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Name">
    <w:name w:val="Name"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b/>
      <w:bCs/>
      <w:caps/>
      <w:color w:val="000000"/>
      <w:kern w:val="28"/>
      <w:sz w:val="132"/>
      <w:szCs w:val="132"/>
    </w:rPr>
  </w:style>
  <w:style w:type="paragraph" w:customStyle="1" w:styleId="Italics">
    <w:name w:val="Italics"/>
    <w:rsid w:val="008E1718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kern w:val="28"/>
      <w:sz w:val="32"/>
      <w:szCs w:val="32"/>
    </w:rPr>
  </w:style>
  <w:style w:type="paragraph" w:styleId="Title">
    <w:name w:val="Title"/>
    <w:link w:val="TitleChar"/>
    <w:uiPriority w:val="10"/>
    <w:qFormat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8E1718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paragraph" w:customStyle="1" w:styleId="Labels">
    <w:name w:val="Labels"/>
    <w:rsid w:val="008E1718"/>
    <w:pPr>
      <w:spacing w:after="80" w:line="285" w:lineRule="auto"/>
    </w:pPr>
    <w:rPr>
      <w:rFonts w:ascii="Candara" w:eastAsia="Times New Roman" w:hAnsi="Candara" w:cs="Times New Roman"/>
      <w:color w:val="000000"/>
      <w:kern w:val="28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7D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rct=j&amp;q=&amp;esrc=s&amp;frm=1&amp;source=images&amp;cd=&amp;cad=rja&amp;uact=8&amp;ved=0ahUKEwippJ-I5LTLAhUpkYMKHd3jDmwQjRwIBw&amp;url=https%3A%2F%2Fwww.pinterest.com%2Fpin%2F325455510543751532%2F&amp;bvm=bv.116573086,d.amc&amp;psig=AFQjCNEU1OVD-y9loWAzFOzN2a9vslGm0Q&amp;ust=14576531137241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i\AppData\Roaming\Microsoft\Templates\WorldsBestCert_B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F591508C5C47ACB77E40B415342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0DED4-08F8-4BBC-94C9-2B90BD36EE9F}"/>
      </w:docPartPr>
      <w:docPartBody>
        <w:p w:rsidR="00F0173D" w:rsidRDefault="00F0173D">
          <w:pPr>
            <w:pStyle w:val="FFF591508C5C47ACB77E40B4153428F1"/>
          </w:pPr>
          <w:r w:rsidRPr="005D0D7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73D"/>
    <w:rsid w:val="000670F6"/>
    <w:rsid w:val="00130F73"/>
    <w:rsid w:val="001810F0"/>
    <w:rsid w:val="00254F96"/>
    <w:rsid w:val="008A1B78"/>
    <w:rsid w:val="009D7CD5"/>
    <w:rsid w:val="00F0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70F6"/>
    <w:rPr>
      <w:color w:val="808080"/>
    </w:rPr>
  </w:style>
  <w:style w:type="paragraph" w:customStyle="1" w:styleId="FFF591508C5C47ACB77E40B4153428F1">
    <w:name w:val="FFF591508C5C47ACB77E40B4153428F1"/>
    <w:rsid w:val="000670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4DFC01B-0D7D-4485-87EE-D02A8D534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WorldsBestCert_BW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World's Best award certificate (black and white)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World's Best award certificate (black and white)</dc:title>
  <dc:creator>Windows User</dc:creator>
  <cp:lastModifiedBy>Avery B</cp:lastModifiedBy>
  <cp:revision>2</cp:revision>
  <cp:lastPrinted>2014-03-17T19:49:00Z</cp:lastPrinted>
  <dcterms:created xsi:type="dcterms:W3CDTF">2026-01-27T22:06:00Z</dcterms:created>
  <dcterms:modified xsi:type="dcterms:W3CDTF">2026-01-27T22:06:00Z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TC102710109990</vt:lpwstr>
  </property>
</Properties>
</file>