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20" w:rsidRDefault="00022420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E54A4" w:rsidRPr="00D2162A" w:rsidRDefault="004E1FCD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  <w:highlight w:val="yellow"/>
        </w:rPr>
        <w:t>AFRC-</w:t>
      </w:r>
      <w:r w:rsidR="005D0B66" w:rsidRPr="00D2162A">
        <w:rPr>
          <w:rFonts w:ascii="Arial" w:hAnsi="Arial" w:cs="Arial"/>
          <w:szCs w:val="24"/>
        </w:rPr>
        <w:t>XXX-XX</w:t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  <w:t xml:space="preserve">   </w:t>
      </w:r>
      <w:r w:rsidR="003A7905" w:rsidRPr="00D2162A">
        <w:rPr>
          <w:rFonts w:ascii="Arial" w:hAnsi="Arial" w:cs="Arial"/>
          <w:szCs w:val="24"/>
        </w:rPr>
        <w:t xml:space="preserve">  </w:t>
      </w:r>
      <w:r w:rsidR="00C12AA4" w:rsidRPr="00D2162A">
        <w:rPr>
          <w:rFonts w:ascii="Arial" w:hAnsi="Arial" w:cs="Arial"/>
          <w:szCs w:val="24"/>
        </w:rPr>
        <w:t xml:space="preserve"> </w:t>
      </w:r>
      <w:r w:rsidR="003A7905" w:rsidRPr="00D2162A">
        <w:rPr>
          <w:rFonts w:ascii="Arial" w:hAnsi="Arial" w:cs="Arial"/>
          <w:szCs w:val="24"/>
        </w:rPr>
        <w:t xml:space="preserve"> </w:t>
      </w:r>
      <w:r w:rsidR="005D5937" w:rsidRPr="00D2162A">
        <w:rPr>
          <w:rFonts w:ascii="Arial" w:hAnsi="Arial" w:cs="Arial"/>
          <w:szCs w:val="24"/>
          <w:highlight w:val="yellow"/>
        </w:rPr>
        <w:t>14</w:t>
      </w:r>
      <w:r w:rsidR="007E39AE" w:rsidRPr="00D2162A">
        <w:rPr>
          <w:rFonts w:ascii="Arial" w:hAnsi="Arial" w:cs="Arial"/>
          <w:szCs w:val="24"/>
          <w:highlight w:val="yellow"/>
        </w:rPr>
        <w:t xml:space="preserve"> May 2019</w:t>
      </w: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E96ED4" w:rsidRPr="00D2162A" w:rsidRDefault="00E96ED4" w:rsidP="00E96ED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E4B9F" w:rsidRPr="00D2162A" w:rsidRDefault="00E96ED4" w:rsidP="00E96ED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>MEMORANDUM FOR SEE DISTRIBUTION</w:t>
      </w:r>
    </w:p>
    <w:p w:rsidR="00E96ED4" w:rsidRPr="00D2162A" w:rsidRDefault="00E96ED4" w:rsidP="00E96ED4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12AA4" w:rsidRPr="00D2162A" w:rsidRDefault="003A7905" w:rsidP="00C12AA4">
      <w:pPr>
        <w:pStyle w:val="Header"/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 xml:space="preserve">SUBJECT:  </w:t>
      </w:r>
      <w:r w:rsidR="00E96ED4" w:rsidRPr="00D2162A">
        <w:rPr>
          <w:rFonts w:ascii="Arial" w:hAnsi="Arial" w:cs="Arial"/>
          <w:szCs w:val="24"/>
        </w:rPr>
        <w:t>Unit Public Affairs Representative</w:t>
      </w:r>
      <w:r w:rsidR="001E41BB" w:rsidRPr="00D2162A">
        <w:rPr>
          <w:rFonts w:ascii="Arial" w:hAnsi="Arial" w:cs="Arial"/>
          <w:szCs w:val="24"/>
        </w:rPr>
        <w:t xml:space="preserve"> </w:t>
      </w:r>
    </w:p>
    <w:p w:rsidR="00C12AA4" w:rsidRPr="00D2162A" w:rsidRDefault="00C12AA4" w:rsidP="00C12AA4">
      <w:pPr>
        <w:pStyle w:val="Header"/>
        <w:rPr>
          <w:rFonts w:ascii="Arial" w:hAnsi="Arial" w:cs="Arial"/>
          <w:szCs w:val="24"/>
        </w:rPr>
      </w:pPr>
    </w:p>
    <w:p w:rsidR="000E7FEE" w:rsidRPr="00D2162A" w:rsidRDefault="000E7FEE" w:rsidP="00C12AA4">
      <w:pPr>
        <w:pStyle w:val="Header"/>
        <w:rPr>
          <w:rFonts w:ascii="Arial" w:hAnsi="Arial" w:cs="Arial"/>
          <w:szCs w:val="24"/>
        </w:rPr>
      </w:pPr>
    </w:p>
    <w:p w:rsidR="004A2E4A" w:rsidRPr="00D2162A" w:rsidRDefault="00C12AA4" w:rsidP="00C12AA4">
      <w:pPr>
        <w:pStyle w:val="Header"/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 xml:space="preserve">1.  </w:t>
      </w:r>
      <w:r w:rsidR="00E96ED4" w:rsidRPr="00D2162A">
        <w:rPr>
          <w:rFonts w:ascii="Arial" w:hAnsi="Arial" w:cs="Arial"/>
          <w:szCs w:val="24"/>
        </w:rPr>
        <w:t xml:space="preserve">Effective Date: </w:t>
      </w:r>
      <w:r w:rsidR="005D5937" w:rsidRPr="00D2162A">
        <w:rPr>
          <w:rFonts w:ascii="Arial" w:hAnsi="Arial" w:cs="Arial"/>
          <w:szCs w:val="24"/>
          <w:highlight w:val="yellow"/>
        </w:rPr>
        <w:t>14</w:t>
      </w:r>
      <w:r w:rsidR="007E39AE" w:rsidRPr="00D2162A">
        <w:rPr>
          <w:rFonts w:ascii="Arial" w:hAnsi="Arial" w:cs="Arial"/>
          <w:szCs w:val="24"/>
          <w:highlight w:val="yellow"/>
        </w:rPr>
        <w:t xml:space="preserve"> May 2019</w:t>
      </w:r>
      <w:r w:rsidR="007E39AE" w:rsidRPr="00D2162A">
        <w:rPr>
          <w:rFonts w:ascii="Arial" w:hAnsi="Arial" w:cs="Arial"/>
          <w:szCs w:val="24"/>
        </w:rPr>
        <w:t>,</w:t>
      </w:r>
      <w:r w:rsidR="00E96ED4" w:rsidRPr="00D2162A">
        <w:rPr>
          <w:rFonts w:ascii="Arial" w:hAnsi="Arial" w:cs="Arial"/>
          <w:szCs w:val="24"/>
        </w:rPr>
        <w:t xml:space="preserve"> the below Soldiers are assigned the following Additional Duty: Unit Pub</w:t>
      </w:r>
      <w:bookmarkStart w:id="0" w:name="_GoBack"/>
      <w:bookmarkEnd w:id="0"/>
      <w:r w:rsidR="00E96ED4" w:rsidRPr="00D2162A">
        <w:rPr>
          <w:rFonts w:ascii="Arial" w:hAnsi="Arial" w:cs="Arial"/>
          <w:szCs w:val="24"/>
        </w:rPr>
        <w:t>lic Affairs Representative</w:t>
      </w:r>
      <w:r w:rsidR="00C81C2C" w:rsidRPr="00D2162A">
        <w:rPr>
          <w:rFonts w:ascii="Arial" w:hAnsi="Arial" w:cs="Arial"/>
          <w:szCs w:val="24"/>
        </w:rPr>
        <w:t>.</w:t>
      </w:r>
    </w:p>
    <w:p w:rsidR="00E96ED4" w:rsidRPr="00D2162A" w:rsidRDefault="00E96ED4" w:rsidP="00C12AA4">
      <w:pPr>
        <w:pStyle w:val="Header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1760"/>
        <w:gridCol w:w="4108"/>
      </w:tblGrid>
      <w:tr w:rsidR="00E96ED4" w:rsidRPr="00D2162A" w:rsidTr="00E96ED4">
        <w:trPr>
          <w:trHeight w:hRule="exact" w:val="330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E96ED4" w:rsidRPr="00D2162A" w:rsidRDefault="00E96ED4" w:rsidP="005812A2">
            <w:pPr>
              <w:pStyle w:val="TableParagraph"/>
              <w:spacing w:before="29"/>
              <w:ind w:left="230"/>
              <w:rPr>
                <w:rFonts w:ascii="Arial" w:eastAsia="Times New Roman" w:hAnsi="Arial" w:cs="Arial"/>
                <w:sz w:val="24"/>
                <w:szCs w:val="24"/>
              </w:rPr>
            </w:pPr>
            <w:r w:rsidRPr="00D2162A">
              <w:rPr>
                <w:rFonts w:ascii="Arial" w:hAnsi="Arial" w:cs="Arial"/>
                <w:spacing w:val="-1"/>
                <w:sz w:val="24"/>
                <w:u w:val="single" w:color="000000"/>
              </w:rPr>
              <w:t>NAME: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96ED4" w:rsidRPr="00D2162A" w:rsidRDefault="00E96ED4" w:rsidP="005812A2">
            <w:pPr>
              <w:pStyle w:val="TableParagraph"/>
              <w:spacing w:before="29"/>
              <w:ind w:left="226"/>
              <w:rPr>
                <w:rFonts w:ascii="Arial" w:eastAsia="Times New Roman" w:hAnsi="Arial" w:cs="Arial"/>
                <w:sz w:val="24"/>
                <w:szCs w:val="24"/>
              </w:rPr>
            </w:pPr>
            <w:r w:rsidRPr="00D2162A">
              <w:rPr>
                <w:rFonts w:ascii="Arial" w:hAnsi="Arial" w:cs="Arial"/>
                <w:spacing w:val="-1"/>
                <w:sz w:val="24"/>
                <w:u w:val="single" w:color="000000"/>
              </w:rPr>
              <w:t>Phone: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E96ED4" w:rsidRPr="00D2162A" w:rsidRDefault="00E96ED4" w:rsidP="005812A2">
            <w:pPr>
              <w:pStyle w:val="TableParagraph"/>
              <w:spacing w:before="29"/>
              <w:ind w:left="175"/>
              <w:rPr>
                <w:rFonts w:ascii="Arial" w:eastAsia="Times New Roman" w:hAnsi="Arial" w:cs="Arial"/>
                <w:sz w:val="24"/>
                <w:szCs w:val="24"/>
              </w:rPr>
            </w:pPr>
            <w:r w:rsidRPr="00D2162A">
              <w:rPr>
                <w:rFonts w:ascii="Arial" w:hAnsi="Arial" w:cs="Arial"/>
                <w:sz w:val="24"/>
                <w:u w:val="single" w:color="000000"/>
              </w:rPr>
              <w:t>Email:</w:t>
            </w:r>
          </w:p>
        </w:tc>
      </w:tr>
      <w:tr w:rsidR="00E96ED4" w:rsidRPr="00D2162A" w:rsidTr="00E96ED4">
        <w:trPr>
          <w:trHeight w:hRule="exact" w:val="300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E96ED4" w:rsidRPr="00D2162A" w:rsidRDefault="005D5937" w:rsidP="005D5937">
            <w:pPr>
              <w:pStyle w:val="TableParagraph"/>
              <w:spacing w:line="275" w:lineRule="exact"/>
              <w:ind w:left="230"/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  <w:r w:rsidRPr="00D2162A">
              <w:rPr>
                <w:rFonts w:ascii="Arial" w:hAnsi="Arial" w:cs="Arial"/>
                <w:sz w:val="24"/>
                <w:highlight w:val="yellow"/>
                <w:lang w:val="es-PR"/>
              </w:rPr>
              <w:t>SGT Pizarro, Kenn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96ED4" w:rsidRPr="00D2162A" w:rsidRDefault="005D5937" w:rsidP="005812A2">
            <w:pPr>
              <w:pStyle w:val="TableParagraph"/>
              <w:spacing w:line="275" w:lineRule="exact"/>
              <w:ind w:left="226"/>
              <w:rPr>
                <w:rFonts w:ascii="Arial" w:eastAsia="Times New Roman" w:hAnsi="Arial" w:cs="Arial"/>
                <w:sz w:val="24"/>
                <w:szCs w:val="24"/>
              </w:rPr>
            </w:pPr>
            <w:r w:rsidRPr="00D2162A">
              <w:rPr>
                <w:rFonts w:ascii="Arial" w:hAnsi="Arial" w:cs="Arial"/>
                <w:spacing w:val="-1"/>
                <w:sz w:val="24"/>
                <w:highlight w:val="yellow"/>
              </w:rPr>
              <w:t>xxx-xxx-xxx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E96ED4" w:rsidRPr="00D2162A" w:rsidRDefault="00E96ED4" w:rsidP="00E96ED4">
            <w:pPr>
              <w:pStyle w:val="TableParagraph"/>
              <w:spacing w:line="275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D2162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D5937" w:rsidRPr="00D2162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xxxxxxxxxxx</w:t>
            </w:r>
            <w:r w:rsidR="007E39AE" w:rsidRPr="00D2162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.mil</w:t>
            </w:r>
            <w:r w:rsidRPr="00D2162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@mail.mil</w:t>
            </w:r>
          </w:p>
          <w:p w:rsidR="00E96ED4" w:rsidRPr="00D2162A" w:rsidRDefault="00E96ED4" w:rsidP="00E96ED4">
            <w:pPr>
              <w:pStyle w:val="TableParagraph"/>
              <w:spacing w:line="275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6ED4" w:rsidRPr="00D2162A" w:rsidRDefault="00E96ED4" w:rsidP="00E96ED4">
            <w:pPr>
              <w:pStyle w:val="TableParagraph"/>
              <w:spacing w:line="275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96ED4" w:rsidRPr="00D2162A" w:rsidRDefault="00E96ED4" w:rsidP="00C12AA4">
      <w:pPr>
        <w:pStyle w:val="Header"/>
        <w:rPr>
          <w:rFonts w:ascii="Arial" w:hAnsi="Arial" w:cs="Arial"/>
          <w:szCs w:val="24"/>
        </w:rPr>
      </w:pPr>
    </w:p>
    <w:p w:rsidR="00D104C6" w:rsidRPr="00D2162A" w:rsidRDefault="004A2E4A" w:rsidP="00E96ED4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 xml:space="preserve">2. </w:t>
      </w:r>
      <w:r w:rsidR="00E96ED4" w:rsidRPr="00D2162A">
        <w:rPr>
          <w:rFonts w:ascii="Arial" w:hAnsi="Arial" w:cs="Arial"/>
          <w:szCs w:val="24"/>
        </w:rPr>
        <w:t>Authority: Command Directed</w:t>
      </w:r>
      <w:r w:rsidR="00C81C2C" w:rsidRPr="00D2162A">
        <w:rPr>
          <w:rFonts w:ascii="Arial" w:hAnsi="Arial" w:cs="Arial"/>
          <w:szCs w:val="24"/>
        </w:rPr>
        <w:t>.</w:t>
      </w:r>
    </w:p>
    <w:p w:rsidR="00DE4B9F" w:rsidRPr="00D2162A" w:rsidRDefault="000E7FEE" w:rsidP="00C12AA4">
      <w:pPr>
        <w:pStyle w:val="Header"/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 xml:space="preserve">3. </w:t>
      </w:r>
      <w:r w:rsidR="00E96ED4" w:rsidRPr="00D2162A">
        <w:rPr>
          <w:rFonts w:ascii="Arial" w:hAnsi="Arial" w:cs="Arial"/>
          <w:szCs w:val="24"/>
        </w:rPr>
        <w:t>Purpose: Function as Public Affairs Representative at Unit Level</w:t>
      </w:r>
      <w:r w:rsidR="00C81C2C" w:rsidRPr="00D2162A">
        <w:rPr>
          <w:rFonts w:ascii="Arial" w:hAnsi="Arial" w:cs="Arial"/>
          <w:szCs w:val="24"/>
        </w:rPr>
        <w:t>.</w:t>
      </w:r>
    </w:p>
    <w:p w:rsidR="00936D47" w:rsidRPr="00D2162A" w:rsidRDefault="00936D47" w:rsidP="00C12AA4">
      <w:pPr>
        <w:pStyle w:val="Header"/>
        <w:rPr>
          <w:rFonts w:ascii="Arial" w:hAnsi="Arial" w:cs="Arial"/>
          <w:szCs w:val="24"/>
        </w:rPr>
      </w:pPr>
    </w:p>
    <w:p w:rsidR="00DE4B9F" w:rsidRPr="00D2162A" w:rsidRDefault="003A2D32" w:rsidP="00DE4B9F">
      <w:pPr>
        <w:pStyle w:val="Header"/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 xml:space="preserve">4. </w:t>
      </w:r>
      <w:r w:rsidR="00E96ED4" w:rsidRPr="00D2162A">
        <w:rPr>
          <w:rFonts w:ascii="Arial" w:hAnsi="Arial" w:cs="Arial"/>
          <w:szCs w:val="24"/>
        </w:rPr>
        <w:t>Period: Indefinite or until officially relieved or released from assignment or appointment.</w:t>
      </w:r>
      <w:r w:rsidRPr="00D2162A">
        <w:rPr>
          <w:rFonts w:ascii="Arial" w:hAnsi="Arial" w:cs="Arial"/>
          <w:szCs w:val="24"/>
        </w:rPr>
        <w:t xml:space="preserve">   </w:t>
      </w:r>
    </w:p>
    <w:p w:rsidR="003A2D32" w:rsidRPr="00D2162A" w:rsidRDefault="003A2D32" w:rsidP="00DE4B9F">
      <w:pPr>
        <w:pStyle w:val="Header"/>
        <w:rPr>
          <w:rFonts w:ascii="Arial" w:hAnsi="Arial" w:cs="Arial"/>
          <w:szCs w:val="24"/>
        </w:rPr>
      </w:pPr>
    </w:p>
    <w:p w:rsidR="00E96ED4" w:rsidRPr="00D2162A" w:rsidRDefault="001255C9" w:rsidP="00C12A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</w:rPr>
        <w:t>5.</w:t>
      </w:r>
      <w:r w:rsidR="00C12AA4" w:rsidRPr="00D2162A">
        <w:rPr>
          <w:rFonts w:ascii="Arial" w:hAnsi="Arial" w:cs="Arial"/>
          <w:szCs w:val="24"/>
        </w:rPr>
        <w:t xml:space="preserve">  </w:t>
      </w:r>
      <w:r w:rsidR="00E96ED4" w:rsidRPr="00D2162A">
        <w:rPr>
          <w:rFonts w:ascii="Arial" w:hAnsi="Arial" w:cs="Arial"/>
          <w:szCs w:val="24"/>
        </w:rPr>
        <w:t xml:space="preserve">Special instructions: To be familiarized and comply with required Public Affairs operations. </w:t>
      </w:r>
    </w:p>
    <w:p w:rsidR="00E96ED4" w:rsidRPr="00D2162A" w:rsidRDefault="00E96ED4" w:rsidP="00C12A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E96ED4" w:rsidRPr="00D2162A" w:rsidRDefault="00E96ED4" w:rsidP="00C12A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  <w:sectPr w:rsidR="00E96ED4" w:rsidRPr="00D2162A">
          <w:headerReference w:type="first" r:id="rId7"/>
          <w:footerReference w:type="first" r:id="rId8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r w:rsidRPr="00D2162A">
        <w:rPr>
          <w:rFonts w:ascii="Arial" w:hAnsi="Arial" w:cs="Arial"/>
          <w:szCs w:val="24"/>
        </w:rPr>
        <w:t>6.  POC for this mem</w:t>
      </w:r>
      <w:r w:rsidR="00BA6FF7" w:rsidRPr="00D2162A">
        <w:rPr>
          <w:rFonts w:ascii="Arial" w:hAnsi="Arial" w:cs="Arial"/>
          <w:szCs w:val="24"/>
        </w:rPr>
        <w:t xml:space="preserve">orandum is the undersigned </w:t>
      </w:r>
      <w:proofErr w:type="gramStart"/>
      <w:r w:rsidR="00BA6FF7" w:rsidRPr="00D2162A">
        <w:rPr>
          <w:rFonts w:ascii="Arial" w:hAnsi="Arial" w:cs="Arial"/>
          <w:szCs w:val="24"/>
          <w:highlight w:val="yellow"/>
        </w:rPr>
        <w:t xml:space="preserve">at  </w:t>
      </w:r>
      <w:r w:rsidRPr="00D2162A">
        <w:rPr>
          <w:rFonts w:ascii="Arial" w:hAnsi="Arial" w:cs="Arial"/>
          <w:szCs w:val="24"/>
          <w:highlight w:val="yellow"/>
        </w:rPr>
        <w:t>xxx</w:t>
      </w:r>
      <w:proofErr w:type="gramEnd"/>
      <w:r w:rsidRPr="00D2162A">
        <w:rPr>
          <w:rFonts w:ascii="Arial" w:hAnsi="Arial" w:cs="Arial"/>
          <w:szCs w:val="24"/>
          <w:highlight w:val="yellow"/>
        </w:rPr>
        <w:t>-xxx-</w:t>
      </w:r>
      <w:proofErr w:type="spellStart"/>
      <w:r w:rsidRPr="00D2162A">
        <w:rPr>
          <w:rFonts w:ascii="Arial" w:hAnsi="Arial" w:cs="Arial"/>
          <w:szCs w:val="24"/>
          <w:highlight w:val="yellow"/>
        </w:rPr>
        <w:t>xxxx</w:t>
      </w:r>
      <w:proofErr w:type="spellEnd"/>
      <w:r w:rsidRPr="00D2162A">
        <w:rPr>
          <w:rFonts w:ascii="Arial" w:hAnsi="Arial" w:cs="Arial"/>
          <w:szCs w:val="24"/>
          <w:highlight w:val="yellow"/>
        </w:rPr>
        <w:t xml:space="preserve"> or e-mail at @mail.mil</w:t>
      </w: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u w:val="single"/>
        </w:rPr>
      </w:pP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</w:p>
    <w:p w:rsidR="007E54A4" w:rsidRPr="00D2162A" w:rsidRDefault="007E54A4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highlight w:val="yellow"/>
        </w:rPr>
      </w:pP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Pr="00D2162A">
        <w:rPr>
          <w:rFonts w:ascii="Arial" w:hAnsi="Arial" w:cs="Arial"/>
          <w:szCs w:val="24"/>
        </w:rPr>
        <w:tab/>
      </w:r>
      <w:r w:rsidR="003A7905" w:rsidRPr="00D2162A">
        <w:rPr>
          <w:rFonts w:ascii="Arial" w:hAnsi="Arial" w:cs="Arial"/>
          <w:szCs w:val="24"/>
          <w:highlight w:val="yellow"/>
        </w:rPr>
        <w:t>FIRST NAME LAST NAME</w:t>
      </w:r>
    </w:p>
    <w:p w:rsidR="007E54A4" w:rsidRPr="00D2162A" w:rsidRDefault="00062F05" w:rsidP="007E54A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highlight w:val="yellow"/>
        </w:rPr>
      </w:pP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="001E41BB" w:rsidRPr="00D2162A">
        <w:rPr>
          <w:rFonts w:ascii="Arial" w:hAnsi="Arial" w:cs="Arial"/>
          <w:szCs w:val="24"/>
          <w:highlight w:val="yellow"/>
        </w:rPr>
        <w:t>MOS</w:t>
      </w:r>
    </w:p>
    <w:p w:rsidR="006A4828" w:rsidRPr="00D2162A" w:rsidRDefault="006A482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Pr="00D2162A">
        <w:rPr>
          <w:rFonts w:ascii="Arial" w:hAnsi="Arial" w:cs="Arial"/>
          <w:szCs w:val="24"/>
          <w:highlight w:val="yellow"/>
        </w:rPr>
        <w:tab/>
      </w:r>
      <w:r w:rsidR="003A7905" w:rsidRPr="00D2162A">
        <w:rPr>
          <w:rFonts w:ascii="Arial" w:hAnsi="Arial" w:cs="Arial"/>
          <w:szCs w:val="24"/>
          <w:highlight w:val="yellow"/>
        </w:rPr>
        <w:t>Rank</w:t>
      </w:r>
    </w:p>
    <w:sectPr w:rsidR="006A4828" w:rsidRPr="00D2162A" w:rsidSect="0079576A"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EA" w:rsidRDefault="004F4AEA">
      <w:r>
        <w:separator/>
      </w:r>
    </w:p>
  </w:endnote>
  <w:endnote w:type="continuationSeparator" w:id="0">
    <w:p w:rsidR="004F4AEA" w:rsidRDefault="004F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A4" w:rsidRPr="00A34356" w:rsidRDefault="007E54A4" w:rsidP="00A34356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356" w:rsidRPr="00A34356" w:rsidRDefault="00A34356" w:rsidP="00A3435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“DRAFT”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EA" w:rsidRDefault="004F4AEA">
      <w:r>
        <w:separator/>
      </w:r>
    </w:p>
  </w:footnote>
  <w:footnote w:type="continuationSeparator" w:id="0">
    <w:p w:rsidR="004F4AEA" w:rsidRDefault="004F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A4" w:rsidRPr="00910336" w:rsidRDefault="007E54A4">
    <w:pPr>
      <w:pStyle w:val="LHD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:rsidR="005D46F9" w:rsidRPr="00C81C2C" w:rsidRDefault="005D46F9">
    <w:pPr>
      <w:pStyle w:val="CompanyName"/>
      <w:rPr>
        <w:highlight w:val="yellow"/>
      </w:rPr>
    </w:pPr>
    <w:r w:rsidRPr="00C81C2C">
      <w:rPr>
        <w:highlight w:val="yellow"/>
      </w:rPr>
      <w:t>mISSION cOMMAND sUPPORT gROUP pROVISIONAL</w:t>
    </w:r>
  </w:p>
  <w:p w:rsidR="007E54A4" w:rsidRPr="00C81C2C" w:rsidRDefault="005D46F9">
    <w:pPr>
      <w:pStyle w:val="CompanyName"/>
      <w:rPr>
        <w:highlight w:val="yellow"/>
      </w:rPr>
    </w:pPr>
    <w:r w:rsidRPr="00C81C2C">
      <w:rPr>
        <w:highlight w:val="yellow"/>
      </w:rPr>
      <w:t>224</w:t>
    </w:r>
    <w:r w:rsidRPr="00C81C2C">
      <w:rPr>
        <w:highlight w:val="yellow"/>
        <w:vertAlign w:val="superscript"/>
      </w:rPr>
      <w:t>TH</w:t>
    </w:r>
    <w:r w:rsidRPr="00C81C2C">
      <w:rPr>
        <w:highlight w:val="yellow"/>
      </w:rPr>
      <w:t xml:space="preserve"> davis street</w:t>
    </w:r>
  </w:p>
  <w:p w:rsidR="007E54A4" w:rsidRPr="00DE54E2" w:rsidRDefault="00050C8A">
    <w:pPr>
      <w:pStyle w:val="CompanyName"/>
    </w:pPr>
    <w:r w:rsidRPr="00C81C2C">
      <w:rPr>
        <w:highlight w:val="yellow"/>
      </w:rPr>
      <w:fldChar w:fldCharType="begin"/>
    </w:r>
    <w:r w:rsidRPr="00C81C2C">
      <w:rPr>
        <w:highlight w:val="yellow"/>
      </w:rPr>
      <w:instrText xml:space="preserve"> FILLIN "Type City (One Space, No Comma) State (Two-letter abbreviation, no period, two spaces) Zip Code (nine digits with hyphen)" \* MERGEFORMAT </w:instrText>
    </w:r>
    <w:r w:rsidRPr="00C81C2C">
      <w:rPr>
        <w:highlight w:val="yellow"/>
      </w:rPr>
      <w:fldChar w:fldCharType="separate"/>
    </w:r>
    <w:r w:rsidR="005A0063" w:rsidRPr="00C81C2C">
      <w:rPr>
        <w:highlight w:val="yellow"/>
      </w:rPr>
      <w:t>Fort BUCHANAN, P</w:t>
    </w:r>
    <w:r w:rsidR="005D46F9" w:rsidRPr="00C81C2C">
      <w:rPr>
        <w:highlight w:val="yellow"/>
      </w:rPr>
      <w:t xml:space="preserve">uerto </w:t>
    </w:r>
    <w:r w:rsidR="005A0063" w:rsidRPr="00C81C2C">
      <w:rPr>
        <w:highlight w:val="yellow"/>
      </w:rPr>
      <w:t>R</w:t>
    </w:r>
    <w:r w:rsidR="005D46F9" w:rsidRPr="00C81C2C">
      <w:rPr>
        <w:highlight w:val="yellow"/>
      </w:rPr>
      <w:t>ico</w:t>
    </w:r>
    <w:r w:rsidR="005A0063" w:rsidRPr="00C81C2C">
      <w:rPr>
        <w:highlight w:val="yellow"/>
      </w:rPr>
      <w:t xml:space="preserve"> 00</w:t>
    </w:r>
    <w:r w:rsidRPr="00C81C2C">
      <w:rPr>
        <w:highlight w:val="yellow"/>
      </w:rPr>
      <w:fldChar w:fldCharType="end"/>
    </w:r>
    <w:r w:rsidR="0022736F" w:rsidRPr="00C81C2C">
      <w:rPr>
        <w:highlight w:val="yellow"/>
      </w:rPr>
      <w:t>934</w:t>
    </w:r>
    <w:r w:rsidR="005D46F9" w:rsidRPr="00C81C2C">
      <w:rPr>
        <w:highlight w:val="yellow"/>
      </w:rPr>
      <w:t>-4602</w:t>
    </w:r>
  </w:p>
  <w:p w:rsidR="007E54A4" w:rsidRPr="00DE54E2" w:rsidRDefault="007E54A4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356" w:rsidRPr="00A34356" w:rsidRDefault="00A34356">
    <w:pPr>
      <w:pStyle w:val="LHDA"/>
      <w:rPr>
        <w:sz w:val="22"/>
        <w:szCs w:val="22"/>
        <w:u w:val="single"/>
      </w:rPr>
    </w:pPr>
    <w:r w:rsidRPr="00A34356">
      <w:rPr>
        <w:sz w:val="22"/>
        <w:szCs w:val="22"/>
        <w:u w:val="single"/>
      </w:rPr>
      <w:t>“DRAFT”</w:t>
    </w:r>
  </w:p>
  <w:p w:rsidR="009C7739" w:rsidRPr="00910336" w:rsidRDefault="00467172">
    <w:pPr>
      <w:pStyle w:val="LHD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066606">
    <w:pPr>
      <w:pStyle w:val="CompanyName"/>
    </w:pPr>
    <w:fldSimple w:instr=" FILLIN &quot;Type your organization title&quot; \* MERGEFORMAT ">
      <w:r w:rsidR="005A0063">
        <w:t>Headquarters, United States Army Reserve Command</w:t>
      </w:r>
    </w:fldSimple>
  </w:p>
  <w:p w:rsidR="009C7739" w:rsidRPr="00DE54E2" w:rsidRDefault="00066606">
    <w:pPr>
      <w:pStyle w:val="CompanyName"/>
    </w:pPr>
    <w:fldSimple w:instr=" FILLIN &quot;Type the street address for your organization&quot; \* MERGEFORMAT ">
      <w:r w:rsidR="005A0063">
        <w:t>4710 Knox Street</w:t>
      </w:r>
    </w:fldSimple>
  </w:p>
  <w:p w:rsidR="009C7739" w:rsidRPr="00DE54E2" w:rsidRDefault="00066606">
    <w:pPr>
      <w:pStyle w:val="CompanyName"/>
    </w:pPr>
    <w:fldSimple w:instr=" FILLIN &quot;Type City (One Space, No Comma) State (Two-letter abbreviation, no period, two spaces) Zip Code (nine digits with hyphen)&quot; \* MERGEFORMAT ">
      <w:r w:rsidR="005A0063">
        <w:t>Fort Bragg, NC  28310-5010</w:t>
      </w:r>
    </w:fldSimple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292"/>
    <w:multiLevelType w:val="hybridMultilevel"/>
    <w:tmpl w:val="3CF63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67B7"/>
    <w:multiLevelType w:val="hybridMultilevel"/>
    <w:tmpl w:val="3C0AD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0287"/>
    <w:multiLevelType w:val="hybridMultilevel"/>
    <w:tmpl w:val="38465576"/>
    <w:lvl w:ilvl="0" w:tplc="8EE8E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6A"/>
    <w:rsid w:val="0001188C"/>
    <w:rsid w:val="00022420"/>
    <w:rsid w:val="000261EC"/>
    <w:rsid w:val="00034EA9"/>
    <w:rsid w:val="00046792"/>
    <w:rsid w:val="0004786B"/>
    <w:rsid w:val="00050C8A"/>
    <w:rsid w:val="00051721"/>
    <w:rsid w:val="00062F05"/>
    <w:rsid w:val="00066606"/>
    <w:rsid w:val="000A4D01"/>
    <w:rsid w:val="000B768B"/>
    <w:rsid w:val="000C31AB"/>
    <w:rsid w:val="000E2063"/>
    <w:rsid w:val="000E7FEE"/>
    <w:rsid w:val="000F2AB4"/>
    <w:rsid w:val="00122EAA"/>
    <w:rsid w:val="001255C9"/>
    <w:rsid w:val="00131B4E"/>
    <w:rsid w:val="00140B9C"/>
    <w:rsid w:val="00175776"/>
    <w:rsid w:val="00197B31"/>
    <w:rsid w:val="001C77EB"/>
    <w:rsid w:val="001E41BB"/>
    <w:rsid w:val="002129DC"/>
    <w:rsid w:val="002148E8"/>
    <w:rsid w:val="0022736F"/>
    <w:rsid w:val="002657CE"/>
    <w:rsid w:val="002A3B3D"/>
    <w:rsid w:val="002C2E99"/>
    <w:rsid w:val="002D473E"/>
    <w:rsid w:val="003222AC"/>
    <w:rsid w:val="00344E0A"/>
    <w:rsid w:val="003600FB"/>
    <w:rsid w:val="003A2D32"/>
    <w:rsid w:val="003A7905"/>
    <w:rsid w:val="003F7B36"/>
    <w:rsid w:val="00456C8D"/>
    <w:rsid w:val="00467172"/>
    <w:rsid w:val="00487A60"/>
    <w:rsid w:val="004A2E4A"/>
    <w:rsid w:val="004B3350"/>
    <w:rsid w:val="004C4631"/>
    <w:rsid w:val="004E1FCD"/>
    <w:rsid w:val="004E2DE9"/>
    <w:rsid w:val="004F4AEA"/>
    <w:rsid w:val="004F6B1D"/>
    <w:rsid w:val="00513B20"/>
    <w:rsid w:val="00544B1C"/>
    <w:rsid w:val="0055345D"/>
    <w:rsid w:val="005A0063"/>
    <w:rsid w:val="005A37B4"/>
    <w:rsid w:val="005D0B66"/>
    <w:rsid w:val="005D46F9"/>
    <w:rsid w:val="005D5937"/>
    <w:rsid w:val="006010FA"/>
    <w:rsid w:val="00615390"/>
    <w:rsid w:val="00645B7B"/>
    <w:rsid w:val="006541DF"/>
    <w:rsid w:val="00677A96"/>
    <w:rsid w:val="0068225C"/>
    <w:rsid w:val="00690979"/>
    <w:rsid w:val="006A4828"/>
    <w:rsid w:val="007569DF"/>
    <w:rsid w:val="00785376"/>
    <w:rsid w:val="0079576A"/>
    <w:rsid w:val="007A3A45"/>
    <w:rsid w:val="007E1A48"/>
    <w:rsid w:val="007E39AE"/>
    <w:rsid w:val="007E54A4"/>
    <w:rsid w:val="008214E8"/>
    <w:rsid w:val="00845030"/>
    <w:rsid w:val="0085789A"/>
    <w:rsid w:val="00870803"/>
    <w:rsid w:val="008A11A1"/>
    <w:rsid w:val="008F3C15"/>
    <w:rsid w:val="0090287D"/>
    <w:rsid w:val="00910336"/>
    <w:rsid w:val="00911A24"/>
    <w:rsid w:val="0092786B"/>
    <w:rsid w:val="00936D47"/>
    <w:rsid w:val="009429E4"/>
    <w:rsid w:val="00985011"/>
    <w:rsid w:val="009A36B6"/>
    <w:rsid w:val="009C7739"/>
    <w:rsid w:val="00A27823"/>
    <w:rsid w:val="00A34356"/>
    <w:rsid w:val="00A957EB"/>
    <w:rsid w:val="00B02F59"/>
    <w:rsid w:val="00B30EFA"/>
    <w:rsid w:val="00B60158"/>
    <w:rsid w:val="00B666E6"/>
    <w:rsid w:val="00BA6FF7"/>
    <w:rsid w:val="00BB2DAE"/>
    <w:rsid w:val="00C12AA4"/>
    <w:rsid w:val="00C32EE1"/>
    <w:rsid w:val="00C54D86"/>
    <w:rsid w:val="00C81C2C"/>
    <w:rsid w:val="00D104C6"/>
    <w:rsid w:val="00D12005"/>
    <w:rsid w:val="00D2162A"/>
    <w:rsid w:val="00D26E8A"/>
    <w:rsid w:val="00D4337F"/>
    <w:rsid w:val="00D44F23"/>
    <w:rsid w:val="00D730FE"/>
    <w:rsid w:val="00D73C93"/>
    <w:rsid w:val="00DC7260"/>
    <w:rsid w:val="00DE4B9F"/>
    <w:rsid w:val="00DE54E2"/>
    <w:rsid w:val="00E24377"/>
    <w:rsid w:val="00E60B46"/>
    <w:rsid w:val="00E96ED4"/>
    <w:rsid w:val="00EE073D"/>
    <w:rsid w:val="00F147B6"/>
    <w:rsid w:val="00F45B96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97DAD9-AC4B-4D1A-8597-F10179B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79576A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576A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576A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79576A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79576A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rsid w:val="0079576A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79576A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79576A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customStyle="1" w:styleId="HeaderChar">
    <w:name w:val="Header Char"/>
    <w:basedOn w:val="DefaultParagraphFont"/>
    <w:link w:val="Header"/>
    <w:rsid w:val="007E54A4"/>
    <w:rPr>
      <w:sz w:val="24"/>
    </w:rPr>
  </w:style>
  <w:style w:type="character" w:customStyle="1" w:styleId="FooterChar">
    <w:name w:val="Footer Char"/>
    <w:basedOn w:val="DefaultParagraphFont"/>
    <w:link w:val="Footer"/>
    <w:rsid w:val="007E54A4"/>
    <w:rPr>
      <w:sz w:val="12"/>
    </w:rPr>
  </w:style>
  <w:style w:type="character" w:styleId="Hyperlink">
    <w:name w:val="Hyperlink"/>
    <w:basedOn w:val="DefaultParagraphFont"/>
    <w:unhideWhenUsed/>
    <w:rsid w:val="00062F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D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6ED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yllis.mclean\AppData\Local\Temp\3\wzacc8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CF0A3699FD748ADA4CB4231631BEA" ma:contentTypeVersion="16" ma:contentTypeDescription="Create a new document." ma:contentTypeScope="" ma:versionID="e1826ee05828db8a4e99f00cbf2a40b0">
  <xsd:schema xmlns:xsd="http://www.w3.org/2001/XMLSchema" xmlns:xs="http://www.w3.org/2001/XMLSchema" xmlns:p="http://schemas.microsoft.com/office/2006/metadata/properties" xmlns:ns1="http://schemas.microsoft.com/sharepoint/v3" xmlns:ns2="d0b0ae22-d040-4290-8c2a-0774751876d1" xmlns:ns3="a40afd3a-fd7d-4ccd-8391-619d8a7f031f" targetNamespace="http://schemas.microsoft.com/office/2006/metadata/properties" ma:root="true" ma:fieldsID="e650379d2d08379eb4a5cd980c8677e0" ns1:_="" ns2:_="" ns3:_="">
    <xsd:import namespace="http://schemas.microsoft.com/sharepoint/v3"/>
    <xsd:import namespace="d0b0ae22-d040-4290-8c2a-0774751876d1"/>
    <xsd:import namespace="a40afd3a-fd7d-4ccd-8391-619d8a7f0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0ae22-d040-4290-8c2a-077475187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afd3a-fd7d-4ccd-8391-619d8a7f03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186050-41fb-4993-b240-3a74d137583a}" ma:internalName="TaxCatchAll" ma:showField="CatchAllData" ma:web="a40afd3a-fd7d-4ccd-8391-619d8a7f0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0ae22-d040-4290-8c2a-0774751876d1">
      <Terms xmlns="http://schemas.microsoft.com/office/infopath/2007/PartnerControls"/>
    </lcf76f155ced4ddcb4097134ff3c332f>
    <TaxCatchAll xmlns="a40afd3a-fd7d-4ccd-8391-619d8a7f031f" xsi:nil="true"/>
    <_ip_UnifiedCompliancePolicyUIAction xmlns="http://schemas.microsoft.com/sharepoint/v3" xsi:nil="true"/>
    <_ip_UnifiedCompliancePolicyProperties xmlns="http://schemas.microsoft.com/sharepoint/v3" xsi:nil="true"/>
    <SharedWithUsers xmlns="a40afd3a-fd7d-4ccd-8391-619d8a7f031f">
      <UserInfo>
        <DisplayName>Rivera Pabon, Jayson CIV USARMY 81 RD (USA)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CBE965-86AA-461A-880A-58A6034B0360}"/>
</file>

<file path=customXml/itemProps2.xml><?xml version="1.0" encoding="utf-8"?>
<ds:datastoreItem xmlns:ds="http://schemas.openxmlformats.org/officeDocument/2006/customXml" ds:itemID="{883B9FE7-D1C7-45B4-8AE7-C05E413E9CC1}"/>
</file>

<file path=customXml/itemProps3.xml><?xml version="1.0" encoding="utf-8"?>
<ds:datastoreItem xmlns:ds="http://schemas.openxmlformats.org/officeDocument/2006/customXml" ds:itemID="{FC424028-55E5-4B4C-B660-52B9CCBF4DF9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USAR User</dc:creator>
  <cp:keywords>DA Letterhead Template</cp:keywords>
  <cp:lastModifiedBy>carlos.d.rodriguezortiz</cp:lastModifiedBy>
  <cp:revision>2</cp:revision>
  <cp:lastPrinted>2015-06-02T12:59:00Z</cp:lastPrinted>
  <dcterms:created xsi:type="dcterms:W3CDTF">2021-06-09T18:35:00Z</dcterms:created>
  <dcterms:modified xsi:type="dcterms:W3CDTF">2021-06-09T18:35:00Z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0x0101004F7CF0A3699FD748ADA4CB4231631BEA</vt:lpwstr>
  </property>
  <property fmtid="{D5CDD505-2E9C-101B-9397-08002B2CF9AE}" pid="3" name="MediaServiceImageTags">
    <vt:lpwstr/>
  </property>
</Properties>
</file>